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28 maj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utbildning på vetenskaplig grund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2026-05-28</SAFIR_Sammantradesdatum_Doc>
    <SAFIR_SammantradeID xmlns="C07A1A6C-0B19-41D9-BDF8-F523BA3921EB">9fbcf238-d24b-4193-ab79-d76794d4f45a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C6BCE83-EF1B-4DCE-8B74-C8359CC5D9D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