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51ED6" w:rsidRDefault="006E04A4">
      <w:pPr>
        <w:pStyle w:val="Dokumentbeteckning"/>
      </w:pPr>
      <w:r w:rsidRPr="00751ED6">
        <w:fldChar w:fldCharType="begin" w:fldLock="1"/>
      </w:r>
      <w:r w:rsidRPr="00751ED6">
        <w:instrText xml:space="preserve"> DOCPROPERTY "DocumentYear" </w:instrText>
      </w:r>
      <w:r w:rsidRPr="00751ED6">
        <w:fldChar w:fldCharType="separate"/>
      </w:r>
      <w:r w:rsidR="004A2558" w:rsidRPr="00751ED6">
        <w:t>2006/07</w:t>
      </w:r>
      <w:r w:rsidRPr="00751ED6">
        <w:fldChar w:fldCharType="end"/>
      </w:r>
      <w:r w:rsidRPr="00751ED6">
        <w:t>:</w:t>
      </w:r>
      <w:r w:rsidRPr="00751ED6">
        <w:fldChar w:fldCharType="begin" w:fldLock="1"/>
      </w:r>
      <w:r w:rsidRPr="00751ED6">
        <w:instrText xml:space="preserve"> DOCPROPERTY "DocumentNumber" </w:instrText>
      </w:r>
      <w:r w:rsidRPr="00751ED6">
        <w:fldChar w:fldCharType="separate"/>
      </w:r>
      <w:r w:rsidR="004A2558" w:rsidRPr="00751ED6">
        <w:t>83</w:t>
      </w:r>
      <w:r w:rsidRPr="00751ED6">
        <w:fldChar w:fldCharType="end"/>
      </w:r>
    </w:p>
    <w:p w:rsidR="006E04A4" w:rsidRPr="00751ED6" w:rsidRDefault="006E04A4">
      <w:pPr>
        <w:pStyle w:val="Datum"/>
        <w:outlineLvl w:val="0"/>
      </w:pPr>
      <w:r w:rsidRPr="00751ED6">
        <w:fldChar w:fldCharType="begin" w:fldLock="1"/>
      </w:r>
      <w:r w:rsidRPr="00751ED6">
        <w:instrText xml:space="preserve"> DOCPROPERTY "DocumentDate" </w:instrText>
      </w:r>
      <w:r w:rsidRPr="00751ED6">
        <w:fldChar w:fldCharType="separate"/>
      </w:r>
      <w:r w:rsidR="004A2558" w:rsidRPr="00751ED6">
        <w:t>Onsdagen den 28 mars 2007</w:t>
      </w:r>
      <w:r w:rsidRPr="00751ED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51ED6" w:rsidTr="00812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51ED6" w:rsidRDefault="001B068C">
            <w:pPr>
              <w:pStyle w:val="Plenum"/>
              <w:tabs>
                <w:tab w:val="clear" w:pos="1418"/>
              </w:tabs>
            </w:pPr>
            <w:r w:rsidRPr="00751ED6">
              <w:t>Kl.</w:t>
            </w:r>
          </w:p>
        </w:tc>
        <w:tc>
          <w:tcPr>
            <w:tcW w:w="851" w:type="dxa"/>
          </w:tcPr>
          <w:p w:rsidR="006E04A4" w:rsidRPr="00751ED6" w:rsidRDefault="001B068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51ED6">
              <w:t>09.00</w:t>
            </w:r>
          </w:p>
        </w:tc>
        <w:tc>
          <w:tcPr>
            <w:tcW w:w="397" w:type="dxa"/>
          </w:tcPr>
          <w:p w:rsidR="006E04A4" w:rsidRPr="00751ED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51ED6" w:rsidRDefault="001B068C">
            <w:pPr>
              <w:pStyle w:val="Plenum"/>
              <w:tabs>
                <w:tab w:val="clear" w:pos="1418"/>
              </w:tabs>
              <w:ind w:right="1"/>
            </w:pPr>
            <w:r w:rsidRPr="00751ED6">
              <w:t>Arbetsplenum</w:t>
            </w:r>
          </w:p>
        </w:tc>
      </w:tr>
      <w:tr w:rsidR="001B068C" w:rsidRPr="00751ED6" w:rsidTr="00812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B068C" w:rsidRPr="00751ED6" w:rsidRDefault="001B068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B068C" w:rsidRPr="00751ED6" w:rsidRDefault="001B068C">
            <w:pPr>
              <w:pStyle w:val="Plenum"/>
              <w:tabs>
                <w:tab w:val="clear" w:pos="1418"/>
              </w:tabs>
              <w:jc w:val="right"/>
            </w:pPr>
            <w:r w:rsidRPr="00751ED6">
              <w:t>16.00</w:t>
            </w:r>
          </w:p>
        </w:tc>
        <w:tc>
          <w:tcPr>
            <w:tcW w:w="397" w:type="dxa"/>
          </w:tcPr>
          <w:p w:rsidR="001B068C" w:rsidRPr="00751ED6" w:rsidRDefault="001B068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B068C" w:rsidRPr="00751ED6" w:rsidRDefault="001B068C">
            <w:pPr>
              <w:pStyle w:val="Plenum"/>
              <w:tabs>
                <w:tab w:val="clear" w:pos="1418"/>
              </w:tabs>
              <w:ind w:right="1"/>
            </w:pPr>
            <w:r w:rsidRPr="00751ED6">
              <w:t>Votering</w:t>
            </w:r>
          </w:p>
        </w:tc>
      </w:tr>
    </w:tbl>
    <w:p w:rsidR="006E04A4" w:rsidRPr="00751ED6" w:rsidRDefault="006E04A4">
      <w:pPr>
        <w:pStyle w:val="StreckLngt"/>
      </w:pPr>
      <w:r w:rsidRPr="00751ED6">
        <w:tab/>
      </w:r>
    </w:p>
    <w:p w:rsidR="00D45AE3" w:rsidRPr="00751ED6" w:rsidRDefault="00D45AE3" w:rsidP="00D45AE3">
      <w:pPr>
        <w:pStyle w:val="Blankrad"/>
      </w:pPr>
      <w:r w:rsidRPr="00751ED6">
        <w:t>     </w:t>
      </w:r>
    </w:p>
    <w:p w:rsidR="00CF242C" w:rsidRPr="00751ED6" w:rsidRDefault="00CF242C" w:rsidP="00CF242C">
      <w:pPr>
        <w:pStyle w:val="Blankrad"/>
      </w:pPr>
      <w:r w:rsidRPr="00751ED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751E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51ED6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751ED6" w:rsidRDefault="006E04A4">
            <w:pPr>
              <w:pStyle w:val="HuvudrubrikEnsam"/>
            </w:pPr>
            <w:r w:rsidRPr="00751ED6">
              <w:t>Justering av pr</w:t>
            </w:r>
            <w:r w:rsidR="00D22A02" w:rsidRPr="00751ED6">
              <w:t>o</w:t>
            </w:r>
            <w:r w:rsidRPr="00751ED6">
              <w:t>tokoll</w:t>
            </w:r>
          </w:p>
        </w:tc>
        <w:tc>
          <w:tcPr>
            <w:tcW w:w="2481" w:type="dxa"/>
          </w:tcPr>
          <w:p w:rsidR="006E04A4" w:rsidRPr="00751ED6" w:rsidRDefault="006E04A4" w:rsidP="00147F56">
            <w:pPr>
              <w:pStyle w:val="HuvudrubrikKolumn3"/>
            </w:pPr>
          </w:p>
        </w:tc>
      </w:tr>
      <w:tr w:rsidR="006E04A4" w:rsidRPr="00751E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51ED6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751ED6" w:rsidRDefault="006E04A4">
            <w:r w:rsidRPr="00751ED6">
              <w:t xml:space="preserve">Protokollet från sammanträdet </w:t>
            </w:r>
            <w:r w:rsidR="00A85ECF" w:rsidRPr="00751ED6">
              <w:t>torsdagen den 22 mars</w:t>
            </w:r>
          </w:p>
        </w:tc>
        <w:tc>
          <w:tcPr>
            <w:tcW w:w="2481" w:type="dxa"/>
          </w:tcPr>
          <w:p w:rsidR="006E04A4" w:rsidRPr="00751ED6" w:rsidRDefault="006E04A4">
            <w:pPr>
              <w:rPr>
                <w:spacing w:val="-4"/>
              </w:rPr>
            </w:pPr>
          </w:p>
        </w:tc>
      </w:tr>
    </w:tbl>
    <w:p w:rsidR="006E04A4" w:rsidRPr="00751ED6" w:rsidRDefault="006E04A4">
      <w:pPr>
        <w:pStyle w:val="Blankrad"/>
      </w:pPr>
      <w:r w:rsidRPr="00751ED6">
        <w:t>     </w:t>
      </w:r>
    </w:p>
    <w:p w:rsidR="00A7108D" w:rsidRPr="00751ED6" w:rsidRDefault="006E04A4">
      <w:pPr>
        <w:pStyle w:val="Blankrad"/>
      </w:pPr>
      <w:r w:rsidRPr="00751ED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108D" w:rsidRPr="00751E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108D" w:rsidRPr="00751ED6" w:rsidRDefault="00A7108D" w:rsidP="0069740F">
            <w:pPr>
              <w:pStyle w:val="HuvudrubrikFlisteNr"/>
            </w:pPr>
          </w:p>
        </w:tc>
        <w:tc>
          <w:tcPr>
            <w:tcW w:w="6237" w:type="dxa"/>
          </w:tcPr>
          <w:p w:rsidR="00A7108D" w:rsidRPr="00751ED6" w:rsidRDefault="00A7108D">
            <w:pPr>
              <w:pStyle w:val="HuvudrubrikEnsam"/>
            </w:pPr>
            <w:r w:rsidRPr="00751ED6">
              <w:t>Meddelande om ändring i kammarens sammanträdesplan</w:t>
            </w:r>
          </w:p>
        </w:tc>
        <w:tc>
          <w:tcPr>
            <w:tcW w:w="2481" w:type="dxa"/>
          </w:tcPr>
          <w:p w:rsidR="00A7108D" w:rsidRPr="00751ED6" w:rsidRDefault="00A7108D" w:rsidP="0069740F">
            <w:pPr>
              <w:pStyle w:val="HuvudrubrikKolumn3"/>
            </w:pPr>
          </w:p>
        </w:tc>
      </w:tr>
      <w:tr w:rsidR="00A7108D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08D" w:rsidRPr="00751ED6" w:rsidRDefault="00A7108D"/>
        </w:tc>
        <w:tc>
          <w:tcPr>
            <w:tcW w:w="6237" w:type="dxa"/>
          </w:tcPr>
          <w:p w:rsidR="00A7108D" w:rsidRPr="00751ED6" w:rsidRDefault="00A7108D" w:rsidP="00A7108D">
            <w:pPr>
              <w:pStyle w:val="Underrubrik"/>
            </w:pPr>
            <w:r w:rsidRPr="00751ED6">
              <w:t>Torsdagen den 29 mars</w:t>
            </w:r>
          </w:p>
        </w:tc>
        <w:tc>
          <w:tcPr>
            <w:tcW w:w="2481" w:type="dxa"/>
          </w:tcPr>
          <w:p w:rsidR="00A7108D" w:rsidRPr="00751ED6" w:rsidRDefault="00A7108D">
            <w:pPr>
              <w:rPr>
                <w:spacing w:val="-4"/>
              </w:rPr>
            </w:pPr>
          </w:p>
        </w:tc>
      </w:tr>
      <w:tr w:rsidR="00A7108D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08D" w:rsidRPr="00751ED6" w:rsidRDefault="00A7108D" w:rsidP="00A7108D">
            <w:pPr>
              <w:pStyle w:val="FlistaNrText"/>
            </w:pPr>
          </w:p>
        </w:tc>
        <w:tc>
          <w:tcPr>
            <w:tcW w:w="6237" w:type="dxa"/>
          </w:tcPr>
          <w:p w:rsidR="00A7108D" w:rsidRPr="00751ED6" w:rsidRDefault="00A7108D">
            <w:r w:rsidRPr="00751ED6">
              <w:t>Votering efter debattens slut, dock senast kl. 17.00</w:t>
            </w:r>
            <w:r w:rsidRPr="00751ED6">
              <w:br/>
              <w:t>Votering</w:t>
            </w:r>
            <w:r w:rsidR="009A1E95" w:rsidRPr="00751ED6">
              <w:t>en</w:t>
            </w:r>
            <w:r w:rsidRPr="00751ED6">
              <w:t xml:space="preserve"> kl. 12.00 kvarstår</w:t>
            </w:r>
          </w:p>
        </w:tc>
        <w:tc>
          <w:tcPr>
            <w:tcW w:w="2481" w:type="dxa"/>
          </w:tcPr>
          <w:p w:rsidR="00A7108D" w:rsidRPr="00751ED6" w:rsidRDefault="00A7108D">
            <w:pPr>
              <w:rPr>
                <w:spacing w:val="-4"/>
              </w:rPr>
            </w:pPr>
          </w:p>
        </w:tc>
      </w:tr>
    </w:tbl>
    <w:p w:rsidR="00A7108D" w:rsidRPr="00751ED6" w:rsidRDefault="00A7108D">
      <w:pPr>
        <w:pStyle w:val="Blankrad"/>
      </w:pPr>
      <w:r w:rsidRPr="00751ED6">
        <w:t>     </w:t>
      </w:r>
    </w:p>
    <w:p w:rsidR="00A7108D" w:rsidRPr="00751ED6" w:rsidRDefault="00A7108D">
      <w:pPr>
        <w:pStyle w:val="Blankrad"/>
      </w:pPr>
      <w:r w:rsidRPr="00751ED6">
        <w:t>     </w:t>
      </w:r>
    </w:p>
    <w:p w:rsidR="00A7108D" w:rsidRPr="00751ED6" w:rsidRDefault="00A7108D">
      <w:pPr>
        <w:pStyle w:val="Blankrad"/>
      </w:pPr>
      <w:r w:rsidRPr="00751ED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26CF" w:rsidRPr="00751E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26CF" w:rsidRPr="00751ED6" w:rsidRDefault="00B326CF" w:rsidP="00B326CF">
            <w:pPr>
              <w:pStyle w:val="HuvudrubrikFlisteNr"/>
            </w:pPr>
          </w:p>
        </w:tc>
        <w:tc>
          <w:tcPr>
            <w:tcW w:w="6237" w:type="dxa"/>
          </w:tcPr>
          <w:p w:rsidR="00B326CF" w:rsidRPr="00751ED6" w:rsidRDefault="001B068C">
            <w:pPr>
              <w:pStyle w:val="HuvudrubrikEnsam"/>
            </w:pPr>
            <w:bookmarkStart w:id="1" w:name="Start_FördröjdaInterpellationer"/>
            <w:bookmarkEnd w:id="1"/>
            <w:r w:rsidRPr="00751ED6">
              <w:t>Anmälan om fördröjda svar på interpellationer</w:t>
            </w:r>
          </w:p>
        </w:tc>
        <w:tc>
          <w:tcPr>
            <w:tcW w:w="2481" w:type="dxa"/>
          </w:tcPr>
          <w:p w:rsidR="00B326CF" w:rsidRPr="00751ED6" w:rsidRDefault="00B326CF" w:rsidP="00B326CF">
            <w:pPr>
              <w:pStyle w:val="HuvudrubrikKolumn3"/>
            </w:pPr>
          </w:p>
        </w:tc>
      </w:tr>
      <w:tr w:rsidR="00DA7962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962" w:rsidRPr="00751ED6" w:rsidRDefault="00DA7962" w:rsidP="001B068C">
            <w:pPr>
              <w:pStyle w:val="FlistaNrText"/>
            </w:pPr>
          </w:p>
        </w:tc>
        <w:tc>
          <w:tcPr>
            <w:tcW w:w="6237" w:type="dxa"/>
          </w:tcPr>
          <w:p w:rsidR="00DA7962" w:rsidRPr="00751ED6" w:rsidRDefault="00DA7962">
            <w:r w:rsidRPr="00751ED6">
              <w:t xml:space="preserve">2006/07:413 </w:t>
            </w:r>
            <w:r w:rsidR="003F471A" w:rsidRPr="00751ED6">
              <w:t>a</w:t>
            </w:r>
            <w:r w:rsidRPr="00751ED6">
              <w:t>v Tommy Ternemar (s)</w:t>
            </w:r>
          </w:p>
          <w:p w:rsidR="00DA7962" w:rsidRPr="00751ED6" w:rsidRDefault="00DA7962">
            <w:r w:rsidRPr="00751ED6">
              <w:t>Merkostnadsersättningen för plusjobb</w:t>
            </w:r>
          </w:p>
        </w:tc>
        <w:tc>
          <w:tcPr>
            <w:tcW w:w="2481" w:type="dxa"/>
          </w:tcPr>
          <w:p w:rsidR="00DA7962" w:rsidRPr="00751ED6" w:rsidRDefault="00DA7962">
            <w:pPr>
              <w:rPr>
                <w:spacing w:val="-4"/>
              </w:rPr>
            </w:pPr>
          </w:p>
        </w:tc>
      </w:tr>
      <w:tr w:rsidR="00B326CF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6CF" w:rsidRPr="00751ED6" w:rsidRDefault="00B326CF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>
            <w:r w:rsidRPr="00751ED6">
              <w:t>2006/07:423 av Nikos Papadopoulos (s)</w:t>
            </w:r>
          </w:p>
          <w:p w:rsidR="00B326CF" w:rsidRPr="00751ED6" w:rsidRDefault="001B068C">
            <w:r w:rsidRPr="00751ED6">
              <w:t>Skolan under den borgerliga regeringens tid</w:t>
            </w:r>
          </w:p>
        </w:tc>
        <w:tc>
          <w:tcPr>
            <w:tcW w:w="2481" w:type="dxa"/>
          </w:tcPr>
          <w:p w:rsidR="00B326CF" w:rsidRPr="00751ED6" w:rsidRDefault="00B326CF">
            <w:pPr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>
            <w:r w:rsidRPr="00751ED6">
              <w:t>2006/07:429 av Torbjörn Björlund (v)</w:t>
            </w:r>
          </w:p>
          <w:p w:rsidR="001B068C" w:rsidRPr="00751ED6" w:rsidRDefault="001B068C">
            <w:r w:rsidRPr="00751ED6">
              <w:t>Mer resurser till Samhall</w:t>
            </w:r>
          </w:p>
        </w:tc>
        <w:tc>
          <w:tcPr>
            <w:tcW w:w="2481" w:type="dxa"/>
          </w:tcPr>
          <w:p w:rsidR="001B068C" w:rsidRPr="00751ED6" w:rsidRDefault="001B068C">
            <w:pPr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>
            <w:r w:rsidRPr="00751ED6">
              <w:t>2006/07:433 av Anneli Särnblad (s)</w:t>
            </w:r>
          </w:p>
          <w:p w:rsidR="001B068C" w:rsidRPr="00751ED6" w:rsidRDefault="001B068C">
            <w:r w:rsidRPr="00751ED6">
              <w:t>Klassmorfar</w:t>
            </w:r>
          </w:p>
        </w:tc>
        <w:tc>
          <w:tcPr>
            <w:tcW w:w="2481" w:type="dxa"/>
          </w:tcPr>
          <w:p w:rsidR="001B068C" w:rsidRPr="00751ED6" w:rsidRDefault="001B068C">
            <w:pPr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>
            <w:r w:rsidRPr="00751ED6">
              <w:t>2006/07:435 av Jasenko Omanovic (s)</w:t>
            </w:r>
          </w:p>
          <w:p w:rsidR="001B068C" w:rsidRPr="00751ED6" w:rsidRDefault="001B068C">
            <w:r w:rsidRPr="00751ED6">
              <w:t>Föräldraledighet och lägre a-kassa</w:t>
            </w:r>
          </w:p>
        </w:tc>
        <w:tc>
          <w:tcPr>
            <w:tcW w:w="2481" w:type="dxa"/>
          </w:tcPr>
          <w:p w:rsidR="001B068C" w:rsidRPr="00751ED6" w:rsidRDefault="001B068C">
            <w:pPr>
              <w:rPr>
                <w:spacing w:val="-4"/>
              </w:rPr>
            </w:pPr>
          </w:p>
        </w:tc>
      </w:tr>
    </w:tbl>
    <w:p w:rsidR="00B326CF" w:rsidRPr="00751ED6" w:rsidRDefault="00B326CF">
      <w:pPr>
        <w:pStyle w:val="Blankrad"/>
      </w:pPr>
      <w:r w:rsidRPr="00751ED6">
        <w:t>     </w:t>
      </w:r>
    </w:p>
    <w:p w:rsidR="00F169D3" w:rsidRPr="00751ED6" w:rsidRDefault="00B326CF">
      <w:pPr>
        <w:pStyle w:val="Blankrad"/>
      </w:pPr>
      <w:r w:rsidRPr="00751ED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69D3" w:rsidRPr="00751E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69D3" w:rsidRPr="00751ED6" w:rsidRDefault="00F169D3" w:rsidP="00DE3028">
            <w:pPr>
              <w:pStyle w:val="HuvudrubrikFlisteNr"/>
            </w:pPr>
          </w:p>
        </w:tc>
        <w:tc>
          <w:tcPr>
            <w:tcW w:w="6237" w:type="dxa"/>
          </w:tcPr>
          <w:p w:rsidR="00F169D3" w:rsidRPr="00751ED6" w:rsidRDefault="00F169D3">
            <w:pPr>
              <w:pStyle w:val="HuvudrubrikEnsam"/>
            </w:pPr>
            <w:bookmarkStart w:id="2" w:name="TypRubrik"/>
            <w:bookmarkEnd w:id="2"/>
            <w:r w:rsidRPr="00751ED6">
              <w:t>Ärende</w:t>
            </w:r>
            <w:r w:rsidR="008B10BC" w:rsidRPr="00751ED6">
              <w:t>n</w:t>
            </w:r>
            <w:r w:rsidRPr="00751ED6">
              <w:t xml:space="preserve"> för hänvisning till utskott</w:t>
            </w:r>
          </w:p>
        </w:tc>
        <w:tc>
          <w:tcPr>
            <w:tcW w:w="2481" w:type="dxa"/>
          </w:tcPr>
          <w:p w:rsidR="00F169D3" w:rsidRPr="00751ED6" w:rsidRDefault="00EC3DA5" w:rsidP="00DE3028">
            <w:pPr>
              <w:pStyle w:val="HuvudrubrikKolumn3"/>
            </w:pPr>
            <w:r w:rsidRPr="00751ED6">
              <w:t>Förslag</w:t>
            </w:r>
          </w:p>
        </w:tc>
      </w:tr>
      <w:tr w:rsidR="00F169D3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69D3" w:rsidRPr="00751ED6" w:rsidRDefault="00F169D3"/>
        </w:tc>
        <w:tc>
          <w:tcPr>
            <w:tcW w:w="6237" w:type="dxa"/>
          </w:tcPr>
          <w:p w:rsidR="00F169D3" w:rsidRPr="00751ED6" w:rsidRDefault="00FF190F" w:rsidP="00F169D3">
            <w:pPr>
              <w:pStyle w:val="renderubrik"/>
            </w:pPr>
            <w:r w:rsidRPr="00751ED6">
              <w:t>Frams</w:t>
            </w:r>
            <w:r w:rsidR="00DB581B" w:rsidRPr="00751ED6">
              <w:t>t</w:t>
            </w:r>
            <w:r w:rsidR="002E0D85" w:rsidRPr="00751ED6">
              <w:t>ä</w:t>
            </w:r>
            <w:r w:rsidRPr="00751ED6">
              <w:t>llningar</w:t>
            </w:r>
          </w:p>
        </w:tc>
        <w:tc>
          <w:tcPr>
            <w:tcW w:w="2481" w:type="dxa"/>
          </w:tcPr>
          <w:p w:rsidR="00F169D3" w:rsidRPr="00751ED6" w:rsidRDefault="00F169D3">
            <w:pPr>
              <w:rPr>
                <w:spacing w:val="-4"/>
              </w:rPr>
            </w:pPr>
          </w:p>
        </w:tc>
      </w:tr>
      <w:tr w:rsidR="00DB581B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81B" w:rsidRPr="00751ED6" w:rsidRDefault="00DB581B" w:rsidP="00F169D3">
            <w:pPr>
              <w:pStyle w:val="FlistaNrText"/>
            </w:pPr>
          </w:p>
        </w:tc>
        <w:tc>
          <w:tcPr>
            <w:tcW w:w="6237" w:type="dxa"/>
          </w:tcPr>
          <w:p w:rsidR="00DB581B" w:rsidRPr="00751ED6" w:rsidRDefault="00DB581B" w:rsidP="00DE3028">
            <w:r w:rsidRPr="00751ED6">
              <w:t>2006/07:RS1 Fastställande av löner för Riksdagens ombudsmän</w:t>
            </w:r>
          </w:p>
        </w:tc>
        <w:tc>
          <w:tcPr>
            <w:tcW w:w="2481" w:type="dxa"/>
          </w:tcPr>
          <w:p w:rsidR="00DB581B" w:rsidRPr="00751ED6" w:rsidRDefault="00DB581B" w:rsidP="00DE3028">
            <w:pPr>
              <w:rPr>
                <w:spacing w:val="-4"/>
              </w:rPr>
            </w:pPr>
            <w:r w:rsidRPr="00751ED6">
              <w:rPr>
                <w:spacing w:val="-4"/>
              </w:rPr>
              <w:t>KU</w:t>
            </w:r>
          </w:p>
        </w:tc>
      </w:tr>
      <w:tr w:rsidR="00DB581B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81B" w:rsidRPr="00751ED6" w:rsidRDefault="00DB581B" w:rsidP="00F169D3">
            <w:pPr>
              <w:pStyle w:val="FlistaNrText"/>
            </w:pPr>
          </w:p>
        </w:tc>
        <w:tc>
          <w:tcPr>
            <w:tcW w:w="6237" w:type="dxa"/>
          </w:tcPr>
          <w:p w:rsidR="00DB581B" w:rsidRPr="00751ED6" w:rsidRDefault="00DB581B">
            <w:r w:rsidRPr="00751ED6">
              <w:t>2006/07:RRS23 Riksrevisionens styrelses framställning angående genetiskt modifierade organisamer i foder, livsmedel och industriråvaror</w:t>
            </w:r>
          </w:p>
        </w:tc>
        <w:tc>
          <w:tcPr>
            <w:tcW w:w="2481" w:type="dxa"/>
          </w:tcPr>
          <w:p w:rsidR="00DB581B" w:rsidRPr="00751ED6" w:rsidRDefault="00DB581B">
            <w:pPr>
              <w:rPr>
                <w:spacing w:val="-4"/>
              </w:rPr>
            </w:pPr>
            <w:r w:rsidRPr="00751ED6">
              <w:rPr>
                <w:spacing w:val="-4"/>
              </w:rPr>
              <w:t>MJU</w:t>
            </w:r>
          </w:p>
        </w:tc>
      </w:tr>
      <w:tr w:rsidR="00DB581B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81B" w:rsidRPr="00751ED6" w:rsidRDefault="00DB581B" w:rsidP="00FF190F">
            <w:pPr>
              <w:pStyle w:val="FlistaNrText"/>
              <w:pageBreakBefore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B581B" w:rsidRPr="00751ED6" w:rsidRDefault="00DB581B" w:rsidP="00FF190F">
            <w:pPr>
              <w:pStyle w:val="renderubrik"/>
              <w:pageBreakBefore/>
            </w:pPr>
            <w:r w:rsidRPr="00751ED6">
              <w:t>Redogörelse</w:t>
            </w:r>
          </w:p>
        </w:tc>
        <w:tc>
          <w:tcPr>
            <w:tcW w:w="2481" w:type="dxa"/>
          </w:tcPr>
          <w:p w:rsidR="00DB581B" w:rsidRPr="00751ED6" w:rsidRDefault="00DB581B" w:rsidP="00FF190F">
            <w:pPr>
              <w:pageBreakBefore/>
              <w:rPr>
                <w:spacing w:val="-4"/>
              </w:rPr>
            </w:pPr>
          </w:p>
        </w:tc>
      </w:tr>
      <w:tr w:rsidR="00DB581B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81B" w:rsidRPr="00751ED6" w:rsidRDefault="00DB581B" w:rsidP="00F169D3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DB581B" w:rsidRPr="00751ED6" w:rsidRDefault="00DB581B">
            <w:r w:rsidRPr="00751ED6">
              <w:t>2006/07:NR1 Nordiska rådets svenska delegations berättelse angånde verksamheten under år 2006</w:t>
            </w:r>
            <w:r w:rsidRPr="00751ED6">
              <w:br/>
            </w:r>
            <w:r w:rsidRPr="00751ED6">
              <w:rPr>
                <w:i/>
              </w:rPr>
              <w:t>Kammaren har beslutat om motionsrätt på redogörelsen</w:t>
            </w:r>
            <w:r w:rsidRPr="00751ED6">
              <w:rPr>
                <w:i/>
              </w:rPr>
              <w:br/>
              <w:t>Motionstiden utgår den 11 april</w:t>
            </w:r>
          </w:p>
        </w:tc>
        <w:tc>
          <w:tcPr>
            <w:tcW w:w="2481" w:type="dxa"/>
          </w:tcPr>
          <w:p w:rsidR="00DB581B" w:rsidRPr="00751ED6" w:rsidRDefault="00DB581B">
            <w:pPr>
              <w:rPr>
                <w:spacing w:val="-4"/>
              </w:rPr>
            </w:pPr>
            <w:r w:rsidRPr="00751ED6">
              <w:rPr>
                <w:spacing w:val="-4"/>
              </w:rPr>
              <w:t>UU</w:t>
            </w:r>
          </w:p>
        </w:tc>
      </w:tr>
    </w:tbl>
    <w:p w:rsidR="00F169D3" w:rsidRPr="00751ED6" w:rsidRDefault="00F169D3">
      <w:pPr>
        <w:pStyle w:val="Blankrad"/>
      </w:pPr>
      <w:r w:rsidRPr="00751ED6">
        <w:t>     </w:t>
      </w:r>
    </w:p>
    <w:p w:rsidR="00F169D3" w:rsidRPr="00751ED6" w:rsidRDefault="00F169D3">
      <w:pPr>
        <w:pStyle w:val="Blankrad"/>
      </w:pPr>
      <w:r w:rsidRPr="00751ED6">
        <w:t>     </w:t>
      </w:r>
    </w:p>
    <w:p w:rsidR="00F169D3" w:rsidRPr="00751ED6" w:rsidRDefault="00F169D3">
      <w:pPr>
        <w:pStyle w:val="Blankrad"/>
      </w:pPr>
      <w:bookmarkStart w:id="4" w:name="Start"/>
      <w:bookmarkEnd w:id="4"/>
      <w:r w:rsidRPr="00751ED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26CF" w:rsidRPr="00751E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26CF" w:rsidRPr="00751ED6" w:rsidRDefault="00B326CF">
            <w:pPr>
              <w:pStyle w:val="HuvudrubrikFlisteNr"/>
            </w:pPr>
          </w:p>
        </w:tc>
        <w:tc>
          <w:tcPr>
            <w:tcW w:w="6237" w:type="dxa"/>
          </w:tcPr>
          <w:p w:rsidR="00B326CF" w:rsidRPr="00751ED6" w:rsidRDefault="001B068C">
            <w:pPr>
              <w:pStyle w:val="Huvudrubrik"/>
            </w:pPr>
            <w:bookmarkStart w:id="5" w:name="Start_ÄrendenFörBordläggning"/>
            <w:bookmarkEnd w:id="5"/>
            <w:r w:rsidRPr="00751ED6">
              <w:t>Ärenden för bordläggning</w:t>
            </w:r>
          </w:p>
        </w:tc>
        <w:tc>
          <w:tcPr>
            <w:tcW w:w="2481" w:type="dxa"/>
          </w:tcPr>
          <w:p w:rsidR="00B326CF" w:rsidRPr="00751ED6" w:rsidRDefault="001B068C">
            <w:pPr>
              <w:pStyle w:val="HuvudrubrikKolumn3"/>
            </w:pPr>
            <w:r w:rsidRPr="00751ED6">
              <w:t>Reservationer</w:t>
            </w:r>
          </w:p>
        </w:tc>
      </w:tr>
      <w:tr w:rsidR="00B326CF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6CF" w:rsidRPr="00751ED6" w:rsidRDefault="00B326CF" w:rsidP="001B068C">
            <w:pPr>
              <w:pStyle w:val="renderubrik"/>
            </w:pPr>
          </w:p>
        </w:tc>
        <w:tc>
          <w:tcPr>
            <w:tcW w:w="6237" w:type="dxa"/>
          </w:tcPr>
          <w:p w:rsidR="00B326CF" w:rsidRPr="00751ED6" w:rsidRDefault="001B068C" w:rsidP="001B068C">
            <w:pPr>
              <w:pStyle w:val="renderubrik"/>
            </w:pPr>
            <w:r w:rsidRPr="00751ED6">
              <w:t>Finansutskottets betänkande</w:t>
            </w:r>
          </w:p>
        </w:tc>
        <w:tc>
          <w:tcPr>
            <w:tcW w:w="2481" w:type="dxa"/>
          </w:tcPr>
          <w:p w:rsidR="00B326CF" w:rsidRPr="00751ED6" w:rsidRDefault="00B326CF" w:rsidP="001B068C">
            <w:pPr>
              <w:pStyle w:val="renderubrik"/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2006/07:FiU15 Sekretess i försäkringsbolag om medicinsk genetik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renderubrik"/>
            </w:pPr>
          </w:p>
        </w:tc>
        <w:tc>
          <w:tcPr>
            <w:tcW w:w="6237" w:type="dxa"/>
          </w:tcPr>
          <w:p w:rsidR="001B068C" w:rsidRPr="00751ED6" w:rsidRDefault="001B068C" w:rsidP="001B068C">
            <w:pPr>
              <w:pStyle w:val="renderubrik"/>
            </w:pPr>
            <w:r w:rsidRPr="00751ED6">
              <w:t>Miljö- och jordbruksutskottets betänkande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pStyle w:val="renderubrik"/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2006/07:MJU8 Bilskrotningsfonden, m.m.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14 res. (s,v,mp)</w:t>
            </w: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031DC2">
            <w:pPr>
              <w:pStyle w:val="renderubrik"/>
            </w:pPr>
          </w:p>
        </w:tc>
        <w:tc>
          <w:tcPr>
            <w:tcW w:w="6237" w:type="dxa"/>
          </w:tcPr>
          <w:p w:rsidR="001B068C" w:rsidRPr="00751ED6" w:rsidRDefault="001B068C" w:rsidP="00031DC2">
            <w:pPr>
              <w:pStyle w:val="renderubrik"/>
            </w:pPr>
            <w:r w:rsidRPr="00751ED6">
              <w:t>Arbetsmarknadsutskottets betänkanden</w:t>
            </w:r>
          </w:p>
        </w:tc>
        <w:tc>
          <w:tcPr>
            <w:tcW w:w="2481" w:type="dxa"/>
          </w:tcPr>
          <w:p w:rsidR="001B068C" w:rsidRPr="00751ED6" w:rsidRDefault="001B068C" w:rsidP="00031DC2">
            <w:pPr>
              <w:pStyle w:val="renderubrik"/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2006/07:AU9 Arbetsrätt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11 res. (s,v,mp)</w:t>
            </w: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2006/07:AU10 Jämställdhet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8 res. (s,v,mp)</w:t>
            </w:r>
          </w:p>
        </w:tc>
      </w:tr>
    </w:tbl>
    <w:p w:rsidR="00B326CF" w:rsidRPr="00751ED6" w:rsidRDefault="00B326CF">
      <w:pPr>
        <w:pStyle w:val="Blankrad"/>
      </w:pPr>
      <w:r w:rsidRPr="00751ED6">
        <w:t>     </w:t>
      </w:r>
    </w:p>
    <w:p w:rsidR="00B326CF" w:rsidRPr="00751ED6" w:rsidRDefault="00B326CF">
      <w:pPr>
        <w:pStyle w:val="Blankrad"/>
      </w:pPr>
      <w:r w:rsidRPr="00751ED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26CF" w:rsidRPr="00751E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26CF" w:rsidRPr="00751ED6" w:rsidRDefault="00B326CF" w:rsidP="00441D8A">
            <w:pPr>
              <w:pStyle w:val="HuvudrubrikFlisteNr"/>
            </w:pPr>
          </w:p>
        </w:tc>
        <w:tc>
          <w:tcPr>
            <w:tcW w:w="6237" w:type="dxa"/>
          </w:tcPr>
          <w:p w:rsidR="00B326CF" w:rsidRPr="00751ED6" w:rsidRDefault="001B068C" w:rsidP="00441D8A">
            <w:pPr>
              <w:pStyle w:val="Huvudrubrik"/>
            </w:pPr>
            <w:bookmarkStart w:id="6" w:name="Start_Ärendenfördebattochavgörande"/>
            <w:bookmarkEnd w:id="6"/>
            <w:r w:rsidRPr="00751ED6">
              <w:t>Ärenden för debatt och avgörande</w:t>
            </w:r>
          </w:p>
        </w:tc>
        <w:tc>
          <w:tcPr>
            <w:tcW w:w="2481" w:type="dxa"/>
          </w:tcPr>
          <w:p w:rsidR="00B326CF" w:rsidRPr="00751ED6" w:rsidRDefault="001B068C" w:rsidP="00441D8A">
            <w:pPr>
              <w:pStyle w:val="HuvudrubrikKolumn3"/>
            </w:pPr>
            <w:r w:rsidRPr="00751ED6">
              <w:t>Reservationer</w:t>
            </w:r>
          </w:p>
        </w:tc>
      </w:tr>
      <w:tr w:rsidR="00B326CF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6CF" w:rsidRPr="00751ED6" w:rsidRDefault="00B326CF" w:rsidP="001B068C">
            <w:pPr>
              <w:pStyle w:val="renderubrik"/>
            </w:pPr>
          </w:p>
        </w:tc>
        <w:tc>
          <w:tcPr>
            <w:tcW w:w="6237" w:type="dxa"/>
          </w:tcPr>
          <w:p w:rsidR="00B326CF" w:rsidRPr="00751ED6" w:rsidRDefault="001B068C" w:rsidP="001B068C">
            <w:pPr>
              <w:pStyle w:val="renderubrik"/>
            </w:pPr>
            <w:r w:rsidRPr="00751ED6">
              <w:t>Utrikesutskottets betänkande</w:t>
            </w:r>
          </w:p>
        </w:tc>
        <w:tc>
          <w:tcPr>
            <w:tcW w:w="2481" w:type="dxa"/>
          </w:tcPr>
          <w:p w:rsidR="00B326CF" w:rsidRPr="00751ED6" w:rsidRDefault="00B326CF" w:rsidP="001B068C">
            <w:pPr>
              <w:pStyle w:val="renderubrik"/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2006/07:UU7 Den svenska Kosovostyrkans deltagande i den EU-ledda insatsen i Bosnien och Hercegovina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renderubrik"/>
            </w:pPr>
          </w:p>
        </w:tc>
        <w:tc>
          <w:tcPr>
            <w:tcW w:w="6237" w:type="dxa"/>
          </w:tcPr>
          <w:p w:rsidR="001B068C" w:rsidRPr="00751ED6" w:rsidRDefault="001B068C" w:rsidP="001B068C">
            <w:pPr>
              <w:pStyle w:val="renderubrik"/>
            </w:pPr>
            <w:r w:rsidRPr="00751ED6">
              <w:t>Utbildningsutskottets betänkanden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pStyle w:val="renderubrik"/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2006/07:UbU11 Frihet att välja – ett ökat inflytande för universitet och högskolor när styrelseledamöter utses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1 res. (s,v,mp)</w:t>
            </w: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2006/07:UbU4 Högskolan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24 res. (s,v,mp)</w:t>
            </w: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2006/07:UbU5 Forskning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8 res. (s,v,mp)</w:t>
            </w: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renderubrik"/>
            </w:pPr>
          </w:p>
        </w:tc>
        <w:tc>
          <w:tcPr>
            <w:tcW w:w="6237" w:type="dxa"/>
          </w:tcPr>
          <w:p w:rsidR="001B068C" w:rsidRPr="00751ED6" w:rsidRDefault="001B068C" w:rsidP="001B068C">
            <w:pPr>
              <w:pStyle w:val="renderubrik"/>
            </w:pPr>
            <w:r w:rsidRPr="00751ED6">
              <w:t>Arbetsmarknadsutskottets betänkande</w:t>
            </w:r>
            <w:r w:rsidR="00441D8A" w:rsidRPr="00751ED6">
              <w:t xml:space="preserve"> och utlåtande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pStyle w:val="renderubrik"/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2006/07:AU8 Protokoll till ILO:s konvention om arbetarskydd och arbetsmiljö m.m.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2006/07:AU12 Utlåtande om grönboken En modern arbetsrätt för att möta 2000-talets utmaningar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3 res. (s,v,mp)</w:t>
            </w: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renderubrik"/>
            </w:pPr>
          </w:p>
        </w:tc>
        <w:tc>
          <w:tcPr>
            <w:tcW w:w="6237" w:type="dxa"/>
          </w:tcPr>
          <w:p w:rsidR="001B068C" w:rsidRPr="00751ED6" w:rsidRDefault="001B068C" w:rsidP="001B068C">
            <w:pPr>
              <w:pStyle w:val="renderubrik"/>
            </w:pPr>
            <w:r w:rsidRPr="00751ED6">
              <w:t>Finansutskottets betänkande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pStyle w:val="renderubrik"/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2006/07:FiU23 Riksbankens förvaltning 2006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1 res. (v,mp)</w:t>
            </w: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renderubrik"/>
            </w:pPr>
          </w:p>
        </w:tc>
        <w:tc>
          <w:tcPr>
            <w:tcW w:w="6237" w:type="dxa"/>
          </w:tcPr>
          <w:p w:rsidR="001B068C" w:rsidRPr="00751ED6" w:rsidRDefault="001B068C" w:rsidP="001B068C">
            <w:pPr>
              <w:pStyle w:val="renderubrik"/>
            </w:pPr>
            <w:r w:rsidRPr="00751ED6">
              <w:t>Justitieutskottets betänkande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pStyle w:val="renderubrik"/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2006/07:JuU6 Polisfrågor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16 res. (s,v,mp)</w:t>
            </w: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487271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1B068C" w:rsidRPr="00751ED6" w:rsidRDefault="001B068C" w:rsidP="00487271">
            <w:pPr>
              <w:pStyle w:val="renderubrik"/>
              <w:pageBreakBefore/>
            </w:pPr>
            <w:r w:rsidRPr="00751ED6">
              <w:t>Civilutskottets betänkanden</w:t>
            </w:r>
          </w:p>
        </w:tc>
        <w:tc>
          <w:tcPr>
            <w:tcW w:w="2481" w:type="dxa"/>
          </w:tcPr>
          <w:p w:rsidR="001B068C" w:rsidRPr="00751ED6" w:rsidRDefault="001B068C" w:rsidP="00487271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2006/07:CU13 Begreppet nettoomsättning i bokföringslagen och årsredovisningslagen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2006/07:CU14 Skadestånd och bodelning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2006/07:CU15 Förenklat utmätningsförfarande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2006/07:CU21 Arvsrättsliga frågor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2 res. (s,v,mp)</w:t>
            </w: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renderubrik"/>
            </w:pPr>
          </w:p>
        </w:tc>
        <w:tc>
          <w:tcPr>
            <w:tcW w:w="6237" w:type="dxa"/>
          </w:tcPr>
          <w:p w:rsidR="001B068C" w:rsidRPr="00751ED6" w:rsidRDefault="001B068C" w:rsidP="001B068C">
            <w:pPr>
              <w:pStyle w:val="renderubrik"/>
            </w:pPr>
            <w:r w:rsidRPr="00751ED6">
              <w:t>Socialutskottets betänkande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pStyle w:val="renderubrik"/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2006/07:SoU9 Registerkontroll av personal vid sådana hem för vård eller boende som tar emot barn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2 res. (v,mp)</w:t>
            </w: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renderubrik"/>
            </w:pPr>
          </w:p>
        </w:tc>
        <w:tc>
          <w:tcPr>
            <w:tcW w:w="6237" w:type="dxa"/>
          </w:tcPr>
          <w:p w:rsidR="001B068C" w:rsidRPr="00751ED6" w:rsidRDefault="001B068C" w:rsidP="001B068C">
            <w:pPr>
              <w:pStyle w:val="renderubrik"/>
            </w:pPr>
            <w:r w:rsidRPr="00751ED6">
              <w:t>Näringsutskottets betänkanden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pStyle w:val="renderubrik"/>
              <w:rPr>
                <w:spacing w:val="-4"/>
              </w:rPr>
            </w:pP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2006/07:NU5 Vissa mineralpolitiska frågor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2 res. (v,mp)</w:t>
            </w:r>
          </w:p>
        </w:tc>
      </w:tr>
      <w:tr w:rsidR="001B068C" w:rsidRPr="00751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8C" w:rsidRPr="00751ED6" w:rsidRDefault="001B068C" w:rsidP="001B068C">
            <w:pPr>
              <w:pStyle w:val="FlistaNrText"/>
            </w:pPr>
          </w:p>
        </w:tc>
        <w:tc>
          <w:tcPr>
            <w:tcW w:w="6237" w:type="dxa"/>
          </w:tcPr>
          <w:p w:rsidR="001B068C" w:rsidRPr="00751ED6" w:rsidRDefault="001B068C" w:rsidP="001B068C">
            <w:r w:rsidRPr="00751ED6">
              <w:t>2006/07:NU6 Vissa näringspolitiska frågor</w:t>
            </w:r>
          </w:p>
        </w:tc>
        <w:tc>
          <w:tcPr>
            <w:tcW w:w="2481" w:type="dxa"/>
          </w:tcPr>
          <w:p w:rsidR="001B068C" w:rsidRPr="00751ED6" w:rsidRDefault="001B068C" w:rsidP="001B068C">
            <w:pPr>
              <w:rPr>
                <w:spacing w:val="-4"/>
              </w:rPr>
            </w:pPr>
            <w:r w:rsidRPr="00751ED6">
              <w:rPr>
                <w:spacing w:val="-4"/>
              </w:rPr>
              <w:t>7 res. (s,v,mp)</w:t>
            </w:r>
          </w:p>
        </w:tc>
      </w:tr>
    </w:tbl>
    <w:p w:rsidR="00B326CF" w:rsidRPr="00751ED6" w:rsidRDefault="00B326CF">
      <w:pPr>
        <w:pStyle w:val="Blankrad"/>
      </w:pPr>
      <w:r w:rsidRPr="00751ED6">
        <w:t>     </w:t>
      </w:r>
    </w:p>
    <w:p w:rsidR="00B326CF" w:rsidRPr="00751ED6" w:rsidRDefault="00B326CF">
      <w:pPr>
        <w:pStyle w:val="Blankrad"/>
      </w:pPr>
      <w:r w:rsidRPr="00751ED6">
        <w:t>     </w:t>
      </w:r>
    </w:p>
    <w:p w:rsidR="00B326CF" w:rsidRPr="00751ED6" w:rsidRDefault="00B326CF">
      <w:pPr>
        <w:pStyle w:val="Blankrad"/>
      </w:pPr>
      <w:r w:rsidRPr="00751ED6">
        <w:t>     </w:t>
      </w:r>
    </w:p>
    <w:p w:rsidR="00B326CF" w:rsidRPr="00751ED6" w:rsidRDefault="00B326CF">
      <w:pPr>
        <w:pStyle w:val="Blankrad"/>
      </w:pPr>
      <w:r w:rsidRPr="00751ED6">
        <w:t>    </w:t>
      </w:r>
    </w:p>
    <w:p w:rsidR="00B326CF" w:rsidRPr="00751ED6" w:rsidRDefault="00B326CF">
      <w:pPr>
        <w:pStyle w:val="Blankrad"/>
      </w:pPr>
      <w:r w:rsidRPr="00751ED6">
        <w:t>    </w:t>
      </w:r>
    </w:p>
    <w:p w:rsidR="006E04A4" w:rsidRPr="00751ED6" w:rsidRDefault="006E04A4">
      <w:pPr>
        <w:pStyle w:val="Blankrad"/>
      </w:pPr>
      <w:r w:rsidRPr="00751ED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51E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51ED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51ED6" w:rsidRDefault="006E04A4">
            <w:pPr>
              <w:pStyle w:val="StreckMitten"/>
            </w:pPr>
            <w:r w:rsidRPr="00751ED6">
              <w:tab/>
            </w:r>
            <w:r w:rsidRPr="00751ED6">
              <w:tab/>
            </w:r>
          </w:p>
        </w:tc>
      </w:tr>
    </w:tbl>
    <w:p w:rsidR="006E04A4" w:rsidRPr="00751ED6" w:rsidRDefault="006E04A4"/>
    <w:sectPr w:rsidR="006E04A4" w:rsidRPr="00751ED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610" w:rsidRPr="00751ED6" w:rsidRDefault="00B75610">
      <w:r w:rsidRPr="00751ED6">
        <w:separator/>
      </w:r>
    </w:p>
  </w:endnote>
  <w:endnote w:type="continuationSeparator" w:id="0">
    <w:p w:rsidR="00B75610" w:rsidRPr="00751ED6" w:rsidRDefault="00B75610">
      <w:r w:rsidRPr="00751E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6CF" w:rsidRPr="00751ED6" w:rsidRDefault="00B326CF">
    <w:pPr>
      <w:pStyle w:val="Sidhuvud"/>
      <w:jc w:val="center"/>
    </w:pPr>
    <w:r w:rsidRPr="00751ED6">
      <w:fldChar w:fldCharType="begin" w:fldLock="1"/>
    </w:r>
    <w:r w:rsidRPr="00751ED6">
      <w:instrText xml:space="preserve"> PAGE </w:instrText>
    </w:r>
    <w:r w:rsidRPr="00751ED6">
      <w:fldChar w:fldCharType="separate"/>
    </w:r>
    <w:r w:rsidR="004A2558" w:rsidRPr="00751ED6">
      <w:t>3</w:t>
    </w:r>
    <w:r w:rsidRPr="00751ED6">
      <w:fldChar w:fldCharType="end"/>
    </w:r>
    <w:r w:rsidRPr="00751ED6">
      <w:t>(</w:t>
    </w:r>
    <w:r w:rsidRPr="00751ED6">
      <w:fldChar w:fldCharType="begin" w:fldLock="1"/>
    </w:r>
    <w:r w:rsidRPr="00751ED6">
      <w:instrText xml:space="preserve"> NUMPAGES </w:instrText>
    </w:r>
    <w:r w:rsidRPr="00751ED6">
      <w:fldChar w:fldCharType="separate"/>
    </w:r>
    <w:r w:rsidR="004A2558" w:rsidRPr="00751ED6">
      <w:t>3</w:t>
    </w:r>
    <w:r w:rsidRPr="00751ED6">
      <w:fldChar w:fldCharType="end"/>
    </w:r>
    <w:r w:rsidRPr="00751ED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6CF" w:rsidRPr="00751ED6" w:rsidRDefault="00B326CF">
    <w:pPr>
      <w:pStyle w:val="Sidhuvud"/>
      <w:jc w:val="center"/>
    </w:pPr>
    <w:r w:rsidRPr="00751ED6">
      <w:fldChar w:fldCharType="begin" w:fldLock="1"/>
    </w:r>
    <w:r w:rsidRPr="00751ED6">
      <w:instrText xml:space="preserve"> PAGE </w:instrText>
    </w:r>
    <w:r w:rsidRPr="00751ED6">
      <w:fldChar w:fldCharType="separate"/>
    </w:r>
    <w:r w:rsidR="00DE3028" w:rsidRPr="00751ED6">
      <w:t>1</w:t>
    </w:r>
    <w:r w:rsidRPr="00751ED6">
      <w:fldChar w:fldCharType="end"/>
    </w:r>
    <w:r w:rsidRPr="00751ED6">
      <w:t>(</w:t>
    </w:r>
    <w:r w:rsidRPr="00751ED6">
      <w:fldChar w:fldCharType="begin" w:fldLock="1"/>
    </w:r>
    <w:r w:rsidRPr="00751ED6">
      <w:instrText xml:space="preserve"> NUMPAGES </w:instrText>
    </w:r>
    <w:r w:rsidRPr="00751ED6">
      <w:fldChar w:fldCharType="separate"/>
    </w:r>
    <w:r w:rsidR="004A2558" w:rsidRPr="00751ED6">
      <w:t>3</w:t>
    </w:r>
    <w:r w:rsidRPr="00751ED6">
      <w:fldChar w:fldCharType="end"/>
    </w:r>
    <w:r w:rsidRPr="00751ED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610" w:rsidRPr="00751ED6" w:rsidRDefault="00B75610">
      <w:r w:rsidRPr="00751ED6">
        <w:separator/>
      </w:r>
    </w:p>
  </w:footnote>
  <w:footnote w:type="continuationSeparator" w:id="0">
    <w:p w:rsidR="00B75610" w:rsidRPr="00751ED6" w:rsidRDefault="00B75610">
      <w:r w:rsidRPr="00751E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6CF" w:rsidRPr="00751ED6" w:rsidRDefault="00B326CF">
    <w:pPr>
      <w:pStyle w:val="Sidhuvud"/>
      <w:tabs>
        <w:tab w:val="clear" w:pos="4536"/>
      </w:tabs>
    </w:pPr>
    <w:r w:rsidRPr="00751ED6">
      <w:fldChar w:fldCharType="begin" w:fldLock="1"/>
    </w:r>
    <w:r w:rsidRPr="00751ED6">
      <w:instrText xml:space="preserve"> DOCPROPERTY "DocumentDate" </w:instrText>
    </w:r>
    <w:r w:rsidRPr="00751ED6">
      <w:fldChar w:fldCharType="separate"/>
    </w:r>
    <w:r w:rsidR="004A2558" w:rsidRPr="00751ED6">
      <w:t>Onsdagen den 28 mars 2007</w:t>
    </w:r>
    <w:r w:rsidRPr="00751ED6">
      <w:fldChar w:fldCharType="end"/>
    </w:r>
    <w:r w:rsidRPr="00751ED6">
      <w:tab/>
    </w:r>
  </w:p>
  <w:p w:rsidR="00B326CF" w:rsidRPr="00751ED6" w:rsidRDefault="00B326C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51ED6">
      <w:rPr>
        <w:sz w:val="12"/>
      </w:rPr>
      <w:tab/>
    </w:r>
  </w:p>
  <w:p w:rsidR="00B326CF" w:rsidRPr="00751ED6" w:rsidRDefault="00B326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6CF" w:rsidRPr="00751ED6" w:rsidRDefault="00751ED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51ED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CF" w:rsidRPr="00751ED6" w:rsidRDefault="00B326CF">
    <w:pPr>
      <w:pStyle w:val="Dokumentrubrik"/>
      <w:spacing w:after="360"/>
    </w:pPr>
    <w:r w:rsidRPr="00751ED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21869911">
    <w:abstractNumId w:val="5"/>
  </w:num>
  <w:num w:numId="2" w16cid:durableId="577372226">
    <w:abstractNumId w:val="2"/>
  </w:num>
  <w:num w:numId="3" w16cid:durableId="70081342">
    <w:abstractNumId w:val="4"/>
  </w:num>
  <w:num w:numId="4" w16cid:durableId="695161312">
    <w:abstractNumId w:val="1"/>
  </w:num>
  <w:num w:numId="5" w16cid:durableId="920913846">
    <w:abstractNumId w:val="0"/>
  </w:num>
  <w:num w:numId="6" w16cid:durableId="1938977296">
    <w:abstractNumId w:val="3"/>
  </w:num>
  <w:num w:numId="7" w16cid:durableId="844512649">
    <w:abstractNumId w:val="3"/>
  </w:num>
  <w:num w:numId="8" w16cid:durableId="1832599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93954"/>
    <w:rsid w:val="00000608"/>
    <w:rsid w:val="00003249"/>
    <w:rsid w:val="00013362"/>
    <w:rsid w:val="00025ED1"/>
    <w:rsid w:val="00030ADD"/>
    <w:rsid w:val="00031DC2"/>
    <w:rsid w:val="000451B8"/>
    <w:rsid w:val="00046281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4779C"/>
    <w:rsid w:val="00147F56"/>
    <w:rsid w:val="001548E3"/>
    <w:rsid w:val="00155D62"/>
    <w:rsid w:val="00160B0C"/>
    <w:rsid w:val="00165404"/>
    <w:rsid w:val="00175805"/>
    <w:rsid w:val="001903E8"/>
    <w:rsid w:val="00193B94"/>
    <w:rsid w:val="00194661"/>
    <w:rsid w:val="00195593"/>
    <w:rsid w:val="001A1CBE"/>
    <w:rsid w:val="001B068C"/>
    <w:rsid w:val="001B4C8D"/>
    <w:rsid w:val="001C4530"/>
    <w:rsid w:val="001C7253"/>
    <w:rsid w:val="001D19AB"/>
    <w:rsid w:val="001D19E3"/>
    <w:rsid w:val="001D51D2"/>
    <w:rsid w:val="001D7C4B"/>
    <w:rsid w:val="001E0CB1"/>
    <w:rsid w:val="001F45EF"/>
    <w:rsid w:val="001F58F3"/>
    <w:rsid w:val="00211667"/>
    <w:rsid w:val="00215146"/>
    <w:rsid w:val="00223EF7"/>
    <w:rsid w:val="002257C6"/>
    <w:rsid w:val="00233D5B"/>
    <w:rsid w:val="00233E62"/>
    <w:rsid w:val="00242820"/>
    <w:rsid w:val="00275D13"/>
    <w:rsid w:val="002760B5"/>
    <w:rsid w:val="0028183A"/>
    <w:rsid w:val="002819CD"/>
    <w:rsid w:val="002826A6"/>
    <w:rsid w:val="002A09ED"/>
    <w:rsid w:val="002A6592"/>
    <w:rsid w:val="002B3051"/>
    <w:rsid w:val="002C244C"/>
    <w:rsid w:val="002C2EDB"/>
    <w:rsid w:val="002E0D85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52CF"/>
    <w:rsid w:val="00377B34"/>
    <w:rsid w:val="003863CC"/>
    <w:rsid w:val="00386486"/>
    <w:rsid w:val="00387EF4"/>
    <w:rsid w:val="003945BB"/>
    <w:rsid w:val="003A6001"/>
    <w:rsid w:val="003B74C4"/>
    <w:rsid w:val="003B796F"/>
    <w:rsid w:val="003C7487"/>
    <w:rsid w:val="003C7EDD"/>
    <w:rsid w:val="003D0E9A"/>
    <w:rsid w:val="003E1861"/>
    <w:rsid w:val="003F471A"/>
    <w:rsid w:val="00404049"/>
    <w:rsid w:val="00405E4A"/>
    <w:rsid w:val="004100C9"/>
    <w:rsid w:val="00415884"/>
    <w:rsid w:val="00441D8A"/>
    <w:rsid w:val="0045348A"/>
    <w:rsid w:val="004603CE"/>
    <w:rsid w:val="004631B8"/>
    <w:rsid w:val="00481275"/>
    <w:rsid w:val="00487271"/>
    <w:rsid w:val="004A2558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D6DBE"/>
    <w:rsid w:val="005F1084"/>
    <w:rsid w:val="0060198F"/>
    <w:rsid w:val="00602C19"/>
    <w:rsid w:val="006115DB"/>
    <w:rsid w:val="0061541F"/>
    <w:rsid w:val="00631A9C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9740F"/>
    <w:rsid w:val="006B2B09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058AF"/>
    <w:rsid w:val="0071198D"/>
    <w:rsid w:val="00712ED9"/>
    <w:rsid w:val="00721555"/>
    <w:rsid w:val="007246B8"/>
    <w:rsid w:val="00726578"/>
    <w:rsid w:val="0074546A"/>
    <w:rsid w:val="00745B90"/>
    <w:rsid w:val="0075111F"/>
    <w:rsid w:val="00751ED6"/>
    <w:rsid w:val="007526CB"/>
    <w:rsid w:val="007532ED"/>
    <w:rsid w:val="00755894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E2553"/>
    <w:rsid w:val="007F5CBC"/>
    <w:rsid w:val="00807049"/>
    <w:rsid w:val="00812F23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B10BC"/>
    <w:rsid w:val="008C2406"/>
    <w:rsid w:val="008C2C60"/>
    <w:rsid w:val="008C56BD"/>
    <w:rsid w:val="008C79FF"/>
    <w:rsid w:val="008D70CE"/>
    <w:rsid w:val="008E0710"/>
    <w:rsid w:val="008E1049"/>
    <w:rsid w:val="008F66F9"/>
    <w:rsid w:val="008F6F12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7242C"/>
    <w:rsid w:val="00990308"/>
    <w:rsid w:val="0099091B"/>
    <w:rsid w:val="00993003"/>
    <w:rsid w:val="009936B7"/>
    <w:rsid w:val="00993954"/>
    <w:rsid w:val="009A1E95"/>
    <w:rsid w:val="009A4BE1"/>
    <w:rsid w:val="009C6EE6"/>
    <w:rsid w:val="009E024F"/>
    <w:rsid w:val="009E29D2"/>
    <w:rsid w:val="009E2A19"/>
    <w:rsid w:val="009F16CD"/>
    <w:rsid w:val="00A0199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108D"/>
    <w:rsid w:val="00A726A7"/>
    <w:rsid w:val="00A76381"/>
    <w:rsid w:val="00A80A58"/>
    <w:rsid w:val="00A85ECF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326CF"/>
    <w:rsid w:val="00B40BE9"/>
    <w:rsid w:val="00B503C7"/>
    <w:rsid w:val="00B52F86"/>
    <w:rsid w:val="00B71361"/>
    <w:rsid w:val="00B75610"/>
    <w:rsid w:val="00B81FDE"/>
    <w:rsid w:val="00B8715B"/>
    <w:rsid w:val="00B90627"/>
    <w:rsid w:val="00B91174"/>
    <w:rsid w:val="00B96B57"/>
    <w:rsid w:val="00BA6962"/>
    <w:rsid w:val="00BA7A30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54BF"/>
    <w:rsid w:val="00C37D3A"/>
    <w:rsid w:val="00C46D5F"/>
    <w:rsid w:val="00C64DBA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26A"/>
    <w:rsid w:val="00CE73D0"/>
    <w:rsid w:val="00CE76D3"/>
    <w:rsid w:val="00CF242C"/>
    <w:rsid w:val="00CF710F"/>
    <w:rsid w:val="00D00867"/>
    <w:rsid w:val="00D04310"/>
    <w:rsid w:val="00D0513F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97F5D"/>
    <w:rsid w:val="00DA7962"/>
    <w:rsid w:val="00DB3C3E"/>
    <w:rsid w:val="00DB581B"/>
    <w:rsid w:val="00DC1161"/>
    <w:rsid w:val="00DD564D"/>
    <w:rsid w:val="00DD656E"/>
    <w:rsid w:val="00DE0DE7"/>
    <w:rsid w:val="00DE1DA3"/>
    <w:rsid w:val="00DE3028"/>
    <w:rsid w:val="00DE65BE"/>
    <w:rsid w:val="00DF64A1"/>
    <w:rsid w:val="00DF7A9D"/>
    <w:rsid w:val="00E0128C"/>
    <w:rsid w:val="00E03BF3"/>
    <w:rsid w:val="00E17E2F"/>
    <w:rsid w:val="00E202EE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975DB"/>
    <w:rsid w:val="00EA1932"/>
    <w:rsid w:val="00EC278F"/>
    <w:rsid w:val="00EC3DA5"/>
    <w:rsid w:val="00EC40C9"/>
    <w:rsid w:val="00ED095E"/>
    <w:rsid w:val="00EE0567"/>
    <w:rsid w:val="00EF5FE1"/>
    <w:rsid w:val="00F01227"/>
    <w:rsid w:val="00F01512"/>
    <w:rsid w:val="00F01896"/>
    <w:rsid w:val="00F061D3"/>
    <w:rsid w:val="00F169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878FE"/>
    <w:rsid w:val="00F954DE"/>
    <w:rsid w:val="00F9696A"/>
    <w:rsid w:val="00FA3584"/>
    <w:rsid w:val="00FA35BF"/>
    <w:rsid w:val="00FA4AC7"/>
    <w:rsid w:val="00FB101A"/>
    <w:rsid w:val="00FB6412"/>
    <w:rsid w:val="00FC0BAE"/>
    <w:rsid w:val="00FC1A2D"/>
    <w:rsid w:val="00FC3542"/>
    <w:rsid w:val="00FD009B"/>
    <w:rsid w:val="00FD4FB8"/>
    <w:rsid w:val="00FD75C3"/>
    <w:rsid w:val="00FE2862"/>
    <w:rsid w:val="00FE68B7"/>
    <w:rsid w:val="00FE73AB"/>
    <w:rsid w:val="00FF05D4"/>
    <w:rsid w:val="00FF190F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D95F6-D9E8-4D3F-A954-26587413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397</Words>
  <Characters>2785</Characters>
  <Application>Microsoft Office Word</Application>
  <DocSecurity>4</DocSecurity>
  <Lines>232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2006/07:83</vt:lpstr>
      <vt:lpstr>Onsdagen den 28 mars 2007</vt:lpstr>
    </vt:vector>
  </TitlesOfParts>
  <Company>Riksdagen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2007-03-27T14:15:00Z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mars 2007</vt:lpwstr>
  </property>
  <property fmtid="{D5CDD505-2E9C-101B-9397-08002B2CF9AE}" pid="3" name="DocumentNumber">
    <vt:lpwstr>83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2007-03-28</vt:lpwstr>
  </property>
</Properties>
</file>