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D6464" w:rsidRDefault="00A470ED" w14:paraId="33849D0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9B41CC61DE14BD89814EDF56185F8B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600672-9966-495d-9805-b55af503c6fe"/>
        <w:id w:val="532698398"/>
        <w:lock w:val="sdtLocked"/>
      </w:sdtPr>
      <w:sdtEndPr/>
      <w:sdtContent>
        <w:p w:rsidR="009D6DE2" w:rsidRDefault="00B465D9" w14:paraId="55FF0D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höja hastigheten för A</w:t>
          </w:r>
          <w:r>
            <w:noBreakHyphen/>
            <w:t>traktorer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A8DF542BA27489AA00F2F17E1EA2B87"/>
        </w:placeholder>
        <w:text/>
      </w:sdtPr>
      <w:sdtEndPr/>
      <w:sdtContent>
        <w:p w:rsidRPr="009B062B" w:rsidR="006D79C9" w:rsidP="00333E95" w:rsidRDefault="006D79C9" w14:paraId="05DA121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A51D6" w:rsidP="00F74F15" w:rsidRDefault="000A51D6" w14:paraId="0DDAB3EB" w14:textId="47157F04">
      <w:pPr>
        <w:pStyle w:val="Normalutanindragellerluft"/>
        <w:rPr>
          <w:rFonts w:cstheme="minorHAnsi"/>
        </w:rPr>
      </w:pPr>
      <w:r w:rsidRPr="000A51D6">
        <w:rPr>
          <w:rFonts w:cstheme="minorHAnsi"/>
        </w:rPr>
        <w:t>Det har skett en glädjande ökning av A</w:t>
      </w:r>
      <w:r w:rsidR="00B465D9">
        <w:rPr>
          <w:rFonts w:cstheme="minorHAnsi"/>
        </w:rPr>
        <w:noBreakHyphen/>
      </w:r>
      <w:r w:rsidRPr="000A51D6">
        <w:rPr>
          <w:rFonts w:cstheme="minorHAnsi"/>
        </w:rPr>
        <w:t xml:space="preserve">traktorer i Sverige. Ju fler som skaffar sig erfarenhet av att köra bil i unga år, desto bättre är det ur trafiksäkerhetssynpunkt på sikt. Dock så är det en begränsning av hastigheten </w:t>
      </w:r>
      <w:r w:rsidR="00B465D9">
        <w:rPr>
          <w:rFonts w:cstheme="minorHAnsi"/>
        </w:rPr>
        <w:t>för</w:t>
      </w:r>
      <w:r w:rsidRPr="000A51D6">
        <w:rPr>
          <w:rFonts w:cstheme="minorHAnsi"/>
        </w:rPr>
        <w:t xml:space="preserve"> A-traktorer till 30 km/h, att jämföra med exempelvis de så kallade mopedbilarna som får gå väsentligt fortare.</w:t>
      </w:r>
    </w:p>
    <w:p w:rsidR="00BB6339" w:rsidP="00A470ED" w:rsidRDefault="000A51D6" w14:paraId="05E64DEA" w14:textId="3F812053">
      <w:r w:rsidRPr="000A51D6">
        <w:t>Trafiksäkerheten i A-traktorer kommer nu att förbättras genom att krav på bilbälten och antal passagerare har införts och fler åtgärder planeras för bättre trafiksäkerhet. Då skulle hastigheten kunna öka för A-traktorer, vilket skulle underlätta trafikflödet på många vägar. Man kan dock vara medveten om att antalet olyckor med A-traktorer är försvinnande få jämfört med antalet cykelolyckor med personskador men likväl så ska självklart riksdagens nollvision gälla alla fordon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D7E8D516B54DF6ADFF3916DAD4BE2A"/>
        </w:placeholder>
      </w:sdtPr>
      <w:sdtEndPr>
        <w:rPr>
          <w:i w:val="0"/>
          <w:noProof w:val="0"/>
        </w:rPr>
      </w:sdtEndPr>
      <w:sdtContent>
        <w:p w:rsidR="008D6464" w:rsidP="008D6464" w:rsidRDefault="008D6464" w14:paraId="209AB1AB" w14:textId="77777777"/>
        <w:p w:rsidRPr="008E0FE2" w:rsidR="004801AC" w:rsidP="008D6464" w:rsidRDefault="00A470ED" w14:paraId="2F0E2E50" w14:textId="227B42F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6DE2" w14:paraId="0CF38394" w14:textId="77777777">
        <w:trPr>
          <w:cantSplit/>
        </w:trPr>
        <w:tc>
          <w:tcPr>
            <w:tcW w:w="50" w:type="pct"/>
            <w:vAlign w:val="bottom"/>
          </w:tcPr>
          <w:p w:rsidR="009D6DE2" w:rsidRDefault="00B465D9" w14:paraId="544B1BAF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9D6DE2" w:rsidRDefault="009D6DE2" w14:paraId="6071E88E" w14:textId="77777777">
            <w:pPr>
              <w:pStyle w:val="Underskrifter"/>
              <w:spacing w:after="0"/>
            </w:pPr>
          </w:p>
        </w:tc>
      </w:tr>
    </w:tbl>
    <w:p w:rsidR="00AF6893" w:rsidRDefault="00AF6893" w14:paraId="40B7C21B" w14:textId="77777777"/>
    <w:sectPr w:rsidR="00AF689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2E08" w14:textId="77777777" w:rsidR="00E569E9" w:rsidRDefault="00E569E9" w:rsidP="000C1CAD">
      <w:pPr>
        <w:spacing w:line="240" w:lineRule="auto"/>
      </w:pPr>
      <w:r>
        <w:separator/>
      </w:r>
    </w:p>
  </w:endnote>
  <w:endnote w:type="continuationSeparator" w:id="0">
    <w:p w14:paraId="2C2756F1" w14:textId="77777777" w:rsidR="00E569E9" w:rsidRDefault="00E569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0B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E9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5541" w14:textId="5C7EA950" w:rsidR="00262EA3" w:rsidRPr="008D6464" w:rsidRDefault="00262EA3" w:rsidP="008D64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8293" w14:textId="77777777" w:rsidR="00E569E9" w:rsidRDefault="00E569E9" w:rsidP="000C1CAD">
      <w:pPr>
        <w:spacing w:line="240" w:lineRule="auto"/>
      </w:pPr>
      <w:r>
        <w:separator/>
      </w:r>
    </w:p>
  </w:footnote>
  <w:footnote w:type="continuationSeparator" w:id="0">
    <w:p w14:paraId="16C963A0" w14:textId="77777777" w:rsidR="00E569E9" w:rsidRDefault="00E569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75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7825B5" wp14:editId="4A4B3E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B9889" w14:textId="1861A27B" w:rsidR="00262EA3" w:rsidRDefault="00A470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A51D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74F15">
                                <w:t>1533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7825B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BB9889" w14:textId="1861A27B" w:rsidR="00262EA3" w:rsidRDefault="00A470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A51D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74F15">
                          <w:t>1533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9722C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B6A9" w14:textId="77777777" w:rsidR="00262EA3" w:rsidRDefault="00262EA3" w:rsidP="008563AC">
    <w:pPr>
      <w:jc w:val="right"/>
    </w:pPr>
  </w:p>
  <w:p w14:paraId="0F432F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673309"/>
  <w:bookmarkStart w:id="6" w:name="_Hlk178673310"/>
  <w:p w14:paraId="628AE7A5" w14:textId="77777777" w:rsidR="00262EA3" w:rsidRDefault="00A470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9F6774" wp14:editId="555096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E595F0" w14:textId="2FC3F39F" w:rsidR="00262EA3" w:rsidRDefault="00A470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D64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51D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74F15">
          <w:t>1533</w:t>
        </w:r>
      </w:sdtContent>
    </w:sdt>
  </w:p>
  <w:p w14:paraId="53B5C85E" w14:textId="77777777" w:rsidR="00262EA3" w:rsidRPr="008227B3" w:rsidRDefault="00A470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D4901E" w14:textId="65E586A7" w:rsidR="00262EA3" w:rsidRPr="008227B3" w:rsidRDefault="00A470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646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6464">
          <w:t>:2106</w:t>
        </w:r>
      </w:sdtContent>
    </w:sdt>
  </w:p>
  <w:p w14:paraId="18A9C42A" w14:textId="58D62D7A" w:rsidR="00262EA3" w:rsidRDefault="00A470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D6464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D73D13" w14:textId="70BF3B7A" w:rsidR="00262EA3" w:rsidRDefault="000A51D6" w:rsidP="00283E0F">
        <w:pPr>
          <w:pStyle w:val="FSHRub2"/>
        </w:pPr>
        <w:r>
          <w:t>Höjd hastighet för A‑traktorer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4ED61F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A51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1D6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48D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F3D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464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688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DE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0ED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3EC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893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5D9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9E9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F15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C4F166"/>
  <w15:chartTrackingRefBased/>
  <w15:docId w15:val="{431813F9-309A-4EBB-95DA-57A84415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41CC61DE14BD89814EDF56185F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B015B-42DB-45DF-929B-381E128480B8}"/>
      </w:docPartPr>
      <w:docPartBody>
        <w:p w:rsidR="008A0BD4" w:rsidRDefault="003212DA">
          <w:pPr>
            <w:pStyle w:val="E9B41CC61DE14BD89814EDF56185F8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8DF542BA27489AA00F2F17E1EA2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3663A-7C93-45E4-98D3-3282B5F063C3}"/>
      </w:docPartPr>
      <w:docPartBody>
        <w:p w:rsidR="008A0BD4" w:rsidRDefault="003212DA">
          <w:pPr>
            <w:pStyle w:val="AA8DF542BA27489AA00F2F17E1EA2B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D7E8D516B54DF6ADFF3916DAD4B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79230-EEE2-4903-BDA2-BFCBC39D3C60}"/>
      </w:docPartPr>
      <w:docPartBody>
        <w:p w:rsidR="00CA5B3B" w:rsidRDefault="00CA5B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D4"/>
    <w:rsid w:val="003212DA"/>
    <w:rsid w:val="008A0BD4"/>
    <w:rsid w:val="00C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B41CC61DE14BD89814EDF56185F8B3">
    <w:name w:val="E9B41CC61DE14BD89814EDF56185F8B3"/>
  </w:style>
  <w:style w:type="paragraph" w:customStyle="1" w:styleId="AA8DF542BA27489AA00F2F17E1EA2B87">
    <w:name w:val="AA8DF542BA27489AA00F2F17E1EA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B1D47-F80D-43C4-9A64-BC685F712FFB}"/>
</file>

<file path=customXml/itemProps2.xml><?xml version="1.0" encoding="utf-8"?>
<ds:datastoreItem xmlns:ds="http://schemas.openxmlformats.org/officeDocument/2006/customXml" ds:itemID="{ABEEDBA8-1B46-403C-A281-DF64592CF5FC}"/>
</file>

<file path=customXml/itemProps3.xml><?xml version="1.0" encoding="utf-8"?>
<ds:datastoreItem xmlns:ds="http://schemas.openxmlformats.org/officeDocument/2006/customXml" ds:itemID="{1AB06A40-7B40-4FC4-89C5-83DE3156B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874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