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7BC5" w14:textId="77777777" w:rsidR="006E04A4" w:rsidRPr="00CD7560" w:rsidRDefault="006A6514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49</w:t>
      </w:r>
      <w:bookmarkEnd w:id="1"/>
    </w:p>
    <w:p w14:paraId="54747BC6" w14:textId="77777777" w:rsidR="006E04A4" w:rsidRDefault="006A6514">
      <w:pPr>
        <w:pStyle w:val="Datum"/>
        <w:outlineLvl w:val="0"/>
      </w:pPr>
      <w:bookmarkStart w:id="2" w:name="DocumentDate"/>
      <w:r>
        <w:t>Torsdagen den 12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22294" w14:paraId="54747BCB" w14:textId="77777777" w:rsidTr="00E47117">
        <w:trPr>
          <w:cantSplit/>
        </w:trPr>
        <w:tc>
          <w:tcPr>
            <w:tcW w:w="454" w:type="dxa"/>
          </w:tcPr>
          <w:p w14:paraId="54747BC7" w14:textId="77777777" w:rsidR="006E04A4" w:rsidRDefault="006A651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4747BC8" w14:textId="77777777" w:rsidR="006E04A4" w:rsidRDefault="006A651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54747BC9" w14:textId="77777777" w:rsidR="006E04A4" w:rsidRDefault="006A6514"/>
        </w:tc>
        <w:tc>
          <w:tcPr>
            <w:tcW w:w="7512" w:type="dxa"/>
          </w:tcPr>
          <w:p w14:paraId="54747BCA" w14:textId="77777777" w:rsidR="006E04A4" w:rsidRDefault="006A651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22294" w14:paraId="54747BD0" w14:textId="77777777" w:rsidTr="00E47117">
        <w:trPr>
          <w:cantSplit/>
        </w:trPr>
        <w:tc>
          <w:tcPr>
            <w:tcW w:w="454" w:type="dxa"/>
          </w:tcPr>
          <w:p w14:paraId="54747BCC" w14:textId="77777777" w:rsidR="006E04A4" w:rsidRDefault="006A6514"/>
        </w:tc>
        <w:tc>
          <w:tcPr>
            <w:tcW w:w="1134" w:type="dxa"/>
          </w:tcPr>
          <w:p w14:paraId="54747BCD" w14:textId="77777777" w:rsidR="006E04A4" w:rsidRDefault="006A651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4747BCE" w14:textId="77777777" w:rsidR="006E04A4" w:rsidRDefault="006A6514"/>
        </w:tc>
        <w:tc>
          <w:tcPr>
            <w:tcW w:w="7512" w:type="dxa"/>
          </w:tcPr>
          <w:p w14:paraId="54747BCF" w14:textId="77777777" w:rsidR="006E04A4" w:rsidRDefault="006A651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622294" w14:paraId="54747BD5" w14:textId="77777777" w:rsidTr="00E47117">
        <w:trPr>
          <w:cantSplit/>
        </w:trPr>
        <w:tc>
          <w:tcPr>
            <w:tcW w:w="454" w:type="dxa"/>
          </w:tcPr>
          <w:p w14:paraId="54747BD1" w14:textId="77777777" w:rsidR="006E04A4" w:rsidRDefault="006A6514"/>
        </w:tc>
        <w:tc>
          <w:tcPr>
            <w:tcW w:w="1134" w:type="dxa"/>
          </w:tcPr>
          <w:p w14:paraId="54747BD2" w14:textId="77777777" w:rsidR="006E04A4" w:rsidRDefault="006A651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54747BD3" w14:textId="77777777" w:rsidR="006E04A4" w:rsidRDefault="006A6514"/>
        </w:tc>
        <w:tc>
          <w:tcPr>
            <w:tcW w:w="7512" w:type="dxa"/>
          </w:tcPr>
          <w:p w14:paraId="54747BD4" w14:textId="77777777" w:rsidR="006E04A4" w:rsidRDefault="006A651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4747BD6" w14:textId="77777777" w:rsidR="006E04A4" w:rsidRDefault="006A6514">
      <w:pPr>
        <w:pStyle w:val="StreckLngt"/>
      </w:pPr>
      <w:r>
        <w:tab/>
      </w:r>
    </w:p>
    <w:p w14:paraId="54747BD7" w14:textId="77777777" w:rsidR="00121B42" w:rsidRDefault="006A6514" w:rsidP="00121B42">
      <w:pPr>
        <w:pStyle w:val="Blankrad"/>
      </w:pPr>
      <w:r>
        <w:t xml:space="preserve">      </w:t>
      </w:r>
    </w:p>
    <w:p w14:paraId="54747BD8" w14:textId="77777777" w:rsidR="00CF242C" w:rsidRDefault="006A651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22294" w14:paraId="54747BDC" w14:textId="77777777" w:rsidTr="00055526">
        <w:trPr>
          <w:cantSplit/>
        </w:trPr>
        <w:tc>
          <w:tcPr>
            <w:tcW w:w="567" w:type="dxa"/>
          </w:tcPr>
          <w:p w14:paraId="54747BD9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BDA" w14:textId="77777777" w:rsidR="006E04A4" w:rsidRDefault="006A651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4747BDB" w14:textId="77777777" w:rsidR="006E04A4" w:rsidRDefault="006A6514" w:rsidP="00C84F80">
            <w:pPr>
              <w:keepNext/>
            </w:pPr>
          </w:p>
        </w:tc>
      </w:tr>
      <w:tr w:rsidR="00622294" w14:paraId="54747BE0" w14:textId="77777777" w:rsidTr="00055526">
        <w:trPr>
          <w:cantSplit/>
        </w:trPr>
        <w:tc>
          <w:tcPr>
            <w:tcW w:w="567" w:type="dxa"/>
          </w:tcPr>
          <w:p w14:paraId="54747BDD" w14:textId="77777777" w:rsidR="001D7AF0" w:rsidRDefault="006A651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B35B741" w14:textId="77777777" w:rsidR="006A6514" w:rsidRDefault="006A6514" w:rsidP="000326E3">
            <w:r>
              <w:t xml:space="preserve">Justering av protokoll från sammanträdet torsdagen </w:t>
            </w:r>
          </w:p>
          <w:p w14:paraId="54747BDE" w14:textId="5187A0EE" w:rsidR="006E04A4" w:rsidRDefault="006A6514" w:rsidP="000326E3">
            <w:r>
              <w:t>den 21 november</w:t>
            </w:r>
          </w:p>
        </w:tc>
        <w:tc>
          <w:tcPr>
            <w:tcW w:w="2055" w:type="dxa"/>
          </w:tcPr>
          <w:p w14:paraId="54747BDF" w14:textId="77777777" w:rsidR="006E04A4" w:rsidRDefault="006A6514" w:rsidP="00C84F80"/>
        </w:tc>
      </w:tr>
      <w:tr w:rsidR="00622294" w14:paraId="54747BE4" w14:textId="77777777" w:rsidTr="00055526">
        <w:trPr>
          <w:cantSplit/>
        </w:trPr>
        <w:tc>
          <w:tcPr>
            <w:tcW w:w="567" w:type="dxa"/>
          </w:tcPr>
          <w:p w14:paraId="54747BE1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BE2" w14:textId="77777777" w:rsidR="006E04A4" w:rsidRDefault="006A6514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</w:t>
            </w:r>
          </w:p>
        </w:tc>
        <w:tc>
          <w:tcPr>
            <w:tcW w:w="2055" w:type="dxa"/>
          </w:tcPr>
          <w:p w14:paraId="54747BE3" w14:textId="77777777" w:rsidR="006E04A4" w:rsidRDefault="006A651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22294" w14:paraId="54747BE8" w14:textId="77777777" w:rsidTr="00055526">
        <w:trPr>
          <w:cantSplit/>
        </w:trPr>
        <w:tc>
          <w:tcPr>
            <w:tcW w:w="567" w:type="dxa"/>
          </w:tcPr>
          <w:p w14:paraId="54747BE5" w14:textId="77777777" w:rsidR="001D7AF0" w:rsidRDefault="006A651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4747BE6" w14:textId="77777777" w:rsidR="006E04A4" w:rsidRDefault="006A6514" w:rsidP="000326E3">
            <w:r>
              <w:t>2024/25:16 Tisdagen den 10 december </w:t>
            </w:r>
          </w:p>
        </w:tc>
        <w:tc>
          <w:tcPr>
            <w:tcW w:w="2055" w:type="dxa"/>
          </w:tcPr>
          <w:p w14:paraId="54747BE7" w14:textId="77777777" w:rsidR="006E04A4" w:rsidRDefault="006A6514" w:rsidP="00C84F80">
            <w:r>
              <w:t>SkU</w:t>
            </w:r>
          </w:p>
        </w:tc>
      </w:tr>
      <w:tr w:rsidR="00622294" w14:paraId="54747BEC" w14:textId="77777777" w:rsidTr="00055526">
        <w:trPr>
          <w:cantSplit/>
        </w:trPr>
        <w:tc>
          <w:tcPr>
            <w:tcW w:w="567" w:type="dxa"/>
          </w:tcPr>
          <w:p w14:paraId="54747BE9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BEA" w14:textId="77777777" w:rsidR="006E04A4" w:rsidRDefault="006A6514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4747BEB" w14:textId="77777777" w:rsidR="006E04A4" w:rsidRDefault="006A6514" w:rsidP="00C84F80">
            <w:pPr>
              <w:keepNext/>
            </w:pPr>
          </w:p>
        </w:tc>
      </w:tr>
      <w:tr w:rsidR="00622294" w14:paraId="54747BF0" w14:textId="77777777" w:rsidTr="00055526">
        <w:trPr>
          <w:cantSplit/>
        </w:trPr>
        <w:tc>
          <w:tcPr>
            <w:tcW w:w="567" w:type="dxa"/>
          </w:tcPr>
          <w:p w14:paraId="54747BED" w14:textId="77777777" w:rsidR="001D7AF0" w:rsidRDefault="006A651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4747BEE" w14:textId="77777777" w:rsidR="006E04A4" w:rsidRDefault="006A6514" w:rsidP="000326E3">
            <w:r>
              <w:t xml:space="preserve">2024/25:262 av Patrik Lundqvist (S) </w:t>
            </w:r>
            <w:r>
              <w:br/>
              <w:t>Missbruk av arbetstillstånd</w:t>
            </w:r>
          </w:p>
        </w:tc>
        <w:tc>
          <w:tcPr>
            <w:tcW w:w="2055" w:type="dxa"/>
          </w:tcPr>
          <w:p w14:paraId="54747BEF" w14:textId="77777777" w:rsidR="006E04A4" w:rsidRDefault="006A6514" w:rsidP="00C84F80"/>
        </w:tc>
      </w:tr>
      <w:tr w:rsidR="00622294" w14:paraId="54747BF4" w14:textId="77777777" w:rsidTr="00055526">
        <w:trPr>
          <w:cantSplit/>
        </w:trPr>
        <w:tc>
          <w:tcPr>
            <w:tcW w:w="567" w:type="dxa"/>
          </w:tcPr>
          <w:p w14:paraId="54747BF1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BF2" w14:textId="77777777" w:rsidR="006E04A4" w:rsidRDefault="006A6514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4747BF3" w14:textId="77777777" w:rsidR="006E04A4" w:rsidRDefault="006A651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22294" w14:paraId="54747BF8" w14:textId="77777777" w:rsidTr="00055526">
        <w:trPr>
          <w:cantSplit/>
        </w:trPr>
        <w:tc>
          <w:tcPr>
            <w:tcW w:w="567" w:type="dxa"/>
          </w:tcPr>
          <w:p w14:paraId="54747BF5" w14:textId="77777777" w:rsidR="001D7AF0" w:rsidRDefault="006A651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4747BF6" w14:textId="77777777" w:rsidR="006E04A4" w:rsidRDefault="006A6514" w:rsidP="000326E3">
            <w:r>
              <w:t>RiR 2024:23 Tillsynen över medicintekniska produkter – prioriteringar, genomförande och uppföljning</w:t>
            </w:r>
          </w:p>
        </w:tc>
        <w:tc>
          <w:tcPr>
            <w:tcW w:w="2055" w:type="dxa"/>
          </w:tcPr>
          <w:p w14:paraId="54747BF7" w14:textId="77777777" w:rsidR="006E04A4" w:rsidRDefault="006A6514" w:rsidP="00C84F80">
            <w:r>
              <w:t>SoU</w:t>
            </w:r>
          </w:p>
        </w:tc>
      </w:tr>
      <w:tr w:rsidR="00622294" w14:paraId="54747BFC" w14:textId="77777777" w:rsidTr="00055526">
        <w:trPr>
          <w:cantSplit/>
        </w:trPr>
        <w:tc>
          <w:tcPr>
            <w:tcW w:w="567" w:type="dxa"/>
          </w:tcPr>
          <w:p w14:paraId="54747BF9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BFA" w14:textId="77777777" w:rsidR="006E04A4" w:rsidRDefault="006A6514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54747BFB" w14:textId="77777777" w:rsidR="006E04A4" w:rsidRDefault="006A651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22294" w14:paraId="54747C01" w14:textId="77777777" w:rsidTr="00055526">
        <w:trPr>
          <w:cantSplit/>
        </w:trPr>
        <w:tc>
          <w:tcPr>
            <w:tcW w:w="567" w:type="dxa"/>
          </w:tcPr>
          <w:p w14:paraId="54747BFD" w14:textId="77777777" w:rsidR="001D7AF0" w:rsidRDefault="006A6514" w:rsidP="00C84F80"/>
        </w:tc>
        <w:tc>
          <w:tcPr>
            <w:tcW w:w="6663" w:type="dxa"/>
          </w:tcPr>
          <w:p w14:paraId="54747BFE" w14:textId="77777777" w:rsidR="006E04A4" w:rsidRDefault="006A6514" w:rsidP="000326E3">
            <w:pPr>
              <w:pStyle w:val="Underrubrik"/>
            </w:pPr>
            <w:r>
              <w:t xml:space="preserve"> </w:t>
            </w:r>
          </w:p>
          <w:p w14:paraId="54747BFF" w14:textId="77777777" w:rsidR="006E04A4" w:rsidRDefault="006A6514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4747C00" w14:textId="77777777" w:rsidR="006E04A4" w:rsidRDefault="006A6514" w:rsidP="00C84F80"/>
        </w:tc>
      </w:tr>
      <w:tr w:rsidR="00622294" w14:paraId="54747C05" w14:textId="77777777" w:rsidTr="00055526">
        <w:trPr>
          <w:cantSplit/>
        </w:trPr>
        <w:tc>
          <w:tcPr>
            <w:tcW w:w="567" w:type="dxa"/>
          </w:tcPr>
          <w:p w14:paraId="54747C02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C03" w14:textId="77777777" w:rsidR="006E04A4" w:rsidRDefault="006A6514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4747C04" w14:textId="77777777" w:rsidR="006E04A4" w:rsidRDefault="006A6514" w:rsidP="00C84F80">
            <w:pPr>
              <w:keepNext/>
            </w:pPr>
          </w:p>
        </w:tc>
      </w:tr>
      <w:tr w:rsidR="00622294" w14:paraId="54747C09" w14:textId="77777777" w:rsidTr="00055526">
        <w:trPr>
          <w:cantSplit/>
        </w:trPr>
        <w:tc>
          <w:tcPr>
            <w:tcW w:w="567" w:type="dxa"/>
          </w:tcPr>
          <w:p w14:paraId="54747C06" w14:textId="77777777" w:rsidR="001D7AF0" w:rsidRDefault="006A651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4747C07" w14:textId="77777777" w:rsidR="006E04A4" w:rsidRDefault="006A6514" w:rsidP="000326E3">
            <w:r>
              <w:t xml:space="preserve">Bet. 2024/25:TU5 </w:t>
            </w:r>
            <w:r>
              <w:t>Infrastrukturfrågor</w:t>
            </w:r>
          </w:p>
        </w:tc>
        <w:tc>
          <w:tcPr>
            <w:tcW w:w="2055" w:type="dxa"/>
          </w:tcPr>
          <w:p w14:paraId="54747C08" w14:textId="77777777" w:rsidR="006E04A4" w:rsidRDefault="006A6514" w:rsidP="00C84F80">
            <w:r>
              <w:t>51 res. (S, SD, V, C, MP)</w:t>
            </w:r>
          </w:p>
        </w:tc>
      </w:tr>
      <w:tr w:rsidR="00622294" w14:paraId="54747C0D" w14:textId="77777777" w:rsidTr="00055526">
        <w:trPr>
          <w:cantSplit/>
        </w:trPr>
        <w:tc>
          <w:tcPr>
            <w:tcW w:w="567" w:type="dxa"/>
          </w:tcPr>
          <w:p w14:paraId="54747C0A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C0B" w14:textId="77777777" w:rsidR="006E04A4" w:rsidRDefault="006A651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4747C0C" w14:textId="77777777" w:rsidR="006E04A4" w:rsidRDefault="006A6514" w:rsidP="00C84F80">
            <w:pPr>
              <w:keepNext/>
            </w:pPr>
          </w:p>
        </w:tc>
      </w:tr>
      <w:tr w:rsidR="00622294" w14:paraId="54747C11" w14:textId="77777777" w:rsidTr="00055526">
        <w:trPr>
          <w:cantSplit/>
        </w:trPr>
        <w:tc>
          <w:tcPr>
            <w:tcW w:w="567" w:type="dxa"/>
          </w:tcPr>
          <w:p w14:paraId="54747C0E" w14:textId="77777777" w:rsidR="001D7AF0" w:rsidRDefault="006A651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4747C0F" w14:textId="77777777" w:rsidR="006E04A4" w:rsidRDefault="006A6514" w:rsidP="000326E3">
            <w:r>
              <w:t>Bet. 2024/25:UbU2 Utgiftsområde 15 Studiestöd</w:t>
            </w:r>
          </w:p>
        </w:tc>
        <w:tc>
          <w:tcPr>
            <w:tcW w:w="2055" w:type="dxa"/>
          </w:tcPr>
          <w:p w14:paraId="54747C10" w14:textId="77777777" w:rsidR="006E04A4" w:rsidRDefault="006A6514" w:rsidP="00C84F80">
            <w:r>
              <w:t>1 res. (S, V, C, MP)</w:t>
            </w:r>
          </w:p>
        </w:tc>
      </w:tr>
      <w:tr w:rsidR="00622294" w14:paraId="54747C15" w14:textId="77777777" w:rsidTr="00055526">
        <w:trPr>
          <w:cantSplit/>
        </w:trPr>
        <w:tc>
          <w:tcPr>
            <w:tcW w:w="567" w:type="dxa"/>
          </w:tcPr>
          <w:p w14:paraId="54747C12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C13" w14:textId="77777777" w:rsidR="006E04A4" w:rsidRDefault="006A651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4747C14" w14:textId="77777777" w:rsidR="006E04A4" w:rsidRDefault="006A6514" w:rsidP="00C84F80">
            <w:pPr>
              <w:keepNext/>
            </w:pPr>
          </w:p>
        </w:tc>
      </w:tr>
      <w:tr w:rsidR="00622294" w14:paraId="54747C19" w14:textId="77777777" w:rsidTr="00055526">
        <w:trPr>
          <w:cantSplit/>
        </w:trPr>
        <w:tc>
          <w:tcPr>
            <w:tcW w:w="567" w:type="dxa"/>
          </w:tcPr>
          <w:p w14:paraId="54747C16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C17" w14:textId="77777777" w:rsidR="006E04A4" w:rsidRDefault="006A6514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54747C18" w14:textId="77777777" w:rsidR="006E04A4" w:rsidRDefault="006A6514" w:rsidP="00C84F80">
            <w:pPr>
              <w:keepNext/>
            </w:pPr>
          </w:p>
        </w:tc>
      </w:tr>
      <w:tr w:rsidR="00622294" w14:paraId="54747C1D" w14:textId="77777777" w:rsidTr="00055526">
        <w:trPr>
          <w:cantSplit/>
        </w:trPr>
        <w:tc>
          <w:tcPr>
            <w:tcW w:w="567" w:type="dxa"/>
          </w:tcPr>
          <w:p w14:paraId="54747C1A" w14:textId="77777777" w:rsidR="001D7AF0" w:rsidRDefault="006A651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4747C1B" w14:textId="77777777" w:rsidR="006E04A4" w:rsidRDefault="006A6514" w:rsidP="000326E3">
            <w:r>
              <w:t>Bet. 2024/25:UFöU2 Svenskt bidrag till Natos avskräckning och försvar under 2025</w:t>
            </w:r>
          </w:p>
        </w:tc>
        <w:tc>
          <w:tcPr>
            <w:tcW w:w="2055" w:type="dxa"/>
          </w:tcPr>
          <w:p w14:paraId="54747C1C" w14:textId="77777777" w:rsidR="006E04A4" w:rsidRDefault="006A6514" w:rsidP="00C84F80">
            <w:r>
              <w:t>2 res. (S, V, MP)</w:t>
            </w:r>
          </w:p>
        </w:tc>
      </w:tr>
      <w:tr w:rsidR="00622294" w14:paraId="54747C21" w14:textId="77777777" w:rsidTr="00055526">
        <w:trPr>
          <w:cantSplit/>
        </w:trPr>
        <w:tc>
          <w:tcPr>
            <w:tcW w:w="567" w:type="dxa"/>
          </w:tcPr>
          <w:p w14:paraId="54747C1E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C1F" w14:textId="77777777" w:rsidR="006E04A4" w:rsidRDefault="006A6514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4747C20" w14:textId="77777777" w:rsidR="006E04A4" w:rsidRDefault="006A6514" w:rsidP="00C84F80">
            <w:pPr>
              <w:keepNext/>
            </w:pPr>
          </w:p>
        </w:tc>
      </w:tr>
      <w:tr w:rsidR="00622294" w14:paraId="54747C25" w14:textId="77777777" w:rsidTr="00055526">
        <w:trPr>
          <w:cantSplit/>
        </w:trPr>
        <w:tc>
          <w:tcPr>
            <w:tcW w:w="567" w:type="dxa"/>
          </w:tcPr>
          <w:p w14:paraId="54747C22" w14:textId="77777777" w:rsidR="001D7AF0" w:rsidRDefault="006A651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4747C23" w14:textId="77777777" w:rsidR="006E04A4" w:rsidRDefault="006A6514" w:rsidP="000326E3">
            <w:r>
              <w:t>Bet. 2024/25:MJU2 Utgiftsområde 23 Areella näringar, landsbygd och livsmedel</w:t>
            </w:r>
          </w:p>
        </w:tc>
        <w:tc>
          <w:tcPr>
            <w:tcW w:w="2055" w:type="dxa"/>
          </w:tcPr>
          <w:p w14:paraId="54747C24" w14:textId="77777777" w:rsidR="006E04A4" w:rsidRDefault="006A6514" w:rsidP="00C84F80"/>
        </w:tc>
      </w:tr>
      <w:tr w:rsidR="00622294" w14:paraId="54747C29" w14:textId="77777777" w:rsidTr="00055526">
        <w:trPr>
          <w:cantSplit/>
        </w:trPr>
        <w:tc>
          <w:tcPr>
            <w:tcW w:w="567" w:type="dxa"/>
          </w:tcPr>
          <w:p w14:paraId="54747C26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C27" w14:textId="77777777" w:rsidR="006E04A4" w:rsidRDefault="006A6514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54747C28" w14:textId="77777777" w:rsidR="006E04A4" w:rsidRDefault="006A6514" w:rsidP="00C84F80">
            <w:pPr>
              <w:keepNext/>
            </w:pPr>
          </w:p>
        </w:tc>
      </w:tr>
      <w:tr w:rsidR="00622294" w14:paraId="54747C2D" w14:textId="77777777" w:rsidTr="00055526">
        <w:trPr>
          <w:cantSplit/>
        </w:trPr>
        <w:tc>
          <w:tcPr>
            <w:tcW w:w="567" w:type="dxa"/>
          </w:tcPr>
          <w:p w14:paraId="54747C2A" w14:textId="77777777" w:rsidR="001D7AF0" w:rsidRDefault="006A651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4747C2B" w14:textId="77777777" w:rsidR="006E04A4" w:rsidRDefault="006A6514" w:rsidP="000326E3">
            <w:r>
              <w:t>Bet. 2024/25:NU3 Utgiftsområde 21 Energi</w:t>
            </w:r>
          </w:p>
        </w:tc>
        <w:tc>
          <w:tcPr>
            <w:tcW w:w="2055" w:type="dxa"/>
          </w:tcPr>
          <w:p w14:paraId="54747C2C" w14:textId="77777777" w:rsidR="006E04A4" w:rsidRDefault="006A6514" w:rsidP="00C84F80"/>
        </w:tc>
      </w:tr>
      <w:tr w:rsidR="00622294" w14:paraId="54747C31" w14:textId="77777777" w:rsidTr="00055526">
        <w:trPr>
          <w:cantSplit/>
        </w:trPr>
        <w:tc>
          <w:tcPr>
            <w:tcW w:w="567" w:type="dxa"/>
          </w:tcPr>
          <w:p w14:paraId="54747C2E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C2F" w14:textId="77777777" w:rsidR="006E04A4" w:rsidRDefault="006A6514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54747C30" w14:textId="77777777" w:rsidR="006E04A4" w:rsidRDefault="006A6514" w:rsidP="00C84F80">
            <w:pPr>
              <w:keepNext/>
            </w:pPr>
          </w:p>
        </w:tc>
      </w:tr>
      <w:tr w:rsidR="00622294" w14:paraId="54747C35" w14:textId="77777777" w:rsidTr="00055526">
        <w:trPr>
          <w:cantSplit/>
        </w:trPr>
        <w:tc>
          <w:tcPr>
            <w:tcW w:w="567" w:type="dxa"/>
          </w:tcPr>
          <w:p w14:paraId="54747C32" w14:textId="77777777" w:rsidR="001D7AF0" w:rsidRDefault="006A651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4747C33" w14:textId="77777777" w:rsidR="006E04A4" w:rsidRDefault="006A6514" w:rsidP="000326E3">
            <w:r>
              <w:t>Bet. 2024/25:AU2 Utgiftsområde 14 Arbetsmarknad och arbetsliv</w:t>
            </w:r>
          </w:p>
        </w:tc>
        <w:tc>
          <w:tcPr>
            <w:tcW w:w="2055" w:type="dxa"/>
          </w:tcPr>
          <w:p w14:paraId="54747C34" w14:textId="77777777" w:rsidR="006E04A4" w:rsidRDefault="006A6514" w:rsidP="00C84F80"/>
        </w:tc>
      </w:tr>
      <w:tr w:rsidR="00622294" w14:paraId="54747C39" w14:textId="77777777" w:rsidTr="00055526">
        <w:trPr>
          <w:cantSplit/>
        </w:trPr>
        <w:tc>
          <w:tcPr>
            <w:tcW w:w="567" w:type="dxa"/>
          </w:tcPr>
          <w:p w14:paraId="54747C36" w14:textId="77777777" w:rsidR="001D7AF0" w:rsidRDefault="006A651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4747C37" w14:textId="77777777" w:rsidR="006E04A4" w:rsidRDefault="006A6514" w:rsidP="000326E3">
            <w:r>
              <w:t xml:space="preserve">Bet. 2024/25:AU4 Ökad kontroll vid utbetalning från den </w:t>
            </w:r>
            <w:r>
              <w:t>statliga lönegarantin</w:t>
            </w:r>
          </w:p>
        </w:tc>
        <w:tc>
          <w:tcPr>
            <w:tcW w:w="2055" w:type="dxa"/>
          </w:tcPr>
          <w:p w14:paraId="54747C38" w14:textId="77777777" w:rsidR="006E04A4" w:rsidRDefault="006A6514" w:rsidP="00C84F80"/>
        </w:tc>
      </w:tr>
      <w:tr w:rsidR="00622294" w14:paraId="54747C3D" w14:textId="77777777" w:rsidTr="00055526">
        <w:trPr>
          <w:cantSplit/>
        </w:trPr>
        <w:tc>
          <w:tcPr>
            <w:tcW w:w="567" w:type="dxa"/>
          </w:tcPr>
          <w:p w14:paraId="54747C3A" w14:textId="77777777" w:rsidR="001D7AF0" w:rsidRDefault="006A6514" w:rsidP="00C84F80">
            <w:pPr>
              <w:keepNext/>
            </w:pPr>
          </w:p>
        </w:tc>
        <w:tc>
          <w:tcPr>
            <w:tcW w:w="6663" w:type="dxa"/>
          </w:tcPr>
          <w:p w14:paraId="54747C3B" w14:textId="77777777" w:rsidR="006E04A4" w:rsidRDefault="006A6514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4747C3C" w14:textId="77777777" w:rsidR="006E04A4" w:rsidRDefault="006A6514" w:rsidP="00C84F80">
            <w:pPr>
              <w:keepNext/>
            </w:pPr>
          </w:p>
        </w:tc>
      </w:tr>
      <w:tr w:rsidR="00622294" w14:paraId="54747C41" w14:textId="77777777" w:rsidTr="00055526">
        <w:trPr>
          <w:cantSplit/>
        </w:trPr>
        <w:tc>
          <w:tcPr>
            <w:tcW w:w="567" w:type="dxa"/>
          </w:tcPr>
          <w:p w14:paraId="54747C3E" w14:textId="77777777" w:rsidR="001D7AF0" w:rsidRDefault="006A651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4747C3F" w14:textId="77777777" w:rsidR="006E04A4" w:rsidRDefault="006A6514" w:rsidP="000326E3">
            <w:r>
              <w:t>Frågor besvaras av: </w:t>
            </w:r>
            <w:r>
              <w:br/>
              <w:t>Energi- och näringsminister Ebba Busch (KD)</w:t>
            </w:r>
            <w:r>
              <w:br/>
              <w:t>Försvarsminister Pål Jonson (M)</w:t>
            </w:r>
            <w:r>
              <w:br/>
              <w:t>Statsrådet Andreas Carlson (KD)</w:t>
            </w:r>
            <w:r>
              <w:br/>
              <w:t>Statsrådet Benjamin Dousa (M)</w:t>
            </w:r>
          </w:p>
        </w:tc>
        <w:tc>
          <w:tcPr>
            <w:tcW w:w="2055" w:type="dxa"/>
          </w:tcPr>
          <w:p w14:paraId="54747C40" w14:textId="77777777" w:rsidR="006E04A4" w:rsidRDefault="006A6514" w:rsidP="00C84F80"/>
        </w:tc>
      </w:tr>
    </w:tbl>
    <w:p w14:paraId="54747C42" w14:textId="77777777" w:rsidR="00517888" w:rsidRPr="00F221DA" w:rsidRDefault="006A6514" w:rsidP="00137840">
      <w:pPr>
        <w:pStyle w:val="Blankrad"/>
      </w:pPr>
      <w:r>
        <w:t xml:space="preserve">     </w:t>
      </w:r>
    </w:p>
    <w:p w14:paraId="54747C43" w14:textId="77777777" w:rsidR="00121B42" w:rsidRDefault="006A6514" w:rsidP="00121B42">
      <w:pPr>
        <w:pStyle w:val="Blankrad"/>
      </w:pPr>
      <w:r>
        <w:t xml:space="preserve">     </w:t>
      </w:r>
    </w:p>
    <w:p w14:paraId="54747C44" w14:textId="77777777" w:rsidR="006E04A4" w:rsidRPr="00F221DA" w:rsidRDefault="006A651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22294" w14:paraId="54747C47" w14:textId="77777777" w:rsidTr="00D774A8">
        <w:tc>
          <w:tcPr>
            <w:tcW w:w="567" w:type="dxa"/>
          </w:tcPr>
          <w:p w14:paraId="54747C45" w14:textId="77777777" w:rsidR="00D774A8" w:rsidRDefault="006A6514">
            <w:pPr>
              <w:pStyle w:val="IngenText"/>
            </w:pPr>
          </w:p>
        </w:tc>
        <w:tc>
          <w:tcPr>
            <w:tcW w:w="8718" w:type="dxa"/>
          </w:tcPr>
          <w:p w14:paraId="54747C46" w14:textId="77777777" w:rsidR="00D774A8" w:rsidRDefault="006A651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4747C48" w14:textId="77777777" w:rsidR="006E04A4" w:rsidRPr="00852BA1" w:rsidRDefault="006A651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7C5A" w14:textId="77777777" w:rsidR="00000000" w:rsidRDefault="006A6514">
      <w:pPr>
        <w:spacing w:line="240" w:lineRule="auto"/>
      </w:pPr>
      <w:r>
        <w:separator/>
      </w:r>
    </w:p>
  </w:endnote>
  <w:endnote w:type="continuationSeparator" w:id="0">
    <w:p w14:paraId="54747C5C" w14:textId="77777777" w:rsidR="00000000" w:rsidRDefault="006A6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7C4E" w14:textId="77777777" w:rsidR="00BE217A" w:rsidRDefault="006A651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7C4F" w14:textId="77777777" w:rsidR="00D73249" w:rsidRDefault="006A651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4747C50" w14:textId="77777777" w:rsidR="00D73249" w:rsidRDefault="006A651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7C54" w14:textId="77777777" w:rsidR="00D73249" w:rsidRDefault="006A651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4747C55" w14:textId="77777777" w:rsidR="00D73249" w:rsidRDefault="006A65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7C56" w14:textId="77777777" w:rsidR="00000000" w:rsidRDefault="006A6514">
      <w:pPr>
        <w:spacing w:line="240" w:lineRule="auto"/>
      </w:pPr>
      <w:r>
        <w:separator/>
      </w:r>
    </w:p>
  </w:footnote>
  <w:footnote w:type="continuationSeparator" w:id="0">
    <w:p w14:paraId="54747C58" w14:textId="77777777" w:rsidR="00000000" w:rsidRDefault="006A6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7C49" w14:textId="77777777" w:rsidR="00BE217A" w:rsidRDefault="006A651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7C4A" w14:textId="77777777" w:rsidR="00D73249" w:rsidRDefault="006A651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12 december 2024</w:t>
    </w:r>
    <w:r>
      <w:fldChar w:fldCharType="end"/>
    </w:r>
  </w:p>
  <w:p w14:paraId="54747C4B" w14:textId="77777777" w:rsidR="00D73249" w:rsidRDefault="006A651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4747C4C" w14:textId="77777777" w:rsidR="00D73249" w:rsidRDefault="006A6514"/>
  <w:p w14:paraId="54747C4D" w14:textId="77777777" w:rsidR="00D73249" w:rsidRDefault="006A65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7C51" w14:textId="77777777" w:rsidR="00D73249" w:rsidRDefault="006A651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4747C56" wp14:editId="54747C5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47C52" w14:textId="77777777" w:rsidR="00D73249" w:rsidRDefault="006A6514" w:rsidP="00BE217A">
    <w:pPr>
      <w:pStyle w:val="Dokumentrubrik"/>
      <w:spacing w:after="360"/>
    </w:pPr>
    <w:r>
      <w:t>Föredragningslista</w:t>
    </w:r>
  </w:p>
  <w:p w14:paraId="54747C53" w14:textId="77777777" w:rsidR="00D73249" w:rsidRDefault="006A65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51A26D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27EA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E1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E9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4A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6D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6C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06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CF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22294"/>
    <w:rsid w:val="00622294"/>
    <w:rsid w:val="006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7BC5"/>
  <w15:docId w15:val="{BFE5CF51-CA38-4AD9-ADE6-DDE97A1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2024-12-12</SAFIR_Sammantradesdatum_Doc>
    <SAFIR_SammantradeID xmlns="C07A1A6C-0B19-41D9-BDF8-F523BA3921EB">1edbaf1d-2a73-4beb-9f62-6a9d4091bd9e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9A6EAF7-8BA5-46A5-AD7E-0B998C619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213</Words>
  <Characters>1454</Characters>
  <Application>Microsoft Office Word</Application>
  <DocSecurity>0</DocSecurity>
  <Lines>121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12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