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4811B7B1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D20ABE">
              <w:rPr>
                <w:b/>
              </w:rPr>
              <w:t>6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0978DDA2" w:rsidR="000B7DD3" w:rsidRDefault="000B7DD3" w:rsidP="002F3121">
            <w:r>
              <w:t>2025-</w:t>
            </w:r>
            <w:r w:rsidR="002A4EF0">
              <w:t>10</w:t>
            </w:r>
            <w:r>
              <w:t>-</w:t>
            </w:r>
            <w:r w:rsidR="00D20ABE">
              <w:t>14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59A98883" w:rsidR="000B7DD3" w:rsidRDefault="00B1701A" w:rsidP="002F3121">
            <w:r>
              <w:t>1</w:t>
            </w:r>
            <w:r w:rsidR="00D20ABE">
              <w:t>1</w:t>
            </w:r>
            <w:r w:rsidR="000B7DD3">
              <w:t>.</w:t>
            </w:r>
            <w:r w:rsidR="000D3A74">
              <w:t>00</w:t>
            </w:r>
            <w:r w:rsidR="000B7DD3" w:rsidRPr="005874BB">
              <w:rPr>
                <w:szCs w:val="24"/>
              </w:rPr>
              <w:t>–</w:t>
            </w:r>
            <w:r w:rsidR="009C29BB" w:rsidRPr="006048DE">
              <w:rPr>
                <w:szCs w:val="24"/>
              </w:rPr>
              <w:t>1</w:t>
            </w:r>
            <w:r w:rsidR="00D20ABE">
              <w:rPr>
                <w:szCs w:val="24"/>
              </w:rPr>
              <w:t>1</w:t>
            </w:r>
            <w:r w:rsidR="00D20EB8">
              <w:rPr>
                <w:szCs w:val="24"/>
              </w:rPr>
              <w:t>.</w:t>
            </w:r>
            <w:r w:rsidR="00292E49" w:rsidRPr="00292E49">
              <w:rPr>
                <w:szCs w:val="24"/>
              </w:rPr>
              <w:t>10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3AFEBB16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63D87329" w14:textId="01C6CC7B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429F4354" w14:textId="2C650C26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B5393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8B5393" w:rsidRDefault="008B539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7EB6314C" w14:textId="77777777" w:rsidR="00AD0407" w:rsidRDefault="00AD0407" w:rsidP="00AD0407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E8E2460" w14:textId="77777777" w:rsidR="00AD0407" w:rsidRPr="00BC1BCA" w:rsidRDefault="00AD0407" w:rsidP="00AD0407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E1642C8" w14:textId="77777777" w:rsidR="00AD0407" w:rsidRDefault="00AD0407" w:rsidP="00AD0407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 xml:space="preserve">5. </w:t>
            </w:r>
          </w:p>
          <w:p w14:paraId="5382FF0D" w14:textId="26F2968E" w:rsidR="00C26E3A" w:rsidRDefault="00C26E3A" w:rsidP="0002265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D20EB8" w14:paraId="6F04F642" w14:textId="77777777" w:rsidTr="002F3121">
        <w:tc>
          <w:tcPr>
            <w:tcW w:w="567" w:type="dxa"/>
            <w:shd w:val="clear" w:color="auto" w:fill="auto"/>
          </w:tcPr>
          <w:p w14:paraId="027F4463" w14:textId="77777777" w:rsidR="00D20EB8" w:rsidRDefault="00D20EB8" w:rsidP="00D20EB8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14:paraId="00A58E14" w14:textId="77777777" w:rsidR="00D20EB8" w:rsidRDefault="00D20EB8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B5117E6" w14:textId="77777777" w:rsidR="00AD0407" w:rsidRPr="00AD0407" w:rsidRDefault="00AD0407" w:rsidP="00AD0407">
            <w:pPr>
              <w:spacing w:line="276" w:lineRule="auto"/>
              <w:rPr>
                <w:b/>
                <w:bCs/>
                <w:szCs w:val="23"/>
              </w:rPr>
            </w:pPr>
            <w:r w:rsidRPr="00AD0407">
              <w:rPr>
                <w:b/>
                <w:bCs/>
                <w:szCs w:val="23"/>
              </w:rPr>
              <w:t>Kriminalisering av oskuldskontroller, oskuldsintyg och oskuldsingrepp (JuU3)</w:t>
            </w:r>
          </w:p>
          <w:p w14:paraId="46553198" w14:textId="77777777" w:rsidR="009072DC" w:rsidRPr="00BC1BCA" w:rsidRDefault="009072DC" w:rsidP="009072DC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0556FD93" w14:textId="6E0F9987" w:rsidR="00AD0407" w:rsidRDefault="00AD0407" w:rsidP="00AD0407">
            <w:pPr>
              <w:spacing w:line="276" w:lineRule="auto"/>
              <w:rPr>
                <w:szCs w:val="23"/>
              </w:rPr>
            </w:pPr>
            <w:r>
              <w:rPr>
                <w:bCs/>
                <w:snapToGrid w:val="0"/>
              </w:rPr>
              <w:t>Utskottet fortsatte beredningen av p</w:t>
            </w:r>
            <w:r w:rsidRPr="007D5013">
              <w:rPr>
                <w:szCs w:val="23"/>
              </w:rPr>
              <w:t>roposition 2024/25:1</w:t>
            </w:r>
            <w:r>
              <w:rPr>
                <w:szCs w:val="23"/>
              </w:rPr>
              <w:t>89</w:t>
            </w:r>
            <w:r w:rsidRPr="007D5013">
              <w:rPr>
                <w:szCs w:val="23"/>
              </w:rPr>
              <w:t xml:space="preserve"> och motion</w:t>
            </w:r>
            <w:r w:rsidR="00450175">
              <w:rPr>
                <w:szCs w:val="23"/>
              </w:rPr>
              <w:t>er</w:t>
            </w:r>
            <w:r>
              <w:rPr>
                <w:szCs w:val="23"/>
              </w:rPr>
              <w:t xml:space="preserve">. </w:t>
            </w:r>
          </w:p>
          <w:p w14:paraId="754A962A" w14:textId="77777777" w:rsidR="00AD0407" w:rsidRDefault="00AD0407" w:rsidP="00AD0407">
            <w:pPr>
              <w:spacing w:line="276" w:lineRule="auto"/>
              <w:rPr>
                <w:szCs w:val="23"/>
              </w:rPr>
            </w:pPr>
          </w:p>
          <w:p w14:paraId="4D5C5E9F" w14:textId="3392C1C3" w:rsidR="009072DC" w:rsidRPr="00AD0407" w:rsidRDefault="00AD0407" w:rsidP="00AD0407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 xml:space="preserve">Ärendet bordlades. </w:t>
            </w:r>
            <w:r w:rsidR="009072DC">
              <w:rPr>
                <w:bCs/>
                <w:snapToGrid w:val="0"/>
              </w:rPr>
              <w:t xml:space="preserve"> </w:t>
            </w:r>
          </w:p>
          <w:p w14:paraId="6A483422" w14:textId="77777777" w:rsidR="00D20EB8" w:rsidRDefault="00D20EB8" w:rsidP="00062A3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D20EB8" w14:paraId="419A9119" w14:textId="77777777" w:rsidTr="002F3121">
        <w:tc>
          <w:tcPr>
            <w:tcW w:w="567" w:type="dxa"/>
            <w:shd w:val="clear" w:color="auto" w:fill="auto"/>
          </w:tcPr>
          <w:p w14:paraId="4D9B1C1A" w14:textId="312D8561" w:rsidR="00D20EB8" w:rsidRDefault="00D20EB8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701ACFE1" w14:textId="77777777" w:rsidR="00AD0407" w:rsidRDefault="00AD0407" w:rsidP="00AD0407">
            <w:pPr>
              <w:spacing w:line="276" w:lineRule="auto"/>
              <w:rPr>
                <w:b/>
                <w:bCs/>
                <w:szCs w:val="23"/>
              </w:rPr>
            </w:pPr>
            <w:r w:rsidRPr="0001354B">
              <w:rPr>
                <w:b/>
                <w:bCs/>
                <w:szCs w:val="23"/>
              </w:rPr>
              <w:t>Ökade möjligheter att dela uppgifter inom Polismyndigheten (JuU4)</w:t>
            </w:r>
          </w:p>
          <w:p w14:paraId="4FA5E9BE" w14:textId="77777777" w:rsidR="00AD0407" w:rsidRPr="0001354B" w:rsidRDefault="00AD0407" w:rsidP="00AD0407">
            <w:pPr>
              <w:spacing w:line="276" w:lineRule="auto"/>
              <w:rPr>
                <w:b/>
                <w:bCs/>
                <w:szCs w:val="23"/>
              </w:rPr>
            </w:pPr>
          </w:p>
          <w:p w14:paraId="2B04F35E" w14:textId="761D695F" w:rsidR="00AD0407" w:rsidRDefault="00AD0407" w:rsidP="00AD0407">
            <w:pPr>
              <w:spacing w:line="276" w:lineRule="auto"/>
              <w:rPr>
                <w:szCs w:val="23"/>
              </w:rPr>
            </w:pPr>
            <w:r>
              <w:rPr>
                <w:bCs/>
                <w:snapToGrid w:val="0"/>
              </w:rPr>
              <w:t>Utskottet fortsatte beredningen av p</w:t>
            </w:r>
            <w:r w:rsidRPr="007D5013">
              <w:rPr>
                <w:szCs w:val="23"/>
              </w:rPr>
              <w:t>roposition 2024/25:1</w:t>
            </w:r>
            <w:r>
              <w:rPr>
                <w:szCs w:val="23"/>
              </w:rPr>
              <w:t xml:space="preserve">90. </w:t>
            </w:r>
          </w:p>
          <w:p w14:paraId="77F932B7" w14:textId="77777777" w:rsidR="00AD0407" w:rsidRDefault="00AD0407" w:rsidP="00AD0407">
            <w:pPr>
              <w:spacing w:line="276" w:lineRule="auto"/>
              <w:rPr>
                <w:szCs w:val="23"/>
              </w:rPr>
            </w:pPr>
          </w:p>
          <w:p w14:paraId="2E1B80F4" w14:textId="77777777" w:rsidR="00AD0407" w:rsidRDefault="00AD0407" w:rsidP="00AD0407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Ärendet bordlades.</w:t>
            </w:r>
          </w:p>
          <w:p w14:paraId="5291E211" w14:textId="18CDDCA0" w:rsidR="00D20EB8" w:rsidRPr="0001354B" w:rsidRDefault="00D20EB8" w:rsidP="00D20EB8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062A3D" w14:paraId="154D2532" w14:textId="77777777" w:rsidTr="002F3121">
        <w:tc>
          <w:tcPr>
            <w:tcW w:w="567" w:type="dxa"/>
            <w:shd w:val="clear" w:color="auto" w:fill="auto"/>
          </w:tcPr>
          <w:p w14:paraId="066A981C" w14:textId="504DA2A2" w:rsidR="00062A3D" w:rsidRDefault="00062A3D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7CD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346B4000" w14:textId="22DC7AB5" w:rsidR="004E3CF1" w:rsidRDefault="00AD0407" w:rsidP="00062A3D">
            <w:pPr>
              <w:spacing w:line="276" w:lineRule="auto"/>
              <w:rPr>
                <w:b/>
                <w:bCs/>
                <w:szCs w:val="23"/>
              </w:rPr>
            </w:pPr>
            <w:r w:rsidRPr="00AD0407">
              <w:rPr>
                <w:b/>
                <w:bCs/>
                <w:szCs w:val="23"/>
              </w:rPr>
              <w:t>Utökade möjligheter att verkställa fängelsestraff med elektronisk övervakning (JuU7)</w:t>
            </w:r>
          </w:p>
          <w:p w14:paraId="039ADC57" w14:textId="77777777" w:rsidR="00AD0407" w:rsidRPr="0001354B" w:rsidRDefault="00AD0407" w:rsidP="00AD0407">
            <w:pPr>
              <w:spacing w:line="276" w:lineRule="auto"/>
              <w:rPr>
                <w:b/>
                <w:bCs/>
                <w:szCs w:val="23"/>
              </w:rPr>
            </w:pPr>
          </w:p>
          <w:p w14:paraId="6703A0D6" w14:textId="7F817FA2" w:rsidR="00AD0407" w:rsidRDefault="00AD0407" w:rsidP="00AD0407">
            <w:pPr>
              <w:spacing w:line="276" w:lineRule="auto"/>
              <w:rPr>
                <w:szCs w:val="23"/>
              </w:rPr>
            </w:pPr>
            <w:r>
              <w:rPr>
                <w:bCs/>
                <w:snapToGrid w:val="0"/>
              </w:rPr>
              <w:t>Utskottet inledde beredningen av p</w:t>
            </w:r>
            <w:r w:rsidRPr="007D5013">
              <w:rPr>
                <w:szCs w:val="23"/>
              </w:rPr>
              <w:t>roposition 2024/25:</w:t>
            </w:r>
            <w:r>
              <w:rPr>
                <w:szCs w:val="23"/>
              </w:rPr>
              <w:t xml:space="preserve">202. </w:t>
            </w:r>
          </w:p>
          <w:p w14:paraId="113E2A88" w14:textId="77777777" w:rsidR="00AD0407" w:rsidRDefault="00AD0407" w:rsidP="00AD0407">
            <w:pPr>
              <w:spacing w:line="276" w:lineRule="auto"/>
              <w:rPr>
                <w:szCs w:val="23"/>
              </w:rPr>
            </w:pPr>
          </w:p>
          <w:p w14:paraId="18F24F64" w14:textId="77777777" w:rsidR="00AD0407" w:rsidRDefault="00AD0407" w:rsidP="00AD0407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Ärendet bordlades.</w:t>
            </w:r>
          </w:p>
          <w:p w14:paraId="425A17BA" w14:textId="77777777" w:rsidR="00062A3D" w:rsidRPr="00062A3D" w:rsidRDefault="00062A3D" w:rsidP="00062A3D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2139F4" w14:paraId="70A7D498" w14:textId="77777777" w:rsidTr="002F3121">
        <w:tc>
          <w:tcPr>
            <w:tcW w:w="567" w:type="dxa"/>
            <w:shd w:val="clear" w:color="auto" w:fill="auto"/>
          </w:tcPr>
          <w:p w14:paraId="4E0CD8A4" w14:textId="6C9A0740" w:rsidR="002139F4" w:rsidRDefault="002139F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7CD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504BE960" w14:textId="61E77D08" w:rsidR="002139F4" w:rsidRDefault="002139F4" w:rsidP="00693DC4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Inkom</w:t>
            </w:r>
            <w:r w:rsidR="009072DC">
              <w:rPr>
                <w:b/>
                <w:bCs/>
                <w:szCs w:val="23"/>
              </w:rPr>
              <w:t>na</w:t>
            </w:r>
            <w:r>
              <w:rPr>
                <w:b/>
                <w:bCs/>
                <w:szCs w:val="23"/>
              </w:rPr>
              <w:t xml:space="preserve"> skrivelse</w:t>
            </w:r>
            <w:r w:rsidR="009072DC">
              <w:rPr>
                <w:b/>
                <w:bCs/>
                <w:szCs w:val="23"/>
              </w:rPr>
              <w:t>r</w:t>
            </w:r>
          </w:p>
          <w:p w14:paraId="7C11646A" w14:textId="42462673" w:rsidR="002139F4" w:rsidRDefault="002139F4" w:rsidP="00693DC4">
            <w:pPr>
              <w:rPr>
                <w:b/>
                <w:bCs/>
                <w:szCs w:val="23"/>
              </w:rPr>
            </w:pPr>
          </w:p>
          <w:p w14:paraId="19E15C00" w14:textId="49E24A48" w:rsidR="000665D9" w:rsidRPr="004904A6" w:rsidRDefault="009072DC" w:rsidP="000665D9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I</w:t>
            </w:r>
            <w:r w:rsidR="000665D9" w:rsidRPr="00BE2176">
              <w:rPr>
                <w:bCs/>
              </w:rPr>
              <w:t>nkom</w:t>
            </w:r>
            <w:r>
              <w:rPr>
                <w:bCs/>
              </w:rPr>
              <w:t>na</w:t>
            </w:r>
            <w:r w:rsidR="000665D9" w:rsidRPr="00BE2176">
              <w:rPr>
                <w:bCs/>
              </w:rPr>
              <w:t xml:space="preserve"> skrivelse</w:t>
            </w:r>
            <w:r>
              <w:rPr>
                <w:bCs/>
              </w:rPr>
              <w:t>r</w:t>
            </w:r>
            <w:r w:rsidR="000665D9" w:rsidRPr="00BE2176">
              <w:rPr>
                <w:bCs/>
              </w:rPr>
              <w:t xml:space="preserve"> anmäldes</w:t>
            </w:r>
            <w:r w:rsidR="000665D9">
              <w:rPr>
                <w:bCs/>
              </w:rPr>
              <w:t xml:space="preserve"> (dnr </w:t>
            </w:r>
            <w:proofErr w:type="gramStart"/>
            <w:r w:rsidR="00AD0407">
              <w:rPr>
                <w:bCs/>
              </w:rPr>
              <w:t>292</w:t>
            </w:r>
            <w:r w:rsidR="000665D9">
              <w:rPr>
                <w:bCs/>
              </w:rPr>
              <w:t>-2025</w:t>
            </w:r>
            <w:proofErr w:type="gramEnd"/>
            <w:r w:rsidR="000665D9">
              <w:rPr>
                <w:bCs/>
              </w:rPr>
              <w:t>/26</w:t>
            </w:r>
            <w:r>
              <w:rPr>
                <w:bCs/>
              </w:rPr>
              <w:t xml:space="preserve"> och </w:t>
            </w:r>
            <w:r w:rsidR="00AD0407">
              <w:rPr>
                <w:bCs/>
              </w:rPr>
              <w:t>306</w:t>
            </w:r>
            <w:r>
              <w:rPr>
                <w:bCs/>
              </w:rPr>
              <w:t>-2025/26</w:t>
            </w:r>
            <w:r w:rsidR="00582253">
              <w:rPr>
                <w:bCs/>
              </w:rPr>
              <w:t>)</w:t>
            </w:r>
            <w:r w:rsidR="000665D9">
              <w:rPr>
                <w:bCs/>
              </w:rPr>
              <w:t>.</w:t>
            </w:r>
          </w:p>
          <w:p w14:paraId="5DDFE02C" w14:textId="15A40476" w:rsidR="002139F4" w:rsidRPr="00E03D92" w:rsidRDefault="002139F4" w:rsidP="00693DC4">
            <w:pPr>
              <w:rPr>
                <w:b/>
                <w:bCs/>
                <w:szCs w:val="23"/>
              </w:rPr>
            </w:pPr>
          </w:p>
        </w:tc>
      </w:tr>
      <w:tr w:rsidR="00693DC4" w14:paraId="37587BE9" w14:textId="77777777" w:rsidTr="002F3121">
        <w:tc>
          <w:tcPr>
            <w:tcW w:w="567" w:type="dxa"/>
            <w:shd w:val="clear" w:color="auto" w:fill="auto"/>
          </w:tcPr>
          <w:p w14:paraId="035B4E8D" w14:textId="0008C2CA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7CD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40D0EDE2" w14:textId="77777777" w:rsidR="00693DC4" w:rsidRDefault="00693DC4" w:rsidP="00693DC4">
            <w:pPr>
              <w:spacing w:line="276" w:lineRule="auto"/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2A42E03A" w14:textId="77777777" w:rsidR="00693DC4" w:rsidRDefault="00693DC4" w:rsidP="00693DC4">
            <w:pPr>
              <w:spacing w:line="276" w:lineRule="auto"/>
              <w:rPr>
                <w:b/>
              </w:rPr>
            </w:pPr>
          </w:p>
          <w:p w14:paraId="002A81AD" w14:textId="665ACF86" w:rsidR="00693DC4" w:rsidRDefault="00693DC4" w:rsidP="00693DC4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>Kanslichefen anmälde plan</w:t>
            </w:r>
            <w:r>
              <w:rPr>
                <w:bCs/>
                <w:snapToGrid w:val="0"/>
              </w:rPr>
              <w:t xml:space="preserve"> för utskottsarbetet och ärendeplan</w:t>
            </w:r>
            <w:r w:rsidRPr="00A343E8">
              <w:rPr>
                <w:bCs/>
                <w:snapToGrid w:val="0"/>
              </w:rPr>
              <w:t xml:space="preserve"> för </w:t>
            </w:r>
            <w:r w:rsidRPr="00A343E8">
              <w:rPr>
                <w:bCs/>
                <w:snapToGrid w:val="0"/>
              </w:rPr>
              <w:lastRenderedPageBreak/>
              <w:t>hösten 2025.</w:t>
            </w:r>
          </w:p>
          <w:p w14:paraId="60E11E69" w14:textId="5177E8CB" w:rsidR="00693DC4" w:rsidRDefault="00693DC4" w:rsidP="0001354B">
            <w:pPr>
              <w:widowControl/>
              <w:spacing w:line="276" w:lineRule="auto"/>
              <w:rPr>
                <w:b/>
              </w:rPr>
            </w:pPr>
          </w:p>
        </w:tc>
      </w:tr>
      <w:tr w:rsidR="00693DC4" w14:paraId="336A19AF" w14:textId="77777777" w:rsidTr="002F3121">
        <w:tc>
          <w:tcPr>
            <w:tcW w:w="567" w:type="dxa"/>
            <w:shd w:val="clear" w:color="auto" w:fill="auto"/>
          </w:tcPr>
          <w:p w14:paraId="12A0CD89" w14:textId="14AECAE0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57CD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4F91F428" w14:textId="77777777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693DC4" w:rsidRDefault="00693DC4" w:rsidP="00693DC4">
            <w:pPr>
              <w:spacing w:line="276" w:lineRule="auto"/>
              <w:rPr>
                <w:b/>
                <w:snapToGrid w:val="0"/>
              </w:rPr>
            </w:pPr>
          </w:p>
          <w:p w14:paraId="3DF9CE3F" w14:textId="4CCD7A39" w:rsidR="00693DC4" w:rsidRPr="00FC09C3" w:rsidRDefault="00693DC4" w:rsidP="00693DC4">
            <w:pPr>
              <w:widowControl/>
              <w:spacing w:line="276" w:lineRule="auto"/>
              <w:rPr>
                <w:bCs/>
                <w:snapToGrid w:val="0"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AD0407">
              <w:rPr>
                <w:bCs/>
              </w:rPr>
              <w:t>or</w:t>
            </w:r>
            <w:r w:rsidR="0001354B"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 w:rsidR="009072DC">
              <w:rPr>
                <w:bCs/>
              </w:rPr>
              <w:t>1</w:t>
            </w:r>
            <w:r w:rsidR="00AD0407">
              <w:rPr>
                <w:bCs/>
              </w:rPr>
              <w:t>6</w:t>
            </w:r>
            <w:r w:rsidRPr="00B8368B">
              <w:rPr>
                <w:bCs/>
              </w:rPr>
              <w:t xml:space="preserve"> </w:t>
            </w:r>
            <w:r w:rsidR="0001354B">
              <w:rPr>
                <w:bCs/>
              </w:rPr>
              <w:t>okto</w:t>
            </w:r>
            <w:r w:rsidRPr="00B8368B">
              <w:rPr>
                <w:bCs/>
              </w:rPr>
              <w:t>ber 2025 kl. 1</w:t>
            </w:r>
            <w:r w:rsidR="00AD0407">
              <w:rPr>
                <w:bCs/>
              </w:rPr>
              <w:t>0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693DC4" w14:paraId="15967061" w14:textId="77777777" w:rsidTr="002F3121">
        <w:tc>
          <w:tcPr>
            <w:tcW w:w="567" w:type="dxa"/>
            <w:shd w:val="clear" w:color="auto" w:fill="auto"/>
          </w:tcPr>
          <w:p w14:paraId="0595DFAC" w14:textId="6C8B7136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1B27098" w14:textId="63E4855A" w:rsidR="00693DC4" w:rsidRPr="007113D9" w:rsidRDefault="00693DC4" w:rsidP="00693DC4">
            <w:pPr>
              <w:widowControl/>
              <w:spacing w:line="276" w:lineRule="auto"/>
              <w:rPr>
                <w:b/>
              </w:rPr>
            </w:pPr>
          </w:p>
        </w:tc>
      </w:tr>
    </w:tbl>
    <w:p w14:paraId="46918689" w14:textId="57E316F3" w:rsidR="00B03372" w:rsidRDefault="00B03372" w:rsidP="000B7DD3"/>
    <w:p w14:paraId="5EB369BE" w14:textId="092EEAAC" w:rsidR="00181D8B" w:rsidRDefault="00181D8B" w:rsidP="000B7DD3"/>
    <w:p w14:paraId="67ED7BE2" w14:textId="77777777" w:rsidR="00832B26" w:rsidRDefault="00832B26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C259165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258D65E1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9072DC">
              <w:rPr>
                <w:snapToGrid w:val="0"/>
              </w:rPr>
              <w:t>1</w:t>
            </w:r>
            <w:r w:rsidR="00AD0407">
              <w:rPr>
                <w:snapToGrid w:val="0"/>
              </w:rPr>
              <w:t>6</w:t>
            </w:r>
            <w:r w:rsidR="0046391A">
              <w:rPr>
                <w:snapToGrid w:val="0"/>
              </w:rPr>
              <w:t xml:space="preserve"> </w:t>
            </w:r>
            <w:r w:rsidR="0001354B">
              <w:rPr>
                <w:snapToGrid w:val="0"/>
              </w:rPr>
              <w:t>okto</w:t>
            </w:r>
            <w:r w:rsidR="00BC5F72">
              <w:rPr>
                <w:snapToGrid w:val="0"/>
              </w:rPr>
              <w:t>ber</w:t>
            </w:r>
            <w:r w:rsidR="0082554F">
              <w:rPr>
                <w:snapToGrid w:val="0"/>
              </w:rPr>
              <w:t xml:space="preserve"> </w:t>
            </w:r>
            <w:r>
              <w:t>2025</w:t>
            </w:r>
          </w:p>
          <w:p w14:paraId="54E72734" w14:textId="112126FC" w:rsidR="000B7DD3" w:rsidRDefault="000B7DD3" w:rsidP="002F3121">
            <w:pPr>
              <w:tabs>
                <w:tab w:val="left" w:pos="1701"/>
              </w:tabs>
            </w:pP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548C1D4D" w:rsidR="00FF6780" w:rsidRPr="00ED345C" w:rsidRDefault="00E55A69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</w:tc>
      </w:tr>
    </w:tbl>
    <w:p w14:paraId="74D4694C" w14:textId="27E916A2" w:rsidR="00320BA9" w:rsidRDefault="00320BA9">
      <w:pPr>
        <w:widowControl/>
        <w:spacing w:after="160" w:line="259" w:lineRule="auto"/>
      </w:pPr>
    </w:p>
    <w:p w14:paraId="3415FCD3" w14:textId="4A90F86D" w:rsidR="005A6E4F" w:rsidRDefault="005A6E4F">
      <w:pPr>
        <w:widowControl/>
        <w:spacing w:after="160" w:line="259" w:lineRule="auto"/>
      </w:pPr>
    </w:p>
    <w:p w14:paraId="36975C45" w14:textId="67BB8168" w:rsidR="005A6E4F" w:rsidRDefault="005A6E4F">
      <w:pPr>
        <w:widowControl/>
        <w:spacing w:after="160" w:line="259" w:lineRule="auto"/>
      </w:pPr>
    </w:p>
    <w:p w14:paraId="1F60516B" w14:textId="0E9018AF" w:rsidR="005A6E4F" w:rsidRDefault="005A6E4F">
      <w:pPr>
        <w:widowControl/>
        <w:spacing w:after="160" w:line="259" w:lineRule="auto"/>
      </w:pPr>
    </w:p>
    <w:p w14:paraId="490FAC8B" w14:textId="795B2875" w:rsidR="009072DC" w:rsidRDefault="009072DC">
      <w:pPr>
        <w:widowControl/>
        <w:spacing w:after="160" w:line="259" w:lineRule="auto"/>
      </w:pPr>
    </w:p>
    <w:p w14:paraId="392C1A26" w14:textId="6BF3F134" w:rsidR="009072DC" w:rsidRDefault="009072DC">
      <w:pPr>
        <w:widowControl/>
        <w:spacing w:after="160" w:line="259" w:lineRule="auto"/>
      </w:pPr>
    </w:p>
    <w:p w14:paraId="08794A16" w14:textId="301BDA93" w:rsidR="009072DC" w:rsidRDefault="009072DC">
      <w:pPr>
        <w:widowControl/>
        <w:spacing w:after="160" w:line="259" w:lineRule="auto"/>
      </w:pPr>
    </w:p>
    <w:p w14:paraId="379D162A" w14:textId="20681E27" w:rsidR="009072DC" w:rsidRDefault="009072DC">
      <w:pPr>
        <w:widowControl/>
        <w:spacing w:after="160" w:line="259" w:lineRule="auto"/>
      </w:pPr>
    </w:p>
    <w:p w14:paraId="5559904A" w14:textId="680143B8" w:rsidR="009072DC" w:rsidRDefault="009072DC">
      <w:pPr>
        <w:widowControl/>
        <w:spacing w:after="160" w:line="259" w:lineRule="auto"/>
      </w:pPr>
    </w:p>
    <w:p w14:paraId="58C53088" w14:textId="1FE3B07E" w:rsidR="009072DC" w:rsidRDefault="009072DC">
      <w:pPr>
        <w:widowControl/>
        <w:spacing w:after="160" w:line="259" w:lineRule="auto"/>
      </w:pPr>
    </w:p>
    <w:p w14:paraId="7CF69881" w14:textId="77777777" w:rsidR="009072DC" w:rsidRDefault="009072DC">
      <w:pPr>
        <w:widowControl/>
        <w:spacing w:after="160" w:line="259" w:lineRule="auto"/>
      </w:pPr>
    </w:p>
    <w:p w14:paraId="683D91B7" w14:textId="1D0BFFAF" w:rsidR="005A6E4F" w:rsidRDefault="005A6E4F">
      <w:pPr>
        <w:widowControl/>
        <w:spacing w:after="160" w:line="259" w:lineRule="auto"/>
      </w:pPr>
    </w:p>
    <w:p w14:paraId="705CAD1F" w14:textId="10A9C114" w:rsidR="005A6E4F" w:rsidRDefault="005A6E4F">
      <w:pPr>
        <w:widowControl/>
        <w:spacing w:after="160" w:line="259" w:lineRule="auto"/>
      </w:pPr>
    </w:p>
    <w:p w14:paraId="5B60DD9A" w14:textId="2E2245C5" w:rsidR="00E57CDE" w:rsidRDefault="00E57CDE">
      <w:pPr>
        <w:widowControl/>
        <w:spacing w:after="160" w:line="259" w:lineRule="auto"/>
      </w:pPr>
    </w:p>
    <w:p w14:paraId="73DB74D3" w14:textId="451DAFD3" w:rsidR="00E57CDE" w:rsidRDefault="00E57CDE">
      <w:pPr>
        <w:widowControl/>
        <w:spacing w:after="160" w:line="259" w:lineRule="auto"/>
      </w:pPr>
    </w:p>
    <w:p w14:paraId="1EEEFE28" w14:textId="51990977" w:rsidR="00E57CDE" w:rsidRDefault="00E57CDE">
      <w:pPr>
        <w:widowControl/>
        <w:spacing w:after="160" w:line="259" w:lineRule="auto"/>
      </w:pPr>
    </w:p>
    <w:p w14:paraId="770CF843" w14:textId="6DF57BFE" w:rsidR="00E57CDE" w:rsidRDefault="00E57CDE">
      <w:pPr>
        <w:widowControl/>
        <w:spacing w:after="160" w:line="259" w:lineRule="auto"/>
      </w:pPr>
    </w:p>
    <w:p w14:paraId="7DA2C17F" w14:textId="67E619A6" w:rsidR="001E7900" w:rsidRDefault="001E7900">
      <w:pPr>
        <w:widowControl/>
        <w:spacing w:after="160" w:line="259" w:lineRule="auto"/>
      </w:pPr>
    </w:p>
    <w:p w14:paraId="0172E088" w14:textId="2F1C721C" w:rsidR="001E7900" w:rsidRDefault="001E7900">
      <w:pPr>
        <w:widowControl/>
        <w:spacing w:after="160" w:line="259" w:lineRule="auto"/>
      </w:pPr>
    </w:p>
    <w:p w14:paraId="7152788F" w14:textId="77777777" w:rsidR="001E7900" w:rsidRDefault="001E7900">
      <w:pPr>
        <w:widowControl/>
        <w:spacing w:after="160" w:line="259" w:lineRule="auto"/>
      </w:pPr>
    </w:p>
    <w:p w14:paraId="73F20249" w14:textId="77777777" w:rsidR="00472CE9" w:rsidRDefault="00472CE9">
      <w:pPr>
        <w:widowControl/>
        <w:spacing w:after="160" w:line="259" w:lineRule="auto"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1B4578B0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BD022C">
              <w:rPr>
                <w:b/>
              </w:rPr>
              <w:t xml:space="preserve"> 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1A1B8AA4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AD0407">
              <w:t>6</w:t>
            </w:r>
          </w:p>
        </w:tc>
      </w:tr>
      <w:tr w:rsidR="00125C12" w14:paraId="365E24E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755F6843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</w:t>
            </w:r>
            <w:r w:rsidR="00610FF8">
              <w:rPr>
                <w:sz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7BAF04C8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5967EE51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48D74EC2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7068F52F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271041D4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1E7900" w14:paraId="2220A53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48A99D91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5545C37A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35BA2381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080CA5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3888057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40F0DC4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4EA54C1" w:rsidR="00D82362" w:rsidRDefault="00C6627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00A798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33ECC5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4EF79C1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6D7A1C9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4B32ACF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5D21C71C" w:rsidR="00D82362" w:rsidRDefault="00292E4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162D935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7222DE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2109F2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088CA1F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3EC4220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72B7776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1B683A2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055A48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036DC15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24097F6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39B334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44E1C32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240C20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16F47FD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71076CB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0034E37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3554A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265A8B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0808086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5A7C020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37382B8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0A05494F" w:rsidR="00D82362" w:rsidRDefault="00D20EB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0DA6FE7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00EA61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2B054902" w:rsidR="00D82362" w:rsidRDefault="00C6627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6AD1CCB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3A9B09A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73E053A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7EF68C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68CEB0F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537FD9C2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5C6738B0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5646E020" w:rsidR="00D82362" w:rsidRPr="0078232D" w:rsidRDefault="00E342E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5C2269B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7FFEF5D1" w:rsidR="00D82362" w:rsidRPr="0078232D" w:rsidRDefault="00E342E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48F12EB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679B3B7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3B05E79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3D4987F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494420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7FF59C95" w:rsidR="00D82362" w:rsidRPr="0078232D" w:rsidRDefault="00292E4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6311CF4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55A5D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32E40F9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D82362" w:rsidRDefault="00D82362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36F987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D82362" w:rsidRDefault="00D82362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10984B1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EF61F0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9EFF03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04DF7D8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126943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D82362" w:rsidRPr="00775568" w:rsidRDefault="00D82362" w:rsidP="00D82362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1A8A09B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0C84F073" w:rsidR="00D82362" w:rsidRPr="0078232D" w:rsidRDefault="00292E4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D82362" w:rsidRDefault="00D82362" w:rsidP="00D82362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63092A0A" w:rsidR="00D82362" w:rsidRDefault="00292E4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4D15127D" w:rsidR="00A37376" w:rsidRDefault="00A37376" w:rsidP="006D3AF9"/>
    <w:p w14:paraId="3C7319C8" w14:textId="26B0D55D" w:rsidR="00CA573C" w:rsidRDefault="00CA573C" w:rsidP="006D3AF9"/>
    <w:p w14:paraId="68F6241A" w14:textId="45D3F90C" w:rsidR="00CA573C" w:rsidRDefault="00CA573C" w:rsidP="006D3AF9"/>
    <w:p w14:paraId="70062802" w14:textId="3739CF16" w:rsidR="00CA573C" w:rsidRDefault="00CA573C" w:rsidP="006D3AF9"/>
    <w:p w14:paraId="3FCA4A4C" w14:textId="4E910E24" w:rsidR="00CA573C" w:rsidRDefault="00CA573C" w:rsidP="006D3AF9"/>
    <w:p w14:paraId="2DD84E53" w14:textId="5E41986C" w:rsidR="00CA573C" w:rsidRDefault="00CA573C" w:rsidP="006D3AF9"/>
    <w:p w14:paraId="15815203" w14:textId="1D33EA59" w:rsidR="00CA573C" w:rsidRDefault="00CA573C" w:rsidP="006D3AF9"/>
    <w:p w14:paraId="6BB22714" w14:textId="2C9226CC" w:rsidR="00CA573C" w:rsidRDefault="00CA573C" w:rsidP="006D3AF9"/>
    <w:p w14:paraId="7DE735C0" w14:textId="2A05F831" w:rsidR="00CA573C" w:rsidRDefault="00CA573C" w:rsidP="006D3AF9"/>
    <w:p w14:paraId="420F49F1" w14:textId="5F9469BB" w:rsidR="00CA573C" w:rsidRDefault="00CA573C" w:rsidP="006D3AF9"/>
    <w:p w14:paraId="5BA91A33" w14:textId="015F0C9E" w:rsidR="00CA573C" w:rsidRDefault="00CA573C" w:rsidP="006D3AF9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6771D32F" w:rsidR="00CA573C" w:rsidRDefault="00CA573C" w:rsidP="00CA573C"/>
    <w:p w14:paraId="14BF9B5A" w14:textId="15B7870B" w:rsidR="00BD022C" w:rsidRDefault="00BD022C" w:rsidP="00CA573C"/>
    <w:p w14:paraId="3CC45F14" w14:textId="548050F0" w:rsidR="00BD022C" w:rsidRDefault="00BD022C" w:rsidP="00CA573C"/>
    <w:p w14:paraId="59ADFCC0" w14:textId="02C62B5E" w:rsidR="00BD022C" w:rsidRDefault="00BD022C" w:rsidP="00CA573C"/>
    <w:p w14:paraId="077A71EB" w14:textId="7F7103C2" w:rsidR="00BD022C" w:rsidRDefault="00BD022C" w:rsidP="00CA573C"/>
    <w:p w14:paraId="2DAA33F0" w14:textId="75973C4D" w:rsidR="00BD022C" w:rsidRDefault="00BD022C" w:rsidP="00CA573C"/>
    <w:p w14:paraId="4784E4E9" w14:textId="5333BA19" w:rsidR="003E5FC3" w:rsidRPr="00A37376" w:rsidRDefault="003E5FC3" w:rsidP="00131AF7">
      <w:pPr>
        <w:spacing w:after="160"/>
      </w:pPr>
    </w:p>
    <w:sectPr w:rsidR="003E5FC3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2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  <w:num w:numId="16">
    <w:abstractNumId w:val="15"/>
  </w:num>
  <w:num w:numId="17">
    <w:abstractNumId w:val="17"/>
  </w:num>
  <w:num w:numId="18">
    <w:abstractNumId w:val="11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F6F"/>
    <w:rsid w:val="0001354B"/>
    <w:rsid w:val="00016AAD"/>
    <w:rsid w:val="00022654"/>
    <w:rsid w:val="0003066B"/>
    <w:rsid w:val="0003128F"/>
    <w:rsid w:val="00031D60"/>
    <w:rsid w:val="00046D4E"/>
    <w:rsid w:val="0006043F"/>
    <w:rsid w:val="00062A3D"/>
    <w:rsid w:val="000638AE"/>
    <w:rsid w:val="00064A5C"/>
    <w:rsid w:val="000665D9"/>
    <w:rsid w:val="00072835"/>
    <w:rsid w:val="00074062"/>
    <w:rsid w:val="00077D20"/>
    <w:rsid w:val="0008055A"/>
    <w:rsid w:val="00081824"/>
    <w:rsid w:val="000827B8"/>
    <w:rsid w:val="00090EFB"/>
    <w:rsid w:val="00094A50"/>
    <w:rsid w:val="000B7DD3"/>
    <w:rsid w:val="000C20B7"/>
    <w:rsid w:val="000D1C7D"/>
    <w:rsid w:val="000D3A74"/>
    <w:rsid w:val="000E1A00"/>
    <w:rsid w:val="000E72AC"/>
    <w:rsid w:val="000F328E"/>
    <w:rsid w:val="00104FB7"/>
    <w:rsid w:val="00112470"/>
    <w:rsid w:val="0011723B"/>
    <w:rsid w:val="00120C12"/>
    <w:rsid w:val="0012215E"/>
    <w:rsid w:val="00125C12"/>
    <w:rsid w:val="00127E96"/>
    <w:rsid w:val="00131AF7"/>
    <w:rsid w:val="00152092"/>
    <w:rsid w:val="00157636"/>
    <w:rsid w:val="00166224"/>
    <w:rsid w:val="0016738D"/>
    <w:rsid w:val="00170479"/>
    <w:rsid w:val="0017748E"/>
    <w:rsid w:val="0018067D"/>
    <w:rsid w:val="00181D8B"/>
    <w:rsid w:val="00184017"/>
    <w:rsid w:val="001936CF"/>
    <w:rsid w:val="001A38A2"/>
    <w:rsid w:val="001A5270"/>
    <w:rsid w:val="001B31B0"/>
    <w:rsid w:val="001B6C70"/>
    <w:rsid w:val="001C6AEB"/>
    <w:rsid w:val="001C76B1"/>
    <w:rsid w:val="001D4265"/>
    <w:rsid w:val="001E2712"/>
    <w:rsid w:val="001E28A8"/>
    <w:rsid w:val="001E6062"/>
    <w:rsid w:val="001E60AF"/>
    <w:rsid w:val="001E69FC"/>
    <w:rsid w:val="001E7900"/>
    <w:rsid w:val="001F2123"/>
    <w:rsid w:val="0020396B"/>
    <w:rsid w:val="0021031B"/>
    <w:rsid w:val="002139F4"/>
    <w:rsid w:val="002157A2"/>
    <w:rsid w:val="002333BF"/>
    <w:rsid w:val="00237316"/>
    <w:rsid w:val="0023763A"/>
    <w:rsid w:val="00237A6A"/>
    <w:rsid w:val="0025160C"/>
    <w:rsid w:val="002523C3"/>
    <w:rsid w:val="002572AC"/>
    <w:rsid w:val="002646EE"/>
    <w:rsid w:val="00272112"/>
    <w:rsid w:val="00272B28"/>
    <w:rsid w:val="0028015F"/>
    <w:rsid w:val="00280BC7"/>
    <w:rsid w:val="00280F15"/>
    <w:rsid w:val="002911EB"/>
    <w:rsid w:val="00292E49"/>
    <w:rsid w:val="002A0E7A"/>
    <w:rsid w:val="002A4EF0"/>
    <w:rsid w:val="002B10F4"/>
    <w:rsid w:val="002B112C"/>
    <w:rsid w:val="002B6197"/>
    <w:rsid w:val="002B6EA1"/>
    <w:rsid w:val="002B7046"/>
    <w:rsid w:val="002B7485"/>
    <w:rsid w:val="002C7C0F"/>
    <w:rsid w:val="002D0716"/>
    <w:rsid w:val="002E718E"/>
    <w:rsid w:val="002F16C2"/>
    <w:rsid w:val="002F514C"/>
    <w:rsid w:val="002F783C"/>
    <w:rsid w:val="002F7CF0"/>
    <w:rsid w:val="0030037C"/>
    <w:rsid w:val="003103FC"/>
    <w:rsid w:val="00310620"/>
    <w:rsid w:val="0031064D"/>
    <w:rsid w:val="003116F2"/>
    <w:rsid w:val="003200B4"/>
    <w:rsid w:val="00320BA9"/>
    <w:rsid w:val="00333E42"/>
    <w:rsid w:val="00337EA6"/>
    <w:rsid w:val="0034533C"/>
    <w:rsid w:val="003520AA"/>
    <w:rsid w:val="00356C7C"/>
    <w:rsid w:val="00360652"/>
    <w:rsid w:val="00361D20"/>
    <w:rsid w:val="00362203"/>
    <w:rsid w:val="003804E0"/>
    <w:rsid w:val="0038512B"/>
    <w:rsid w:val="00386CC5"/>
    <w:rsid w:val="003A0BF1"/>
    <w:rsid w:val="003A0CE6"/>
    <w:rsid w:val="003B2990"/>
    <w:rsid w:val="003C7B83"/>
    <w:rsid w:val="003D5474"/>
    <w:rsid w:val="003E0388"/>
    <w:rsid w:val="003E3940"/>
    <w:rsid w:val="003E43FE"/>
    <w:rsid w:val="003E5FC3"/>
    <w:rsid w:val="00403F46"/>
    <w:rsid w:val="00421F4C"/>
    <w:rsid w:val="004258BC"/>
    <w:rsid w:val="00430C27"/>
    <w:rsid w:val="00435004"/>
    <w:rsid w:val="00443162"/>
    <w:rsid w:val="00450175"/>
    <w:rsid w:val="00452A12"/>
    <w:rsid w:val="00461E15"/>
    <w:rsid w:val="0046261F"/>
    <w:rsid w:val="00462A62"/>
    <w:rsid w:val="0046391A"/>
    <w:rsid w:val="0047167B"/>
    <w:rsid w:val="00472CE9"/>
    <w:rsid w:val="00476A90"/>
    <w:rsid w:val="0047710C"/>
    <w:rsid w:val="00481351"/>
    <w:rsid w:val="00484B5B"/>
    <w:rsid w:val="00491D82"/>
    <w:rsid w:val="00491FEC"/>
    <w:rsid w:val="00493DC6"/>
    <w:rsid w:val="00496AC5"/>
    <w:rsid w:val="00496C91"/>
    <w:rsid w:val="004A7C2F"/>
    <w:rsid w:val="004B0A3A"/>
    <w:rsid w:val="004B47AA"/>
    <w:rsid w:val="004B6C8F"/>
    <w:rsid w:val="004C367B"/>
    <w:rsid w:val="004E3CF1"/>
    <w:rsid w:val="004E7F7B"/>
    <w:rsid w:val="004F2FA5"/>
    <w:rsid w:val="004F5F7B"/>
    <w:rsid w:val="005008E4"/>
    <w:rsid w:val="00502CC8"/>
    <w:rsid w:val="005128A0"/>
    <w:rsid w:val="005208F2"/>
    <w:rsid w:val="00524D6B"/>
    <w:rsid w:val="00525BBE"/>
    <w:rsid w:val="0052672A"/>
    <w:rsid w:val="0052677D"/>
    <w:rsid w:val="005315D0"/>
    <w:rsid w:val="005556E5"/>
    <w:rsid w:val="005576BB"/>
    <w:rsid w:val="0056254D"/>
    <w:rsid w:val="00574110"/>
    <w:rsid w:val="005744C4"/>
    <w:rsid w:val="005813BF"/>
    <w:rsid w:val="00582253"/>
    <w:rsid w:val="00585C22"/>
    <w:rsid w:val="005900E8"/>
    <w:rsid w:val="005A6E4F"/>
    <w:rsid w:val="005B3359"/>
    <w:rsid w:val="005C2B68"/>
    <w:rsid w:val="005C5D73"/>
    <w:rsid w:val="005D4EB1"/>
    <w:rsid w:val="005E7C57"/>
    <w:rsid w:val="005F1121"/>
    <w:rsid w:val="005F12A9"/>
    <w:rsid w:val="00602423"/>
    <w:rsid w:val="006048DE"/>
    <w:rsid w:val="00610FF8"/>
    <w:rsid w:val="00616642"/>
    <w:rsid w:val="0063596D"/>
    <w:rsid w:val="006453DD"/>
    <w:rsid w:val="00653792"/>
    <w:rsid w:val="0065419E"/>
    <w:rsid w:val="00654733"/>
    <w:rsid w:val="00661AF9"/>
    <w:rsid w:val="00662A01"/>
    <w:rsid w:val="00672DBC"/>
    <w:rsid w:val="006756C3"/>
    <w:rsid w:val="00682E94"/>
    <w:rsid w:val="006845BD"/>
    <w:rsid w:val="006849F1"/>
    <w:rsid w:val="00693DC4"/>
    <w:rsid w:val="006965C9"/>
    <w:rsid w:val="006A5149"/>
    <w:rsid w:val="006A74D8"/>
    <w:rsid w:val="006B21D1"/>
    <w:rsid w:val="006C1674"/>
    <w:rsid w:val="006C4D97"/>
    <w:rsid w:val="006D2078"/>
    <w:rsid w:val="006D3AF9"/>
    <w:rsid w:val="006E0D0C"/>
    <w:rsid w:val="006E1878"/>
    <w:rsid w:val="00705E9A"/>
    <w:rsid w:val="00712508"/>
    <w:rsid w:val="00712851"/>
    <w:rsid w:val="00712E1F"/>
    <w:rsid w:val="007149F6"/>
    <w:rsid w:val="00726897"/>
    <w:rsid w:val="00731E7D"/>
    <w:rsid w:val="007414DB"/>
    <w:rsid w:val="00747DDA"/>
    <w:rsid w:val="007516A5"/>
    <w:rsid w:val="00752081"/>
    <w:rsid w:val="00753F31"/>
    <w:rsid w:val="00755EB8"/>
    <w:rsid w:val="007621B9"/>
    <w:rsid w:val="00781CC8"/>
    <w:rsid w:val="0078442A"/>
    <w:rsid w:val="007A1FD3"/>
    <w:rsid w:val="007A3D9F"/>
    <w:rsid w:val="007B1C79"/>
    <w:rsid w:val="007B6145"/>
    <w:rsid w:val="007B66A4"/>
    <w:rsid w:val="007B6A85"/>
    <w:rsid w:val="007C1964"/>
    <w:rsid w:val="007C39E8"/>
    <w:rsid w:val="007C61E6"/>
    <w:rsid w:val="007C6B25"/>
    <w:rsid w:val="007D15F6"/>
    <w:rsid w:val="007D3323"/>
    <w:rsid w:val="007E11BA"/>
    <w:rsid w:val="007E2A19"/>
    <w:rsid w:val="007E6798"/>
    <w:rsid w:val="007F15C7"/>
    <w:rsid w:val="00815793"/>
    <w:rsid w:val="00817696"/>
    <w:rsid w:val="0082048B"/>
    <w:rsid w:val="0082554F"/>
    <w:rsid w:val="00827FE2"/>
    <w:rsid w:val="00832B26"/>
    <w:rsid w:val="00832FC4"/>
    <w:rsid w:val="0083750C"/>
    <w:rsid w:val="00862B75"/>
    <w:rsid w:val="008727E9"/>
    <w:rsid w:val="00874A67"/>
    <w:rsid w:val="008752A1"/>
    <w:rsid w:val="00876557"/>
    <w:rsid w:val="00884A95"/>
    <w:rsid w:val="00885515"/>
    <w:rsid w:val="008B06E2"/>
    <w:rsid w:val="008B301A"/>
    <w:rsid w:val="008B5393"/>
    <w:rsid w:val="008C6816"/>
    <w:rsid w:val="008D3BE8"/>
    <w:rsid w:val="008D6118"/>
    <w:rsid w:val="008F3668"/>
    <w:rsid w:val="008F5C48"/>
    <w:rsid w:val="008F7A58"/>
    <w:rsid w:val="009027D8"/>
    <w:rsid w:val="009072DC"/>
    <w:rsid w:val="009108F4"/>
    <w:rsid w:val="0092109A"/>
    <w:rsid w:val="00921410"/>
    <w:rsid w:val="00925EF5"/>
    <w:rsid w:val="00930A84"/>
    <w:rsid w:val="00943F96"/>
    <w:rsid w:val="00953A8F"/>
    <w:rsid w:val="00953BEC"/>
    <w:rsid w:val="009612EF"/>
    <w:rsid w:val="009661A1"/>
    <w:rsid w:val="00980BA4"/>
    <w:rsid w:val="00984C82"/>
    <w:rsid w:val="009855B9"/>
    <w:rsid w:val="00994F11"/>
    <w:rsid w:val="009A6EBB"/>
    <w:rsid w:val="009B4C2D"/>
    <w:rsid w:val="009C1E1F"/>
    <w:rsid w:val="009C29BB"/>
    <w:rsid w:val="009C6A19"/>
    <w:rsid w:val="009E580F"/>
    <w:rsid w:val="009E6DED"/>
    <w:rsid w:val="00A14C12"/>
    <w:rsid w:val="00A30B27"/>
    <w:rsid w:val="00A32C67"/>
    <w:rsid w:val="00A343E8"/>
    <w:rsid w:val="00A37376"/>
    <w:rsid w:val="00A44F94"/>
    <w:rsid w:val="00A46F10"/>
    <w:rsid w:val="00A47894"/>
    <w:rsid w:val="00A61851"/>
    <w:rsid w:val="00A656F2"/>
    <w:rsid w:val="00A666BE"/>
    <w:rsid w:val="00A70611"/>
    <w:rsid w:val="00A731ED"/>
    <w:rsid w:val="00A778B2"/>
    <w:rsid w:val="00A847CC"/>
    <w:rsid w:val="00A92EC5"/>
    <w:rsid w:val="00A97DBF"/>
    <w:rsid w:val="00AA1ECA"/>
    <w:rsid w:val="00AA3272"/>
    <w:rsid w:val="00AB3729"/>
    <w:rsid w:val="00AC64ED"/>
    <w:rsid w:val="00AD0407"/>
    <w:rsid w:val="00AD05A2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5619E"/>
    <w:rsid w:val="00B626B9"/>
    <w:rsid w:val="00B704CA"/>
    <w:rsid w:val="00B706ED"/>
    <w:rsid w:val="00B710C2"/>
    <w:rsid w:val="00B71A12"/>
    <w:rsid w:val="00B74FD1"/>
    <w:rsid w:val="00B7622C"/>
    <w:rsid w:val="00B804C0"/>
    <w:rsid w:val="00BA047C"/>
    <w:rsid w:val="00BA692F"/>
    <w:rsid w:val="00BA7B97"/>
    <w:rsid w:val="00BB144E"/>
    <w:rsid w:val="00BB1A34"/>
    <w:rsid w:val="00BB5652"/>
    <w:rsid w:val="00BC1BCA"/>
    <w:rsid w:val="00BC59F5"/>
    <w:rsid w:val="00BC5F72"/>
    <w:rsid w:val="00BD022C"/>
    <w:rsid w:val="00BE1188"/>
    <w:rsid w:val="00BE1DA1"/>
    <w:rsid w:val="00BE4BC0"/>
    <w:rsid w:val="00BF2A0D"/>
    <w:rsid w:val="00BF463E"/>
    <w:rsid w:val="00C04A92"/>
    <w:rsid w:val="00C10FDC"/>
    <w:rsid w:val="00C1417F"/>
    <w:rsid w:val="00C25DAA"/>
    <w:rsid w:val="00C26E3A"/>
    <w:rsid w:val="00C41451"/>
    <w:rsid w:val="00C41804"/>
    <w:rsid w:val="00C41D16"/>
    <w:rsid w:val="00C473D5"/>
    <w:rsid w:val="00C64A6A"/>
    <w:rsid w:val="00C6627F"/>
    <w:rsid w:val="00C71B0A"/>
    <w:rsid w:val="00C72569"/>
    <w:rsid w:val="00C80A97"/>
    <w:rsid w:val="00C8475F"/>
    <w:rsid w:val="00C85341"/>
    <w:rsid w:val="00C9395A"/>
    <w:rsid w:val="00CA573C"/>
    <w:rsid w:val="00CC3C44"/>
    <w:rsid w:val="00CC6D85"/>
    <w:rsid w:val="00CC7E7A"/>
    <w:rsid w:val="00CD030B"/>
    <w:rsid w:val="00CE0E1F"/>
    <w:rsid w:val="00CE2C0B"/>
    <w:rsid w:val="00CE6889"/>
    <w:rsid w:val="00CF6027"/>
    <w:rsid w:val="00D01580"/>
    <w:rsid w:val="00D02E59"/>
    <w:rsid w:val="00D0463A"/>
    <w:rsid w:val="00D1187C"/>
    <w:rsid w:val="00D20ABE"/>
    <w:rsid w:val="00D20EB8"/>
    <w:rsid w:val="00D20F81"/>
    <w:rsid w:val="00D260D7"/>
    <w:rsid w:val="00D30A68"/>
    <w:rsid w:val="00D40DC2"/>
    <w:rsid w:val="00D4514C"/>
    <w:rsid w:val="00D47BBD"/>
    <w:rsid w:val="00D5749C"/>
    <w:rsid w:val="00D61584"/>
    <w:rsid w:val="00D64FCD"/>
    <w:rsid w:val="00D66118"/>
    <w:rsid w:val="00D75F89"/>
    <w:rsid w:val="00D77E0B"/>
    <w:rsid w:val="00D82362"/>
    <w:rsid w:val="00D825A0"/>
    <w:rsid w:val="00D8468E"/>
    <w:rsid w:val="00D86851"/>
    <w:rsid w:val="00D87683"/>
    <w:rsid w:val="00DA1C2E"/>
    <w:rsid w:val="00DA3900"/>
    <w:rsid w:val="00DA50BB"/>
    <w:rsid w:val="00DB0A30"/>
    <w:rsid w:val="00DB0D5E"/>
    <w:rsid w:val="00DB133C"/>
    <w:rsid w:val="00DB439F"/>
    <w:rsid w:val="00DB46EE"/>
    <w:rsid w:val="00DD0D97"/>
    <w:rsid w:val="00DD73C4"/>
    <w:rsid w:val="00DE02D3"/>
    <w:rsid w:val="00DE3D8E"/>
    <w:rsid w:val="00DF1A23"/>
    <w:rsid w:val="00DF2356"/>
    <w:rsid w:val="00DF4715"/>
    <w:rsid w:val="00DF514E"/>
    <w:rsid w:val="00DF612E"/>
    <w:rsid w:val="00E07164"/>
    <w:rsid w:val="00E12476"/>
    <w:rsid w:val="00E138F3"/>
    <w:rsid w:val="00E13A68"/>
    <w:rsid w:val="00E15132"/>
    <w:rsid w:val="00E159B7"/>
    <w:rsid w:val="00E15CFC"/>
    <w:rsid w:val="00E26A48"/>
    <w:rsid w:val="00E342E0"/>
    <w:rsid w:val="00E5262B"/>
    <w:rsid w:val="00E55A69"/>
    <w:rsid w:val="00E57CDE"/>
    <w:rsid w:val="00E63FE2"/>
    <w:rsid w:val="00E678F0"/>
    <w:rsid w:val="00E85860"/>
    <w:rsid w:val="00E8734D"/>
    <w:rsid w:val="00E9663C"/>
    <w:rsid w:val="00EA15F3"/>
    <w:rsid w:val="00EA1DEC"/>
    <w:rsid w:val="00EA33E9"/>
    <w:rsid w:val="00EB0244"/>
    <w:rsid w:val="00EB336B"/>
    <w:rsid w:val="00EB40B1"/>
    <w:rsid w:val="00EC1780"/>
    <w:rsid w:val="00ED58E1"/>
    <w:rsid w:val="00ED71A0"/>
    <w:rsid w:val="00EE1A55"/>
    <w:rsid w:val="00EE41DF"/>
    <w:rsid w:val="00EE600C"/>
    <w:rsid w:val="00EF1004"/>
    <w:rsid w:val="00EF2E0B"/>
    <w:rsid w:val="00EF73AE"/>
    <w:rsid w:val="00F04106"/>
    <w:rsid w:val="00F063C4"/>
    <w:rsid w:val="00F06C41"/>
    <w:rsid w:val="00F10D05"/>
    <w:rsid w:val="00F15A7D"/>
    <w:rsid w:val="00F17BCF"/>
    <w:rsid w:val="00F221B7"/>
    <w:rsid w:val="00F346B4"/>
    <w:rsid w:val="00F36C74"/>
    <w:rsid w:val="00F37F9E"/>
    <w:rsid w:val="00F4243C"/>
    <w:rsid w:val="00F42749"/>
    <w:rsid w:val="00F47425"/>
    <w:rsid w:val="00F527F6"/>
    <w:rsid w:val="00F65F82"/>
    <w:rsid w:val="00F66E5F"/>
    <w:rsid w:val="00F70D49"/>
    <w:rsid w:val="00F72205"/>
    <w:rsid w:val="00F84DEE"/>
    <w:rsid w:val="00F925D5"/>
    <w:rsid w:val="00FA755F"/>
    <w:rsid w:val="00FB2E45"/>
    <w:rsid w:val="00FC051A"/>
    <w:rsid w:val="00FC09C3"/>
    <w:rsid w:val="00FE27E9"/>
    <w:rsid w:val="00FE4067"/>
    <w:rsid w:val="00FE5E08"/>
    <w:rsid w:val="00FF07E5"/>
    <w:rsid w:val="00FF4DC8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22</TotalTime>
  <Pages>4</Pages>
  <Words>443</Words>
  <Characters>2510</Characters>
  <Application>Microsoft Office Word</Application>
  <DocSecurity>0</DocSecurity>
  <Lines>1255</Lines>
  <Paragraphs>184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6</cp:revision>
  <cp:lastPrinted>2025-09-30T14:48:00Z</cp:lastPrinted>
  <dcterms:created xsi:type="dcterms:W3CDTF">2025-10-13T12:31:00Z</dcterms:created>
  <dcterms:modified xsi:type="dcterms:W3CDTF">2025-10-17T13:54:00Z</dcterms:modified>
</cp:coreProperties>
</file>