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E3834" w:rsidRDefault="0069585E" w14:paraId="710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36FDBA427904A678440D02E7C00B47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eedf3c-bea3-43be-93cc-53ae96886db9"/>
        <w:id w:val="1156878581"/>
        <w:lock w:val="sdtLocked"/>
      </w:sdtPr>
      <w:sdtEndPr/>
      <w:sdtContent>
        <w:p w:rsidR="00396238" w:rsidRDefault="00115354" w14:paraId="4E8D6C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stärka forskningen kring traumabehandling för personer som fallit offer för sexuella övergrepp,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90AC18BC8F4F349A183C8EF0D8BA20"/>
        </w:placeholder>
        <w:text/>
      </w:sdtPr>
      <w:sdtEndPr/>
      <w:sdtContent>
        <w:p w:rsidRPr="009B062B" w:rsidR="006D79C9" w:rsidP="00333E95" w:rsidRDefault="006D79C9" w14:paraId="61446B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B73F1" w:rsidP="001D074E" w:rsidRDefault="00FC4F0D" w14:paraId="589D6C84" w14:textId="675152E8">
      <w:pPr>
        <w:pStyle w:val="Normalutanindragellerluft"/>
      </w:pPr>
      <w:r>
        <w:t>Sexualbrott lämnar livslånga sår – både hos den enskilda människan och i hela sam</w:t>
      </w:r>
      <w:r w:rsidR="001D074E">
        <w:softHyphen/>
      </w:r>
      <w:r>
        <w:t>hället. Offren drabbas av psykisk ohälsa, missbruk och i värsta fall självmord. Samhället bär enorma kostnader, men framför allt handlar det om ett mänskligt lidande som inte kan mätas i siffror. För att bryta den onda cirkeln krävs kraftigt utökad forskning om traumabehandling för offer för sexuellt våld.</w:t>
      </w:r>
    </w:p>
    <w:p w:rsidRPr="00FC4F0D" w:rsidR="00FC4F0D" w:rsidP="00063D2B" w:rsidRDefault="00FC4F0D" w14:paraId="5FF92FBB" w14:textId="2DA761F0">
      <w:r w:rsidRPr="00FC4F0D">
        <w:t>Sexualbrott orsakar djupa och långvariga skador. Våldtäkt är det trauma som oftast leder till posttraumatiskt stressyndrom (PTSD) och har starka kopplingar till själv</w:t>
      </w:r>
      <w:r w:rsidR="001D074E">
        <w:softHyphen/>
      </w:r>
      <w:r w:rsidRPr="00FC4F0D">
        <w:t>mordstankar, självskadebeteende och självmord. För de som utsatts i barndomen är riskerna ännu högre – forskning visar att barn som utsatts för sexuella övergrepp har upp till tolv gånger högre risk för självmord jämfört med andra.</w:t>
      </w:r>
    </w:p>
    <w:p w:rsidRPr="00FC4F0D" w:rsidR="00FC4F0D" w:rsidP="00063D2B" w:rsidRDefault="00FC4F0D" w14:paraId="75A8FB29" w14:textId="0964FA53">
      <w:r w:rsidRPr="00FC4F0D">
        <w:t>Enligt Stiftelsen Allmänna Barnhuset har ett av fyra barn i Sverige utsatts för sexuella övergrepp, motsvarande fem av tjugo barn i en skolklass. Trots att regeringen tagit initiativ för att bekämpa dessa brott är resultaten otillräckliga. Enligt Brottsföre</w:t>
      </w:r>
      <w:r w:rsidR="001D074E">
        <w:softHyphen/>
      </w:r>
      <w:r w:rsidRPr="00FC4F0D">
        <w:t>byggande rådet leder endast cirka 0,4 procent av alla sexualbrott mot barn till åtal och straff – det vill säga fyra av tusen brott.</w:t>
      </w:r>
    </w:p>
    <w:p w:rsidRPr="00FC4F0D" w:rsidR="00FC4F0D" w:rsidP="00063D2B" w:rsidRDefault="00FC4F0D" w14:paraId="6EB8591D" w14:textId="6CB63DC4">
      <w:r w:rsidRPr="00FC4F0D">
        <w:t>Många offer utvecklar psykisk ohälsa</w:t>
      </w:r>
      <w:r w:rsidR="004B7B6B">
        <w:t xml:space="preserve"> eller</w:t>
      </w:r>
      <w:r w:rsidRPr="00FC4F0D">
        <w:t xml:space="preserve"> missbruk eller fastnar i destruktiva mönster. Dr </w:t>
      </w:r>
      <w:proofErr w:type="spellStart"/>
      <w:r w:rsidRPr="00FC4F0D">
        <w:t>Gita</w:t>
      </w:r>
      <w:proofErr w:type="spellEnd"/>
      <w:r w:rsidRPr="00FC4F0D">
        <w:t xml:space="preserve"> Rajan betonar i sin forskning att sexuellt våld fungerar som en </w:t>
      </w:r>
      <w:r w:rsidR="004B7B6B">
        <w:t>”</w:t>
      </w:r>
      <w:r w:rsidRPr="00FC4F0D">
        <w:t>livslång patogen</w:t>
      </w:r>
      <w:r w:rsidR="004B7B6B">
        <w:t>”</w:t>
      </w:r>
      <w:r w:rsidRPr="00FC4F0D">
        <w:t xml:space="preserve"> som orsakar många allvarliga men behandlingsbara sjukdomar. </w:t>
      </w:r>
      <w:r w:rsidRPr="00FC4F0D">
        <w:lastRenderedPageBreak/>
        <w:t>Hennes slutsats är tydlig: hälso- och sjukvården måste anpassa sig till den verklighet där sexuellt våld är vanligt, och traumavård måste baseras på vetenskaplig kunskap.</w:t>
      </w:r>
    </w:p>
    <w:p w:rsidRPr="00FC4F0D" w:rsidR="00FC4F0D" w:rsidP="00063D2B" w:rsidRDefault="00FC4F0D" w14:paraId="313FAC3D" w14:textId="77777777">
      <w:r w:rsidRPr="00FC4F0D">
        <w:t>För att detta ska bli verklighet krävs:</w:t>
      </w:r>
    </w:p>
    <w:p w:rsidRPr="00FC4F0D" w:rsidR="00FC4F0D" w:rsidP="001D074E" w:rsidRDefault="00FC4F0D" w14:paraId="72BF7FFE" w14:textId="77777777">
      <w:pPr>
        <w:pStyle w:val="ListaPunkt"/>
      </w:pPr>
      <w:r w:rsidRPr="00FC4F0D">
        <w:t>Utökad forskning om traumabehandling av offer för sexuella övergrepp.</w:t>
      </w:r>
    </w:p>
    <w:p w:rsidRPr="00FC4F0D" w:rsidR="00FC4F0D" w:rsidP="001D074E" w:rsidRDefault="00FC4F0D" w14:paraId="379E1954" w14:textId="77777777">
      <w:pPr>
        <w:pStyle w:val="ListaPunkt"/>
      </w:pPr>
      <w:r w:rsidRPr="00FC4F0D">
        <w:t>Större satsningar på att utveckla vårdformer med vetenskapligt bevisad effekt.</w:t>
      </w:r>
    </w:p>
    <w:p w:rsidRPr="00FC4F0D" w:rsidR="00FC4F0D" w:rsidP="001D074E" w:rsidRDefault="00FC4F0D" w14:paraId="473E6E47" w14:textId="77777777">
      <w:pPr>
        <w:pStyle w:val="ListaPunkt"/>
      </w:pPr>
      <w:r w:rsidRPr="00FC4F0D">
        <w:t>Spridning av forskningsresultat till vården så att behandlingarna når de utsatta.</w:t>
      </w:r>
    </w:p>
    <w:p w:rsidR="00FB73F1" w:rsidP="001D074E" w:rsidRDefault="00FC4F0D" w14:paraId="2E83A372" w14:textId="77777777">
      <w:pPr>
        <w:pStyle w:val="Normalutanindragellerluft"/>
      </w:pPr>
      <w:r w:rsidRPr="00FC4F0D">
        <w:t xml:space="preserve">Om vi inte erbjuder adekvat traumavård riskerar vi att skapa en ond cirkel av lidande, </w:t>
      </w:r>
      <w:proofErr w:type="spellStart"/>
      <w:r w:rsidRPr="00FC4F0D">
        <w:t>återtraumatisering</w:t>
      </w:r>
      <w:proofErr w:type="spellEnd"/>
      <w:r w:rsidRPr="00FC4F0D">
        <w:t xml:space="preserve"> och nya samhällskostnader. Genom att satsa på forskning och utveckling kan vi inte bara minska lidandet för offren, utan också bygga ett mer hållbart och tryggt samhälle.</w:t>
      </w:r>
    </w:p>
    <w:sdt>
      <w:sdtPr>
        <w:alias w:val="CC_Underskrifter"/>
        <w:tag w:val="CC_Underskrifter"/>
        <w:id w:val="583496634"/>
        <w:lock w:val="sdtContentLocked"/>
        <w:placeholder>
          <w:docPart w:val="1BB99296B0074ADB88CA7C23553FA606"/>
        </w:placeholder>
      </w:sdtPr>
      <w:sdtEndPr/>
      <w:sdtContent>
        <w:p w:rsidR="00DE3834" w:rsidP="00DE3834" w:rsidRDefault="00DE3834" w14:paraId="09B7FEE4" w14:textId="77777777"/>
        <w:p w:rsidRPr="008E0FE2" w:rsidR="00DE3834" w:rsidP="00DE3834" w:rsidRDefault="0069585E" w14:paraId="78DD25AC" w14:textId="60CCD4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6238" w14:paraId="0DA38857" w14:textId="77777777">
        <w:trPr>
          <w:cantSplit/>
        </w:trPr>
        <w:tc>
          <w:tcPr>
            <w:tcW w:w="50" w:type="pct"/>
            <w:vAlign w:val="bottom"/>
          </w:tcPr>
          <w:p w:rsidR="00396238" w:rsidRDefault="00115354" w14:paraId="3404479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96238" w:rsidRDefault="00115354" w14:paraId="233A4631" w14:textId="77777777"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Pr="008E0FE2" w:rsidR="004801AC" w:rsidP="00DF3554" w:rsidRDefault="004801AC" w14:paraId="0D64D53E" w14:textId="56FB26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B14E" w14:textId="77777777" w:rsidR="0069585E" w:rsidRDefault="0069585E" w:rsidP="000C1CAD">
      <w:pPr>
        <w:spacing w:line="240" w:lineRule="auto"/>
      </w:pPr>
      <w:r>
        <w:separator/>
      </w:r>
    </w:p>
  </w:endnote>
  <w:endnote w:type="continuationSeparator" w:id="0">
    <w:p w14:paraId="313AAF0C" w14:textId="77777777" w:rsidR="0069585E" w:rsidRDefault="006958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13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3F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E761" w14:textId="773DF5E0" w:rsidR="00262EA3" w:rsidRPr="00DE3834" w:rsidRDefault="00262EA3" w:rsidP="00DE3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1A2B" w14:textId="77777777" w:rsidR="0069585E" w:rsidRDefault="0069585E" w:rsidP="000C1CAD">
      <w:pPr>
        <w:spacing w:line="240" w:lineRule="auto"/>
      </w:pPr>
      <w:r>
        <w:separator/>
      </w:r>
    </w:p>
  </w:footnote>
  <w:footnote w:type="continuationSeparator" w:id="0">
    <w:p w14:paraId="50F99DA4" w14:textId="77777777" w:rsidR="0069585E" w:rsidRDefault="006958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3D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19B96A" wp14:editId="53EB10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F526B" w14:textId="61F07B59" w:rsidR="00262EA3" w:rsidRDefault="006958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7F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73F1">
                                <w:t>1998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19B9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3EF526B" w14:textId="61F07B59" w:rsidR="00262EA3" w:rsidRDefault="006958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7F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73F1">
                          <w:t>1998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2A08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ADD9" w14:textId="77777777" w:rsidR="00262EA3" w:rsidRDefault="00262EA3" w:rsidP="008563AC">
    <w:pPr>
      <w:jc w:val="right"/>
    </w:pPr>
  </w:p>
  <w:p w14:paraId="2AF44D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27BD" w14:textId="77777777" w:rsidR="00262EA3" w:rsidRDefault="006958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E29F7B" wp14:editId="400D29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FD765F" w14:textId="0FF12325" w:rsidR="00262EA3" w:rsidRDefault="006958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38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7F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73F1">
          <w:t>1998</w:t>
        </w:r>
      </w:sdtContent>
    </w:sdt>
  </w:p>
  <w:p w14:paraId="13B2E5F8" w14:textId="77777777" w:rsidR="00262EA3" w:rsidRPr="008227B3" w:rsidRDefault="006958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2D0B32" w14:textId="7928449A" w:rsidR="00262EA3" w:rsidRPr="008227B3" w:rsidRDefault="006958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8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834">
          <w:t>:2886</w:t>
        </w:r>
      </w:sdtContent>
    </w:sdt>
  </w:p>
  <w:p w14:paraId="48136E88" w14:textId="77086A27" w:rsidR="00262EA3" w:rsidRDefault="006958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3834"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842A6E" w14:textId="4924912A" w:rsidR="00262EA3" w:rsidRDefault="0098707F" w:rsidP="00283E0F">
        <w:pPr>
          <w:pStyle w:val="FSHRub2"/>
        </w:pPr>
        <w:r>
          <w:t>Stärkt forskning om traumabehandling för personer som fallit offer för sexuella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5C7B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D2F8D"/>
    <w:multiLevelType w:val="multilevel"/>
    <w:tmpl w:val="01B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70CD3"/>
    <w:multiLevelType w:val="hybridMultilevel"/>
    <w:tmpl w:val="7B888CC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0532182">
    <w:abstractNumId w:val="9"/>
  </w:num>
  <w:num w:numId="2" w16cid:durableId="1246037121">
    <w:abstractNumId w:val="8"/>
  </w:num>
  <w:num w:numId="3" w16cid:durableId="997926404">
    <w:abstractNumId w:val="18"/>
  </w:num>
  <w:num w:numId="4" w16cid:durableId="1436906496">
    <w:abstractNumId w:val="16"/>
  </w:num>
  <w:num w:numId="5" w16cid:durableId="1542940303">
    <w:abstractNumId w:val="19"/>
  </w:num>
  <w:num w:numId="6" w16cid:durableId="1821075828">
    <w:abstractNumId w:val="20"/>
  </w:num>
  <w:num w:numId="7" w16cid:durableId="596865831">
    <w:abstractNumId w:val="12"/>
  </w:num>
  <w:num w:numId="8" w16cid:durableId="1166552163">
    <w:abstractNumId w:val="13"/>
  </w:num>
  <w:num w:numId="9" w16cid:durableId="201484805">
    <w:abstractNumId w:val="17"/>
  </w:num>
  <w:num w:numId="10" w16cid:durableId="755637770">
    <w:abstractNumId w:val="24"/>
  </w:num>
  <w:num w:numId="11" w16cid:durableId="414859659">
    <w:abstractNumId w:val="23"/>
  </w:num>
  <w:num w:numId="12" w16cid:durableId="2060976295">
    <w:abstractNumId w:val="23"/>
  </w:num>
  <w:num w:numId="13" w16cid:durableId="814839714">
    <w:abstractNumId w:val="3"/>
  </w:num>
  <w:num w:numId="14" w16cid:durableId="403527004">
    <w:abstractNumId w:val="2"/>
  </w:num>
  <w:num w:numId="15" w16cid:durableId="622419046">
    <w:abstractNumId w:val="1"/>
  </w:num>
  <w:num w:numId="16" w16cid:durableId="1904291543">
    <w:abstractNumId w:val="0"/>
  </w:num>
  <w:num w:numId="17" w16cid:durableId="1396515500">
    <w:abstractNumId w:val="7"/>
  </w:num>
  <w:num w:numId="18" w16cid:durableId="1376275112">
    <w:abstractNumId w:val="6"/>
  </w:num>
  <w:num w:numId="19" w16cid:durableId="1766993566">
    <w:abstractNumId w:val="5"/>
  </w:num>
  <w:num w:numId="20" w16cid:durableId="152992610">
    <w:abstractNumId w:val="4"/>
  </w:num>
  <w:num w:numId="21" w16cid:durableId="2138790370">
    <w:abstractNumId w:val="23"/>
  </w:num>
  <w:num w:numId="22" w16cid:durableId="282545683">
    <w:abstractNumId w:val="23"/>
  </w:num>
  <w:num w:numId="23" w16cid:durableId="2011564788">
    <w:abstractNumId w:val="23"/>
  </w:num>
  <w:num w:numId="24" w16cid:durableId="204567031">
    <w:abstractNumId w:val="23"/>
  </w:num>
  <w:num w:numId="25" w16cid:durableId="2007633801">
    <w:abstractNumId w:val="23"/>
  </w:num>
  <w:num w:numId="26" w16cid:durableId="240720532">
    <w:abstractNumId w:val="24"/>
  </w:num>
  <w:num w:numId="27" w16cid:durableId="1820413610">
    <w:abstractNumId w:val="24"/>
  </w:num>
  <w:num w:numId="28" w16cid:durableId="1377395151">
    <w:abstractNumId w:val="24"/>
  </w:num>
  <w:num w:numId="29" w16cid:durableId="35547785">
    <w:abstractNumId w:val="24"/>
  </w:num>
  <w:num w:numId="30" w16cid:durableId="1160385462">
    <w:abstractNumId w:val="23"/>
  </w:num>
  <w:num w:numId="31" w16cid:durableId="598220945">
    <w:abstractNumId w:val="23"/>
  </w:num>
  <w:num w:numId="32" w16cid:durableId="26874586">
    <w:abstractNumId w:val="24"/>
  </w:num>
  <w:num w:numId="33" w16cid:durableId="132794161">
    <w:abstractNumId w:val="23"/>
  </w:num>
  <w:num w:numId="34" w16cid:durableId="233248326">
    <w:abstractNumId w:val="20"/>
  </w:num>
  <w:num w:numId="35" w16cid:durableId="301229842">
    <w:abstractNumId w:val="20"/>
    <w:lvlOverride w:ilvl="0">
      <w:startOverride w:val="1"/>
    </w:lvlOverride>
  </w:num>
  <w:num w:numId="36" w16cid:durableId="1562206491">
    <w:abstractNumId w:val="21"/>
  </w:num>
  <w:num w:numId="37" w16cid:durableId="1895315174">
    <w:abstractNumId w:val="20"/>
    <w:lvlOverride w:ilvl="0">
      <w:startOverride w:val="1"/>
    </w:lvlOverride>
  </w:num>
  <w:num w:numId="38" w16cid:durableId="1126846878">
    <w:abstractNumId w:val="14"/>
  </w:num>
  <w:num w:numId="39" w16cid:durableId="1297952640">
    <w:abstractNumId w:val="11"/>
  </w:num>
  <w:num w:numId="40" w16cid:durableId="758404888">
    <w:abstractNumId w:val="22"/>
  </w:num>
  <w:num w:numId="41" w16cid:durableId="1845319225">
    <w:abstractNumId w:val="10"/>
  </w:num>
  <w:num w:numId="42" w16cid:durableId="6131729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7F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2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5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74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54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238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A6B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B7B6B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A7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85E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57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7F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DB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79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64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34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EC7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11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3F1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F0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4F2D8"/>
  <w15:chartTrackingRefBased/>
  <w15:docId w15:val="{B00C2E6F-5684-47D4-B113-CB551A7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6FDBA427904A678440D02E7C00B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46BE6-5917-439E-82D6-80DBA8874503}"/>
      </w:docPartPr>
      <w:docPartBody>
        <w:p w:rsidR="009038C1" w:rsidRDefault="009038C1">
          <w:pPr>
            <w:pStyle w:val="836FDBA427904A678440D02E7C00B4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90AC18BC8F4F349A183C8EF0D8B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8B6B7-4D66-4C84-85BC-FC746A267BE4}"/>
      </w:docPartPr>
      <w:docPartBody>
        <w:p w:rsidR="009038C1" w:rsidRDefault="009038C1">
          <w:pPr>
            <w:pStyle w:val="CF90AC18BC8F4F349A183C8EF0D8B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B99296B0074ADB88CA7C23553FA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BEB31-8CDF-40A5-BF40-34EB99D71D94}"/>
      </w:docPartPr>
      <w:docPartBody>
        <w:p w:rsidR="00F01A17" w:rsidRDefault="00F01A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245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C1"/>
    <w:rsid w:val="009038C1"/>
    <w:rsid w:val="009729DF"/>
    <w:rsid w:val="00BF5B35"/>
    <w:rsid w:val="00C0564C"/>
    <w:rsid w:val="00DD12DB"/>
    <w:rsid w:val="00F0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36FDBA427904A678440D02E7C00B473">
    <w:name w:val="836FDBA427904A678440D02E7C00B473"/>
  </w:style>
  <w:style w:type="paragraph" w:customStyle="1" w:styleId="CF90AC18BC8F4F349A183C8EF0D8BA20">
    <w:name w:val="CF90AC18BC8F4F349A183C8EF0D8B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25FF0-886E-40D2-AE48-BDAB4B4D12A8}"/>
</file>

<file path=customXml/itemProps2.xml><?xml version="1.0" encoding="utf-8"?>
<ds:datastoreItem xmlns:ds="http://schemas.openxmlformats.org/officeDocument/2006/customXml" ds:itemID="{4AC1B88A-11AC-405E-A32D-7A11BD5853E9}"/>
</file>

<file path=customXml/itemProps3.xml><?xml version="1.0" encoding="utf-8"?>
<ds:datastoreItem xmlns:ds="http://schemas.openxmlformats.org/officeDocument/2006/customXml" ds:itemID="{7F7ACF33-0802-44DA-973A-78B11154B03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2112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Stöd till forskningen om traumabehandling för sexualbrottsutsatta</vt:lpstr>
      <vt:lpstr>
      </vt:lpstr>
    </vt:vector>
  </TitlesOfParts>
  <Company>Sveriges riksdag</Company>
  <LinksUpToDate>false</LinksUpToDate>
  <CharactersWithSpaces>2458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