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2BC" w14:textId="77777777" w:rsidR="0096348C" w:rsidRPr="00031D0D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031D0D" w14:paraId="112CF2BF" w14:textId="77777777" w:rsidTr="0096348C">
        <w:tc>
          <w:tcPr>
            <w:tcW w:w="9141" w:type="dxa"/>
          </w:tcPr>
          <w:p w14:paraId="112CF2BD" w14:textId="77777777" w:rsidR="0096348C" w:rsidRPr="00031D0D" w:rsidRDefault="0096348C" w:rsidP="0096348C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031D0D" w:rsidRDefault="00E2749C" w:rsidP="0096348C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KONSTITUTIONS</w:t>
            </w:r>
            <w:r w:rsidR="0096348C" w:rsidRPr="00031D0D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031D0D" w:rsidRDefault="0096348C" w:rsidP="0096348C">
      <w:pPr>
        <w:rPr>
          <w:sz w:val="22"/>
          <w:szCs w:val="22"/>
        </w:rPr>
      </w:pPr>
    </w:p>
    <w:p w14:paraId="112CF2C1" w14:textId="77777777" w:rsidR="0096348C" w:rsidRPr="00031D0D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031D0D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031D0D" w:rsidRDefault="0096348C" w:rsidP="0096348C">
            <w:pPr>
              <w:rPr>
                <w:b/>
                <w:sz w:val="22"/>
                <w:szCs w:val="22"/>
              </w:rPr>
            </w:pPr>
            <w:r w:rsidRPr="00031D0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781CC47B" w:rsidR="0096348C" w:rsidRPr="00031D0D" w:rsidRDefault="000B7C05" w:rsidP="0096348C">
            <w:pPr>
              <w:rPr>
                <w:b/>
                <w:sz w:val="22"/>
                <w:szCs w:val="22"/>
              </w:rPr>
            </w:pPr>
            <w:r w:rsidRPr="00031D0D">
              <w:rPr>
                <w:b/>
                <w:sz w:val="22"/>
                <w:szCs w:val="22"/>
              </w:rPr>
              <w:t>UTSKOTTSSAMMANTRÄDE 20</w:t>
            </w:r>
            <w:r w:rsidR="00DA35D7" w:rsidRPr="00031D0D">
              <w:rPr>
                <w:b/>
                <w:sz w:val="22"/>
                <w:szCs w:val="22"/>
              </w:rPr>
              <w:t>2</w:t>
            </w:r>
            <w:r w:rsidR="00E91FBA" w:rsidRPr="00031D0D">
              <w:rPr>
                <w:b/>
                <w:sz w:val="22"/>
                <w:szCs w:val="22"/>
              </w:rPr>
              <w:t>5</w:t>
            </w:r>
            <w:r w:rsidRPr="00031D0D">
              <w:rPr>
                <w:b/>
                <w:sz w:val="22"/>
                <w:szCs w:val="22"/>
              </w:rPr>
              <w:t>/</w:t>
            </w:r>
            <w:r w:rsidR="00DA35D7" w:rsidRPr="00031D0D">
              <w:rPr>
                <w:b/>
                <w:sz w:val="22"/>
                <w:szCs w:val="22"/>
              </w:rPr>
              <w:t>2</w:t>
            </w:r>
            <w:r w:rsidR="00E91FBA" w:rsidRPr="00031D0D">
              <w:rPr>
                <w:b/>
                <w:sz w:val="22"/>
                <w:szCs w:val="22"/>
              </w:rPr>
              <w:t>6</w:t>
            </w:r>
            <w:r w:rsidR="0096348C" w:rsidRPr="00031D0D">
              <w:rPr>
                <w:b/>
                <w:sz w:val="22"/>
                <w:szCs w:val="22"/>
              </w:rPr>
              <w:t>:</w:t>
            </w:r>
            <w:r w:rsidR="001C6982" w:rsidRPr="00031D0D">
              <w:rPr>
                <w:b/>
                <w:sz w:val="22"/>
                <w:szCs w:val="22"/>
              </w:rPr>
              <w:t>51</w:t>
            </w:r>
          </w:p>
          <w:p w14:paraId="112CF2C4" w14:textId="77777777" w:rsidR="0096348C" w:rsidRPr="00031D0D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031D0D" w14:paraId="112CF2C8" w14:textId="77777777" w:rsidTr="00012D39">
        <w:tc>
          <w:tcPr>
            <w:tcW w:w="1985" w:type="dxa"/>
          </w:tcPr>
          <w:p w14:paraId="112CF2C6" w14:textId="77777777" w:rsidR="0096348C" w:rsidRPr="00031D0D" w:rsidRDefault="0096348C" w:rsidP="0096348C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763E3FBE" w:rsidR="0096348C" w:rsidRPr="00031D0D" w:rsidRDefault="009D1BB5" w:rsidP="0096348C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20</w:t>
            </w:r>
            <w:r w:rsidR="00DA35D7" w:rsidRPr="00031D0D">
              <w:rPr>
                <w:sz w:val="22"/>
                <w:szCs w:val="22"/>
              </w:rPr>
              <w:t>2</w:t>
            </w:r>
            <w:r w:rsidR="00E91FBA" w:rsidRPr="00031D0D">
              <w:rPr>
                <w:sz w:val="22"/>
                <w:szCs w:val="22"/>
              </w:rPr>
              <w:t>6</w:t>
            </w:r>
            <w:r w:rsidR="00D52626" w:rsidRPr="00031D0D">
              <w:rPr>
                <w:sz w:val="22"/>
                <w:szCs w:val="22"/>
              </w:rPr>
              <w:t>-</w:t>
            </w:r>
            <w:r w:rsidR="00E91FBA" w:rsidRPr="00031D0D">
              <w:rPr>
                <w:sz w:val="22"/>
                <w:szCs w:val="22"/>
              </w:rPr>
              <w:t>05-21</w:t>
            </w:r>
          </w:p>
        </w:tc>
      </w:tr>
      <w:tr w:rsidR="0096348C" w:rsidRPr="00031D0D" w14:paraId="112CF2CB" w14:textId="77777777" w:rsidTr="00012D39">
        <w:tc>
          <w:tcPr>
            <w:tcW w:w="1985" w:type="dxa"/>
          </w:tcPr>
          <w:p w14:paraId="112CF2C9" w14:textId="77777777" w:rsidR="0096348C" w:rsidRPr="00031D0D" w:rsidRDefault="0096348C" w:rsidP="0096348C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BB2BB67" w14:textId="67367306" w:rsidR="0096348C" w:rsidRPr="00031D0D" w:rsidRDefault="00EC735D" w:rsidP="0096348C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9.</w:t>
            </w:r>
            <w:r w:rsidR="00E91FBA" w:rsidRPr="00031D0D">
              <w:rPr>
                <w:sz w:val="22"/>
                <w:szCs w:val="22"/>
              </w:rPr>
              <w:t>0</w:t>
            </w:r>
            <w:r w:rsidRPr="00031D0D">
              <w:rPr>
                <w:sz w:val="22"/>
                <w:szCs w:val="22"/>
              </w:rPr>
              <w:t>0–</w:t>
            </w:r>
            <w:r w:rsidR="003F1BB9" w:rsidRPr="00031D0D">
              <w:rPr>
                <w:sz w:val="22"/>
                <w:szCs w:val="22"/>
              </w:rPr>
              <w:t>9.4</w:t>
            </w:r>
            <w:r w:rsidR="00A80E68" w:rsidRPr="00031D0D">
              <w:rPr>
                <w:sz w:val="22"/>
                <w:szCs w:val="22"/>
              </w:rPr>
              <w:t>6</w:t>
            </w:r>
          </w:p>
          <w:p w14:paraId="112CF2CA" w14:textId="21A7040E" w:rsidR="003D0357" w:rsidRPr="00031D0D" w:rsidRDefault="003D0357" w:rsidP="0096348C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12.09–12.1</w:t>
            </w:r>
            <w:r w:rsidR="008763E6" w:rsidRPr="00031D0D">
              <w:rPr>
                <w:sz w:val="22"/>
                <w:szCs w:val="22"/>
              </w:rPr>
              <w:t>6</w:t>
            </w:r>
          </w:p>
        </w:tc>
      </w:tr>
      <w:tr w:rsidR="0096348C" w:rsidRPr="00031D0D" w14:paraId="112CF2CE" w14:textId="77777777" w:rsidTr="00012D39">
        <w:tc>
          <w:tcPr>
            <w:tcW w:w="1985" w:type="dxa"/>
          </w:tcPr>
          <w:p w14:paraId="112CF2CC" w14:textId="77777777" w:rsidR="0096348C" w:rsidRPr="00031D0D" w:rsidRDefault="0096348C" w:rsidP="0096348C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5B0488FC" w:rsidR="0096348C" w:rsidRPr="00031D0D" w:rsidRDefault="0096348C" w:rsidP="0096348C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Se bilaga</w:t>
            </w:r>
          </w:p>
        </w:tc>
      </w:tr>
    </w:tbl>
    <w:p w14:paraId="112CF2CF" w14:textId="77777777" w:rsidR="0096348C" w:rsidRPr="00031D0D" w:rsidRDefault="0096348C" w:rsidP="0096348C">
      <w:pPr>
        <w:rPr>
          <w:sz w:val="22"/>
          <w:szCs w:val="22"/>
        </w:rPr>
      </w:pPr>
    </w:p>
    <w:p w14:paraId="112CF2D0" w14:textId="77777777" w:rsidR="0096348C" w:rsidRPr="00031D0D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031D0D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031D0D" w14:paraId="112CF2D6" w14:textId="77777777" w:rsidTr="002F0EAB">
        <w:tc>
          <w:tcPr>
            <w:tcW w:w="567" w:type="dxa"/>
          </w:tcPr>
          <w:p w14:paraId="112CF2D2" w14:textId="77777777" w:rsidR="0096348C" w:rsidRPr="00031D0D" w:rsidRDefault="0096348C" w:rsidP="002F0E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3E3C876" w14:textId="77777777" w:rsidR="001C6982" w:rsidRPr="00031D0D" w:rsidRDefault="001C6982" w:rsidP="001C69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48E4B03" w14:textId="77777777" w:rsidR="001C6982" w:rsidRPr="00031D0D" w:rsidRDefault="001C6982" w:rsidP="001C69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E0542E" w14:textId="62444357" w:rsidR="001C6982" w:rsidRPr="00031D0D" w:rsidRDefault="001C6982" w:rsidP="001C698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 xml:space="preserve">Utskottet justerade protokoll 2025/26:47. </w:t>
            </w:r>
          </w:p>
          <w:p w14:paraId="112CF2D5" w14:textId="77777777" w:rsidR="009C51B0" w:rsidRPr="00031D0D" w:rsidRDefault="009C51B0" w:rsidP="001C69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031D0D" w14:paraId="112CF2DB" w14:textId="77777777" w:rsidTr="00885264">
        <w:tc>
          <w:tcPr>
            <w:tcW w:w="567" w:type="dxa"/>
          </w:tcPr>
          <w:p w14:paraId="112CF2D7" w14:textId="5C173605" w:rsidR="0096348C" w:rsidRPr="00031D0D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749C" w:rsidRPr="00031D0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4A86149" w14:textId="77777777" w:rsidR="001D5D3F" w:rsidRPr="00031D0D" w:rsidRDefault="001D5D3F" w:rsidP="001D5D3F">
            <w:pPr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>Årlig redovisning</w:t>
            </w:r>
          </w:p>
          <w:p w14:paraId="4AA8E3C4" w14:textId="77777777" w:rsidR="001D5D3F" w:rsidRPr="00031D0D" w:rsidRDefault="001D5D3F" w:rsidP="001D5D3F">
            <w:pPr>
              <w:rPr>
                <w:bCs/>
                <w:snapToGrid w:val="0"/>
                <w:sz w:val="22"/>
                <w:szCs w:val="22"/>
              </w:rPr>
            </w:pPr>
          </w:p>
          <w:p w14:paraId="742BA97C" w14:textId="0169AD3D" w:rsidR="00752E15" w:rsidRPr="00031D0D" w:rsidRDefault="001D5D3F" w:rsidP="00752E15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t>Föredraganden anmälde skrivelse</w:t>
            </w:r>
            <w:r w:rsidR="0077242D" w:rsidRPr="00031D0D">
              <w:rPr>
                <w:bCs/>
                <w:snapToGrid w:val="0"/>
                <w:sz w:val="22"/>
                <w:szCs w:val="22"/>
              </w:rPr>
              <w:t>r</w:t>
            </w:r>
            <w:r w:rsidRPr="00031D0D">
              <w:rPr>
                <w:bCs/>
                <w:snapToGrid w:val="0"/>
                <w:sz w:val="22"/>
                <w:szCs w:val="22"/>
              </w:rPr>
              <w:t xml:space="preserve"> från Riksdagsförvaltningen</w:t>
            </w:r>
            <w:r w:rsidR="0077242D" w:rsidRPr="00031D0D">
              <w:rPr>
                <w:bCs/>
                <w:snapToGrid w:val="0"/>
                <w:sz w:val="22"/>
                <w:szCs w:val="22"/>
              </w:rPr>
              <w:t>,</w:t>
            </w:r>
            <w:r w:rsidRPr="00031D0D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7242D" w:rsidRPr="00031D0D">
              <w:rPr>
                <w:snapToGrid w:val="0"/>
                <w:sz w:val="22"/>
                <w:szCs w:val="22"/>
              </w:rPr>
              <w:t xml:space="preserve">Riksdagens ombudsmän (JO) och Riksrevisionen </w:t>
            </w:r>
            <w:r w:rsidRPr="00031D0D">
              <w:rPr>
                <w:bCs/>
                <w:snapToGrid w:val="0"/>
                <w:sz w:val="22"/>
                <w:szCs w:val="22"/>
              </w:rPr>
              <w:t xml:space="preserve">med årlig redovisning enligt 3 a § lagen (2019:109) om säkerhetsskydd i riksdagen och dess myndigheter (dnr </w:t>
            </w:r>
            <w:proofErr w:type="gramStart"/>
            <w:r w:rsidR="00752E15" w:rsidRPr="00031D0D">
              <w:rPr>
                <w:bCs/>
                <w:snapToGrid w:val="0"/>
                <w:sz w:val="22"/>
                <w:szCs w:val="22"/>
              </w:rPr>
              <w:t>1673</w:t>
            </w:r>
            <w:r w:rsidRPr="00031D0D">
              <w:rPr>
                <w:bCs/>
                <w:snapToGrid w:val="0"/>
                <w:sz w:val="22"/>
                <w:szCs w:val="22"/>
              </w:rPr>
              <w:t>-202</w:t>
            </w:r>
            <w:r w:rsidR="009E0D4B" w:rsidRPr="00031D0D">
              <w:rPr>
                <w:bCs/>
                <w:snapToGrid w:val="0"/>
                <w:sz w:val="22"/>
                <w:szCs w:val="22"/>
              </w:rPr>
              <w:t>5</w:t>
            </w:r>
            <w:proofErr w:type="gramEnd"/>
            <w:r w:rsidRPr="00031D0D">
              <w:rPr>
                <w:bCs/>
                <w:snapToGrid w:val="0"/>
                <w:sz w:val="22"/>
                <w:szCs w:val="22"/>
              </w:rPr>
              <w:t>/2</w:t>
            </w:r>
            <w:r w:rsidR="009E0D4B" w:rsidRPr="00031D0D">
              <w:rPr>
                <w:bCs/>
                <w:snapToGrid w:val="0"/>
                <w:sz w:val="22"/>
                <w:szCs w:val="22"/>
              </w:rPr>
              <w:t>6</w:t>
            </w:r>
            <w:r w:rsidR="00DC54ED" w:rsidRPr="00031D0D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DC54ED" w:rsidRPr="00031D0D">
              <w:rPr>
                <w:snapToGrid w:val="0"/>
                <w:sz w:val="22"/>
                <w:szCs w:val="22"/>
              </w:rPr>
              <w:t xml:space="preserve">dnr </w:t>
            </w:r>
            <w:proofErr w:type="gramStart"/>
            <w:r w:rsidR="00DC54ED" w:rsidRPr="00031D0D">
              <w:rPr>
                <w:snapToGrid w:val="0"/>
                <w:sz w:val="22"/>
                <w:szCs w:val="22"/>
              </w:rPr>
              <w:t>1867-2025</w:t>
            </w:r>
            <w:proofErr w:type="gramEnd"/>
            <w:r w:rsidR="00DC54ED" w:rsidRPr="00031D0D">
              <w:rPr>
                <w:snapToGrid w:val="0"/>
                <w:sz w:val="22"/>
                <w:szCs w:val="22"/>
              </w:rPr>
              <w:t>/26 och</w:t>
            </w:r>
            <w:r w:rsidR="0077242D" w:rsidRPr="00031D0D">
              <w:rPr>
                <w:snapToGrid w:val="0"/>
                <w:sz w:val="22"/>
                <w:szCs w:val="22"/>
              </w:rPr>
              <w:t xml:space="preserve"> </w:t>
            </w:r>
            <w:r w:rsidR="00DC54ED" w:rsidRPr="00031D0D">
              <w:rPr>
                <w:snapToGrid w:val="0"/>
                <w:sz w:val="22"/>
                <w:szCs w:val="22"/>
              </w:rPr>
              <w:t xml:space="preserve">dnr </w:t>
            </w:r>
            <w:proofErr w:type="gramStart"/>
            <w:r w:rsidR="00DC54ED" w:rsidRPr="00031D0D">
              <w:rPr>
                <w:snapToGrid w:val="0"/>
                <w:sz w:val="22"/>
                <w:szCs w:val="22"/>
              </w:rPr>
              <w:t>1969-2025</w:t>
            </w:r>
            <w:proofErr w:type="gramEnd"/>
            <w:r w:rsidR="00DC54ED" w:rsidRPr="00031D0D">
              <w:rPr>
                <w:snapToGrid w:val="0"/>
                <w:sz w:val="22"/>
                <w:szCs w:val="22"/>
              </w:rPr>
              <w:t>/26).</w:t>
            </w:r>
          </w:p>
          <w:p w14:paraId="112CF2DA" w14:textId="23F150CB" w:rsidR="003A23F5" w:rsidRPr="00031D0D" w:rsidRDefault="003A23F5" w:rsidP="001D5D3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426DC2" w:rsidRPr="00031D0D" w14:paraId="643A1CA2" w14:textId="77777777" w:rsidTr="00885264">
        <w:tc>
          <w:tcPr>
            <w:tcW w:w="567" w:type="dxa"/>
          </w:tcPr>
          <w:p w14:paraId="3AF37BD3" w14:textId="74E11E83" w:rsidR="00426DC2" w:rsidRPr="00031D0D" w:rsidRDefault="00426DC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6171" w:rsidRPr="00031D0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7E026D8" w14:textId="4C7CA124" w:rsidR="00426DC2" w:rsidRPr="00031D0D" w:rsidRDefault="00AB202E" w:rsidP="00426DC2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031D0D">
              <w:rPr>
                <w:b/>
                <w:bCs/>
                <w:snapToGrid w:val="0"/>
                <w:sz w:val="22"/>
                <w:szCs w:val="22"/>
              </w:rPr>
              <w:t>Publikation</w:t>
            </w:r>
            <w:r w:rsidR="00B96207" w:rsidRPr="00031D0D">
              <w:rPr>
                <w:b/>
                <w:bCs/>
                <w:snapToGrid w:val="0"/>
                <w:sz w:val="22"/>
                <w:szCs w:val="22"/>
              </w:rPr>
              <w:t xml:space="preserve"> från JO</w:t>
            </w:r>
          </w:p>
          <w:p w14:paraId="7B76FE0C" w14:textId="77777777" w:rsidR="00426DC2" w:rsidRPr="00031D0D" w:rsidRDefault="00426DC2" w:rsidP="00426DC2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D97D626" w14:textId="6B42CD0C" w:rsidR="00426DC2" w:rsidRPr="00031D0D" w:rsidRDefault="00426DC2" w:rsidP="00426DC2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Föredraganden anmälde</w:t>
            </w:r>
            <w:r w:rsidR="0015749C" w:rsidRPr="00031D0D">
              <w:rPr>
                <w:snapToGrid w:val="0"/>
                <w:sz w:val="22"/>
                <w:szCs w:val="22"/>
              </w:rPr>
              <w:t xml:space="preserve"> </w:t>
            </w:r>
            <w:r w:rsidR="00AB202E" w:rsidRPr="00031D0D">
              <w:rPr>
                <w:snapToGrid w:val="0"/>
                <w:sz w:val="22"/>
                <w:szCs w:val="22"/>
              </w:rPr>
              <w:t>att JO överlämnat publikationen</w:t>
            </w:r>
            <w:r w:rsidR="0015749C" w:rsidRPr="00031D0D">
              <w:rPr>
                <w:snapToGrid w:val="0"/>
                <w:sz w:val="22"/>
                <w:szCs w:val="22"/>
              </w:rPr>
              <w:t xml:space="preserve"> </w:t>
            </w:r>
            <w:r w:rsidRPr="00031D0D">
              <w:rPr>
                <w:snapToGrid w:val="0"/>
                <w:sz w:val="22"/>
                <w:szCs w:val="22"/>
              </w:rPr>
              <w:t xml:space="preserve">Året i korthet </w:t>
            </w:r>
            <w:r w:rsidR="0015749C" w:rsidRPr="00031D0D">
              <w:rPr>
                <w:sz w:val="22"/>
                <w:szCs w:val="22"/>
              </w:rPr>
              <w:t xml:space="preserve">– JO och verksamheten 2025 </w:t>
            </w:r>
            <w:r w:rsidR="0015749C" w:rsidRPr="00031D0D">
              <w:rPr>
                <w:snapToGrid w:val="0"/>
                <w:sz w:val="22"/>
                <w:szCs w:val="22"/>
              </w:rPr>
              <w:t>(</w:t>
            </w:r>
            <w:proofErr w:type="gramStart"/>
            <w:r w:rsidR="0015749C" w:rsidRPr="00031D0D">
              <w:rPr>
                <w:snapToGrid w:val="0"/>
                <w:sz w:val="22"/>
                <w:szCs w:val="22"/>
              </w:rPr>
              <w:t>1855-2025</w:t>
            </w:r>
            <w:proofErr w:type="gramEnd"/>
            <w:r w:rsidR="0015749C" w:rsidRPr="00031D0D">
              <w:rPr>
                <w:snapToGrid w:val="0"/>
                <w:sz w:val="22"/>
                <w:szCs w:val="22"/>
              </w:rPr>
              <w:t>/26)</w:t>
            </w:r>
            <w:r w:rsidRPr="00031D0D">
              <w:rPr>
                <w:snapToGrid w:val="0"/>
                <w:sz w:val="22"/>
                <w:szCs w:val="22"/>
              </w:rPr>
              <w:t>.</w:t>
            </w:r>
          </w:p>
          <w:p w14:paraId="29E2288B" w14:textId="413020E4" w:rsidR="0015749C" w:rsidRPr="00031D0D" w:rsidRDefault="0015749C" w:rsidP="00426DC2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426DC2" w:rsidRPr="00031D0D" w14:paraId="2A9AA596" w14:textId="77777777" w:rsidTr="00885264">
        <w:tc>
          <w:tcPr>
            <w:tcW w:w="567" w:type="dxa"/>
          </w:tcPr>
          <w:p w14:paraId="2B6605BC" w14:textId="7B5C8ED5" w:rsidR="00426DC2" w:rsidRPr="00031D0D" w:rsidRDefault="00426DC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6171" w:rsidRPr="00031D0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BE39CB5" w14:textId="15FFD97D" w:rsidR="00426DC2" w:rsidRPr="00031D0D" w:rsidRDefault="00426DC2" w:rsidP="00426DC2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031D0D">
              <w:rPr>
                <w:b/>
                <w:bCs/>
                <w:snapToGrid w:val="0"/>
                <w:sz w:val="22"/>
                <w:szCs w:val="22"/>
              </w:rPr>
              <w:t>Revisionsberättelse för JO</w:t>
            </w:r>
          </w:p>
          <w:p w14:paraId="05FF915E" w14:textId="77777777" w:rsidR="00426DC2" w:rsidRPr="00031D0D" w:rsidRDefault="00426DC2" w:rsidP="00426DC2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F55A0D2" w14:textId="4E27AE3D" w:rsidR="00426DC2" w:rsidRPr="00031D0D" w:rsidRDefault="00426DC2" w:rsidP="00426DC2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Föredraganden anmälde Riksrevisionens revisionsberättelse för JO 2025</w:t>
            </w:r>
            <w:r w:rsidR="0015749C" w:rsidRPr="00031D0D">
              <w:rPr>
                <w:snapToGrid w:val="0"/>
                <w:sz w:val="22"/>
                <w:szCs w:val="22"/>
              </w:rPr>
              <w:t xml:space="preserve"> </w:t>
            </w:r>
            <w:r w:rsidRPr="00031D0D">
              <w:rPr>
                <w:snapToGrid w:val="0"/>
                <w:sz w:val="22"/>
                <w:szCs w:val="22"/>
              </w:rPr>
              <w:t xml:space="preserve">(dnr </w:t>
            </w:r>
            <w:proofErr w:type="gramStart"/>
            <w:r w:rsidR="0015749C" w:rsidRPr="00031D0D">
              <w:rPr>
                <w:snapToGrid w:val="0"/>
                <w:sz w:val="22"/>
                <w:szCs w:val="22"/>
              </w:rPr>
              <w:t>1576</w:t>
            </w:r>
            <w:r w:rsidRPr="00031D0D">
              <w:rPr>
                <w:snapToGrid w:val="0"/>
                <w:sz w:val="22"/>
                <w:szCs w:val="22"/>
              </w:rPr>
              <w:t>-2025</w:t>
            </w:r>
            <w:proofErr w:type="gramEnd"/>
            <w:r w:rsidRPr="00031D0D">
              <w:rPr>
                <w:snapToGrid w:val="0"/>
                <w:sz w:val="22"/>
                <w:szCs w:val="22"/>
              </w:rPr>
              <w:t>/26).</w:t>
            </w:r>
          </w:p>
          <w:p w14:paraId="03F6B56C" w14:textId="38786CCF" w:rsidR="00426DC2" w:rsidRPr="00031D0D" w:rsidRDefault="00426DC2" w:rsidP="00426DC2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D52626" w:rsidRPr="00031D0D" w14:paraId="112CF2EF" w14:textId="77777777" w:rsidTr="00885264">
        <w:tc>
          <w:tcPr>
            <w:tcW w:w="567" w:type="dxa"/>
          </w:tcPr>
          <w:p w14:paraId="112CF2EB" w14:textId="28E07C57" w:rsidR="00D52626" w:rsidRPr="00031D0D" w:rsidRDefault="00D5262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6171" w:rsidRPr="00031D0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1218797" w14:textId="77777777" w:rsidR="00885264" w:rsidRPr="00031D0D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031D0D">
              <w:rPr>
                <w:b/>
                <w:bCs/>
                <w:sz w:val="22"/>
                <w:szCs w:val="22"/>
              </w:rPr>
              <w:t>EU-bevakning</w:t>
            </w:r>
          </w:p>
          <w:p w14:paraId="4E5B70F0" w14:textId="77777777" w:rsidR="00885264" w:rsidRPr="00031D0D" w:rsidRDefault="00885264" w:rsidP="0088526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5089329" w14:textId="77777777" w:rsidR="00885264" w:rsidRPr="00031D0D" w:rsidRDefault="00885264" w:rsidP="0088526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Förteckning över inkomna EU-handlingar anmäldes.</w:t>
            </w:r>
          </w:p>
          <w:p w14:paraId="112CF2EE" w14:textId="77777777" w:rsidR="003A729A" w:rsidRPr="00031D0D" w:rsidRDefault="003A729A" w:rsidP="008852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91FBA" w:rsidRPr="00031D0D" w14:paraId="4F2C8487" w14:textId="77777777" w:rsidTr="00885264">
        <w:tc>
          <w:tcPr>
            <w:tcW w:w="567" w:type="dxa"/>
          </w:tcPr>
          <w:p w14:paraId="4D65D7F9" w14:textId="470ECBEE" w:rsidR="00E91FBA" w:rsidRPr="00031D0D" w:rsidRDefault="001C698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6171" w:rsidRPr="00031D0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79FCFF8" w14:textId="77777777" w:rsidR="005707DE" w:rsidRPr="00031D0D" w:rsidRDefault="005707DE" w:rsidP="005707DE">
            <w:pPr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>Den parlamentariska processen med ledamoten i fokus (KU38)</w:t>
            </w:r>
          </w:p>
          <w:p w14:paraId="58FA355C" w14:textId="77777777" w:rsidR="005707DE" w:rsidRPr="00031D0D" w:rsidRDefault="005707DE" w:rsidP="005707DE">
            <w:pPr>
              <w:rPr>
                <w:bCs/>
                <w:snapToGrid w:val="0"/>
                <w:sz w:val="22"/>
                <w:szCs w:val="22"/>
              </w:rPr>
            </w:pPr>
          </w:p>
          <w:p w14:paraId="11DDE337" w14:textId="63543306" w:rsidR="005707DE" w:rsidRPr="00031D0D" w:rsidRDefault="005707DE" w:rsidP="005707DE">
            <w:pPr>
              <w:rPr>
                <w:bCs/>
                <w:snapToGrid w:val="0"/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031D0D">
              <w:rPr>
                <w:sz w:val="22"/>
                <w:szCs w:val="22"/>
              </w:rPr>
              <w:t xml:space="preserve">fortsatte </w:t>
            </w:r>
            <w:r w:rsidRPr="00031D0D">
              <w:rPr>
                <w:bCs/>
                <w:snapToGrid w:val="0"/>
                <w:sz w:val="22"/>
                <w:szCs w:val="22"/>
              </w:rPr>
              <w:t>beredningen av framställning 2025/26:RS5 punkterna 2–</w:t>
            </w:r>
            <w:r w:rsidR="00871BA7" w:rsidRPr="00031D0D">
              <w:rPr>
                <w:bCs/>
                <w:snapToGrid w:val="0"/>
                <w:sz w:val="22"/>
                <w:szCs w:val="22"/>
              </w:rPr>
              <w:t xml:space="preserve">10 och </w:t>
            </w:r>
            <w:r w:rsidRPr="00031D0D">
              <w:rPr>
                <w:bCs/>
                <w:snapToGrid w:val="0"/>
                <w:sz w:val="22"/>
                <w:szCs w:val="22"/>
              </w:rPr>
              <w:t>13.</w:t>
            </w:r>
          </w:p>
          <w:p w14:paraId="086271D3" w14:textId="77777777" w:rsidR="005707DE" w:rsidRPr="00031D0D" w:rsidRDefault="005707DE" w:rsidP="005707DE">
            <w:pPr>
              <w:rPr>
                <w:bCs/>
                <w:snapToGrid w:val="0"/>
                <w:sz w:val="22"/>
                <w:szCs w:val="22"/>
              </w:rPr>
            </w:pPr>
          </w:p>
          <w:p w14:paraId="43B57203" w14:textId="77777777" w:rsidR="005707DE" w:rsidRPr="00031D0D" w:rsidRDefault="005707DE" w:rsidP="005707D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71B58DA" w14:textId="77777777" w:rsidR="00E91FBA" w:rsidRPr="00031D0D" w:rsidRDefault="00E91FBA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031D0D" w14:paraId="06D4A12A" w14:textId="77777777" w:rsidTr="00885264">
        <w:tc>
          <w:tcPr>
            <w:tcW w:w="567" w:type="dxa"/>
          </w:tcPr>
          <w:p w14:paraId="5EEE342C" w14:textId="1DB23764" w:rsidR="00E91FBA" w:rsidRPr="00031D0D" w:rsidRDefault="001C698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6171" w:rsidRPr="00031D0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DD84CAF" w14:textId="77777777" w:rsidR="005707DE" w:rsidRPr="00031D0D" w:rsidRDefault="005707DE" w:rsidP="005707DE">
            <w:pPr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>Indelning i utgiftsområden (KU42)</w:t>
            </w:r>
          </w:p>
          <w:p w14:paraId="7E02B6C1" w14:textId="77777777" w:rsidR="005707DE" w:rsidRPr="00031D0D" w:rsidRDefault="005707DE" w:rsidP="005707DE">
            <w:pPr>
              <w:rPr>
                <w:bCs/>
                <w:snapToGrid w:val="0"/>
                <w:sz w:val="22"/>
                <w:szCs w:val="22"/>
              </w:rPr>
            </w:pPr>
          </w:p>
          <w:p w14:paraId="68ACC62B" w14:textId="554BEDB0" w:rsidR="005707DE" w:rsidRPr="00031D0D" w:rsidRDefault="005707DE" w:rsidP="005707D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031D0D">
              <w:rPr>
                <w:sz w:val="22"/>
                <w:szCs w:val="22"/>
              </w:rPr>
              <w:t xml:space="preserve">fortsatte </w:t>
            </w:r>
            <w:r w:rsidRPr="00031D0D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 w:rsidRPr="00031D0D">
              <w:rPr>
                <w:sz w:val="22"/>
                <w:szCs w:val="22"/>
              </w:rPr>
              <w:t xml:space="preserve">proposition 2025/26:100 punkterna 2–4, </w:t>
            </w:r>
            <w:r w:rsidRPr="00031D0D">
              <w:rPr>
                <w:bCs/>
                <w:snapToGrid w:val="0"/>
                <w:sz w:val="22"/>
                <w:szCs w:val="22"/>
              </w:rPr>
              <w:t>framställning 2025/26:RS5 punkterna 11</w:t>
            </w:r>
            <w:r w:rsidR="009B3478" w:rsidRPr="00031D0D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Pr="00031D0D">
              <w:rPr>
                <w:bCs/>
                <w:snapToGrid w:val="0"/>
                <w:sz w:val="22"/>
                <w:szCs w:val="22"/>
              </w:rPr>
              <w:t>12</w:t>
            </w:r>
            <w:r w:rsidRPr="00031D0D">
              <w:rPr>
                <w:sz w:val="22"/>
                <w:szCs w:val="22"/>
              </w:rPr>
              <w:t xml:space="preserve"> </w:t>
            </w:r>
            <w:r w:rsidR="0044430D" w:rsidRPr="00031D0D">
              <w:rPr>
                <w:sz w:val="22"/>
                <w:szCs w:val="22"/>
              </w:rPr>
              <w:t>samt</w:t>
            </w:r>
            <w:r w:rsidRPr="00031D0D">
              <w:rPr>
                <w:sz w:val="22"/>
                <w:szCs w:val="22"/>
              </w:rPr>
              <w:t xml:space="preserve"> motion.</w:t>
            </w:r>
          </w:p>
          <w:p w14:paraId="48121EC7" w14:textId="77777777" w:rsidR="005707DE" w:rsidRPr="00031D0D" w:rsidRDefault="005707DE" w:rsidP="005707D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01D1B0A" w14:textId="77777777" w:rsidR="005707DE" w:rsidRPr="00031D0D" w:rsidRDefault="005707DE" w:rsidP="005707D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Ärendet bordlades.</w:t>
            </w:r>
          </w:p>
          <w:p w14:paraId="73545F30" w14:textId="645A2053" w:rsidR="005707DE" w:rsidRPr="00031D0D" w:rsidRDefault="005707DE" w:rsidP="005707D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FC500C" w:rsidRPr="00031D0D" w14:paraId="0D789480" w14:textId="77777777" w:rsidTr="00885264">
        <w:tc>
          <w:tcPr>
            <w:tcW w:w="567" w:type="dxa"/>
          </w:tcPr>
          <w:p w14:paraId="21C19D8C" w14:textId="716316AC" w:rsidR="00FC500C" w:rsidRPr="00031D0D" w:rsidRDefault="00885B0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br w:type="page"/>
            </w:r>
            <w:r w:rsidR="004D6171" w:rsidRPr="00031D0D">
              <w:br w:type="page"/>
            </w:r>
            <w:r w:rsidR="00FC500C" w:rsidRPr="00031D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6171" w:rsidRPr="00031D0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7A28318D" w14:textId="77777777" w:rsidR="00FC500C" w:rsidRPr="00031D0D" w:rsidRDefault="00FC500C" w:rsidP="00FC500C">
            <w:pPr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7301E9B4" w14:textId="77777777" w:rsidR="00FC500C" w:rsidRPr="00031D0D" w:rsidRDefault="00FC500C" w:rsidP="00FC500C">
            <w:pPr>
              <w:rPr>
                <w:bCs/>
                <w:snapToGrid w:val="0"/>
                <w:sz w:val="22"/>
                <w:szCs w:val="22"/>
              </w:rPr>
            </w:pPr>
          </w:p>
          <w:p w14:paraId="2B6F856B" w14:textId="77777777" w:rsidR="00FC500C" w:rsidRPr="00031D0D" w:rsidRDefault="00FC500C" w:rsidP="00FC500C">
            <w:pPr>
              <w:rPr>
                <w:bCs/>
                <w:snapToGrid w:val="0"/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t>Utskottet fortsatte beredningen av skrivelse 2025/26:75 och redogörelse 2025/26:RS4.</w:t>
            </w:r>
          </w:p>
          <w:p w14:paraId="705E2A6B" w14:textId="77777777" w:rsidR="00FC500C" w:rsidRPr="00031D0D" w:rsidRDefault="00FC500C" w:rsidP="00FC500C">
            <w:pPr>
              <w:rPr>
                <w:bCs/>
                <w:snapToGrid w:val="0"/>
                <w:sz w:val="22"/>
                <w:szCs w:val="22"/>
              </w:rPr>
            </w:pPr>
          </w:p>
          <w:p w14:paraId="678E2ED3" w14:textId="77777777" w:rsidR="00FC500C" w:rsidRPr="00031D0D" w:rsidRDefault="00FC500C" w:rsidP="00FC500C">
            <w:pPr>
              <w:rPr>
                <w:bCs/>
                <w:snapToGrid w:val="0"/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1BC5C739" w14:textId="77777777" w:rsidR="00FC500C" w:rsidRPr="00031D0D" w:rsidRDefault="00FC500C" w:rsidP="005707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85264" w:rsidRPr="00031D0D" w14:paraId="24CE5D1B" w14:textId="77777777" w:rsidTr="00885264">
        <w:tc>
          <w:tcPr>
            <w:tcW w:w="567" w:type="dxa"/>
          </w:tcPr>
          <w:p w14:paraId="28C0D72E" w14:textId="422B77F7" w:rsidR="00885264" w:rsidRPr="00031D0D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D6171" w:rsidRPr="00031D0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BD69F84" w14:textId="77777777" w:rsidR="00885264" w:rsidRPr="00031D0D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031D0D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031D0D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39CBF370" w:rsidR="00885264" w:rsidRPr="00031D0D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Se särskilt protokoll 202</w:t>
            </w:r>
            <w:r w:rsidR="00E91FBA" w:rsidRPr="00031D0D">
              <w:rPr>
                <w:sz w:val="22"/>
                <w:szCs w:val="22"/>
              </w:rPr>
              <w:t>5</w:t>
            </w:r>
            <w:r w:rsidRPr="00031D0D">
              <w:rPr>
                <w:sz w:val="22"/>
                <w:szCs w:val="22"/>
              </w:rPr>
              <w:t>/2</w:t>
            </w:r>
            <w:r w:rsidR="00E91FBA" w:rsidRPr="00031D0D">
              <w:rPr>
                <w:sz w:val="22"/>
                <w:szCs w:val="22"/>
              </w:rPr>
              <w:t>6</w:t>
            </w:r>
            <w:r w:rsidRPr="00031D0D">
              <w:rPr>
                <w:sz w:val="22"/>
                <w:szCs w:val="22"/>
              </w:rPr>
              <w:t>:</w:t>
            </w:r>
            <w:r w:rsidR="00FC500C" w:rsidRPr="00031D0D">
              <w:rPr>
                <w:sz w:val="22"/>
                <w:szCs w:val="22"/>
              </w:rPr>
              <w:t>50</w:t>
            </w:r>
            <w:r w:rsidRPr="00031D0D">
              <w:rPr>
                <w:sz w:val="22"/>
                <w:szCs w:val="22"/>
              </w:rPr>
              <w:t>.</w:t>
            </w:r>
          </w:p>
          <w:p w14:paraId="090BCD44" w14:textId="77777777" w:rsidR="00885264" w:rsidRPr="00031D0D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FC500C" w:rsidRPr="00031D0D" w14:paraId="45278E72" w14:textId="77777777" w:rsidTr="00885264">
        <w:tc>
          <w:tcPr>
            <w:tcW w:w="567" w:type="dxa"/>
          </w:tcPr>
          <w:p w14:paraId="221DED90" w14:textId="1F1EF673" w:rsidR="00FC500C" w:rsidRPr="00031D0D" w:rsidRDefault="00FC500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15ED" w:rsidRPr="00031D0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9908F25" w14:textId="77777777" w:rsidR="00FC500C" w:rsidRPr="00031D0D" w:rsidRDefault="00FC500C" w:rsidP="00FC500C">
            <w:pPr>
              <w:rPr>
                <w:b/>
                <w:snapToGrid w:val="0"/>
                <w:sz w:val="22"/>
                <w:szCs w:val="22"/>
              </w:rPr>
            </w:pPr>
            <w:r w:rsidRPr="00031D0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9D04F36" w14:textId="77777777" w:rsidR="00FC500C" w:rsidRPr="00031D0D" w:rsidRDefault="00FC500C" w:rsidP="00FC500C">
            <w:pPr>
              <w:rPr>
                <w:bCs/>
                <w:snapToGrid w:val="0"/>
                <w:sz w:val="22"/>
                <w:szCs w:val="22"/>
              </w:rPr>
            </w:pPr>
          </w:p>
          <w:p w14:paraId="277BC37A" w14:textId="77777777" w:rsidR="00FC500C" w:rsidRPr="00031D0D" w:rsidRDefault="00FC500C" w:rsidP="00FC500C">
            <w:pPr>
              <w:rPr>
                <w:bCs/>
                <w:snapToGrid w:val="0"/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712F7850" w14:textId="77777777" w:rsidR="00FC500C" w:rsidRPr="00031D0D" w:rsidRDefault="00FC500C" w:rsidP="001C698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031D0D" w14:paraId="112CF308" w14:textId="77777777" w:rsidTr="0088526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303" w14:textId="127D3F13" w:rsidR="0096348C" w:rsidRPr="00031D0D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Justera</w:t>
            </w:r>
            <w:r w:rsidR="00031D0D" w:rsidRPr="00031D0D">
              <w:rPr>
                <w:sz w:val="22"/>
                <w:szCs w:val="22"/>
              </w:rPr>
              <w:t>t</w:t>
            </w:r>
            <w:r w:rsidR="00031D0D">
              <w:rPr>
                <w:sz w:val="22"/>
                <w:szCs w:val="22"/>
              </w:rPr>
              <w:t xml:space="preserve"> 2026-05-28</w:t>
            </w:r>
            <w:r w:rsidR="00E91FBA" w:rsidRPr="00031D0D">
              <w:rPr>
                <w:sz w:val="22"/>
                <w:szCs w:val="22"/>
              </w:rPr>
              <w:t xml:space="preserve"> </w:t>
            </w:r>
          </w:p>
          <w:p w14:paraId="55AEDB8F" w14:textId="0BE2270C" w:rsidR="00D84638" w:rsidRPr="00031D0D" w:rsidRDefault="00A8418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031D0D">
              <w:rPr>
                <w:bCs/>
                <w:sz w:val="22"/>
                <w:szCs w:val="22"/>
              </w:rPr>
              <w:t>Jennie Nilsson</w:t>
            </w:r>
          </w:p>
          <w:p w14:paraId="112CF307" w14:textId="625799A9" w:rsidR="00D84638" w:rsidRPr="00031D0D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031D0D" w:rsidRDefault="0096348C" w:rsidP="0096348C">
      <w:pPr>
        <w:tabs>
          <w:tab w:val="left" w:pos="1701"/>
        </w:tabs>
        <w:rPr>
          <w:sz w:val="22"/>
          <w:szCs w:val="22"/>
        </w:rPr>
      </w:pPr>
      <w:r w:rsidRPr="00031D0D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AE77AB" w:rsidRPr="00031D0D" w14:paraId="2E96267C" w14:textId="77777777" w:rsidTr="005C7A9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9D80" w14:textId="77777777" w:rsidR="00AE77AB" w:rsidRPr="00031D0D" w:rsidRDefault="00AE77AB" w:rsidP="005C7A9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lastRenderedPageBreak/>
              <w:t>KONSTITUTIONSUTSKOTTET</w:t>
            </w:r>
          </w:p>
          <w:p w14:paraId="2EB207E6" w14:textId="77777777" w:rsidR="00AE77AB" w:rsidRPr="00031D0D" w:rsidRDefault="00AE77AB" w:rsidP="005C7A9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E5D892" w14:textId="77777777" w:rsidR="00AE77AB" w:rsidRPr="00031D0D" w:rsidRDefault="00AE77AB" w:rsidP="005C7A98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031D0D">
              <w:rPr>
                <w:sz w:val="20"/>
              </w:rPr>
              <w:t>(Kompletteringsval 2026-02-16)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6F5" w14:textId="77777777" w:rsidR="00AE77AB" w:rsidRPr="00031D0D" w:rsidRDefault="00AE77AB" w:rsidP="005C7A9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031D0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0D4" w14:textId="77777777" w:rsidR="00AE77AB" w:rsidRPr="00031D0D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31D0D">
              <w:rPr>
                <w:b/>
                <w:sz w:val="22"/>
                <w:szCs w:val="22"/>
              </w:rPr>
              <w:t xml:space="preserve">Bilaga </w:t>
            </w:r>
          </w:p>
          <w:p w14:paraId="1FE7571B" w14:textId="77777777" w:rsidR="00AE77AB" w:rsidRPr="00031D0D" w:rsidRDefault="00AE77AB" w:rsidP="005C7A98">
            <w:pPr>
              <w:tabs>
                <w:tab w:val="left" w:pos="1701"/>
              </w:tabs>
              <w:rPr>
                <w:sz w:val="20"/>
              </w:rPr>
            </w:pPr>
            <w:r w:rsidRPr="00031D0D">
              <w:rPr>
                <w:sz w:val="20"/>
              </w:rPr>
              <w:t xml:space="preserve">till protokoll </w:t>
            </w:r>
          </w:p>
          <w:p w14:paraId="0905623B" w14:textId="2E730512" w:rsidR="00AE77AB" w:rsidRPr="00031D0D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31D0D">
              <w:rPr>
                <w:sz w:val="20"/>
              </w:rPr>
              <w:t>2025/26:</w:t>
            </w:r>
            <w:r w:rsidR="005707DE" w:rsidRPr="00031D0D">
              <w:rPr>
                <w:sz w:val="20"/>
              </w:rPr>
              <w:t>51</w:t>
            </w:r>
          </w:p>
        </w:tc>
      </w:tr>
      <w:tr w:rsidR="00AE77AB" w:rsidRPr="00031D0D" w14:paraId="346E46C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D9A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84" w14:textId="6C6D4B35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1D0D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069" w14:textId="29B2582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1D0D">
              <w:rPr>
                <w:sz w:val="20"/>
              </w:rPr>
              <w:t xml:space="preserve">§ </w:t>
            </w:r>
            <w:proofErr w:type="gramStart"/>
            <w:r w:rsidR="009A1350" w:rsidRPr="00031D0D">
              <w:rPr>
                <w:sz w:val="20"/>
              </w:rPr>
              <w:t>2</w:t>
            </w:r>
            <w:r w:rsidR="00E30E38" w:rsidRPr="00031D0D">
              <w:rPr>
                <w:sz w:val="20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AAC" w14:textId="747CA25A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1D0D">
              <w:rPr>
                <w:sz w:val="20"/>
              </w:rPr>
              <w:t xml:space="preserve">§ </w:t>
            </w:r>
            <w:r w:rsidR="009A1350" w:rsidRPr="00031D0D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9BF" w14:textId="213EB56E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1D0D">
              <w:rPr>
                <w:sz w:val="20"/>
              </w:rPr>
              <w:t xml:space="preserve">§ </w:t>
            </w:r>
            <w:proofErr w:type="gramStart"/>
            <w:r w:rsidR="009A1350" w:rsidRPr="00031D0D">
              <w:rPr>
                <w:sz w:val="20"/>
              </w:rPr>
              <w:t>7-9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63F" w14:textId="02A6DE6B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1D0D">
              <w:rPr>
                <w:sz w:val="20"/>
              </w:rPr>
              <w:t>§</w:t>
            </w:r>
            <w:r w:rsidR="009A1350" w:rsidRPr="00031D0D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0D" w14:textId="1EE1D30E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1D0D">
              <w:rPr>
                <w:sz w:val="20"/>
              </w:rPr>
              <w:t>§</w:t>
            </w:r>
            <w:r w:rsidR="00B849AA" w:rsidRPr="00031D0D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C74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1D0D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C5D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31D0D">
              <w:rPr>
                <w:sz w:val="20"/>
              </w:rPr>
              <w:t>§</w:t>
            </w:r>
          </w:p>
        </w:tc>
      </w:tr>
      <w:tr w:rsidR="00AE77AB" w:rsidRPr="00031D0D" w14:paraId="4920B19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215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1D0D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8B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430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A4C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CAE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53C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736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959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FEE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AEE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4C3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0AF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D3B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A63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C85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04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3FA" w14:textId="77777777" w:rsidR="00AE77AB" w:rsidRPr="00031D0D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31D0D">
              <w:rPr>
                <w:sz w:val="20"/>
              </w:rPr>
              <w:t>R</w:t>
            </w:r>
          </w:p>
        </w:tc>
      </w:tr>
      <w:tr w:rsidR="00B849AA" w:rsidRPr="00031D0D" w14:paraId="103A314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031D0D">
              <w:rPr>
                <w:bCs/>
                <w:iCs/>
                <w:sz w:val="22"/>
                <w:szCs w:val="22"/>
              </w:rPr>
              <w:t xml:space="preserve">(S) </w:t>
            </w:r>
            <w:r w:rsidRPr="00031D0D">
              <w:rPr>
                <w:bCs/>
                <w:i/>
                <w:sz w:val="22"/>
                <w:szCs w:val="22"/>
              </w:rPr>
              <w:t>ordf</w:t>
            </w:r>
            <w:r w:rsidRPr="00031D0D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836" w14:textId="05E7748A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55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84" w14:textId="0C1A58B8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7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72" w14:textId="711D391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D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9D" w14:textId="38B9CFBD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70" w14:textId="5176D31C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7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53" w14:textId="586A943B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D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85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CD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9F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98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409176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56B" w14:textId="77777777" w:rsidR="00B849AA" w:rsidRPr="00ED47E4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ED47E4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ED47E4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ED47E4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ED47E4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7B1" w14:textId="1B6E8C2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F2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1AA" w14:textId="69CA54B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5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47" w14:textId="0923380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D7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B40" w14:textId="4B634CC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42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5F" w14:textId="2017F09F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64" w14:textId="0BC5749A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95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3E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A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CB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ACB262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6C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98" w14:textId="5A883982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6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8A6" w14:textId="2459FDAD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8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7AC" w14:textId="5189EE76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AE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5F" w14:textId="54FB66E3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A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3C" w14:textId="568DC0B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1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49" w14:textId="3116F14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9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BE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A3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92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ED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679AD94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3E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AC" w14:textId="2D919CD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AE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EC" w14:textId="1B0DB29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14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678" w14:textId="5DCA8A7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F1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B47" w14:textId="74189FB5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C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F76" w14:textId="1727541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E5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771" w14:textId="583295D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E7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A1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A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1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A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267E520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2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96" w14:textId="371318C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0E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ED6" w14:textId="77882FD3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75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484" w14:textId="3E2DF4EE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0D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BA" w14:textId="6FB3C668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AC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E9" w14:textId="5AD20338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A6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19" w14:textId="27AA6425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0F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7D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5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7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F0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398AABF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8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679" w14:textId="344621EB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87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DE0" w14:textId="3E9FB8F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C6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E69" w14:textId="6ADE470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C5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F40" w14:textId="5ECF741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A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D04" w14:textId="45D267C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13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E0F" w14:textId="4ED0A486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AF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0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5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4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4B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1C5CEF3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D8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EF" w14:textId="01900B8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B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83D" w14:textId="1088041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3D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AA5" w14:textId="7B43BB3C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B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D24" w14:textId="57A5C7B6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46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AB" w14:textId="33E39DAD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D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78" w14:textId="354494A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69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9E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63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6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79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14351A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45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8A3" w14:textId="0E1683F3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C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D6E" w14:textId="4D11EC2D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D8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991" w14:textId="7072ED3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D6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94" w14:textId="0DEB68C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73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A54" w14:textId="3E24B6A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B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5E" w14:textId="23079AB2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D1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3B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3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51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AF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20A9DAE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F7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5C3" w14:textId="10D0AF36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B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F70" w14:textId="439E63EC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3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6C9" w14:textId="04038A7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AA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CAC" w14:textId="1B1FAE6E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F8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CB7" w14:textId="21804FCE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50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521" w14:textId="75C651D6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E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9E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3E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8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8D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834D09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1D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CBD" w14:textId="72A9667F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0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F73" w14:textId="2E6C2BF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50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19B" w14:textId="16E29F5D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C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59" w14:textId="2973696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93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62E" w14:textId="5282669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A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BC1" w14:textId="543E814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05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6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DB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8E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3D74A95C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B2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3E3" w14:textId="618295A6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9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DB0" w14:textId="06DEF39B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36" w14:textId="0F0880DD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9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17" w14:textId="4B9FA48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E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62D" w14:textId="6FA6265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3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6F3" w14:textId="7CF1F7B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5A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8D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E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1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7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76C9386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59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8AA" w14:textId="69B3DA9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C6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C" w14:textId="32342B1F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91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66" w14:textId="54445C1A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6AB" w14:textId="4676CE0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D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459" w14:textId="5418B02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F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81" w14:textId="69B9753B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07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3C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F4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4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00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317F0E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0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5B4" w14:textId="33D55D0C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A2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2E3" w14:textId="1667056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B9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8C6" w14:textId="5D8E25AA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0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93C" w14:textId="56CA5188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E3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2B" w14:textId="522A304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F8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731" w14:textId="0AD3508C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4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CB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7D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1E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8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1F16782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0A" w14:textId="1B5F63D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C6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98" w14:textId="094607CC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D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3CE" w14:textId="3147CAE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C6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B89" w14:textId="2AA6C5B2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1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73" w14:textId="378A7CB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AD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00" w14:textId="67C5C4DA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E2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EE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9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2C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2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1F0E70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D8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E6F" w14:textId="4519A38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6B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43" w14:textId="5EA5E15E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DD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C35" w14:textId="2A3F6864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01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5DF" w14:textId="5AFAF7BB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99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766" w14:textId="1ABF5534" w:rsidR="00B849AA" w:rsidRPr="00031D0D" w:rsidRDefault="002945C8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59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12" w14:textId="291DCFAA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F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30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7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BD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75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29DD4F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6C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DF5" w14:textId="03A3A0C8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56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3FF" w14:textId="1CC3BF33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89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A46" w14:textId="5D949CD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2B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D71" w14:textId="68FEB85E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34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E" w14:textId="50B661D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8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2C" w14:textId="77B478E2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35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14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B9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E8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B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0947AC8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B1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F9D" w14:textId="375BBC4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E3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832" w14:textId="1C8AB82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CA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08" w14:textId="2950EB9F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5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65D" w14:textId="0EF3DC85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A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D8B" w14:textId="7FD44E3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74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E50" w14:textId="618E64EB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A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C7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7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D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67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59B75F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55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1D0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576" w14:textId="3F465D4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4F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A4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94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BF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54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7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3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6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2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A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A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4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2D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26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6C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849AA" w:rsidRPr="00031D0D" w14:paraId="798FD3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709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4D" w14:textId="37AB3CC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5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DDD" w14:textId="3950759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79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1" w14:textId="20C8255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79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0F7" w14:textId="6560260D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74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F59" w14:textId="7B7AB44C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F0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500" w14:textId="2EC27E16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07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21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7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0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E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0FAC6A3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20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C9" w14:textId="09754A3B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7C" w14:textId="571C65D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F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303" w14:textId="6BB946CA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8F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3C" w14:textId="3C02B19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C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23B" w14:textId="62695306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29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E3" w14:textId="766BEF5A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8E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E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A7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4E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97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289F60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C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46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D5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3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A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5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4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D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2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1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5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A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7F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F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9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7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D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7E0DA1F3" w14:textId="77777777" w:rsidTr="005C7A9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75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031D0D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031D0D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3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7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8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E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1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91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FB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DD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B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5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4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8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D7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BD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FB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A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6636F71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65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8EA" w14:textId="73AD8050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5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49D" w14:textId="777AC2E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0F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0AB" w14:textId="3DDD982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A9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7" w14:textId="4E62A31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09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44F" w14:textId="7DA2FC85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EA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59" w14:textId="25CA35F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7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DA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2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4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E6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5A8CEF4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816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031D0D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031D0D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91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2A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5B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72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DF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3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1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3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54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B5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85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45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F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5E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D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8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38F33AD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D6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031D0D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031D0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9DC" w14:textId="347533C9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04F" w14:textId="41A00F3B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1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1A" w14:textId="40A2D3B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0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C0" w14:textId="06608A35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4D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8E" w14:textId="5B48794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4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6B" w14:textId="6DB7FC7D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0A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42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9B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79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B7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C2034C6" w14:textId="77777777" w:rsidTr="005C7A9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1A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7A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F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3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1D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73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A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79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7C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9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2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A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2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16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4B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2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6075071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906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031D0D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031D0D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8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A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6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D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5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F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46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73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0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C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0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8C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2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4E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57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3D7897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BC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2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39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71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0E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77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1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0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46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F7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DE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A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4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E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2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65FD59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02A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96" w14:textId="1FAE5D78" w:rsidR="00B849AA" w:rsidRPr="00031D0D" w:rsidRDefault="008E64EC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4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73" w14:textId="4BEB5F28" w:rsidR="00B849AA" w:rsidRPr="00031D0D" w:rsidRDefault="008E64EC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52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880" w14:textId="1EAF736A" w:rsidR="00B849AA" w:rsidRPr="00031D0D" w:rsidRDefault="008E64EC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1D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8B2" w14:textId="1D1DE38E" w:rsidR="00B849AA" w:rsidRPr="00031D0D" w:rsidRDefault="008E64EC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1F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95A" w14:textId="2D5D3B3B" w:rsidR="00B849AA" w:rsidRPr="00031D0D" w:rsidRDefault="002945C8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1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3AD" w14:textId="6CB60B7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3D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0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71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0B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9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7953126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531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1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A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79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C8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0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59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1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B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DA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4E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41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08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28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0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43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39DE53F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43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08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D2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C7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9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3B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04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96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A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D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53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F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A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58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C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0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142CB7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0E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83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2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D8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0E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C6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84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B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39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47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3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2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B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85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37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F4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53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55265E0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0EC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84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2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FF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B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A7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3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0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9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6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0B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A9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DF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9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A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E7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55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65FB01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D95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23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9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9E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64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F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3A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6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D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0C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AD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5A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9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E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1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66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9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86F859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4F4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63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0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53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E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2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A9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95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9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3E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A8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0F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9C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E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73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BB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5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5516006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88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proofErr w:type="spellStart"/>
            <w:r w:rsidRPr="00031D0D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031D0D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94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82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62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0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6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4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84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8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0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0C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F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5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C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2D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88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228FD24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24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68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86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66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B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A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0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32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79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ED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1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78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8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11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A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87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F7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FD012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664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D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0D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4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68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00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C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1D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95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70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CD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0A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6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02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B1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44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CA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A1D63E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E50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D9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E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9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1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F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1B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30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78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07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31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BE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D8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68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F5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A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87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076536B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2DF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4C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F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1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2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DD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5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41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D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F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3E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4F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9A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B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5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E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99F74B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E3B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4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1A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61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85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D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5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F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EA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29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61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5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C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F3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74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67CB39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B6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9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00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E6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75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F5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C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54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F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0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E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4E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3D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B1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1C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9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F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5174F2C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59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1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AB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12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0B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6C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33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7B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7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5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EB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D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C8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E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B4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5CDD0AC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8CB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0D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D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A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1A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27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4C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9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3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6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07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CE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1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7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5A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E4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80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4A079D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4B4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7C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33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8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90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05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2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57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9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14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8B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7E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9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2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A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3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95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1A2EE39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D2C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031D0D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25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F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E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2C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94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61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2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3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6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2B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7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84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F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F9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E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C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0B610F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7B1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 xml:space="preserve">Victoria </w:t>
            </w:r>
            <w:proofErr w:type="spellStart"/>
            <w:r w:rsidRPr="00031D0D">
              <w:rPr>
                <w:sz w:val="22"/>
                <w:szCs w:val="22"/>
              </w:rPr>
              <w:t>Tiblom</w:t>
            </w:r>
            <w:proofErr w:type="spellEnd"/>
            <w:r w:rsidRPr="00031D0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80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6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6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3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1B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1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3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6A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E4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D3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E0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A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D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75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2B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70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5ACA38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53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 xml:space="preserve">Matilda </w:t>
            </w:r>
            <w:proofErr w:type="spellStart"/>
            <w:r w:rsidRPr="00031D0D">
              <w:rPr>
                <w:sz w:val="22"/>
                <w:szCs w:val="22"/>
              </w:rPr>
              <w:t>Ernkrans</w:t>
            </w:r>
            <w:proofErr w:type="spellEnd"/>
            <w:r w:rsidRPr="00031D0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0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2F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78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AB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BD3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B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D9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F9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95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64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89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17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BE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46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72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36E1798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63" w14:textId="77777777" w:rsidR="00B849AA" w:rsidRPr="00031D0D" w:rsidRDefault="00B849AA" w:rsidP="00B849AA">
            <w:pPr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A3" w14:textId="622076D2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CC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E7" w14:textId="645C4661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6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F9" w14:textId="70BE775E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8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43E" w14:textId="55F6577E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F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78" w14:textId="668770D6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31D0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5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092" w14:textId="5985690C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C7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191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EC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2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5C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49AA" w:rsidRPr="00031D0D" w14:paraId="7A60B487" w14:textId="77777777" w:rsidTr="005C7A9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036C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31D0D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1C74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31D0D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EDD5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D79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849AA" w:rsidRPr="00031D0D" w14:paraId="42ABA21B" w14:textId="77777777" w:rsidTr="005C7A9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9C9F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31D0D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6A16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31D0D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D9E3D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C789A" w14:textId="77777777" w:rsidR="00B849AA" w:rsidRPr="00031D0D" w:rsidRDefault="00B849AA" w:rsidP="00B849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056FB2" w14:textId="77777777" w:rsidR="00AE77AB" w:rsidRPr="00885264" w:rsidRDefault="00AE77AB" w:rsidP="00AE77AB">
      <w:pPr>
        <w:rPr>
          <w:sz w:val="22"/>
          <w:szCs w:val="22"/>
        </w:rPr>
      </w:pPr>
    </w:p>
    <w:sectPr w:rsidR="00AE77AB" w:rsidRPr="00885264" w:rsidSect="00AE77AB">
      <w:headerReference w:type="even" r:id="rId10"/>
      <w:headerReference w:type="default" r:id="rId11"/>
      <w:headerReference w:type="first" r:id="rId12"/>
      <w:pgSz w:w="11906" w:h="16838" w:code="9"/>
      <w:pgMar w:top="709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C902" w14:textId="77777777" w:rsidR="00BC0219" w:rsidRPr="00031D0D" w:rsidRDefault="00BC0219" w:rsidP="001448AB">
      <w:r w:rsidRPr="00031D0D">
        <w:separator/>
      </w:r>
    </w:p>
  </w:endnote>
  <w:endnote w:type="continuationSeparator" w:id="0">
    <w:p w14:paraId="26E14A93" w14:textId="77777777" w:rsidR="00BC0219" w:rsidRPr="00031D0D" w:rsidRDefault="00BC0219" w:rsidP="001448AB">
      <w:r w:rsidRPr="00031D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D1A6" w14:textId="77777777" w:rsidR="00BC0219" w:rsidRPr="00031D0D" w:rsidRDefault="00BC0219" w:rsidP="001448AB">
      <w:r w:rsidRPr="00031D0D">
        <w:separator/>
      </w:r>
    </w:p>
  </w:footnote>
  <w:footnote w:type="continuationSeparator" w:id="0">
    <w:p w14:paraId="199FC5F9" w14:textId="77777777" w:rsidR="00BC0219" w:rsidRPr="00031D0D" w:rsidRDefault="00BC0219" w:rsidP="001448AB">
      <w:r w:rsidRPr="00031D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0D0" w14:textId="6378FF7E" w:rsidR="001448AB" w:rsidRPr="00031D0D" w:rsidRDefault="001448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E79" w14:textId="6F8F31DE" w:rsidR="001448AB" w:rsidRPr="00031D0D" w:rsidRDefault="001448A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680" w14:textId="2F7D28B3" w:rsidR="001448AB" w:rsidRPr="00031D0D" w:rsidRDefault="00144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8516F"/>
    <w:multiLevelType w:val="hybridMultilevel"/>
    <w:tmpl w:val="AE94FB12"/>
    <w:lvl w:ilvl="0" w:tplc="8D36B23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84769">
    <w:abstractNumId w:val="0"/>
  </w:num>
  <w:num w:numId="2" w16cid:durableId="21349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1D0D"/>
    <w:rsid w:val="0003470E"/>
    <w:rsid w:val="00037EDF"/>
    <w:rsid w:val="00063941"/>
    <w:rsid w:val="000A10F5"/>
    <w:rsid w:val="000B7C05"/>
    <w:rsid w:val="000D4D83"/>
    <w:rsid w:val="001224FB"/>
    <w:rsid w:val="00133B7E"/>
    <w:rsid w:val="00135FA6"/>
    <w:rsid w:val="001448AB"/>
    <w:rsid w:val="00151D9D"/>
    <w:rsid w:val="0015749C"/>
    <w:rsid w:val="00161AA6"/>
    <w:rsid w:val="001A1578"/>
    <w:rsid w:val="001C6982"/>
    <w:rsid w:val="001D5D3F"/>
    <w:rsid w:val="001E029C"/>
    <w:rsid w:val="001E1FAC"/>
    <w:rsid w:val="00212C77"/>
    <w:rsid w:val="002174A8"/>
    <w:rsid w:val="00234A1B"/>
    <w:rsid w:val="002373C0"/>
    <w:rsid w:val="002544E0"/>
    <w:rsid w:val="002624FF"/>
    <w:rsid w:val="00275CD2"/>
    <w:rsid w:val="002945C8"/>
    <w:rsid w:val="00296D10"/>
    <w:rsid w:val="002A033B"/>
    <w:rsid w:val="002B51DB"/>
    <w:rsid w:val="002D2AB5"/>
    <w:rsid w:val="002F0EAB"/>
    <w:rsid w:val="002F284C"/>
    <w:rsid w:val="00326560"/>
    <w:rsid w:val="00350830"/>
    <w:rsid w:val="00360479"/>
    <w:rsid w:val="00390BA6"/>
    <w:rsid w:val="00394192"/>
    <w:rsid w:val="003952A4"/>
    <w:rsid w:val="0039591D"/>
    <w:rsid w:val="003A23F5"/>
    <w:rsid w:val="003A48EB"/>
    <w:rsid w:val="003A729A"/>
    <w:rsid w:val="003D0357"/>
    <w:rsid w:val="003E3027"/>
    <w:rsid w:val="003F1BB9"/>
    <w:rsid w:val="0041580F"/>
    <w:rsid w:val="004206DB"/>
    <w:rsid w:val="00426DC2"/>
    <w:rsid w:val="0044430D"/>
    <w:rsid w:val="00446353"/>
    <w:rsid w:val="004B6D8F"/>
    <w:rsid w:val="004C5D4F"/>
    <w:rsid w:val="004D24E1"/>
    <w:rsid w:val="004D6171"/>
    <w:rsid w:val="004F1B55"/>
    <w:rsid w:val="004F680C"/>
    <w:rsid w:val="0050040F"/>
    <w:rsid w:val="00502075"/>
    <w:rsid w:val="00510549"/>
    <w:rsid w:val="005108E6"/>
    <w:rsid w:val="00553CD6"/>
    <w:rsid w:val="005707DE"/>
    <w:rsid w:val="00581568"/>
    <w:rsid w:val="005852AB"/>
    <w:rsid w:val="005C1541"/>
    <w:rsid w:val="005C2F5F"/>
    <w:rsid w:val="005E28B9"/>
    <w:rsid w:val="005E439C"/>
    <w:rsid w:val="006157BD"/>
    <w:rsid w:val="00627C65"/>
    <w:rsid w:val="00661483"/>
    <w:rsid w:val="006A511D"/>
    <w:rsid w:val="006B7B0C"/>
    <w:rsid w:val="006C21FA"/>
    <w:rsid w:val="006D3126"/>
    <w:rsid w:val="00723D66"/>
    <w:rsid w:val="00726EE5"/>
    <w:rsid w:val="007363CE"/>
    <w:rsid w:val="00750FF0"/>
    <w:rsid w:val="00752E15"/>
    <w:rsid w:val="00767BDA"/>
    <w:rsid w:val="0077242D"/>
    <w:rsid w:val="007D4F8A"/>
    <w:rsid w:val="007E7653"/>
    <w:rsid w:val="007F6B0D"/>
    <w:rsid w:val="00834B38"/>
    <w:rsid w:val="00846FEF"/>
    <w:rsid w:val="008557FA"/>
    <w:rsid w:val="00871BA7"/>
    <w:rsid w:val="008763E6"/>
    <w:rsid w:val="008808A5"/>
    <w:rsid w:val="0088285E"/>
    <w:rsid w:val="00885264"/>
    <w:rsid w:val="00885B01"/>
    <w:rsid w:val="008E64EC"/>
    <w:rsid w:val="008F27FC"/>
    <w:rsid w:val="008F4D68"/>
    <w:rsid w:val="00906C2D"/>
    <w:rsid w:val="00937BF3"/>
    <w:rsid w:val="00946978"/>
    <w:rsid w:val="009615ED"/>
    <w:rsid w:val="0096348C"/>
    <w:rsid w:val="00973D8B"/>
    <w:rsid w:val="009815DB"/>
    <w:rsid w:val="00987218"/>
    <w:rsid w:val="009A1350"/>
    <w:rsid w:val="009A68FE"/>
    <w:rsid w:val="009B0A01"/>
    <w:rsid w:val="009B3478"/>
    <w:rsid w:val="009C3824"/>
    <w:rsid w:val="009C3BE7"/>
    <w:rsid w:val="009C51B0"/>
    <w:rsid w:val="009D1BB5"/>
    <w:rsid w:val="009E0D4B"/>
    <w:rsid w:val="009F6E99"/>
    <w:rsid w:val="00A258F2"/>
    <w:rsid w:val="00A37E8F"/>
    <w:rsid w:val="00A401A5"/>
    <w:rsid w:val="00A653B1"/>
    <w:rsid w:val="00A744C3"/>
    <w:rsid w:val="00A80E68"/>
    <w:rsid w:val="00A84185"/>
    <w:rsid w:val="00A84DE6"/>
    <w:rsid w:val="00A90EEE"/>
    <w:rsid w:val="00A9262A"/>
    <w:rsid w:val="00AB202E"/>
    <w:rsid w:val="00AE77AB"/>
    <w:rsid w:val="00AF7C8D"/>
    <w:rsid w:val="00B15788"/>
    <w:rsid w:val="00B54D41"/>
    <w:rsid w:val="00B64A91"/>
    <w:rsid w:val="00B80E15"/>
    <w:rsid w:val="00B849AA"/>
    <w:rsid w:val="00B9203B"/>
    <w:rsid w:val="00B96207"/>
    <w:rsid w:val="00BA35CE"/>
    <w:rsid w:val="00BC0219"/>
    <w:rsid w:val="00C15B27"/>
    <w:rsid w:val="00C35889"/>
    <w:rsid w:val="00C919F3"/>
    <w:rsid w:val="00C92589"/>
    <w:rsid w:val="00C93236"/>
    <w:rsid w:val="00CA39FE"/>
    <w:rsid w:val="00CB6A34"/>
    <w:rsid w:val="00D23A5C"/>
    <w:rsid w:val="00D44270"/>
    <w:rsid w:val="00D52626"/>
    <w:rsid w:val="00D67826"/>
    <w:rsid w:val="00D84638"/>
    <w:rsid w:val="00D93637"/>
    <w:rsid w:val="00D96F98"/>
    <w:rsid w:val="00DA35D7"/>
    <w:rsid w:val="00DC54ED"/>
    <w:rsid w:val="00DC58D9"/>
    <w:rsid w:val="00DD2E3A"/>
    <w:rsid w:val="00DD7DC3"/>
    <w:rsid w:val="00E2749C"/>
    <w:rsid w:val="00E30E38"/>
    <w:rsid w:val="00E33857"/>
    <w:rsid w:val="00E41F57"/>
    <w:rsid w:val="00E45D77"/>
    <w:rsid w:val="00E65C32"/>
    <w:rsid w:val="00E67EBA"/>
    <w:rsid w:val="00E916EA"/>
    <w:rsid w:val="00E91FBA"/>
    <w:rsid w:val="00E92A77"/>
    <w:rsid w:val="00EA7B53"/>
    <w:rsid w:val="00EC735D"/>
    <w:rsid w:val="00ED47E4"/>
    <w:rsid w:val="00F064EF"/>
    <w:rsid w:val="00F70370"/>
    <w:rsid w:val="00F97E87"/>
    <w:rsid w:val="00FA384F"/>
    <w:rsid w:val="00FC500C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14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48AB"/>
    <w:rPr>
      <w:sz w:val="24"/>
    </w:rPr>
  </w:style>
  <w:style w:type="paragraph" w:styleId="Sidfot">
    <w:name w:val="footer"/>
    <w:basedOn w:val="Normal"/>
    <w:link w:val="SidfotChar"/>
    <w:rsid w:val="00AE7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E77AB"/>
    <w:rPr>
      <w:sz w:val="24"/>
    </w:rPr>
  </w:style>
  <w:style w:type="paragraph" w:styleId="Liststycke">
    <w:name w:val="List Paragraph"/>
    <w:basedOn w:val="Normal"/>
    <w:uiPriority w:val="34"/>
    <w:qFormat/>
    <w:rsid w:val="00E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596</Words>
  <Characters>3278</Characters>
  <Application>Microsoft Office Word</Application>
  <DocSecurity>0</DocSecurity>
  <Lines>1092</Lines>
  <Paragraphs>258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2015-04-24T09:00:00Z</cp:lastPrinted>
  <dcterms:created xsi:type="dcterms:W3CDTF">2026-05-28T14:40:00Z</dcterms:created>
  <dcterms:modified xsi:type="dcterms:W3CDTF">2026-05-28T14:50:00Z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