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3294490FC3A47988238B35D7371BA40"/>
        </w:placeholder>
        <w:text/>
      </w:sdtPr>
      <w:sdtEndPr/>
      <w:sdtContent>
        <w:p w:rsidRPr="009B062B" w:rsidR="00AF30DD" w:rsidP="00DA28CE" w:rsidRDefault="00AF30DD" w14:paraId="3770163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2da01d7-479b-47b3-8965-aa22ae4a2e3a"/>
        <w:id w:val="1748608613"/>
        <w:lock w:val="sdtLocked"/>
      </w:sdtPr>
      <w:sdtEndPr/>
      <w:sdtContent>
        <w:p w:rsidR="00FC5D92" w:rsidRDefault="00B57884" w14:paraId="644B3429" w14:textId="77777777">
          <w:pPr>
            <w:pStyle w:val="Frslagstext"/>
          </w:pPr>
          <w:r>
            <w:t>Riksdagen ställer sig bakom det som anförs i motionen om behovet av att utvärdera och se över lagstiftningskravet när det gäller gödselspridning på åkrar och tillkännager detta för regeringen.</w:t>
          </w:r>
        </w:p>
      </w:sdtContent>
    </w:sdt>
    <w:sdt>
      <w:sdtPr>
        <w:alias w:val="Yrkande 2"/>
        <w:tag w:val="f5b613be-e593-446f-8767-f4cf76afb1db"/>
        <w:id w:val="967328069"/>
        <w:lock w:val="sdtLocked"/>
      </w:sdtPr>
      <w:sdtEndPr/>
      <w:sdtContent>
        <w:p w:rsidR="00FC5D92" w:rsidRDefault="00B57884" w14:paraId="6A2B5E7B" w14:textId="77777777">
          <w:pPr>
            <w:pStyle w:val="Frslagstext"/>
          </w:pPr>
          <w:r>
            <w:t>Riksdagen ställer sig bakom det som anförs i motionen om behovet av att bättre anpassa gödselspridning efter väder och vind och tillkännager detta för regeringen.</w:t>
          </w:r>
        </w:p>
      </w:sdtContent>
    </w:sdt>
    <w:sdt>
      <w:sdtPr>
        <w:alias w:val="Yrkande 3"/>
        <w:tag w:val="dfe52c14-e543-4938-a63c-2897ba90cc6a"/>
        <w:id w:val="-1391261555"/>
        <w:lock w:val="sdtLocked"/>
      </w:sdtPr>
      <w:sdtEndPr/>
      <w:sdtContent>
        <w:p w:rsidR="00FC5D92" w:rsidRDefault="00B57884" w14:paraId="2A63ED0E" w14:textId="77777777">
          <w:pPr>
            <w:pStyle w:val="Frslagstext"/>
          </w:pPr>
          <w:r>
            <w:t>Riksdagen ställer sig bakom det som anförs i motionen om behovet av att ge lantbrukare större möjlighet att avgöra när det är lämpligast att sprida gödsel på våra åkrar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F4262F9E73D49A1A4CD5BCE3A051F56"/>
        </w:placeholder>
        <w:text/>
      </w:sdtPr>
      <w:sdtEndPr/>
      <w:sdtContent>
        <w:p w:rsidRPr="009B062B" w:rsidR="006D79C9" w:rsidP="00333E95" w:rsidRDefault="006D79C9" w14:paraId="106C6578" w14:textId="77777777">
          <w:pPr>
            <w:pStyle w:val="Rubrik1"/>
          </w:pPr>
          <w:r>
            <w:t>Motivering</w:t>
          </w:r>
        </w:p>
      </w:sdtContent>
    </w:sdt>
    <w:p w:rsidR="00AB7870" w:rsidP="00A25EA9" w:rsidRDefault="00AB7870" w14:paraId="297D5BF3" w14:textId="79B8B890">
      <w:pPr>
        <w:pStyle w:val="Normalutanindragellerluft"/>
      </w:pPr>
      <w:r>
        <w:t>Vädret och hur tidig eller sen årstiden är påverkar miljön på våra åkrar. Hur stor neder</w:t>
      </w:r>
      <w:r w:rsidR="00A25EA9">
        <w:softHyphen/>
      </w:r>
      <w:r>
        <w:t>börd det kommer, regnmängder och vindförhållanden påverkar markerna. Spridning av naturgödsel på våra åkrar är i dagens lagstiftning strikt reglerat.</w:t>
      </w:r>
    </w:p>
    <w:p w:rsidR="00AB7870" w:rsidP="00A25EA9" w:rsidRDefault="00AB7870" w14:paraId="493D4B53" w14:textId="3EFBE5D3">
      <w:r w:rsidRPr="00AB7870">
        <w:t>Att enbart strikt tillämpa datum och antal dagar för gödselspridning är ett för fyr</w:t>
      </w:r>
      <w:r w:rsidR="00A25EA9">
        <w:softHyphen/>
      </w:r>
      <w:bookmarkStart w:name="_GoBack" w:id="1"/>
      <w:bookmarkEnd w:id="1"/>
      <w:r w:rsidRPr="00AB7870">
        <w:t>kantigt instrument för att tillse att naturgödsel på bästa sätt sprids på våra åkrar. Bästa tiden för att sprida naturgödsel varierar från år till år. Variationer i vädret kan innebära att gödsel istället för att spridas en varm höst på våra åkrar, måste förvaras till nästa säsong.</w:t>
      </w:r>
    </w:p>
    <w:p w:rsidR="00AB7870" w:rsidP="00A25EA9" w:rsidRDefault="00AB7870" w14:paraId="4F7F8505" w14:textId="2969B3A5">
      <w:r>
        <w:t xml:space="preserve">Att som lantbrukare tvingas att anpassa sig </w:t>
      </w:r>
      <w:r w:rsidR="0064184D">
        <w:t xml:space="preserve">mera </w:t>
      </w:r>
      <w:r>
        <w:t>efter datum och lagstiftning än efter väder och bästa utomhusmiljö för gödselspridning är varken önskvärt eller bra för miljön.</w:t>
      </w:r>
    </w:p>
    <w:p w:rsidRPr="00AB7870" w:rsidR="00AB7870" w:rsidP="00A25EA9" w:rsidRDefault="00AB7870" w14:paraId="6A1EF0CC" w14:textId="77777777">
      <w:r w:rsidRPr="00AB7870">
        <w:t>Tiderna man får sprida gödsel på våra åkrar behöver därför mer anpassas efter väder-, vind- och markförhållanden än efter kalendrar och antal dagar. Man måste ge bättre möjlighet för lantbrukare att avgöra när det är lämpligt att gödsla åkrarna.</w:t>
      </w:r>
    </w:p>
    <w:p w:rsidR="00AB7870" w:rsidP="00A25EA9" w:rsidRDefault="00AB7870" w14:paraId="4008B619" w14:textId="3FECC7C5">
      <w:r>
        <w:lastRenderedPageBreak/>
        <w:t>Därför behöver man göra en översyn av lagstiftningen för spridning av naturgödsel på våra åkrar.</w:t>
      </w:r>
    </w:p>
    <w:p w:rsidR="00AB7870" w:rsidP="00A25EA9" w:rsidRDefault="00AB7870" w14:paraId="293EBDD1" w14:textId="77777777">
      <w:r w:rsidRPr="00AB7870">
        <w:t>Lagen behöver göra kraven mera flexibla och anpassa dessa till varierande väder.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E2796B767DD46FF997D57BFEA805B79"/>
        </w:placeholder>
      </w:sdtPr>
      <w:sdtEndPr>
        <w:rPr>
          <w:i w:val="0"/>
          <w:noProof w:val="0"/>
        </w:rPr>
      </w:sdtEndPr>
      <w:sdtContent>
        <w:p w:rsidR="00B43C51" w:rsidP="00B43C51" w:rsidRDefault="00B43C51" w14:paraId="2C550C70" w14:textId="77777777"/>
        <w:p w:rsidRPr="008E0FE2" w:rsidR="004801AC" w:rsidP="00B43C51" w:rsidRDefault="00A25EA9" w14:paraId="5FE8A8E1" w14:textId="066A311B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Olsson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50AA6" w:rsidRDefault="00E50AA6" w14:paraId="69898A5B" w14:textId="77777777"/>
    <w:sectPr w:rsidR="00E50AA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50F4F" w14:textId="77777777" w:rsidR="00614979" w:rsidRDefault="00614979" w:rsidP="000C1CAD">
      <w:pPr>
        <w:spacing w:line="240" w:lineRule="auto"/>
      </w:pPr>
      <w:r>
        <w:separator/>
      </w:r>
    </w:p>
  </w:endnote>
  <w:endnote w:type="continuationSeparator" w:id="0">
    <w:p w14:paraId="5339E715" w14:textId="77777777" w:rsidR="00614979" w:rsidRDefault="0061497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0F71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8E7EE" w14:textId="62D5E9FC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43C5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FDF64" w14:textId="5B6591FC" w:rsidR="00262EA3" w:rsidRPr="00B43C51" w:rsidRDefault="00262EA3" w:rsidP="00B43C5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2D0B7" w14:textId="77777777" w:rsidR="00614979" w:rsidRDefault="00614979" w:rsidP="000C1CAD">
      <w:pPr>
        <w:spacing w:line="240" w:lineRule="auto"/>
      </w:pPr>
      <w:r>
        <w:separator/>
      </w:r>
    </w:p>
  </w:footnote>
  <w:footnote w:type="continuationSeparator" w:id="0">
    <w:p w14:paraId="5507887A" w14:textId="77777777" w:rsidR="00614979" w:rsidRDefault="0061497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2CF37F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14EF078" wp14:anchorId="7758B61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25EA9" w14:paraId="235A33F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04D74A534B74916A926EE87A09231D7"/>
                              </w:placeholder>
                              <w:text/>
                            </w:sdtPr>
                            <w:sdtEndPr/>
                            <w:sdtContent>
                              <w:r w:rsidR="00AB787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F1AC6107250475E9F73AA588FCD330D"/>
                              </w:placeholder>
                              <w:text/>
                            </w:sdtPr>
                            <w:sdtEndPr/>
                            <w:sdtContent>
                              <w:r w:rsidR="00AB7870">
                                <w:t>1928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758B61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25EA9" w14:paraId="235A33F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04D74A534B74916A926EE87A09231D7"/>
                        </w:placeholder>
                        <w:text/>
                      </w:sdtPr>
                      <w:sdtEndPr/>
                      <w:sdtContent>
                        <w:r w:rsidR="00AB787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F1AC6107250475E9F73AA588FCD330D"/>
                        </w:placeholder>
                        <w:text/>
                      </w:sdtPr>
                      <w:sdtEndPr/>
                      <w:sdtContent>
                        <w:r w:rsidR="00AB7870">
                          <w:t>1928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2A3B19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D1044DE" w14:textId="77777777">
    <w:pPr>
      <w:jc w:val="right"/>
    </w:pPr>
  </w:p>
  <w:p w:rsidR="00262EA3" w:rsidP="00776B74" w:rsidRDefault="00262EA3" w14:paraId="642ED1B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25EA9" w14:paraId="2AD8F51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302F413" wp14:anchorId="6C6BEA2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25EA9" w14:paraId="60401AC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B787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B7870">
          <w:t>1928</w:t>
        </w:r>
      </w:sdtContent>
    </w:sdt>
  </w:p>
  <w:p w:rsidRPr="008227B3" w:rsidR="00262EA3" w:rsidP="008227B3" w:rsidRDefault="00A25EA9" w14:paraId="1650E5F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25EA9" w14:paraId="3893171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:1493</w:t>
        </w:r>
      </w:sdtContent>
    </w:sdt>
  </w:p>
  <w:p w:rsidR="00262EA3" w:rsidP="00E03A3D" w:rsidRDefault="00A25EA9" w14:paraId="7DEA79F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Lotta Olsson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2404B15A25642C298A0DFA3475F5B82"/>
      </w:placeholder>
      <w:text/>
    </w:sdtPr>
    <w:sdtEndPr/>
    <w:sdtContent>
      <w:p w:rsidR="00262EA3" w:rsidP="00283E0F" w:rsidRDefault="001E0825" w14:paraId="2755EF0B" w14:textId="623BE7E3">
        <w:pPr>
          <w:pStyle w:val="FSHRub2"/>
        </w:pPr>
        <w:r>
          <w:t>Utvärdering av lagstiftningen om gödsling av åkrar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6C04BA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AB787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825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979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84D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26F6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5EA9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870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3C51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884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758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0AA6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2C8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5D92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7A6330A"/>
  <w15:chartTrackingRefBased/>
  <w15:docId w15:val="{61CE7275-784D-4E62-A1CF-3CFBBADA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3294490FC3A47988238B35D7371BA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C37B66-A853-4FB0-B2F9-8DE833D6BB0F}"/>
      </w:docPartPr>
      <w:docPartBody>
        <w:p w:rsidR="008D0C94" w:rsidRDefault="00E45D52">
          <w:pPr>
            <w:pStyle w:val="F3294490FC3A47988238B35D7371BA4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F4262F9E73D49A1A4CD5BCE3A051F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477752-7FE7-4A77-9910-7860DBA3392D}"/>
      </w:docPartPr>
      <w:docPartBody>
        <w:p w:rsidR="008D0C94" w:rsidRDefault="00E45D52">
          <w:pPr>
            <w:pStyle w:val="FF4262F9E73D49A1A4CD5BCE3A051F5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04D74A534B74916A926EE87A09231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4776E1-0168-4E3E-A8BF-F82F029317CD}"/>
      </w:docPartPr>
      <w:docPartBody>
        <w:p w:rsidR="008D0C94" w:rsidRDefault="00E45D52">
          <w:pPr>
            <w:pStyle w:val="804D74A534B74916A926EE87A09231D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1AC6107250475E9F73AA588FCD33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D165ED-BA6A-48B0-9112-55485173AEA1}"/>
      </w:docPartPr>
      <w:docPartBody>
        <w:p w:rsidR="008D0C94" w:rsidRDefault="00E45D52">
          <w:pPr>
            <w:pStyle w:val="DF1AC6107250475E9F73AA588FCD330D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C30183-4A0A-4F54-88BF-BBCC3EAD05F0}"/>
      </w:docPartPr>
      <w:docPartBody>
        <w:p w:rsidR="008D0C94" w:rsidRDefault="00A15BAF">
          <w:r w:rsidRPr="00C42A4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2404B15A25642C298A0DFA3475F5B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9DA34E-8015-436F-84E6-A4ECC4B30DAC}"/>
      </w:docPartPr>
      <w:docPartBody>
        <w:p w:rsidR="008D0C94" w:rsidRDefault="00A15BAF">
          <w:r w:rsidRPr="00C42A4E">
            <w:rPr>
              <w:rStyle w:val="Platshllartext"/>
            </w:rPr>
            <w:t>[ange din text här]</w:t>
          </w:r>
        </w:p>
      </w:docPartBody>
    </w:docPart>
    <w:docPart>
      <w:docPartPr>
        <w:name w:val="6E2796B767DD46FF997D57BFEA805B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F34421-A0F6-4564-9F8B-D7B7BCB7C165}"/>
      </w:docPartPr>
      <w:docPartBody>
        <w:p w:rsidR="00497BFB" w:rsidRDefault="00497BF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BAF"/>
    <w:rsid w:val="00497BFB"/>
    <w:rsid w:val="008D0C94"/>
    <w:rsid w:val="00A15BAF"/>
    <w:rsid w:val="00E4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15BAF"/>
    <w:rPr>
      <w:color w:val="F4B083" w:themeColor="accent2" w:themeTint="99"/>
    </w:rPr>
  </w:style>
  <w:style w:type="paragraph" w:customStyle="1" w:styleId="F3294490FC3A47988238B35D7371BA40">
    <w:name w:val="F3294490FC3A47988238B35D7371BA40"/>
  </w:style>
  <w:style w:type="paragraph" w:customStyle="1" w:styleId="A8C109E1BD5C42A1839C86AD99FC506A">
    <w:name w:val="A8C109E1BD5C42A1839C86AD99FC506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C1D8C59575D4476BE657408EDDF753C">
    <w:name w:val="8C1D8C59575D4476BE657408EDDF753C"/>
  </w:style>
  <w:style w:type="paragraph" w:customStyle="1" w:styleId="FF4262F9E73D49A1A4CD5BCE3A051F56">
    <w:name w:val="FF4262F9E73D49A1A4CD5BCE3A051F56"/>
  </w:style>
  <w:style w:type="paragraph" w:customStyle="1" w:styleId="04D563E003F54E2D892A4A57FFA55ADE">
    <w:name w:val="04D563E003F54E2D892A4A57FFA55ADE"/>
  </w:style>
  <w:style w:type="paragraph" w:customStyle="1" w:styleId="19F3C5AA824942CF8EBBB2008C061699">
    <w:name w:val="19F3C5AA824942CF8EBBB2008C061699"/>
  </w:style>
  <w:style w:type="paragraph" w:customStyle="1" w:styleId="804D74A534B74916A926EE87A09231D7">
    <w:name w:val="804D74A534B74916A926EE87A09231D7"/>
  </w:style>
  <w:style w:type="paragraph" w:customStyle="1" w:styleId="DF1AC6107250475E9F73AA588FCD330D">
    <w:name w:val="DF1AC6107250475E9F73AA588FCD33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6B08AD-985D-495B-9286-E55F24E345B2}"/>
</file>

<file path=customXml/itemProps2.xml><?xml version="1.0" encoding="utf-8"?>
<ds:datastoreItem xmlns:ds="http://schemas.openxmlformats.org/officeDocument/2006/customXml" ds:itemID="{7FDDF920-F9E4-4F00-A4EB-CA99DAAA1D04}"/>
</file>

<file path=customXml/itemProps3.xml><?xml version="1.0" encoding="utf-8"?>
<ds:datastoreItem xmlns:ds="http://schemas.openxmlformats.org/officeDocument/2006/customXml" ds:itemID="{ECF2DA34-0E2F-4036-BBA6-4E17CB16F3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1557</Characters>
  <Application>Microsoft Office Word</Application>
  <DocSecurity>0</DocSecurity>
  <Lines>32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M1928 Utvärdering av lagstiftningen om gödsling av våra åkrar</vt:lpstr>
      <vt:lpstr>
      </vt:lpstr>
    </vt:vector>
  </TitlesOfParts>
  <Company>Sveriges riksdag</Company>
  <LinksUpToDate>false</LinksUpToDate>
  <CharactersWithSpaces>1830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