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33B" w:rsidRPr="00F51975" w:rsidRDefault="0049433B" w:rsidP="000F31A2">
      <w:pPr>
        <w:pStyle w:val="Hemstlrubrik"/>
      </w:pPr>
      <w:r w:rsidRPr="00F51975">
        <w:t>Förslag till riksdagsbeslut</w:t>
      </w:r>
    </w:p>
    <w:p w:rsidR="0049433B" w:rsidRPr="00F51975" w:rsidRDefault="0049433B" w:rsidP="0049433B">
      <w:pPr>
        <w:pStyle w:val="Hemstlatt"/>
      </w:pPr>
      <w:r w:rsidRPr="00F51975">
        <w:t>Riksdagen tillkännager för regeringen som sin mening vad i m</w:t>
      </w:r>
      <w:r w:rsidR="007E695C" w:rsidRPr="00F51975">
        <w:t>otionen anförs om att införa 5-</w:t>
      </w:r>
      <w:r w:rsidRPr="00F51975">
        <w:t>procentssteg i sjukersättningen.</w:t>
      </w:r>
    </w:p>
    <w:p w:rsidR="00E84F25" w:rsidRPr="00F51975" w:rsidRDefault="007C6092" w:rsidP="00E22893">
      <w:pPr>
        <w:pStyle w:val="Rubrik1"/>
      </w:pPr>
      <w:r w:rsidRPr="00F51975">
        <w:t>Motivering</w:t>
      </w:r>
    </w:p>
    <w:p w:rsidR="0049433B" w:rsidRPr="00F51975" w:rsidRDefault="0049433B" w:rsidP="0049433B">
      <w:r w:rsidRPr="00F51975">
        <w:t>Dagens sjukförsäkringssystem medger endast hel, tre fjärdedels, halv eller en fjärdedels sjukpenning. Detta står inte alltid i proportion till den enskilde</w:t>
      </w:r>
      <w:r w:rsidR="00C30285" w:rsidRPr="00F51975">
        <w:t>s nedsättning i arbetsförmåga.</w:t>
      </w:r>
    </w:p>
    <w:p w:rsidR="0049433B" w:rsidRPr="00F51975" w:rsidRDefault="0049433B" w:rsidP="000F31A2">
      <w:pPr>
        <w:pStyle w:val="Normaltindrag"/>
      </w:pPr>
      <w:r w:rsidRPr="00F51975">
        <w:t>En sjukskrivens möjlighet att öka sin arbetstid kan därför idag begränsas av att sjukpenningssystemet inte medger en flexibilitet mellan sjukskri</w:t>
      </w:r>
      <w:r w:rsidRPr="00F51975">
        <w:t>v</w:t>
      </w:r>
      <w:r w:rsidRPr="00F51975">
        <w:t xml:space="preserve">ningsnivå och </w:t>
      </w:r>
      <w:r w:rsidR="00C30285" w:rsidRPr="00F51975">
        <w:t>förmågan att arbeta. F</w:t>
      </w:r>
      <w:r w:rsidRPr="00F51975">
        <w:t>ler och mindre steg i sjukersättningen kan vara en lösning på detta problem.</w:t>
      </w:r>
    </w:p>
    <w:p w:rsidR="0049433B" w:rsidRPr="00F51975" w:rsidRDefault="0049433B" w:rsidP="000F31A2">
      <w:pPr>
        <w:pStyle w:val="Normaltindrag"/>
      </w:pPr>
      <w:r w:rsidRPr="00F51975">
        <w:t>Att förenkla och uppmuntra för sjukskrivna att öka sin arbetstid är angel</w:t>
      </w:r>
      <w:r w:rsidRPr="00F51975">
        <w:t>ä</w:t>
      </w:r>
      <w:r w:rsidRPr="00F51975">
        <w:t>get, inte bara för den enskilde utan också för företagen och samhället i stort.</w:t>
      </w:r>
      <w:r w:rsidR="00C30285" w:rsidRPr="00F51975">
        <w:t xml:space="preserve"> </w:t>
      </w:r>
      <w:r w:rsidRPr="00F51975">
        <w:t>Mö</w:t>
      </w:r>
      <w:r w:rsidR="00C30285" w:rsidRPr="00F51975">
        <w:t>jlighet</w:t>
      </w:r>
      <w:r w:rsidRPr="00F51975">
        <w:t xml:space="preserve"> att få sjukersättning i femprocentssteg mellan 25 och 100 procent är ett sätt att åstadkomma detta.</w:t>
      </w:r>
    </w:p>
    <w:p w:rsidR="0049433B" w:rsidRPr="00F51975" w:rsidRDefault="0049433B" w:rsidP="000F31A2">
      <w:pPr>
        <w:pStyle w:val="Normaltindrag"/>
      </w:pPr>
      <w:r w:rsidRPr="00F51975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31A2" w:rsidRPr="00F51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1A2" w:rsidRPr="00F51975" w:rsidRDefault="000F31A2" w:rsidP="000F31A2">
            <w:pPr>
              <w:pStyle w:val="UnderskriftDatum"/>
              <w:spacing w:before="240"/>
            </w:pPr>
            <w:r w:rsidRPr="00F51975">
              <w:t>Stockholm den 29 september 2005</w:t>
            </w:r>
          </w:p>
        </w:tc>
        <w:tc>
          <w:tcPr>
            <w:tcW w:w="3047" w:type="dxa"/>
          </w:tcPr>
          <w:p w:rsidR="000F31A2" w:rsidRPr="00F51975" w:rsidRDefault="000F31A2" w:rsidP="000F31A2">
            <w:pPr>
              <w:pStyle w:val="Underskrifter"/>
              <w:spacing w:before="240"/>
            </w:pPr>
          </w:p>
        </w:tc>
      </w:tr>
      <w:tr w:rsidR="000F31A2" w:rsidRPr="00F51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1A2" w:rsidRPr="00F51975" w:rsidRDefault="000F31A2" w:rsidP="000F31A2">
            <w:pPr>
              <w:pStyle w:val="Underskrifter"/>
            </w:pPr>
            <w:r w:rsidRPr="00F51975">
              <w:t>Heli Berg (fp)</w:t>
            </w:r>
          </w:p>
        </w:tc>
        <w:tc>
          <w:tcPr>
            <w:tcW w:w="3047" w:type="dxa"/>
          </w:tcPr>
          <w:p w:rsidR="000F31A2" w:rsidRPr="00F51975" w:rsidRDefault="000F31A2" w:rsidP="000F31A2">
            <w:pPr>
              <w:pStyle w:val="Underskrifter"/>
            </w:pPr>
          </w:p>
        </w:tc>
      </w:tr>
    </w:tbl>
    <w:p w:rsidR="0049433B" w:rsidRPr="00F51975" w:rsidRDefault="0049433B" w:rsidP="000F31A2">
      <w:pPr>
        <w:pStyle w:val="Normaltindrag"/>
      </w:pPr>
    </w:p>
    <w:sectPr w:rsidR="0049433B" w:rsidRPr="00F51975" w:rsidSect="000F3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0B1" w:rsidRPr="00F51975" w:rsidRDefault="000200B1">
      <w:r w:rsidRPr="00F51975">
        <w:separator/>
      </w:r>
    </w:p>
  </w:endnote>
  <w:endnote w:type="continuationSeparator" w:id="0">
    <w:p w:rsidR="000200B1" w:rsidRPr="00F51975" w:rsidRDefault="000200B1">
      <w:r w:rsidRPr="00F519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1A2" w:rsidRPr="00F51975" w:rsidRDefault="00F51975" w:rsidP="000F31A2">
    <w:pPr>
      <w:pStyle w:val="Sidfot"/>
    </w:pPr>
    <w:r w:rsidRPr="00F519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4126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A2" w:rsidRDefault="000F31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9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31A2" w:rsidRDefault="000F31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9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285" w:rsidRPr="00F51975" w:rsidRDefault="00F51975" w:rsidP="000F31A2">
    <w:pPr>
      <w:pStyle w:val="Sidfot"/>
    </w:pPr>
    <w:r w:rsidRPr="00F519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464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A2" w:rsidRDefault="000F3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9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1A2" w:rsidRDefault="000F3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9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285" w:rsidRPr="00F51975" w:rsidRDefault="00F51975" w:rsidP="000F31A2">
    <w:pPr>
      <w:pStyle w:val="Sidfot"/>
    </w:pPr>
    <w:r w:rsidRPr="00F519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8785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A2" w:rsidRDefault="000F3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9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1A2" w:rsidRDefault="000F3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9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0B1" w:rsidRPr="00F51975" w:rsidRDefault="000200B1">
      <w:r w:rsidRPr="00F51975">
        <w:separator/>
      </w:r>
    </w:p>
  </w:footnote>
  <w:footnote w:type="continuationSeparator" w:id="0">
    <w:p w:rsidR="000200B1" w:rsidRPr="00F51975" w:rsidRDefault="000200B1">
      <w:r w:rsidRPr="00F519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1A2" w:rsidRPr="00F51975" w:rsidRDefault="00F51975" w:rsidP="000F31A2">
    <w:pPr>
      <w:pStyle w:val="Sidhuvud"/>
    </w:pPr>
    <w:r w:rsidRPr="00F519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773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A2" w:rsidRDefault="000F31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69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695C">
                            <w:t>Sf248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31A2" w:rsidRDefault="000F31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69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695C">
                      <w:t>Sf248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285" w:rsidRPr="00F51975" w:rsidRDefault="00F51975" w:rsidP="000F31A2">
    <w:pPr>
      <w:pStyle w:val="Sidhuvud"/>
    </w:pPr>
    <w:r w:rsidRPr="00F519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8365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A2" w:rsidRDefault="000F31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69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695C">
                            <w:t>Sf248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31A2" w:rsidRDefault="000F31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69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695C">
                      <w:t>Sf248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1A2" w:rsidRPr="00F51975" w:rsidRDefault="000F31A2">
    <w:pPr>
      <w:pStyle w:val="FSHNormal"/>
      <w:tabs>
        <w:tab w:val="right" w:pos="5840"/>
      </w:tabs>
    </w:pPr>
    <w:r w:rsidRPr="00F51975">
      <w:br/>
    </w:r>
    <w:r w:rsidRPr="00F51975">
      <w:fldChar w:fldCharType="begin" w:fldLock="1"/>
    </w:r>
    <w:r w:rsidRPr="00F51975">
      <w:instrText xml:space="preserve"> DOCPROPERTY</w:instrText>
    </w:r>
    <w:r w:rsidRPr="00F51975">
      <w:rPr>
        <w:sz w:val="18"/>
      </w:rPr>
      <w:instrText xml:space="preserve"> "YearUser" *\charformat </w:instrText>
    </w:r>
    <w:r w:rsidRPr="00F51975">
      <w:fldChar w:fldCharType="separate"/>
    </w:r>
    <w:r w:rsidR="007E695C" w:rsidRPr="00F51975">
      <w:t>2005/06</w:t>
    </w:r>
    <w:r w:rsidRPr="00F51975">
      <w:fldChar w:fldCharType="end"/>
    </w:r>
    <w:r w:rsidRPr="00F51975">
      <w:t xml:space="preserve"> </w:t>
    </w:r>
    <w:r w:rsidRPr="00F51975">
      <w:tab/>
      <w:t xml:space="preserve">mnr: </w:t>
    </w:r>
    <w:r w:rsidRPr="00F51975">
      <w:fldChar w:fldCharType="begin" w:fldLock="1"/>
    </w:r>
    <w:r w:rsidRPr="00F51975">
      <w:instrText xml:space="preserve"> DOCPROPERTY</w:instrText>
    </w:r>
    <w:r w:rsidRPr="00F51975">
      <w:rPr>
        <w:sz w:val="18"/>
      </w:rPr>
      <w:instrText xml:space="preserve"> "Motionsnummer" *\charformat </w:instrText>
    </w:r>
    <w:r w:rsidRPr="00F51975">
      <w:fldChar w:fldCharType="separate"/>
    </w:r>
    <w:r w:rsidR="007E695C" w:rsidRPr="00F51975">
      <w:t>Sf248</w:t>
    </w:r>
    <w:r w:rsidRPr="00F51975">
      <w:fldChar w:fldCharType="end"/>
    </w:r>
    <w:r w:rsidRPr="00F51975">
      <w:br/>
    </w:r>
    <w:r w:rsidRPr="00F51975">
      <w:fldChar w:fldCharType="begin" w:fldLock="1"/>
    </w:r>
    <w:r w:rsidRPr="00F51975">
      <w:instrText xml:space="preserve"> DOCPROPERTY</w:instrText>
    </w:r>
    <w:r w:rsidRPr="00F51975">
      <w:rPr>
        <w:sz w:val="18"/>
      </w:rPr>
      <w:instrText xml:space="preserve"> "Samling" *\charformat </w:instrText>
    </w:r>
    <w:r w:rsidRPr="00F51975">
      <w:fldChar w:fldCharType="end"/>
    </w:r>
    <w:r w:rsidRPr="00F51975">
      <w:tab/>
      <w:t xml:space="preserve">pnr: </w:t>
    </w:r>
    <w:r w:rsidRPr="00F51975">
      <w:fldChar w:fldCharType="begin" w:fldLock="1"/>
    </w:r>
    <w:r w:rsidRPr="00F51975">
      <w:instrText xml:space="preserve"> DOCPROPERTY</w:instrText>
    </w:r>
    <w:r w:rsidRPr="00F51975">
      <w:rPr>
        <w:sz w:val="18"/>
      </w:rPr>
      <w:instrText xml:space="preserve"> "Partinummer" *\charformat </w:instrText>
    </w:r>
    <w:r w:rsidRPr="00F51975">
      <w:fldChar w:fldCharType="separate"/>
    </w:r>
    <w:r w:rsidR="007E695C" w:rsidRPr="00F51975">
      <w:t>fp432</w:t>
    </w:r>
    <w:r w:rsidRPr="00F51975">
      <w:fldChar w:fldCharType="end"/>
    </w:r>
  </w:p>
  <w:p w:rsidR="000F31A2" w:rsidRPr="00F51975" w:rsidRDefault="000F31A2">
    <w:pPr>
      <w:pStyle w:val="FSHRub1"/>
    </w:pPr>
    <w:r w:rsidRPr="00F51975">
      <w:t>Motion till riksdagen</w:t>
    </w:r>
    <w:r w:rsidRPr="00F51975">
      <w:br/>
    </w:r>
    <w:r w:rsidRPr="00F51975">
      <w:fldChar w:fldCharType="begin" w:fldLock="1"/>
    </w:r>
    <w:r w:rsidRPr="00F51975">
      <w:instrText xml:space="preserve"> DOCPROPERTY "YearUser" *\charformat </w:instrText>
    </w:r>
    <w:r w:rsidRPr="00F51975">
      <w:fldChar w:fldCharType="separate"/>
    </w:r>
    <w:r w:rsidR="007E695C" w:rsidRPr="00F51975">
      <w:t>2005/06</w:t>
    </w:r>
    <w:r w:rsidRPr="00F51975">
      <w:fldChar w:fldCharType="end"/>
    </w:r>
    <w:r w:rsidRPr="00F51975">
      <w:t>:</w:t>
    </w:r>
    <w:r w:rsidRPr="00F51975">
      <w:fldChar w:fldCharType="begin" w:fldLock="1"/>
    </w:r>
    <w:r w:rsidRPr="00F51975">
      <w:instrText xml:space="preserve"> DOCPROPERTY "Motionsnummer" *\charformat </w:instrText>
    </w:r>
    <w:r w:rsidRPr="00F51975">
      <w:fldChar w:fldCharType="separate"/>
    </w:r>
    <w:r w:rsidR="007E695C" w:rsidRPr="00F51975">
      <w:t>Sf248</w:t>
    </w:r>
    <w:r w:rsidRPr="00F51975">
      <w:fldChar w:fldCharType="end"/>
    </w:r>
  </w:p>
  <w:p w:rsidR="000F31A2" w:rsidRPr="00F51975" w:rsidRDefault="000F31A2">
    <w:pPr>
      <w:pStyle w:val="FSHNormalS5"/>
    </w:pPr>
    <w:r w:rsidRPr="00F51975">
      <w:fldChar w:fldCharType="begin" w:fldLock="1"/>
    </w:r>
    <w:r w:rsidRPr="00F51975">
      <w:instrText xml:space="preserve"> DOCPROPERTY "MotionarText" *\charformat </w:instrText>
    </w:r>
    <w:r w:rsidRPr="00F51975">
      <w:fldChar w:fldCharType="separate"/>
    </w:r>
    <w:r w:rsidR="007E695C" w:rsidRPr="00F51975">
      <w:t>av Heli Berg (fp)</w:t>
    </w:r>
    <w:r w:rsidRPr="00F51975">
      <w:fldChar w:fldCharType="end"/>
    </w:r>
    <w:r w:rsidRPr="00F51975">
      <w:br/>
    </w:r>
    <w:r w:rsidRPr="00F51975">
      <w:fldChar w:fldCharType="begin" w:fldLock="1"/>
    </w:r>
    <w:r w:rsidRPr="00F51975">
      <w:instrText xml:space="preserve"> DOCPROPERTY "SvarFrasKort" *\charformat </w:instrText>
    </w:r>
    <w:r w:rsidRPr="00F51975">
      <w:fldChar w:fldCharType="end"/>
    </w:r>
  </w:p>
  <w:p w:rsidR="000F31A2" w:rsidRPr="00F51975" w:rsidRDefault="000F31A2">
    <w:pPr>
      <w:pStyle w:val="FSHTitel"/>
    </w:pPr>
    <w:r w:rsidRPr="00F51975">
      <w:fldChar w:fldCharType="begin" w:fldLock="1"/>
    </w:r>
    <w:r w:rsidRPr="00F51975">
      <w:instrText xml:space="preserve"> DOCPROPERTY</w:instrText>
    </w:r>
    <w:r w:rsidRPr="00F51975">
      <w:rPr>
        <w:sz w:val="18"/>
      </w:rPr>
      <w:instrText xml:space="preserve"> "RubrikSvar" *\charformat </w:instrText>
    </w:r>
    <w:r w:rsidRPr="00F51975">
      <w:fldChar w:fldCharType="separate"/>
    </w:r>
    <w:r w:rsidR="007E695C" w:rsidRPr="00F51975">
      <w:t>Antalet steg i sjukersättningen</w:t>
    </w:r>
    <w:r w:rsidRPr="00F51975">
      <w:fldChar w:fldCharType="end"/>
    </w:r>
  </w:p>
  <w:p w:rsidR="000F31A2" w:rsidRPr="00F51975" w:rsidRDefault="000F31A2" w:rsidP="000F31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6691573">
    <w:abstractNumId w:val="13"/>
  </w:num>
  <w:num w:numId="2" w16cid:durableId="1359620340">
    <w:abstractNumId w:val="10"/>
  </w:num>
  <w:num w:numId="3" w16cid:durableId="1073965863">
    <w:abstractNumId w:val="11"/>
  </w:num>
  <w:num w:numId="4" w16cid:durableId="2115127848">
    <w:abstractNumId w:val="12"/>
  </w:num>
  <w:num w:numId="5" w16cid:durableId="897207754">
    <w:abstractNumId w:val="8"/>
  </w:num>
  <w:num w:numId="6" w16cid:durableId="1997757454">
    <w:abstractNumId w:val="3"/>
  </w:num>
  <w:num w:numId="7" w16cid:durableId="1492330274">
    <w:abstractNumId w:val="2"/>
  </w:num>
  <w:num w:numId="8" w16cid:durableId="1812943068">
    <w:abstractNumId w:val="1"/>
  </w:num>
  <w:num w:numId="9" w16cid:durableId="1331639688">
    <w:abstractNumId w:val="0"/>
  </w:num>
  <w:num w:numId="10" w16cid:durableId="1685402219">
    <w:abstractNumId w:val="9"/>
  </w:num>
  <w:num w:numId="11" w16cid:durableId="46149975">
    <w:abstractNumId w:val="7"/>
  </w:num>
  <w:num w:numId="12" w16cid:durableId="234360886">
    <w:abstractNumId w:val="6"/>
  </w:num>
  <w:num w:numId="13" w16cid:durableId="769273903">
    <w:abstractNumId w:val="5"/>
  </w:num>
  <w:num w:numId="14" w16cid:durableId="107748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C30285"/>
    <w:rsid w:val="000200B1"/>
    <w:rsid w:val="0004381F"/>
    <w:rsid w:val="00064BC3"/>
    <w:rsid w:val="00066775"/>
    <w:rsid w:val="00072FB9"/>
    <w:rsid w:val="000F31A2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433B"/>
    <w:rsid w:val="004A0504"/>
    <w:rsid w:val="004E38D9"/>
    <w:rsid w:val="005B145B"/>
    <w:rsid w:val="006B3C05"/>
    <w:rsid w:val="00740D6D"/>
    <w:rsid w:val="00794149"/>
    <w:rsid w:val="007B67A7"/>
    <w:rsid w:val="007C6092"/>
    <w:rsid w:val="007E695C"/>
    <w:rsid w:val="009106E1"/>
    <w:rsid w:val="0092057C"/>
    <w:rsid w:val="00A053C6"/>
    <w:rsid w:val="00B13BF0"/>
    <w:rsid w:val="00C1285C"/>
    <w:rsid w:val="00C27B7D"/>
    <w:rsid w:val="00C30285"/>
    <w:rsid w:val="00CF7A43"/>
    <w:rsid w:val="00D1174F"/>
    <w:rsid w:val="00DC2EC2"/>
    <w:rsid w:val="00DC6C70"/>
    <w:rsid w:val="00E22893"/>
    <w:rsid w:val="00E360DE"/>
    <w:rsid w:val="00E71DAE"/>
    <w:rsid w:val="00E75D28"/>
    <w:rsid w:val="00E84F25"/>
    <w:rsid w:val="00F5197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F4BC8F-EDD9-4EED-ADE6-59EA804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C2EC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F31A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843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Sf248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Sf248</dc:title>
  <dc:subject>Sf248</dc:subject>
  <dc:creator>Riksdagen</dc:creator>
  <cp:keywords>Riksdagen</cp:keywords>
  <dc:description/>
  <cp:lastModifiedBy>Lars Brink</cp:lastModifiedBy>
  <cp:revision>2</cp:revision>
  <cp:lastPrinted>2005-11-14T14:51:00Z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Antalet steg i sjukersättningen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steg i sjukersättningen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Heli Berg (fp)</vt:lpwstr>
  </property>
  <property fmtid="{D5CDD505-2E9C-101B-9397-08002B2CF9AE}" pid="26" name="MotionarLista">
    <vt:lpwstr>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20052006000001020112000004320069</vt:lpwstr>
  </property>
  <property fmtid="{D5CDD505-2E9C-101B-9397-08002B2CF9AE}" pid="47" name="datum">
    <vt:lpwstr>050929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20052006000001020112000004320069</vt:lpwstr>
  </property>
  <property fmtid="{D5CDD505-2E9C-101B-9397-08002B2CF9AE}" pid="50" name="nummer">
    <vt:lpwstr>248</vt:lpwstr>
  </property>
  <property fmtid="{D5CDD505-2E9C-101B-9397-08002B2CF9AE}" pid="51" name="utskottsbeteckning">
    <vt:lpwstr>Sf</vt:lpwstr>
  </property>
</Properties>
</file>