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536A2DE" w14:textId="77777777">
      <w:pPr>
        <w:pStyle w:val="Normalutanindragellerluft"/>
      </w:pPr>
      <w:bookmarkStart w:name="_Toc106800475" w:id="0"/>
      <w:bookmarkStart w:name="_Toc106801300" w:id="1"/>
    </w:p>
    <w:p xmlns:w14="http://schemas.microsoft.com/office/word/2010/wordml" w:rsidRPr="009B062B" w:rsidR="00AF30DD" w:rsidP="001440F4" w:rsidRDefault="001440F4" w14:paraId="2C130F44" w14:textId="77777777">
      <w:pPr>
        <w:pStyle w:val="RubrikFrslagTIllRiksdagsbeslut"/>
      </w:pPr>
      <w:sdt>
        <w:sdtPr>
          <w:alias w:val="CC_Boilerplate_4"/>
          <w:tag w:val="CC_Boilerplate_4"/>
          <w:id w:val="-1644581176"/>
          <w:lock w:val="sdtContentLocked"/>
          <w:placeholder>
            <w:docPart w:val="F345863B1779464B8C95B52E9512AE79"/>
          </w:placeholder>
          <w:text/>
        </w:sdtPr>
        <w:sdtEndPr/>
        <w:sdtContent>
          <w:r w:rsidRPr="009B062B" w:rsidR="00AF30DD">
            <w:t>Förslag till riksdagsbeslut</w:t>
          </w:r>
        </w:sdtContent>
      </w:sdt>
      <w:bookmarkEnd w:id="0"/>
      <w:bookmarkEnd w:id="1"/>
    </w:p>
    <w:sdt>
      <w:sdtPr>
        <w:tag w:val="a209a78d-aaec-4c3e-99f8-941626f91b6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Trafikverkets ansvar vad gäller finansiering av statliga infrastrukturprojekt där förseningar och fördyringar uppstår,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039E1313DB420D879CFDC1797B23D3"/>
        </w:placeholder>
        <w:text/>
      </w:sdtPr>
      <w:sdtEndPr/>
      <w:sdtContent>
        <w:p xmlns:w14="http://schemas.microsoft.com/office/word/2010/wordml" w:rsidRPr="009B062B" w:rsidR="006D79C9" w:rsidP="00333E95" w:rsidRDefault="006D79C9" w14:paraId="3C0EAEC8" w14:textId="77777777">
          <w:pPr>
            <w:pStyle w:val="Rubrik1"/>
          </w:pPr>
          <w:r>
            <w:t>Motivering</w:t>
          </w:r>
        </w:p>
      </w:sdtContent>
    </w:sdt>
    <w:bookmarkEnd w:displacedByCustomXml="prev" w:id="3"/>
    <w:bookmarkEnd w:displacedByCustomXml="prev" w:id="4"/>
    <w:p xmlns:w14="http://schemas.microsoft.com/office/word/2010/wordml" w:rsidR="00F2439F" w:rsidP="00F2439F" w:rsidRDefault="00F2439F" w14:paraId="09FEDAD6" w14:textId="3F7370B5">
      <w:pPr>
        <w:pStyle w:val="Normalutanindragellerluft"/>
      </w:pPr>
      <w:r>
        <w:t>Ingen göteborgare har undgått byggandet av Västlänken och debatten om densamma. Projektet har varit omdiskuterat lokalt men även nationellt i över ett decennium. Orsaken kring att debatten har varit långvarig är att ungefär hälften av projektet bekostas av berörda kommuner och regionen trots att staten vanligtvis brukar finansiera så pass vital infrastruktur – ett val den dåvarande alliansregeringen gjorde, och göteborgarna fick därmed ta ett stort ekonomiskt ansvar genom skattsedeln och trängselskatt.</w:t>
      </w:r>
    </w:p>
    <w:p xmlns:w14="http://schemas.microsoft.com/office/word/2010/wordml" w:rsidR="00F2439F" w:rsidP="001440F4" w:rsidRDefault="00F2439F" w14:paraId="111DF31A" w14:textId="77777777">
      <w:r>
        <w:t>Nu, över tio år senare, har byggandet startat. Samtliga fyra stationer belägna i inner</w:t>
        <w:softHyphen/>
        <w:t>staden har påbörjats och har stor inverkan på möjligheten att ta sig runt i staden. För göteborgarnas mobilitet på kort sikt är det av yttersta vikt att tidsplanerna håller och på lång sikt är det självklart av yttersta vikt att projektet färdigställs för att bygga ihop arbetsmarknadsregionen.</w:t>
      </w:r>
    </w:p>
    <w:p xmlns:w14="http://schemas.microsoft.com/office/word/2010/wordml" w:rsidR="00F2439F" w:rsidP="00F2439F" w:rsidRDefault="00F2439F" w14:paraId="4503D821" w14:textId="77777777">
      <w:pPr>
        <w:pStyle w:val="Normalutanindragellerluft"/>
      </w:pPr>
      <w:r>
        <w:lastRenderedPageBreak/>
        <w:t>Under våren 2022 inkom det rapporter om att entreprenören för stationen i Haga dras med ökande kostnader och försenad tidsplan med krav att få ytterligare medel av Trafikverket. Nu har Trafikverket sagt upp denna entreprenör och bygget står helt still. Senare under året meddelar Trafikverket att samtliga stationer kommer bli försenade och dyrare än budgeterat. Frågan om vilken part och på vilket sätt finansiering ska se ut för ett färdigställande är i skrivande stund oklar.</w:t>
      </w:r>
    </w:p>
    <w:p xmlns:w14="http://schemas.microsoft.com/office/word/2010/wordml" w:rsidR="00BB6339" w:rsidP="001440F4" w:rsidRDefault="00F2439F" w14:paraId="22EE17CC" w14:textId="098BD449">
      <w:r>
        <w:t>Göteborgarna har, genom den av riksdagen beslutade trängselskatten, redan tagit ett ovanligt och stort ekonomiskt ansvar för byggandet av Västlänken. Infrastruktur av den här skalan är en riksangelägenhet och ytterst statens ansvar. Därför behöver en översyn göras och nya regelverk komma på plats för att säkerställa att Västlänken färdigställs.</w:t>
      </w:r>
    </w:p>
    <w:sdt>
      <w:sdtPr>
        <w:rPr>
          <w:i/>
          <w:noProof/>
        </w:rPr>
        <w:alias w:val="CC_Underskrifter"/>
        <w:tag w:val="CC_Underskrifter"/>
        <w:id w:val="583496634"/>
        <w:lock w:val="sdtContentLocked"/>
        <w:placeholder>
          <w:docPart w:val="961C1B5C1F0048EA8DE1B588302C6AB9"/>
        </w:placeholder>
      </w:sdtPr>
      <w:sdtEndPr/>
      <w:sdtContent>
        <w:p xmlns:w14="http://schemas.microsoft.com/office/word/2010/wordml" w:rsidR="001440F4" w:rsidP="001440F4" w:rsidRDefault="001440F4" w14:paraId="59A1485C" w14:textId="77777777">
          <w:pPr/>
          <w:r/>
        </w:p>
        <w:p xmlns:w14="http://schemas.microsoft.com/office/word/2010/wordml" w:rsidR="001440F4" w:rsidP="001440F4" w:rsidRDefault="001440F4" w14:paraId="146762EF" w14:textId="48479BB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Jonsson (S)</w:t>
            </w:r>
          </w:p>
        </w:tc>
        <w:tc>
          <w:tcPr>
            <w:tcW w:w="50" w:type="pct"/>
            <w:vAlign w:val="bottom"/>
          </w:tcPr>
          <w:p>
            <w:pPr>
              <w:pStyle w:val="Underskrifter"/>
              <w:spacing w:after="0"/>
            </w:pPr>
            <w:r>
              <w:t>Johan Büser (S)</w:t>
            </w:r>
          </w:p>
        </w:tc>
      </w:tr>
    </w:tbl>
    <w:p xmlns:w14="http://schemas.microsoft.com/office/word/2010/wordml" w:rsidRPr="008E0FE2" w:rsidR="004801AC" w:rsidP="00DF3554" w:rsidRDefault="004801AC" w14:paraId="44745B9C" w14:textId="5D4B2D4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119DF" w14:textId="77777777" w:rsidR="00F2439F" w:rsidRDefault="00F2439F" w:rsidP="000C1CAD">
      <w:pPr>
        <w:spacing w:line="240" w:lineRule="auto"/>
      </w:pPr>
      <w:r>
        <w:separator/>
      </w:r>
    </w:p>
  </w:endnote>
  <w:endnote w:type="continuationSeparator" w:id="0">
    <w:p w14:paraId="20E50AC6" w14:textId="77777777" w:rsidR="00F2439F" w:rsidRDefault="00F243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4D3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620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E0C3F" w14:textId="2A07754E" w:rsidR="00262EA3" w:rsidRPr="001440F4" w:rsidRDefault="00262EA3" w:rsidP="001440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EA87B" w14:textId="77777777" w:rsidR="00F2439F" w:rsidRDefault="00F2439F" w:rsidP="000C1CAD">
      <w:pPr>
        <w:spacing w:line="240" w:lineRule="auto"/>
      </w:pPr>
      <w:r>
        <w:separator/>
      </w:r>
    </w:p>
  </w:footnote>
  <w:footnote w:type="continuationSeparator" w:id="0">
    <w:p w14:paraId="2F8B3BE6" w14:textId="77777777" w:rsidR="00F2439F" w:rsidRDefault="00F243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74773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6B8FBE" wp14:anchorId="5C79BD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40F4" w14:paraId="3CB9C277" w14:textId="43E44F43">
                          <w:pPr>
                            <w:jc w:val="right"/>
                          </w:pPr>
                          <w:sdt>
                            <w:sdtPr>
                              <w:alias w:val="CC_Noformat_Partikod"/>
                              <w:tag w:val="CC_Noformat_Partikod"/>
                              <w:id w:val="-53464382"/>
                              <w:placeholder>
                                <w:docPart w:val="25678D3E655D4C5FA1D299FD4CAF225B"/>
                              </w:placeholder>
                              <w:text/>
                            </w:sdtPr>
                            <w:sdtEndPr/>
                            <w:sdtContent>
                              <w:r w:rsidR="00F2439F">
                                <w:t>S</w:t>
                              </w:r>
                            </w:sdtContent>
                          </w:sdt>
                          <w:sdt>
                            <w:sdtPr>
                              <w:alias w:val="CC_Noformat_Partinummer"/>
                              <w:tag w:val="CC_Noformat_Partinummer"/>
                              <w:id w:val="-1709555926"/>
                              <w:placeholder>
                                <w:docPart w:val="05A1C29006624517A6543A43CC58E2D9"/>
                              </w:placeholder>
                              <w:text/>
                            </w:sdtPr>
                            <w:sdtEndPr/>
                            <w:sdtContent>
                              <w:r w:rsidR="00F2439F">
                                <w:t>420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79BD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40F4" w14:paraId="3CB9C277" w14:textId="43E44F43">
                    <w:pPr>
                      <w:jc w:val="right"/>
                    </w:pPr>
                    <w:sdt>
                      <w:sdtPr>
                        <w:alias w:val="CC_Noformat_Partikod"/>
                        <w:tag w:val="CC_Noformat_Partikod"/>
                        <w:id w:val="-53464382"/>
                        <w:placeholder>
                          <w:docPart w:val="25678D3E655D4C5FA1D299FD4CAF225B"/>
                        </w:placeholder>
                        <w:text/>
                      </w:sdtPr>
                      <w:sdtEndPr/>
                      <w:sdtContent>
                        <w:r w:rsidR="00F2439F">
                          <w:t>S</w:t>
                        </w:r>
                      </w:sdtContent>
                    </w:sdt>
                    <w:sdt>
                      <w:sdtPr>
                        <w:alias w:val="CC_Noformat_Partinummer"/>
                        <w:tag w:val="CC_Noformat_Partinummer"/>
                        <w:id w:val="-1709555926"/>
                        <w:placeholder>
                          <w:docPart w:val="05A1C29006624517A6543A43CC58E2D9"/>
                        </w:placeholder>
                        <w:text/>
                      </w:sdtPr>
                      <w:sdtEndPr/>
                      <w:sdtContent>
                        <w:r w:rsidR="00F2439F">
                          <w:t>420</w:t>
                        </w:r>
                      </w:sdtContent>
                    </w:sdt>
                  </w:p>
                </w:txbxContent>
              </v:textbox>
              <w10:wrap anchorx="page"/>
            </v:shape>
          </w:pict>
        </mc:Fallback>
      </mc:AlternateContent>
    </w:r>
  </w:p>
  <w:p w:rsidRPr="00293C4F" w:rsidR="00262EA3" w:rsidP="00776B74" w:rsidRDefault="00262EA3" w14:paraId="7B2C35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C5EAABA" w14:textId="77777777">
    <w:pPr>
      <w:jc w:val="right"/>
    </w:pPr>
  </w:p>
  <w:p w:rsidR="00262EA3" w:rsidP="00776B74" w:rsidRDefault="00262EA3" w14:paraId="26C85B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440F4" w14:paraId="3A1F243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BC73F8" wp14:anchorId="4A763A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40F4" w14:paraId="57BD2753" w14:textId="27D9D9F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2439F">
          <w:t>S</w:t>
        </w:r>
      </w:sdtContent>
    </w:sdt>
    <w:sdt>
      <w:sdtPr>
        <w:alias w:val="CC_Noformat_Partinummer"/>
        <w:tag w:val="CC_Noformat_Partinummer"/>
        <w:id w:val="-2014525982"/>
        <w:text/>
      </w:sdtPr>
      <w:sdtEndPr/>
      <w:sdtContent>
        <w:r w:rsidR="00F2439F">
          <w:t>420</w:t>
        </w:r>
      </w:sdtContent>
    </w:sdt>
  </w:p>
  <w:p w:rsidRPr="008227B3" w:rsidR="00262EA3" w:rsidP="008227B3" w:rsidRDefault="001440F4" w14:paraId="0E9A70B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40F4" w14:paraId="55E32D51" w14:textId="51B530E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:1940</w:t>
        </w:r>
      </w:sdtContent>
    </w:sdt>
  </w:p>
  <w:p w:rsidR="00262EA3" w:rsidP="00E03A3D" w:rsidRDefault="001440F4" w14:paraId="074E5A8A" w14:textId="76B1A82A">
    <w:pPr>
      <w:pStyle w:val="Motionr"/>
    </w:pPr>
    <w:sdt>
      <w:sdtPr>
        <w:alias w:val="CC_Noformat_Avtext"/>
        <w:tag w:val="CC_Noformat_Avtext"/>
        <w:id w:val="-2020768203"/>
        <w:lock w:val="sdtContentLocked"/>
        <w:placeholder>
          <w:docPart w:val="25678D3E655D4C5FA1D299FD4CAF225B"/>
        </w:placeholder>
        <w15:appearance w15:val="hidden"/>
        <w:text/>
      </w:sdtPr>
      <w:sdtEndPr/>
      <w:sdtContent>
        <w:r>
          <w:t>av Mattias Jonsson och Johan Büser (båda S)</w:t>
        </w:r>
      </w:sdtContent>
    </w:sdt>
  </w:p>
  <w:sdt>
    <w:sdtPr>
      <w:alias w:val="CC_Noformat_Rubtext"/>
      <w:tag w:val="CC_Noformat_Rubtext"/>
      <w:id w:val="-218060500"/>
      <w:lock w:val="sdtContentLocked"/>
      <w:placeholder>
        <w:docPart w:val="05A1C29006624517A6543A43CC58E2D9"/>
      </w:placeholder>
      <w:text/>
    </w:sdtPr>
    <w:sdtEndPr/>
    <w:sdtContent>
      <w:p w:rsidR="00262EA3" w:rsidP="00283E0F" w:rsidRDefault="00F2439F" w14:paraId="63F41900" w14:textId="4690BD27">
        <w:pPr>
          <w:pStyle w:val="FSHRub2"/>
        </w:pPr>
        <w:r>
          <w:t>Statens finansiella ansvar vid fördyringar av statliga infrastrukturprojekt</w:t>
        </w:r>
      </w:p>
    </w:sdtContent>
  </w:sdt>
  <w:sdt>
    <w:sdtPr>
      <w:alias w:val="CC_Boilerplate_3"/>
      <w:tag w:val="CC_Boilerplate_3"/>
      <w:id w:val="1606463544"/>
      <w:lock w:val="sdtContentLocked"/>
      <w15:appearance w15:val="hidden"/>
      <w:text w:multiLine="1"/>
    </w:sdtPr>
    <w:sdtEndPr/>
    <w:sdtContent>
      <w:p w:rsidR="00262EA3" w:rsidP="00283E0F" w:rsidRDefault="00262EA3" w14:paraId="267010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439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0F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68D"/>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39F"/>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0A141F"/>
  <w15:chartTrackingRefBased/>
  <w15:docId w15:val="{0DF2B88F-3B07-430F-A2FB-1203D17F7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45863B1779464B8C95B52E9512AE79"/>
        <w:category>
          <w:name w:val="Allmänt"/>
          <w:gallery w:val="placeholder"/>
        </w:category>
        <w:types>
          <w:type w:val="bbPlcHdr"/>
        </w:types>
        <w:behaviors>
          <w:behavior w:val="content"/>
        </w:behaviors>
        <w:guid w:val="{F3E8760F-C107-497D-9C73-7642700AA56D}"/>
      </w:docPartPr>
      <w:docPartBody>
        <w:p w:rsidR="00830E56" w:rsidRDefault="00830E56">
          <w:pPr>
            <w:pStyle w:val="F345863B1779464B8C95B52E9512AE79"/>
          </w:pPr>
          <w:r w:rsidRPr="005A0A93">
            <w:rPr>
              <w:rStyle w:val="Platshllartext"/>
            </w:rPr>
            <w:t>Förslag till riksdagsbeslut</w:t>
          </w:r>
        </w:p>
      </w:docPartBody>
    </w:docPart>
    <w:docPart>
      <w:docPartPr>
        <w:name w:val="9E6EF0E029644AE38A69D839FA1AE9CC"/>
        <w:category>
          <w:name w:val="Allmänt"/>
          <w:gallery w:val="placeholder"/>
        </w:category>
        <w:types>
          <w:type w:val="bbPlcHdr"/>
        </w:types>
        <w:behaviors>
          <w:behavior w:val="content"/>
        </w:behaviors>
        <w:guid w:val="{B819ABCF-200B-495F-823A-E26EBEF6481D}"/>
      </w:docPartPr>
      <w:docPartBody>
        <w:p w:rsidR="00830E56" w:rsidRDefault="00830E56">
          <w:pPr>
            <w:pStyle w:val="9E6EF0E029644AE38A69D839FA1AE9C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9039E1313DB420D879CFDC1797B23D3"/>
        <w:category>
          <w:name w:val="Allmänt"/>
          <w:gallery w:val="placeholder"/>
        </w:category>
        <w:types>
          <w:type w:val="bbPlcHdr"/>
        </w:types>
        <w:behaviors>
          <w:behavior w:val="content"/>
        </w:behaviors>
        <w:guid w:val="{1F5D2D0D-7048-4AD2-BBC9-C32FCEDF6DAF}"/>
      </w:docPartPr>
      <w:docPartBody>
        <w:p w:rsidR="00830E56" w:rsidRDefault="00830E56">
          <w:pPr>
            <w:pStyle w:val="D9039E1313DB420D879CFDC1797B23D3"/>
          </w:pPr>
          <w:r w:rsidRPr="005A0A93">
            <w:rPr>
              <w:rStyle w:val="Platshllartext"/>
            </w:rPr>
            <w:t>Motivering</w:t>
          </w:r>
        </w:p>
      </w:docPartBody>
    </w:docPart>
    <w:docPart>
      <w:docPartPr>
        <w:name w:val="961C1B5C1F0048EA8DE1B588302C6AB9"/>
        <w:category>
          <w:name w:val="Allmänt"/>
          <w:gallery w:val="placeholder"/>
        </w:category>
        <w:types>
          <w:type w:val="bbPlcHdr"/>
        </w:types>
        <w:behaviors>
          <w:behavior w:val="content"/>
        </w:behaviors>
        <w:guid w:val="{E1359063-2436-4988-8A20-3D785D2556F3}"/>
      </w:docPartPr>
      <w:docPartBody>
        <w:p w:rsidR="00830E56" w:rsidRDefault="00830E56">
          <w:pPr>
            <w:pStyle w:val="961C1B5C1F0048EA8DE1B588302C6AB9"/>
          </w:pPr>
          <w:r w:rsidRPr="009B077E">
            <w:rPr>
              <w:rStyle w:val="Platshllartext"/>
            </w:rPr>
            <w:t>Namn på motionärer infogas/tas bort via panelen.</w:t>
          </w:r>
        </w:p>
      </w:docPartBody>
    </w:docPart>
    <w:docPart>
      <w:docPartPr>
        <w:name w:val="25678D3E655D4C5FA1D299FD4CAF225B"/>
        <w:category>
          <w:name w:val="Allmänt"/>
          <w:gallery w:val="placeholder"/>
        </w:category>
        <w:types>
          <w:type w:val="bbPlcHdr"/>
        </w:types>
        <w:behaviors>
          <w:behavior w:val="content"/>
        </w:behaviors>
        <w:guid w:val="{50233BC0-5A15-499C-BC9E-07AEEFBE2E22}"/>
      </w:docPartPr>
      <w:docPartBody>
        <w:p w:rsidR="00830E56" w:rsidRDefault="00830E56">
          <w:pPr>
            <w:pStyle w:val="25678D3E655D4C5FA1D299FD4CAF225B"/>
          </w:pPr>
          <w:r>
            <w:rPr>
              <w:rStyle w:val="Platshllartext"/>
            </w:rPr>
            <w:t xml:space="preserve"> </w:t>
          </w:r>
        </w:p>
      </w:docPartBody>
    </w:docPart>
    <w:docPart>
      <w:docPartPr>
        <w:name w:val="05A1C29006624517A6543A43CC58E2D9"/>
        <w:category>
          <w:name w:val="Allmänt"/>
          <w:gallery w:val="placeholder"/>
        </w:category>
        <w:types>
          <w:type w:val="bbPlcHdr"/>
        </w:types>
        <w:behaviors>
          <w:behavior w:val="content"/>
        </w:behaviors>
        <w:guid w:val="{4F001EE6-5558-47A3-8DA8-B7D0923ECD21}"/>
      </w:docPartPr>
      <w:docPartBody>
        <w:p w:rsidR="00830E56" w:rsidRDefault="00830E56">
          <w:pPr>
            <w:pStyle w:val="05A1C29006624517A6543A43CC58E2D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E56"/>
    <w:rsid w:val="00830E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45863B1779464B8C95B52E9512AE79">
    <w:name w:val="F345863B1779464B8C95B52E9512AE79"/>
  </w:style>
  <w:style w:type="paragraph" w:customStyle="1" w:styleId="9E6EF0E029644AE38A69D839FA1AE9CC">
    <w:name w:val="9E6EF0E029644AE38A69D839FA1AE9CC"/>
  </w:style>
  <w:style w:type="paragraph" w:customStyle="1" w:styleId="D9039E1313DB420D879CFDC1797B23D3">
    <w:name w:val="D9039E1313DB420D879CFDC1797B23D3"/>
  </w:style>
  <w:style w:type="paragraph" w:customStyle="1" w:styleId="961C1B5C1F0048EA8DE1B588302C6AB9">
    <w:name w:val="961C1B5C1F0048EA8DE1B588302C6AB9"/>
  </w:style>
  <w:style w:type="paragraph" w:customStyle="1" w:styleId="25678D3E655D4C5FA1D299FD4CAF225B">
    <w:name w:val="25678D3E655D4C5FA1D299FD4CAF225B"/>
  </w:style>
  <w:style w:type="paragraph" w:customStyle="1" w:styleId="05A1C29006624517A6543A43CC58E2D9">
    <w:name w:val="05A1C29006624517A6543A43CC58E2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A38C46-0098-48FD-B55C-96759D6E21C7}"/>
</file>

<file path=customXml/itemProps2.xml><?xml version="1.0" encoding="utf-8"?>
<ds:datastoreItem xmlns:ds="http://schemas.openxmlformats.org/officeDocument/2006/customXml" ds:itemID="{B9AA9B48-12E7-48E3-B973-FD4008CC4519}"/>
</file>

<file path=customXml/itemProps3.xml><?xml version="1.0" encoding="utf-8"?>
<ds:datastoreItem xmlns:ds="http://schemas.openxmlformats.org/officeDocument/2006/customXml" ds:itemID="{D62B2BE8-DBB9-4488-B7B9-B857709FD92B}"/>
</file>

<file path=customXml/itemProps4.xml><?xml version="1.0" encoding="utf-8"?>
<ds:datastoreItem xmlns:ds="http://schemas.openxmlformats.org/officeDocument/2006/customXml" ds:itemID="{301C237D-A123-4E01-9ADB-8BC770F0F2D3}"/>
</file>

<file path=docProps/app.xml><?xml version="1.0" encoding="utf-8"?>
<Properties xmlns="http://schemas.openxmlformats.org/officeDocument/2006/extended-properties" xmlns:vt="http://schemas.openxmlformats.org/officeDocument/2006/docPropsVTypes">
  <Template>Normal</Template>
  <TotalTime>4</TotalTime>
  <Pages>2</Pages>
  <Words>297</Words>
  <Characters>1721</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