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EBCD1F8" w14:textId="77777777">
      <w:pPr>
        <w:pStyle w:val="Normalutanindragellerluft"/>
      </w:pPr>
      <w:bookmarkStart w:name="_Toc106800475" w:id="0"/>
      <w:bookmarkStart w:name="_Toc106801300" w:id="1"/>
    </w:p>
    <w:p xmlns:w14="http://schemas.microsoft.com/office/word/2010/wordml" w:rsidRPr="009B062B" w:rsidR="00AF30DD" w:rsidP="00F13667" w:rsidRDefault="00EE4319" w14:paraId="3CCFFB0C" w14:textId="77777777">
      <w:pPr>
        <w:pStyle w:val="RubrikFrslagTIllRiksdagsbeslut"/>
      </w:pPr>
      <w:sdt>
        <w:sdtPr>
          <w:alias w:val="CC_Boilerplate_4"/>
          <w:tag w:val="CC_Boilerplate_4"/>
          <w:id w:val="-1644581176"/>
          <w:lock w:val="sdtContentLocked"/>
          <w:placeholder>
            <w:docPart w:val="CF13CE22B62540758C9B3960D4E23EE5"/>
          </w:placeholder>
          <w:text/>
        </w:sdtPr>
        <w:sdtEndPr/>
        <w:sdtContent>
          <w:r w:rsidRPr="009B062B" w:rsidR="00AF30DD">
            <w:t>Förslag till riksdagsbeslut</w:t>
          </w:r>
        </w:sdtContent>
      </w:sdt>
      <w:bookmarkEnd w:id="0"/>
      <w:bookmarkEnd w:id="1"/>
    </w:p>
    <w:sdt>
      <w:sdtPr>
        <w:tag w:val="fd0a0082-e239-4dd2-bcbf-c6328a2537e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sekretessregler vid utlämnande av bouppteckningar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EA1B8C5775E447E813BCEAE9AAFC60D"/>
        </w:placeholder>
        <w:text/>
      </w:sdtPr>
      <w:sdtEndPr/>
      <w:sdtContent>
        <w:p xmlns:w14="http://schemas.microsoft.com/office/word/2010/wordml" w:rsidRPr="009B062B" w:rsidR="006D79C9" w:rsidP="00333E95" w:rsidRDefault="006D79C9" w14:paraId="2E6C02C4" w14:textId="77777777">
          <w:pPr>
            <w:pStyle w:val="Rubrik1"/>
          </w:pPr>
          <w:r>
            <w:t>Motivering</w:t>
          </w:r>
        </w:p>
      </w:sdtContent>
    </w:sdt>
    <w:bookmarkEnd w:displacedByCustomXml="prev" w:id="3"/>
    <w:bookmarkEnd w:displacedByCustomXml="prev" w:id="4"/>
    <w:p xmlns:w14="http://schemas.microsoft.com/office/word/2010/wordml" w:rsidR="003E6E79" w:rsidP="00C54E7E" w:rsidRDefault="003E6E79" w14:paraId="0F280BD4" w14:textId="77777777">
      <w:pPr>
        <w:ind w:firstLine="0"/>
      </w:pPr>
      <w:r>
        <w:t xml:space="preserve">När en person avlider ska en bouppteckning upprättas där alla tillgångar och skulder redovisas, både för den avlidne och efterlevande make eller sambo. Bouppteckningen blir efter registrering en offentlig handling och kan begäras ut av vem som helst. </w:t>
      </w:r>
    </w:p>
    <w:p xmlns:w14="http://schemas.microsoft.com/office/word/2010/wordml" w:rsidR="003E6E79" w:rsidP="003E6E79" w:rsidRDefault="003E6E79" w14:paraId="6F061A32" w14:textId="17110212">
      <w:r>
        <w:t xml:space="preserve">Innehållet kan tyvärr vara av intresse för kriminella. Samtidigt behövs kopia av registrerad bouppteckning även av helt legala skäl, exempelvis för att kunna sälja den avlidnes egendom samt för att upprätta arvskifte. </w:t>
      </w:r>
    </w:p>
    <w:p xmlns:w14="http://schemas.microsoft.com/office/word/2010/wordml" w:rsidR="003E6E79" w:rsidP="003E6E79" w:rsidRDefault="003E6E79" w14:paraId="565C2006" w14:textId="1D3E0302">
      <w:r>
        <w:t>Det vore välkommet med någon form av sekretessprövning som medför att endast den som har skälig och befogad anledning att begära ut en kopia av en bouppteckning ska få ta del av denna.</w:t>
      </w:r>
    </w:p>
    <w:p xmlns:w14="http://schemas.microsoft.com/office/word/2010/wordml" w:rsidRPr="00422B9E" w:rsidR="00422B9E" w:rsidP="008E0FE2" w:rsidRDefault="00422B9E" w14:paraId="00B2F3A5" w14:textId="2A2DAAB8">
      <w:pPr>
        <w:pStyle w:val="Normalutanindragellerluft"/>
      </w:pPr>
    </w:p>
    <w:p xmlns:w14="http://schemas.microsoft.com/office/word/2010/wordml" w:rsidR="00BB6339" w:rsidP="008E0FE2" w:rsidRDefault="00BB6339" w14:paraId="6C39BDA2" w14:textId="77777777">
      <w:pPr>
        <w:pStyle w:val="Normalutanindragellerluft"/>
      </w:pPr>
    </w:p>
    <w:sdt>
      <w:sdtPr>
        <w:rPr>
          <w:i/>
          <w:noProof/>
        </w:rPr>
        <w:alias w:val="CC_Underskrifter"/>
        <w:tag w:val="CC_Underskrifter"/>
        <w:id w:val="583496634"/>
        <w:lock w:val="sdtContentLocked"/>
        <w:placeholder>
          <w:docPart w:val="12D45DC8BFD940F3AD803045DBF97CCF"/>
        </w:placeholder>
      </w:sdtPr>
      <w:sdtEndPr>
        <w:rPr>
          <w:i w:val="0"/>
          <w:noProof w:val="0"/>
        </w:rPr>
      </w:sdtEndPr>
      <w:sdtContent>
        <w:p xmlns:w14="http://schemas.microsoft.com/office/word/2010/wordml" w:rsidR="00F13667" w:rsidP="00EE4319" w:rsidRDefault="00F13667" w14:paraId="6406DFE0" w14:textId="77777777">
          <w:pPr/>
          <w:r/>
        </w:p>
        <w:p xmlns:w14="http://schemas.microsoft.com/office/word/2010/wordml" w:rsidRPr="008E0FE2" w:rsidR="004801AC" w:rsidP="00EE4319" w:rsidRDefault="00F13667" w14:paraId="1800200E" w14:textId="40D3DF1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Jan Ericson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6B1D6" w14:textId="77777777" w:rsidR="00C1099C" w:rsidRDefault="00C1099C" w:rsidP="000C1CAD">
      <w:pPr>
        <w:spacing w:line="240" w:lineRule="auto"/>
      </w:pPr>
      <w:r>
        <w:separator/>
      </w:r>
    </w:p>
  </w:endnote>
  <w:endnote w:type="continuationSeparator" w:id="0">
    <w:p w14:paraId="09FE610B" w14:textId="77777777" w:rsidR="00C1099C" w:rsidRDefault="00C109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EA0F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404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6C03A" w14:textId="2297FFF1" w:rsidR="00262EA3" w:rsidRPr="00EE4319" w:rsidRDefault="00262EA3" w:rsidP="00EE43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84CB9" w14:textId="77777777" w:rsidR="00C1099C" w:rsidRDefault="00C1099C" w:rsidP="000C1CAD">
      <w:pPr>
        <w:spacing w:line="240" w:lineRule="auto"/>
      </w:pPr>
      <w:r>
        <w:separator/>
      </w:r>
    </w:p>
  </w:footnote>
  <w:footnote w:type="continuationSeparator" w:id="0">
    <w:p w14:paraId="09A22B67" w14:textId="77777777" w:rsidR="00C1099C" w:rsidRDefault="00C1099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9F0375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77F6D1" wp14:anchorId="758961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E4319" w14:paraId="4BEB9368" w14:textId="4A19AA60">
                          <w:pPr>
                            <w:jc w:val="right"/>
                          </w:pPr>
                          <w:sdt>
                            <w:sdtPr>
                              <w:alias w:val="CC_Noformat_Partikod"/>
                              <w:tag w:val="CC_Noformat_Partikod"/>
                              <w:id w:val="-53464382"/>
                              <w:text/>
                            </w:sdtPr>
                            <w:sdtEndPr/>
                            <w:sdtContent>
                              <w:r w:rsidR="003E6E79">
                                <w:t>M</w:t>
                              </w:r>
                            </w:sdtContent>
                          </w:sdt>
                          <w:sdt>
                            <w:sdtPr>
                              <w:alias w:val="CC_Noformat_Partinummer"/>
                              <w:tag w:val="CC_Noformat_Partinummer"/>
                              <w:id w:val="-1709555926"/>
                              <w:text/>
                            </w:sdtPr>
                            <w:sdtEndPr/>
                            <w:sdtContent>
                              <w:r w:rsidR="00C54E7E">
                                <w:t>1681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8961C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E4319" w14:paraId="4BEB9368" w14:textId="4A19AA60">
                    <w:pPr>
                      <w:jc w:val="right"/>
                    </w:pPr>
                    <w:sdt>
                      <w:sdtPr>
                        <w:alias w:val="CC_Noformat_Partikod"/>
                        <w:tag w:val="CC_Noformat_Partikod"/>
                        <w:id w:val="-53464382"/>
                        <w:text/>
                      </w:sdtPr>
                      <w:sdtEndPr/>
                      <w:sdtContent>
                        <w:r w:rsidR="003E6E79">
                          <w:t>M</w:t>
                        </w:r>
                      </w:sdtContent>
                    </w:sdt>
                    <w:sdt>
                      <w:sdtPr>
                        <w:alias w:val="CC_Noformat_Partinummer"/>
                        <w:tag w:val="CC_Noformat_Partinummer"/>
                        <w:id w:val="-1709555926"/>
                        <w:text/>
                      </w:sdtPr>
                      <w:sdtEndPr/>
                      <w:sdtContent>
                        <w:r w:rsidR="00C54E7E">
                          <w:t>1681</w:t>
                        </w:r>
                      </w:sdtContent>
                    </w:sdt>
                  </w:p>
                </w:txbxContent>
              </v:textbox>
              <w10:wrap anchorx="page"/>
            </v:shape>
          </w:pict>
        </mc:Fallback>
      </mc:AlternateContent>
    </w:r>
  </w:p>
  <w:p w:rsidRPr="00293C4F" w:rsidR="00262EA3" w:rsidP="00776B74" w:rsidRDefault="00262EA3" w14:paraId="2F88AB2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F3C6BAB" w14:textId="77777777">
    <w:pPr>
      <w:jc w:val="right"/>
    </w:pPr>
  </w:p>
  <w:p w:rsidR="00262EA3" w:rsidP="00776B74" w:rsidRDefault="00262EA3" w14:paraId="4BFB8DC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E4319" w14:paraId="71E02F0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FBCE009" wp14:anchorId="3F4471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E4319" w14:paraId="4079EA94" w14:textId="77B14C3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E6E79">
          <w:t>M</w:t>
        </w:r>
      </w:sdtContent>
    </w:sdt>
    <w:sdt>
      <w:sdtPr>
        <w:alias w:val="CC_Noformat_Partinummer"/>
        <w:tag w:val="CC_Noformat_Partinummer"/>
        <w:id w:val="-2014525982"/>
        <w:text/>
      </w:sdtPr>
      <w:sdtEndPr/>
      <w:sdtContent>
        <w:r w:rsidR="00C54E7E">
          <w:t>1681</w:t>
        </w:r>
      </w:sdtContent>
    </w:sdt>
  </w:p>
  <w:p w:rsidRPr="008227B3" w:rsidR="00262EA3" w:rsidP="008227B3" w:rsidRDefault="00EE4319" w14:paraId="2028F62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E4319" w14:paraId="5E76F29B" w14:textId="491BBEA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:2534</w:t>
        </w:r>
      </w:sdtContent>
    </w:sdt>
  </w:p>
  <w:p w:rsidR="00262EA3" w:rsidP="00E03A3D" w:rsidRDefault="00EE4319" w14:paraId="1445FB01" w14:textId="2A77D312">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ContentLocked"/>
      <w:text/>
    </w:sdtPr>
    <w:sdtEndPr/>
    <w:sdtContent>
      <w:p w:rsidR="00262EA3" w:rsidP="00283E0F" w:rsidRDefault="003E6E79" w14:paraId="5BBB0EE8" w14:textId="54100E4F">
        <w:pPr>
          <w:pStyle w:val="FSHRub2"/>
        </w:pPr>
        <w:r>
          <w:t>Sekretessprövning vid utlämnande av bouppteckningar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3237C74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E6E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4CF"/>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E79"/>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508"/>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99C"/>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4E7E"/>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AED"/>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319"/>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667"/>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DB0A09"/>
  <w15:chartTrackingRefBased/>
  <w15:docId w15:val="{9B92ABB0-0A74-4DA3-B4E5-95855384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13CE22B62540758C9B3960D4E23EE5"/>
        <w:category>
          <w:name w:val="Allmänt"/>
          <w:gallery w:val="placeholder"/>
        </w:category>
        <w:types>
          <w:type w:val="bbPlcHdr"/>
        </w:types>
        <w:behaviors>
          <w:behavior w:val="content"/>
        </w:behaviors>
        <w:guid w:val="{42F9F362-4641-4D83-80C5-619703A1087A}"/>
      </w:docPartPr>
      <w:docPartBody>
        <w:p w:rsidR="00C06645" w:rsidRDefault="007A52CB">
          <w:pPr>
            <w:pStyle w:val="CF13CE22B62540758C9B3960D4E23EE5"/>
          </w:pPr>
          <w:r w:rsidRPr="005A0A93">
            <w:rPr>
              <w:rStyle w:val="Platshllartext"/>
            </w:rPr>
            <w:t>Förslag till riksdagsbeslut</w:t>
          </w:r>
        </w:p>
      </w:docPartBody>
    </w:docPart>
    <w:docPart>
      <w:docPartPr>
        <w:name w:val="7FB459C7411F4536AAF6D707CD567948"/>
        <w:category>
          <w:name w:val="Allmänt"/>
          <w:gallery w:val="placeholder"/>
        </w:category>
        <w:types>
          <w:type w:val="bbPlcHdr"/>
        </w:types>
        <w:behaviors>
          <w:behavior w:val="content"/>
        </w:behaviors>
        <w:guid w:val="{2B02A45C-3489-48AD-8D62-247B439A403A}"/>
      </w:docPartPr>
      <w:docPartBody>
        <w:p w:rsidR="00C06645" w:rsidRDefault="007A52CB">
          <w:pPr>
            <w:pStyle w:val="7FB459C7411F4536AAF6D707CD56794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EA1B8C5775E447E813BCEAE9AAFC60D"/>
        <w:category>
          <w:name w:val="Allmänt"/>
          <w:gallery w:val="placeholder"/>
        </w:category>
        <w:types>
          <w:type w:val="bbPlcHdr"/>
        </w:types>
        <w:behaviors>
          <w:behavior w:val="content"/>
        </w:behaviors>
        <w:guid w:val="{84AEEA41-7DC7-4D00-9E67-4FBB63110E30}"/>
      </w:docPartPr>
      <w:docPartBody>
        <w:p w:rsidR="00C06645" w:rsidRDefault="007A52CB">
          <w:pPr>
            <w:pStyle w:val="AEA1B8C5775E447E813BCEAE9AAFC60D"/>
          </w:pPr>
          <w:r w:rsidRPr="005A0A93">
            <w:rPr>
              <w:rStyle w:val="Platshllartext"/>
            </w:rPr>
            <w:t>Motivering</w:t>
          </w:r>
        </w:p>
      </w:docPartBody>
    </w:docPart>
    <w:docPart>
      <w:docPartPr>
        <w:name w:val="12D45DC8BFD940F3AD803045DBF97CCF"/>
        <w:category>
          <w:name w:val="Allmänt"/>
          <w:gallery w:val="placeholder"/>
        </w:category>
        <w:types>
          <w:type w:val="bbPlcHdr"/>
        </w:types>
        <w:behaviors>
          <w:behavior w:val="content"/>
        </w:behaviors>
        <w:guid w:val="{0D76A593-F703-459E-99EC-3CBA6A8044B2}"/>
      </w:docPartPr>
      <w:docPartBody>
        <w:p w:rsidR="00C06645" w:rsidRDefault="007A52CB">
          <w:pPr>
            <w:pStyle w:val="12D45DC8BFD940F3AD803045DBF97CCF"/>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645"/>
    <w:rsid w:val="007A52CB"/>
    <w:rsid w:val="008D1975"/>
    <w:rsid w:val="00C066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D1975"/>
    <w:rPr>
      <w:color w:val="F4B083" w:themeColor="accent2" w:themeTint="99"/>
    </w:rPr>
  </w:style>
  <w:style w:type="paragraph" w:customStyle="1" w:styleId="CF13CE22B62540758C9B3960D4E23EE5">
    <w:name w:val="CF13CE22B62540758C9B3960D4E23EE5"/>
  </w:style>
  <w:style w:type="paragraph" w:customStyle="1" w:styleId="7FB459C7411F4536AAF6D707CD567948">
    <w:name w:val="7FB459C7411F4536AAF6D707CD567948"/>
  </w:style>
  <w:style w:type="paragraph" w:customStyle="1" w:styleId="AEA1B8C5775E447E813BCEAE9AAFC60D">
    <w:name w:val="AEA1B8C5775E447E813BCEAE9AAFC60D"/>
  </w:style>
  <w:style w:type="paragraph" w:customStyle="1" w:styleId="12D45DC8BFD940F3AD803045DBF97CCF">
    <w:name w:val="12D45DC8BFD940F3AD803045DBF97CCF"/>
  </w:style>
  <w:style w:type="paragraph" w:customStyle="1" w:styleId="8F15BED9FB0F43B2A59834DD74BDC52C">
    <w:name w:val="8F15BED9FB0F43B2A59834DD74BDC52C"/>
    <w:rsid w:val="008D1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F4AA4A-08C3-4750-BA6E-92B96D8AADFC}"/>
</file>

<file path=customXml/itemProps2.xml><?xml version="1.0" encoding="utf-8"?>
<ds:datastoreItem xmlns:ds="http://schemas.openxmlformats.org/officeDocument/2006/customXml" ds:itemID="{AF17D1F7-F5A4-493B-AD42-2CAB5A9E17C4}"/>
</file>

<file path=customXml/itemProps3.xml><?xml version="1.0" encoding="utf-8"?>
<ds:datastoreItem xmlns:ds="http://schemas.openxmlformats.org/officeDocument/2006/customXml" ds:itemID="{101F2EF3-89B7-43D5-8BE9-A5FB702B76FA}"/>
</file>

<file path=customXml/itemProps4.xml><?xml version="1.0" encoding="utf-8"?>
<ds:datastoreItem xmlns:ds="http://schemas.openxmlformats.org/officeDocument/2006/customXml" ds:itemID="{1A23705D-BDF5-497C-BC30-B3FCDBF5997C}"/>
</file>

<file path=docProps/app.xml><?xml version="1.0" encoding="utf-8"?>
<Properties xmlns="http://schemas.openxmlformats.org/officeDocument/2006/extended-properties" xmlns:vt="http://schemas.openxmlformats.org/officeDocument/2006/docPropsVTypes">
  <Template>Normal</Template>
  <TotalTime>24</TotalTime>
  <Pages>2</Pages>
  <Words>133</Words>
  <Characters>738</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M1681 Sekretessprövning vid utlämnande av bouppteckningar</vt:lpstr>
      <vt:lpstr>
      </vt:lpstr>
    </vt:vector>
  </TitlesOfParts>
  <Company>Sveriges riksdag</Company>
  <LinksUpToDate>false</LinksUpToDate>
  <CharactersWithSpaces>865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