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6F076640B74258A28FDF7A8BBCA6E8"/>
        </w:placeholder>
        <w:text/>
      </w:sdtPr>
      <w:sdtEndPr/>
      <w:sdtContent>
        <w:p w:rsidRPr="009B062B" w:rsidR="00AF30DD" w:rsidP="00AC78C3" w:rsidRDefault="00AF30DD" w14:paraId="22904C03" w14:textId="77777777">
          <w:pPr>
            <w:pStyle w:val="Rubrik1"/>
            <w:spacing w:after="300"/>
          </w:pPr>
          <w:r w:rsidRPr="009B062B">
            <w:t>Förslag till riksdagsbeslut</w:t>
          </w:r>
        </w:p>
      </w:sdtContent>
    </w:sdt>
    <w:sdt>
      <w:sdtPr>
        <w:alias w:val="Yrkande 1"/>
        <w:tag w:val="e98238de-483c-4f88-88c0-9c51967ec9b6"/>
        <w:id w:val="1067078187"/>
        <w:lock w:val="sdtLocked"/>
      </w:sdtPr>
      <w:sdtEndPr/>
      <w:sdtContent>
        <w:p w:rsidR="00371A2B" w:rsidRDefault="009F383E" w14:paraId="22904C04" w14:textId="77777777">
          <w:pPr>
            <w:pStyle w:val="Frslagstext"/>
            <w:numPr>
              <w:ilvl w:val="0"/>
              <w:numId w:val="0"/>
            </w:numPr>
          </w:pPr>
          <w:r>
            <w:t>Riksdagen ställer sig bakom det som anförs i motionen om att verka för visumfrihet för befolkningen i Kosovo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F7369A0DED4E6685F0E9E6991C2602"/>
        </w:placeholder>
        <w:text/>
      </w:sdtPr>
      <w:sdtEndPr/>
      <w:sdtContent>
        <w:p w:rsidRPr="009B062B" w:rsidR="006D79C9" w:rsidP="00333E95" w:rsidRDefault="006D79C9" w14:paraId="22904C05" w14:textId="77777777">
          <w:pPr>
            <w:pStyle w:val="Rubrik1"/>
          </w:pPr>
          <w:r>
            <w:t>Motivering</w:t>
          </w:r>
        </w:p>
      </w:sdtContent>
    </w:sdt>
    <w:p w:rsidR="0097657B" w:rsidP="00EA36EF" w:rsidRDefault="0097657B" w14:paraId="22904C06" w14:textId="37697D7C">
      <w:pPr>
        <w:pStyle w:val="Normalutanindragellerluft"/>
      </w:pPr>
      <w:r>
        <w:t>Västra Balkan är en viktig region för EU och Sverige. Utvecklingen där får konsekven</w:t>
      </w:r>
      <w:r w:rsidR="00EA36EF">
        <w:softHyphen/>
      </w:r>
      <w:r>
        <w:t>ser för oss. Processen att närma sig EU är en av de främsta drivkrafterna för fortsatt stabilitet och demokratisk och ekonomisk utveckling på västra Balkan. Processen spelar också en viktig roll i regeringens politik gentemot regionen. Målet att erhålla EU-med</w:t>
      </w:r>
      <w:r w:rsidR="00EA36EF">
        <w:softHyphen/>
      </w:r>
      <w:r>
        <w:t>lemskap har motiverat länderna att genomföra reformer som bland annat bidrar till en stärkt rättsstat, stärkt skydd av de mänskliga rättigheterna och ökad ekonomisk integra</w:t>
      </w:r>
      <w:r w:rsidR="00EA36EF">
        <w:softHyphen/>
      </w:r>
      <w:r>
        <w:t xml:space="preserve">tion med EU. Närmandet bidrar till en fördjupad fred. </w:t>
      </w:r>
    </w:p>
    <w:p w:rsidRPr="0097657B" w:rsidR="0097657B" w:rsidP="00EA36EF" w:rsidRDefault="0097657B" w14:paraId="22904C07" w14:textId="77777777">
      <w:r w:rsidRPr="0097657B">
        <w:t xml:space="preserve">Idag är befolkningen i Kosovo de enda som inte kan resa fritt, utan visum, till EU och det gör att många unga känner sig isolerade och brännmärkta. Resterande länder på Balkan har redan idag viseringsfrihet. Viseringsfriheten bidrar till ökad integration och utgör en viktig del av EU:s politik gentemot regionen. För de fem länder på västra Balkan som redan har erhållit viseringsfrihet till EU har det varit en tydlig bekräftelse på EU:s engagemang. Sverige drev aktivt viseringsfrågan under vårt ordförandeskap i EU 2009, då Serbien, Makedonien och Montenegro erhöll viseringsfrihet. </w:t>
      </w:r>
    </w:p>
    <w:p w:rsidRPr="00EA36EF" w:rsidR="00BB6339" w:rsidP="00EA36EF" w:rsidRDefault="0097657B" w14:paraId="22904C08" w14:textId="471DE4B9">
      <w:pPr>
        <w:rPr>
          <w:spacing w:val="-1"/>
        </w:rPr>
      </w:pPr>
      <w:r w:rsidRPr="00EA36EF">
        <w:rPr>
          <w:spacing w:val="-1"/>
        </w:rPr>
        <w:t>I en rapport från juli 2018 bedömde EU-kommissionen att Kosovo uppnått de upp</w:t>
      </w:r>
      <w:r w:rsidRPr="00EA36EF" w:rsidR="00EA36EF">
        <w:rPr>
          <w:spacing w:val="-1"/>
        </w:rPr>
        <w:softHyphen/>
      </w:r>
      <w:r w:rsidRPr="00EA36EF">
        <w:rPr>
          <w:spacing w:val="-1"/>
        </w:rPr>
        <w:t>ställda kriterierna för viseringsfrihet. Det är nu upp till medlemsstaterna att ta ställning till kommissionens bedömning och analysera vilka risker ett beslut om viseringsfrihet skulle innebära. Frågan behandlas för närvarande inom Regeringskansliet, och en säker</w:t>
      </w:r>
      <w:r w:rsidR="00EA36EF">
        <w:rPr>
          <w:spacing w:val="-1"/>
        </w:rPr>
        <w:softHyphen/>
      </w:r>
      <w:r w:rsidRPr="00EA36EF">
        <w:rPr>
          <w:spacing w:val="-1"/>
        </w:rPr>
        <w:t xml:space="preserve">hets- och migrationsrelaterad analys pågår. Det är dags att göra verklighet av löftena och införa visumfrihet för befolkningen i Kosovo. </w:t>
      </w:r>
    </w:p>
    <w:sdt>
      <w:sdtPr>
        <w:rPr>
          <w:i/>
          <w:noProof/>
        </w:rPr>
        <w:alias w:val="CC_Underskrifter"/>
        <w:tag w:val="CC_Underskrifter"/>
        <w:id w:val="583496634"/>
        <w:lock w:val="sdtContentLocked"/>
        <w:placeholder>
          <w:docPart w:val="46C04D9D616C44D2ABEDF3806227343D"/>
        </w:placeholder>
      </w:sdtPr>
      <w:sdtEndPr>
        <w:rPr>
          <w:i w:val="0"/>
          <w:noProof w:val="0"/>
        </w:rPr>
      </w:sdtEndPr>
      <w:sdtContent>
        <w:p w:rsidR="00AC78C3" w:rsidP="00AC78C3" w:rsidRDefault="00AC78C3" w14:paraId="22904C09" w14:textId="77777777"/>
        <w:p w:rsidRPr="008E0FE2" w:rsidR="004801AC" w:rsidP="00AC78C3" w:rsidRDefault="00EA36EF" w14:paraId="22904C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994F75" w:rsidRDefault="00994F75" w14:paraId="22904C0E" w14:textId="77777777">
      <w:bookmarkStart w:name="_GoBack" w:id="1"/>
      <w:bookmarkEnd w:id="1"/>
    </w:p>
    <w:sectPr w:rsidR="00994F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04C10" w14:textId="77777777" w:rsidR="0097657B" w:rsidRDefault="0097657B" w:rsidP="000C1CAD">
      <w:pPr>
        <w:spacing w:line="240" w:lineRule="auto"/>
      </w:pPr>
      <w:r>
        <w:separator/>
      </w:r>
    </w:p>
  </w:endnote>
  <w:endnote w:type="continuationSeparator" w:id="0">
    <w:p w14:paraId="22904C11" w14:textId="77777777" w:rsidR="0097657B" w:rsidRDefault="00976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4C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4C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4C1F" w14:textId="77777777" w:rsidR="00262EA3" w:rsidRPr="00AC78C3" w:rsidRDefault="00262EA3" w:rsidP="00AC78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4C0E" w14:textId="77777777" w:rsidR="0097657B" w:rsidRDefault="0097657B" w:rsidP="000C1CAD">
      <w:pPr>
        <w:spacing w:line="240" w:lineRule="auto"/>
      </w:pPr>
      <w:r>
        <w:separator/>
      </w:r>
    </w:p>
  </w:footnote>
  <w:footnote w:type="continuationSeparator" w:id="0">
    <w:p w14:paraId="22904C0F" w14:textId="77777777" w:rsidR="0097657B" w:rsidRDefault="00976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904C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904C21" wp14:anchorId="22904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36EF" w14:paraId="22904C24" w14:textId="77777777">
                          <w:pPr>
                            <w:jc w:val="right"/>
                          </w:pPr>
                          <w:sdt>
                            <w:sdtPr>
                              <w:alias w:val="CC_Noformat_Partikod"/>
                              <w:tag w:val="CC_Noformat_Partikod"/>
                              <w:id w:val="-53464382"/>
                              <w:placeholder>
                                <w:docPart w:val="70381373D445481D99245DB177675392"/>
                              </w:placeholder>
                              <w:text/>
                            </w:sdtPr>
                            <w:sdtEndPr/>
                            <w:sdtContent>
                              <w:r w:rsidR="0097657B">
                                <w:t>S</w:t>
                              </w:r>
                            </w:sdtContent>
                          </w:sdt>
                          <w:sdt>
                            <w:sdtPr>
                              <w:alias w:val="CC_Noformat_Partinummer"/>
                              <w:tag w:val="CC_Noformat_Partinummer"/>
                              <w:id w:val="-1709555926"/>
                              <w:placeholder>
                                <w:docPart w:val="AEF371EF3C54427BB8783285FF76D4DE"/>
                              </w:placeholder>
                              <w:text/>
                            </w:sdtPr>
                            <w:sdtEndPr/>
                            <w:sdtContent>
                              <w:r w:rsidR="0097657B">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04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36EF" w14:paraId="22904C24" w14:textId="77777777">
                    <w:pPr>
                      <w:jc w:val="right"/>
                    </w:pPr>
                    <w:sdt>
                      <w:sdtPr>
                        <w:alias w:val="CC_Noformat_Partikod"/>
                        <w:tag w:val="CC_Noformat_Partikod"/>
                        <w:id w:val="-53464382"/>
                        <w:placeholder>
                          <w:docPart w:val="70381373D445481D99245DB177675392"/>
                        </w:placeholder>
                        <w:text/>
                      </w:sdtPr>
                      <w:sdtEndPr/>
                      <w:sdtContent>
                        <w:r w:rsidR="0097657B">
                          <w:t>S</w:t>
                        </w:r>
                      </w:sdtContent>
                    </w:sdt>
                    <w:sdt>
                      <w:sdtPr>
                        <w:alias w:val="CC_Noformat_Partinummer"/>
                        <w:tag w:val="CC_Noformat_Partinummer"/>
                        <w:id w:val="-1709555926"/>
                        <w:placeholder>
                          <w:docPart w:val="AEF371EF3C54427BB8783285FF76D4DE"/>
                        </w:placeholder>
                        <w:text/>
                      </w:sdtPr>
                      <w:sdtEndPr/>
                      <w:sdtContent>
                        <w:r w:rsidR="0097657B">
                          <w:t>1169</w:t>
                        </w:r>
                      </w:sdtContent>
                    </w:sdt>
                  </w:p>
                </w:txbxContent>
              </v:textbox>
              <w10:wrap anchorx="page"/>
            </v:shape>
          </w:pict>
        </mc:Fallback>
      </mc:AlternateContent>
    </w:r>
  </w:p>
  <w:p w:rsidRPr="00293C4F" w:rsidR="00262EA3" w:rsidP="00776B74" w:rsidRDefault="00262EA3" w14:paraId="22904C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904C14" w14:textId="77777777">
    <w:pPr>
      <w:jc w:val="right"/>
    </w:pPr>
  </w:p>
  <w:p w:rsidR="00262EA3" w:rsidP="00776B74" w:rsidRDefault="00262EA3" w14:paraId="22904C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36EF" w14:paraId="22904C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904C23" wp14:anchorId="22904C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36EF" w14:paraId="22904C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657B">
          <w:t>S</w:t>
        </w:r>
      </w:sdtContent>
    </w:sdt>
    <w:sdt>
      <w:sdtPr>
        <w:alias w:val="CC_Noformat_Partinummer"/>
        <w:tag w:val="CC_Noformat_Partinummer"/>
        <w:id w:val="-2014525982"/>
        <w:text/>
      </w:sdtPr>
      <w:sdtEndPr/>
      <w:sdtContent>
        <w:r w:rsidR="0097657B">
          <w:t>1169</w:t>
        </w:r>
      </w:sdtContent>
    </w:sdt>
  </w:p>
  <w:p w:rsidRPr="008227B3" w:rsidR="00262EA3" w:rsidP="008227B3" w:rsidRDefault="00EA36EF" w14:paraId="22904C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36EF" w14:paraId="22904C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:873</w:t>
        </w:r>
      </w:sdtContent>
    </w:sdt>
  </w:p>
  <w:p w:rsidR="00262EA3" w:rsidP="00E03A3D" w:rsidRDefault="00EA36EF" w14:paraId="22904C1C"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text/>
    </w:sdtPr>
    <w:sdtEndPr/>
    <w:sdtContent>
      <w:p w:rsidR="00262EA3" w:rsidP="00283E0F" w:rsidRDefault="0097657B" w14:paraId="22904C1D" w14:textId="77777777">
        <w:pPr>
          <w:pStyle w:val="FSHRub2"/>
        </w:pPr>
        <w:r>
          <w:t>Viseringsfrihet Kosovo</w:t>
        </w:r>
      </w:p>
    </w:sdtContent>
  </w:sdt>
  <w:sdt>
    <w:sdtPr>
      <w:alias w:val="CC_Boilerplate_3"/>
      <w:tag w:val="CC_Boilerplate_3"/>
      <w:id w:val="1606463544"/>
      <w:lock w:val="sdtContentLocked"/>
      <w15:appearance w15:val="hidden"/>
      <w:text w:multiLine="1"/>
    </w:sdtPr>
    <w:sdtEndPr/>
    <w:sdtContent>
      <w:p w:rsidR="00262EA3" w:rsidP="00283E0F" w:rsidRDefault="00262EA3" w14:paraId="22904C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6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D55"/>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D78"/>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A2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C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4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7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75"/>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3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1E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8C3"/>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EF"/>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904C02"/>
  <w15:chartTrackingRefBased/>
  <w15:docId w15:val="{107232E7-7E9C-4369-B638-D4668021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6F076640B74258A28FDF7A8BBCA6E8"/>
        <w:category>
          <w:name w:val="Allmänt"/>
          <w:gallery w:val="placeholder"/>
        </w:category>
        <w:types>
          <w:type w:val="bbPlcHdr"/>
        </w:types>
        <w:behaviors>
          <w:behavior w:val="content"/>
        </w:behaviors>
        <w:guid w:val="{BB447A84-FF51-4C23-8C4E-CE4FA7795BA2}"/>
      </w:docPartPr>
      <w:docPartBody>
        <w:p w:rsidR="00D64E0A" w:rsidRDefault="00D64E0A">
          <w:pPr>
            <w:pStyle w:val="196F076640B74258A28FDF7A8BBCA6E8"/>
          </w:pPr>
          <w:r w:rsidRPr="005A0A93">
            <w:rPr>
              <w:rStyle w:val="Platshllartext"/>
            </w:rPr>
            <w:t>Förslag till riksdagsbeslut</w:t>
          </w:r>
        </w:p>
      </w:docPartBody>
    </w:docPart>
    <w:docPart>
      <w:docPartPr>
        <w:name w:val="9AF7369A0DED4E6685F0E9E6991C2602"/>
        <w:category>
          <w:name w:val="Allmänt"/>
          <w:gallery w:val="placeholder"/>
        </w:category>
        <w:types>
          <w:type w:val="bbPlcHdr"/>
        </w:types>
        <w:behaviors>
          <w:behavior w:val="content"/>
        </w:behaviors>
        <w:guid w:val="{ED2E0966-5735-479C-98A6-290A4F7EEEAF}"/>
      </w:docPartPr>
      <w:docPartBody>
        <w:p w:rsidR="00D64E0A" w:rsidRDefault="00D64E0A">
          <w:pPr>
            <w:pStyle w:val="9AF7369A0DED4E6685F0E9E6991C2602"/>
          </w:pPr>
          <w:r w:rsidRPr="005A0A93">
            <w:rPr>
              <w:rStyle w:val="Platshllartext"/>
            </w:rPr>
            <w:t>Motivering</w:t>
          </w:r>
        </w:p>
      </w:docPartBody>
    </w:docPart>
    <w:docPart>
      <w:docPartPr>
        <w:name w:val="70381373D445481D99245DB177675392"/>
        <w:category>
          <w:name w:val="Allmänt"/>
          <w:gallery w:val="placeholder"/>
        </w:category>
        <w:types>
          <w:type w:val="bbPlcHdr"/>
        </w:types>
        <w:behaviors>
          <w:behavior w:val="content"/>
        </w:behaviors>
        <w:guid w:val="{B9F751A0-E617-4413-B41D-AC3ECA538FF8}"/>
      </w:docPartPr>
      <w:docPartBody>
        <w:p w:rsidR="00D64E0A" w:rsidRDefault="00D64E0A">
          <w:pPr>
            <w:pStyle w:val="70381373D445481D99245DB177675392"/>
          </w:pPr>
          <w:r>
            <w:rPr>
              <w:rStyle w:val="Platshllartext"/>
            </w:rPr>
            <w:t xml:space="preserve"> </w:t>
          </w:r>
        </w:p>
      </w:docPartBody>
    </w:docPart>
    <w:docPart>
      <w:docPartPr>
        <w:name w:val="AEF371EF3C54427BB8783285FF76D4DE"/>
        <w:category>
          <w:name w:val="Allmänt"/>
          <w:gallery w:val="placeholder"/>
        </w:category>
        <w:types>
          <w:type w:val="bbPlcHdr"/>
        </w:types>
        <w:behaviors>
          <w:behavior w:val="content"/>
        </w:behaviors>
        <w:guid w:val="{2AB6C88A-876F-4F75-9C58-1CAE45C7406C}"/>
      </w:docPartPr>
      <w:docPartBody>
        <w:p w:rsidR="00D64E0A" w:rsidRDefault="00D64E0A">
          <w:pPr>
            <w:pStyle w:val="AEF371EF3C54427BB8783285FF76D4DE"/>
          </w:pPr>
          <w:r>
            <w:t xml:space="preserve"> </w:t>
          </w:r>
        </w:p>
      </w:docPartBody>
    </w:docPart>
    <w:docPart>
      <w:docPartPr>
        <w:name w:val="46C04D9D616C44D2ABEDF3806227343D"/>
        <w:category>
          <w:name w:val="Allmänt"/>
          <w:gallery w:val="placeholder"/>
        </w:category>
        <w:types>
          <w:type w:val="bbPlcHdr"/>
        </w:types>
        <w:behaviors>
          <w:behavior w:val="content"/>
        </w:behaviors>
        <w:guid w:val="{719ABE73-987F-4D10-9C05-0DD2CEE5F104}"/>
      </w:docPartPr>
      <w:docPartBody>
        <w:p w:rsidR="00DA5196" w:rsidRDefault="00DA51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0A"/>
    <w:rsid w:val="00D64E0A"/>
    <w:rsid w:val="00DA5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F076640B74258A28FDF7A8BBCA6E8">
    <w:name w:val="196F076640B74258A28FDF7A8BBCA6E8"/>
  </w:style>
  <w:style w:type="paragraph" w:customStyle="1" w:styleId="FC0E253BD8D2438E88FD9529F299226E">
    <w:name w:val="FC0E253BD8D2438E88FD9529F29922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4E355536E74533BC15166393806783">
    <w:name w:val="314E355536E74533BC15166393806783"/>
  </w:style>
  <w:style w:type="paragraph" w:customStyle="1" w:styleId="9AF7369A0DED4E6685F0E9E6991C2602">
    <w:name w:val="9AF7369A0DED4E6685F0E9E6991C2602"/>
  </w:style>
  <w:style w:type="paragraph" w:customStyle="1" w:styleId="AB562E01F8D142A0998D5E73EFFF9E9C">
    <w:name w:val="AB562E01F8D142A0998D5E73EFFF9E9C"/>
  </w:style>
  <w:style w:type="paragraph" w:customStyle="1" w:styleId="C687C0865F4D4731B40D53043A83E191">
    <w:name w:val="C687C0865F4D4731B40D53043A83E191"/>
  </w:style>
  <w:style w:type="paragraph" w:customStyle="1" w:styleId="70381373D445481D99245DB177675392">
    <w:name w:val="70381373D445481D99245DB177675392"/>
  </w:style>
  <w:style w:type="paragraph" w:customStyle="1" w:styleId="AEF371EF3C54427BB8783285FF76D4DE">
    <w:name w:val="AEF371EF3C54427BB8783285FF76D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EABB9-E896-4DA4-888D-02B1BD003F4E}"/>
</file>

<file path=customXml/itemProps2.xml><?xml version="1.0" encoding="utf-8"?>
<ds:datastoreItem xmlns:ds="http://schemas.openxmlformats.org/officeDocument/2006/customXml" ds:itemID="{D87B319D-D7D1-4272-AB53-3CCAE80FF59D}"/>
</file>

<file path=customXml/itemProps3.xml><?xml version="1.0" encoding="utf-8"?>
<ds:datastoreItem xmlns:ds="http://schemas.openxmlformats.org/officeDocument/2006/customXml" ds:itemID="{48B6997E-F6F1-45DD-9D6A-ADE022B83BAB}"/>
</file>

<file path=docProps/app.xml><?xml version="1.0" encoding="utf-8"?>
<Properties xmlns="http://schemas.openxmlformats.org/officeDocument/2006/extended-properties" xmlns:vt="http://schemas.openxmlformats.org/officeDocument/2006/docPropsVTypes">
  <Template>Normal</Template>
  <TotalTime>8</TotalTime>
  <Pages>2</Pages>
  <Words>274</Words>
  <Characters>1587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S1169 Viseringsfrihet Kosovo</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