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6E4155177DB4FF2A111663332630E8D"/>
        </w:placeholder>
        <w15:appearance w15:val="hidden"/>
        <w:text/>
      </w:sdtPr>
      <w:sdtEndPr/>
      <w:sdtContent>
        <w:p w:rsidRPr="009B062B" w:rsidR="00AF30DD" w:rsidP="009B062B" w:rsidRDefault="00AF30DD" w14:paraId="649D22B5" w14:textId="77777777">
          <w:pPr>
            <w:pStyle w:val="RubrikFrslagTIllRiksdagsbeslut"/>
          </w:pPr>
          <w:r w:rsidRPr="009B062B">
            <w:t>Förslag till riksdagsbeslut</w:t>
          </w:r>
        </w:p>
      </w:sdtContent>
    </w:sdt>
    <w:sdt>
      <w:sdtPr>
        <w:alias w:val="Yrkande 1"/>
        <w:tag w:val="4dd5206c-5f5e-43fc-b6e5-f44fe54764a2"/>
        <w:id w:val="-1751882954"/>
        <w:lock w:val="sdtLocked"/>
      </w:sdtPr>
      <w:sdtEndPr/>
      <w:sdtContent>
        <w:p w:rsidR="00E52F6B" w:rsidRDefault="00B8772E" w14:paraId="649D22B6" w14:textId="77777777">
          <w:pPr>
            <w:pStyle w:val="Frslagstext"/>
            <w:numPr>
              <w:ilvl w:val="0"/>
              <w:numId w:val="0"/>
            </w:numPr>
          </w:pPr>
          <w:r>
            <w:t>Riksdagen ställer sig bakom det som anförs i motionen om att tillåta fler vårdnadshavare för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10D7A779664A50BA36101C40C1B019"/>
        </w:placeholder>
        <w15:appearance w15:val="hidden"/>
        <w:text/>
      </w:sdtPr>
      <w:sdtEndPr/>
      <w:sdtContent>
        <w:p w:rsidRPr="009B062B" w:rsidR="006D79C9" w:rsidP="00333E95" w:rsidRDefault="006D79C9" w14:paraId="649D22B7" w14:textId="77777777">
          <w:pPr>
            <w:pStyle w:val="Rubrik1"/>
          </w:pPr>
          <w:r>
            <w:t>Motivering</w:t>
          </w:r>
        </w:p>
      </w:sdtContent>
    </w:sdt>
    <w:p w:rsidRPr="009C57EE" w:rsidR="003D7008" w:rsidP="009C57EE" w:rsidRDefault="003D7008" w14:paraId="649D22B8" w14:textId="3867C8F8">
      <w:pPr>
        <w:pStyle w:val="Normalutanindragellerluft"/>
      </w:pPr>
      <w:r w:rsidRPr="009C57EE">
        <w:t>I Sverige är antalet vårdnadshavare till ett barn begränsat. Ur ett historiskt perspektiv är det inte svårt att föreställa sig hur det blivit så. Dagens verklighet ser dock annorlunda ut. Många barn växer upp i fler än en familj med fler än två föräldrar. Men nya extra</w:t>
      </w:r>
      <w:r w:rsidR="009C57EE">
        <w:softHyphen/>
      </w:r>
      <w:bookmarkStart w:name="_GoBack" w:id="1"/>
      <w:bookmarkEnd w:id="1"/>
      <w:r w:rsidRPr="009C57EE">
        <w:t>föräldrar får svårt att agera legalt när de inte får fungera som vårdnadshavare. Adoption är då dagens kvarvarande alternativ, men kräver att andra vårdnadshavare säger upp sin roll som vårdnadshavare, ett permanent beslut som är nästan omöjligt att reversera.</w:t>
      </w:r>
    </w:p>
    <w:p w:rsidR="003D7008" w:rsidP="003D7008" w:rsidRDefault="003D7008" w14:paraId="649D22B9" w14:textId="2CA59F25">
      <w:pPr>
        <w:tabs>
          <w:tab w:val="clear" w:pos="284"/>
        </w:tabs>
      </w:pPr>
      <w:r>
        <w:t xml:space="preserve">Sverige borde öppna upp möjligheten för fler att legalt få rollen som vårdnadshavare för ett barn, så att det istället för biologiska begränsningar blir barnens verklighet som sätter ramarna. Med anledning av vad som </w:t>
      </w:r>
      <w:r>
        <w:lastRenderedPageBreak/>
        <w:t>framförs i motionen föreslår vi riksdagen besluta om att tillkännage för regeringen om att tillåta fler vårdnadshavare för barn.</w:t>
      </w:r>
    </w:p>
    <w:p w:rsidR="009C57EE" w:rsidP="003D7008" w:rsidRDefault="009C57EE" w14:paraId="68D70C2E" w14:textId="77777777">
      <w:pPr>
        <w:tabs>
          <w:tab w:val="clear" w:pos="284"/>
        </w:tabs>
      </w:pPr>
    </w:p>
    <w:sdt>
      <w:sdtPr>
        <w:alias w:val="CC_Underskrifter"/>
        <w:tag w:val="CC_Underskrifter"/>
        <w:id w:val="583496634"/>
        <w:lock w:val="sdtContentLocked"/>
        <w:placeholder>
          <w:docPart w:val="6432FAC25E4F4AE4A7FE9B24575043D3"/>
        </w:placeholder>
        <w15:appearance w15:val="hidden"/>
      </w:sdtPr>
      <w:sdtEndPr/>
      <w:sdtContent>
        <w:p w:rsidR="004801AC" w:rsidP="002A3C04" w:rsidRDefault="009C57EE" w14:paraId="649D22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Ida Drougge (M)</w:t>
            </w:r>
          </w:p>
        </w:tc>
      </w:tr>
    </w:tbl>
    <w:p w:rsidR="00FC229F" w:rsidRDefault="00FC229F" w14:paraId="649D22BE" w14:textId="77777777"/>
    <w:sectPr w:rsidR="00FC22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D22C0" w14:textId="77777777" w:rsidR="00313339" w:rsidRDefault="00313339" w:rsidP="000C1CAD">
      <w:pPr>
        <w:spacing w:line="240" w:lineRule="auto"/>
      </w:pPr>
      <w:r>
        <w:separator/>
      </w:r>
    </w:p>
  </w:endnote>
  <w:endnote w:type="continuationSeparator" w:id="0">
    <w:p w14:paraId="649D22C1" w14:textId="77777777" w:rsidR="00313339" w:rsidRDefault="003133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D22C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D22C7"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700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D22BE" w14:textId="77777777" w:rsidR="00313339" w:rsidRDefault="00313339" w:rsidP="000C1CAD">
      <w:pPr>
        <w:spacing w:line="240" w:lineRule="auto"/>
      </w:pPr>
      <w:r>
        <w:separator/>
      </w:r>
    </w:p>
  </w:footnote>
  <w:footnote w:type="continuationSeparator" w:id="0">
    <w:p w14:paraId="649D22BF" w14:textId="77777777" w:rsidR="00313339" w:rsidRDefault="003133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9D22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9D22D1" wp14:anchorId="649D22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C57EE" w14:paraId="649D22D2" w14:textId="77777777">
                          <w:pPr>
                            <w:jc w:val="right"/>
                          </w:pPr>
                          <w:sdt>
                            <w:sdtPr>
                              <w:alias w:val="CC_Noformat_Partikod"/>
                              <w:tag w:val="CC_Noformat_Partikod"/>
                              <w:id w:val="-53464382"/>
                              <w:placeholder>
                                <w:docPart w:val="1DE820D7112441F7AE8E67435F49F36D"/>
                              </w:placeholder>
                              <w:text/>
                            </w:sdtPr>
                            <w:sdtEndPr/>
                            <w:sdtContent>
                              <w:r w:rsidR="003D7008">
                                <w:t>M</w:t>
                              </w:r>
                            </w:sdtContent>
                          </w:sdt>
                          <w:sdt>
                            <w:sdtPr>
                              <w:alias w:val="CC_Noformat_Partinummer"/>
                              <w:tag w:val="CC_Noformat_Partinummer"/>
                              <w:id w:val="-1709555926"/>
                              <w:placeholder>
                                <w:docPart w:val="C810A82CCC874B3BAA36DE9B174D2F4E"/>
                              </w:placeholder>
                              <w:text/>
                            </w:sdtPr>
                            <w:sdtEndPr/>
                            <w:sdtContent>
                              <w:r w:rsidR="003D7008">
                                <w:t>1489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9D22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C57EE" w14:paraId="649D22D2" w14:textId="77777777">
                    <w:pPr>
                      <w:jc w:val="right"/>
                    </w:pPr>
                    <w:sdt>
                      <w:sdtPr>
                        <w:alias w:val="CC_Noformat_Partikod"/>
                        <w:tag w:val="CC_Noformat_Partikod"/>
                        <w:id w:val="-53464382"/>
                        <w:placeholder>
                          <w:docPart w:val="1DE820D7112441F7AE8E67435F49F36D"/>
                        </w:placeholder>
                        <w:text/>
                      </w:sdtPr>
                      <w:sdtEndPr/>
                      <w:sdtContent>
                        <w:r w:rsidR="003D7008">
                          <w:t>M</w:t>
                        </w:r>
                      </w:sdtContent>
                    </w:sdt>
                    <w:sdt>
                      <w:sdtPr>
                        <w:alias w:val="CC_Noformat_Partinummer"/>
                        <w:tag w:val="CC_Noformat_Partinummer"/>
                        <w:id w:val="-1709555926"/>
                        <w:placeholder>
                          <w:docPart w:val="C810A82CCC874B3BAA36DE9B174D2F4E"/>
                        </w:placeholder>
                        <w:text/>
                      </w:sdtPr>
                      <w:sdtEndPr/>
                      <w:sdtContent>
                        <w:r w:rsidR="003D7008">
                          <w:t>1489</w:t>
                        </w:r>
                      </w:sdtContent>
                    </w:sdt>
                  </w:p>
                </w:txbxContent>
              </v:textbox>
              <w10:wrap anchorx="page"/>
            </v:shape>
          </w:pict>
        </mc:Fallback>
      </mc:AlternateContent>
    </w:r>
  </w:p>
  <w:p w:rsidRPr="00293C4F" w:rsidR="004F35FE" w:rsidP="00776B74" w:rsidRDefault="004F35FE" w14:paraId="649D22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57EE" w14:paraId="649D22C4" w14:textId="77777777">
    <w:pPr>
      <w:jc w:val="right"/>
    </w:pPr>
    <w:sdt>
      <w:sdtPr>
        <w:alias w:val="CC_Noformat_Partikod"/>
        <w:tag w:val="CC_Noformat_Partikod"/>
        <w:id w:val="559911109"/>
        <w:placeholder>
          <w:docPart w:val="C810A82CCC874B3BAA36DE9B174D2F4E"/>
        </w:placeholder>
        <w:text/>
      </w:sdtPr>
      <w:sdtEndPr/>
      <w:sdtContent>
        <w:r w:rsidR="003D7008">
          <w:t>M</w:t>
        </w:r>
      </w:sdtContent>
    </w:sdt>
    <w:sdt>
      <w:sdtPr>
        <w:alias w:val="CC_Noformat_Partinummer"/>
        <w:tag w:val="CC_Noformat_Partinummer"/>
        <w:id w:val="1197820850"/>
        <w:text/>
      </w:sdtPr>
      <w:sdtEndPr/>
      <w:sdtContent>
        <w:r w:rsidR="003D7008">
          <w:t>1489</w:t>
        </w:r>
      </w:sdtContent>
    </w:sdt>
  </w:p>
  <w:p w:rsidR="004F35FE" w:rsidP="00776B74" w:rsidRDefault="004F35FE" w14:paraId="649D22C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57EE" w14:paraId="649D22C8" w14:textId="77777777">
    <w:pPr>
      <w:jc w:val="right"/>
    </w:pPr>
    <w:sdt>
      <w:sdtPr>
        <w:alias w:val="CC_Noformat_Partikod"/>
        <w:tag w:val="CC_Noformat_Partikod"/>
        <w:id w:val="1471015553"/>
        <w:text/>
      </w:sdtPr>
      <w:sdtEndPr/>
      <w:sdtContent>
        <w:r w:rsidR="003D7008">
          <w:t>M</w:t>
        </w:r>
      </w:sdtContent>
    </w:sdt>
    <w:sdt>
      <w:sdtPr>
        <w:alias w:val="CC_Noformat_Partinummer"/>
        <w:tag w:val="CC_Noformat_Partinummer"/>
        <w:id w:val="-2014525982"/>
        <w:text/>
      </w:sdtPr>
      <w:sdtEndPr/>
      <w:sdtContent>
        <w:r w:rsidR="003D7008">
          <w:t>1489</w:t>
        </w:r>
      </w:sdtContent>
    </w:sdt>
  </w:p>
  <w:p w:rsidR="004F35FE" w:rsidP="00A314CF" w:rsidRDefault="009C57EE" w14:paraId="649D22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C57EE" w14:paraId="649D22C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C57EE" w14:paraId="649D22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:3261</w:t>
        </w:r>
      </w:sdtContent>
    </w:sdt>
  </w:p>
  <w:p w:rsidR="004F35FE" w:rsidP="00E03A3D" w:rsidRDefault="009C57EE" w14:paraId="649D22CC" w14:textId="77777777">
    <w:pPr>
      <w:pStyle w:val="Motionr"/>
    </w:pPr>
    <w:sdt>
      <w:sdtPr>
        <w:alias w:val="CC_Noformat_Avtext"/>
        <w:tag w:val="CC_Noformat_Avtext"/>
        <w:id w:val="-2020768203"/>
        <w:lock w:val="sdtContentLocked"/>
        <w15:appearance w15:val="hidden"/>
        <w:text/>
      </w:sdtPr>
      <w:sdtEndPr/>
      <w:sdtContent>
        <w:r>
          <w:t>av Erik Bengtzboe och Ida Drougge (båda M)</w:t>
        </w:r>
      </w:sdtContent>
    </w:sdt>
  </w:p>
  <w:sdt>
    <w:sdtPr>
      <w:alias w:val="CC_Noformat_Rubtext"/>
      <w:tag w:val="CC_Noformat_Rubtext"/>
      <w:id w:val="-218060500"/>
      <w:lock w:val="sdtLocked"/>
      <w15:appearance w15:val="hidden"/>
      <w:text/>
    </w:sdtPr>
    <w:sdtEndPr/>
    <w:sdtContent>
      <w:p w:rsidR="004F35FE" w:rsidP="00283E0F" w:rsidRDefault="003D7008" w14:paraId="649D22CD" w14:textId="77777777">
        <w:pPr>
          <w:pStyle w:val="FSHRub2"/>
        </w:pPr>
        <w:r>
          <w:t>Tillåt fler vårdnadshavare för barn</w:t>
        </w:r>
      </w:p>
    </w:sdtContent>
  </w:sdt>
  <w:sdt>
    <w:sdtPr>
      <w:alias w:val="CC_Boilerplate_3"/>
      <w:tag w:val="CC_Boilerplate_3"/>
      <w:id w:val="1606463544"/>
      <w:lock w:val="sdtContentLocked"/>
      <w15:appearance w15:val="hidden"/>
      <w:text w:multiLine="1"/>
    </w:sdtPr>
    <w:sdtEndPr/>
    <w:sdtContent>
      <w:p w:rsidR="004F35FE" w:rsidP="00283E0F" w:rsidRDefault="004F35FE" w14:paraId="649D22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0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58EE"/>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51CA"/>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04"/>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39"/>
    <w:rsid w:val="00313374"/>
    <w:rsid w:val="00314099"/>
    <w:rsid w:val="003140DC"/>
    <w:rsid w:val="0031417D"/>
    <w:rsid w:val="00314D2A"/>
    <w:rsid w:val="00314E5A"/>
    <w:rsid w:val="00316334"/>
    <w:rsid w:val="00316598"/>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008"/>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706A"/>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6DA"/>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428D"/>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626"/>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7EE"/>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2180"/>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544"/>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72E"/>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AE8"/>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2F6B"/>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229F"/>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9D22B4"/>
  <w15:chartTrackingRefBased/>
  <w15:docId w15:val="{C9E47219-339E-4548-9277-C2128503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E4155177DB4FF2A111663332630E8D"/>
        <w:category>
          <w:name w:val="Allmänt"/>
          <w:gallery w:val="placeholder"/>
        </w:category>
        <w:types>
          <w:type w:val="bbPlcHdr"/>
        </w:types>
        <w:behaviors>
          <w:behavior w:val="content"/>
        </w:behaviors>
        <w:guid w:val="{3C89E471-A515-406B-9326-D2EE5A04C29A}"/>
      </w:docPartPr>
      <w:docPartBody>
        <w:p w:rsidR="00A8577C" w:rsidRDefault="009C7588">
          <w:pPr>
            <w:pStyle w:val="C6E4155177DB4FF2A111663332630E8D"/>
          </w:pPr>
          <w:r w:rsidRPr="005A0A93">
            <w:rPr>
              <w:rStyle w:val="Platshllartext"/>
            </w:rPr>
            <w:t>Förslag till riksdagsbeslut</w:t>
          </w:r>
        </w:p>
      </w:docPartBody>
    </w:docPart>
    <w:docPart>
      <w:docPartPr>
        <w:name w:val="0610D7A779664A50BA36101C40C1B019"/>
        <w:category>
          <w:name w:val="Allmänt"/>
          <w:gallery w:val="placeholder"/>
        </w:category>
        <w:types>
          <w:type w:val="bbPlcHdr"/>
        </w:types>
        <w:behaviors>
          <w:behavior w:val="content"/>
        </w:behaviors>
        <w:guid w:val="{FC61B72B-27A9-472A-88FA-2CF9E15C52C1}"/>
      </w:docPartPr>
      <w:docPartBody>
        <w:p w:rsidR="00A8577C" w:rsidRDefault="009C7588">
          <w:pPr>
            <w:pStyle w:val="0610D7A779664A50BA36101C40C1B019"/>
          </w:pPr>
          <w:r w:rsidRPr="005A0A93">
            <w:rPr>
              <w:rStyle w:val="Platshllartext"/>
            </w:rPr>
            <w:t>Motivering</w:t>
          </w:r>
        </w:p>
      </w:docPartBody>
    </w:docPart>
    <w:docPart>
      <w:docPartPr>
        <w:name w:val="1DE820D7112441F7AE8E67435F49F36D"/>
        <w:category>
          <w:name w:val="Allmänt"/>
          <w:gallery w:val="placeholder"/>
        </w:category>
        <w:types>
          <w:type w:val="bbPlcHdr"/>
        </w:types>
        <w:behaviors>
          <w:behavior w:val="content"/>
        </w:behaviors>
        <w:guid w:val="{59ABFA6B-F7FB-409B-967F-097593F2C96B}"/>
      </w:docPartPr>
      <w:docPartBody>
        <w:p w:rsidR="00A8577C" w:rsidRDefault="009C7588">
          <w:pPr>
            <w:pStyle w:val="1DE820D7112441F7AE8E67435F49F36D"/>
          </w:pPr>
          <w:r>
            <w:rPr>
              <w:rStyle w:val="Platshllartext"/>
            </w:rPr>
            <w:t xml:space="preserve"> </w:t>
          </w:r>
        </w:p>
      </w:docPartBody>
    </w:docPart>
    <w:docPart>
      <w:docPartPr>
        <w:name w:val="C810A82CCC874B3BAA36DE9B174D2F4E"/>
        <w:category>
          <w:name w:val="Allmänt"/>
          <w:gallery w:val="placeholder"/>
        </w:category>
        <w:types>
          <w:type w:val="bbPlcHdr"/>
        </w:types>
        <w:behaviors>
          <w:behavior w:val="content"/>
        </w:behaviors>
        <w:guid w:val="{7DAF1031-C677-4721-BF2B-0563FCC1A3E2}"/>
      </w:docPartPr>
      <w:docPartBody>
        <w:p w:rsidR="00A8577C" w:rsidRDefault="009C7588">
          <w:pPr>
            <w:pStyle w:val="C810A82CCC874B3BAA36DE9B174D2F4E"/>
          </w:pPr>
          <w:r>
            <w:t xml:space="preserve"> </w:t>
          </w:r>
        </w:p>
      </w:docPartBody>
    </w:docPart>
    <w:docPart>
      <w:docPartPr>
        <w:name w:val="6432FAC25E4F4AE4A7FE9B24575043D3"/>
        <w:category>
          <w:name w:val="Allmänt"/>
          <w:gallery w:val="placeholder"/>
        </w:category>
        <w:types>
          <w:type w:val="bbPlcHdr"/>
        </w:types>
        <w:behaviors>
          <w:behavior w:val="content"/>
        </w:behaviors>
        <w:guid w:val="{2DCD8E42-691A-4DCC-9C71-2D7A9571C21F}"/>
      </w:docPartPr>
      <w:docPartBody>
        <w:p w:rsidR="00BB48A2" w:rsidRDefault="00BB48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77C"/>
    <w:rsid w:val="009C7588"/>
    <w:rsid w:val="00A8577C"/>
    <w:rsid w:val="00BB48A2"/>
    <w:rsid w:val="00C818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E4155177DB4FF2A111663332630E8D">
    <w:name w:val="C6E4155177DB4FF2A111663332630E8D"/>
  </w:style>
  <w:style w:type="paragraph" w:customStyle="1" w:styleId="2D580793F5C447549533B43E0EBC9730">
    <w:name w:val="2D580793F5C447549533B43E0EBC9730"/>
  </w:style>
  <w:style w:type="paragraph" w:customStyle="1" w:styleId="BD455F3189E44D06828DDF092B7D453D">
    <w:name w:val="BD455F3189E44D06828DDF092B7D453D"/>
  </w:style>
  <w:style w:type="paragraph" w:customStyle="1" w:styleId="0610D7A779664A50BA36101C40C1B019">
    <w:name w:val="0610D7A779664A50BA36101C40C1B019"/>
  </w:style>
  <w:style w:type="paragraph" w:customStyle="1" w:styleId="EFCFCC824320420A8F8B9C952BFEE231">
    <w:name w:val="EFCFCC824320420A8F8B9C952BFEE231"/>
  </w:style>
  <w:style w:type="paragraph" w:customStyle="1" w:styleId="1DE820D7112441F7AE8E67435F49F36D">
    <w:name w:val="1DE820D7112441F7AE8E67435F49F36D"/>
  </w:style>
  <w:style w:type="paragraph" w:customStyle="1" w:styleId="C810A82CCC874B3BAA36DE9B174D2F4E">
    <w:name w:val="C810A82CCC874B3BAA36DE9B174D2F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26E08B-B3D0-4CC7-983E-D5FB0D663BF0}"/>
</file>

<file path=customXml/itemProps2.xml><?xml version="1.0" encoding="utf-8"?>
<ds:datastoreItem xmlns:ds="http://schemas.openxmlformats.org/officeDocument/2006/customXml" ds:itemID="{58C09B92-66E4-4083-96B5-F9AA21A92AB0}"/>
</file>

<file path=customXml/itemProps3.xml><?xml version="1.0" encoding="utf-8"?>
<ds:datastoreItem xmlns:ds="http://schemas.openxmlformats.org/officeDocument/2006/customXml" ds:itemID="{5BB6B2B6-4147-46D8-8D1B-155B8D673470}"/>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933</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M1489 Tillåt fler vårdnadshavare för barn</vt:lpstr>
      <vt:lpstr>
      </vt:lpstr>
    </vt:vector>
  </TitlesOfParts>
  <Company>Sveriges riksdag</Company>
  <LinksUpToDate>false</LinksUpToDate>
  <CharactersWithSpaces>1096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