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F5E41A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008EC" w:rsidRDefault="00191352" w14:paraId="4E08F7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F7C499A2994349AF849AF9CC091A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8efd57-4568-4210-9148-b968e4536da2"/>
        <w:id w:val="-1666775430"/>
        <w:lock w:val="sdtLocked"/>
      </w:sdtPr>
      <w:sdtEndPr/>
      <w:sdtContent>
        <w:p w:rsidR="00F8642E" w:rsidRDefault="00191352" w14:paraId="7B0D75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7542D57BC04E80964DCE2CC996B0BC"/>
        </w:placeholder>
        <w:text/>
      </w:sdtPr>
      <w:sdtEndPr/>
      <w:sdtContent>
        <w:p w:rsidRPr="009B062B" w:rsidR="006D79C9" w:rsidP="00333E95" w:rsidRDefault="006D79C9" w14:paraId="2CC9F8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FB1A41" w14:paraId="5B59F5CF" w14:textId="7A83DF86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</w:t>
      </w:r>
      <w:r w:rsidR="00191352">
        <w:t>ogripbart</w:t>
      </w:r>
      <w:r>
        <w:t xml:space="preserve"> område som de aldrig undervisat i förut. Därför måste entreprenörskap bli ett naturligt inslag i skolan redan från tidig ålder. Det som kännetecknar en skola som jobbar med entreprenöriellt lärande är att samverkan med samhället och näringslivet är stark. Det handlar om studiebesök, praktik/prao, externa föreläsare från lokala näringslivet, projektorienterade arbetsformer m.m. Många lärare förknippar enbart begreppet entreprenörskap med eget företagande och blir därmed skeptiska. Vad som egentligen inbegriper termen entreprenörskap i skolorna är upp till varje skola att bestämma. Det finns inget krav på att driva företag på skoltid. Det finns mängder av exempel på projekt man kan väva in i entreprenörskapsämnena, som samhällsentreprenörskap, jämställdhetsprojekt, kultur och teknik. Att jobba med entreprenörskap är att identifiera problem och komma med lösningar. Vi måste göra entreprenörskap till en naturlig del i hela skolan. Det handlar om att utveckla en attityd till entreprenörskap som eleverna kommer att ha nytta av i alla typer av arbeten och </w:t>
      </w:r>
      <w:r>
        <w:lastRenderedPageBreak/>
        <w:t xml:space="preserve">genom hela livet, oavsett om man startar företag, blir anställd eller jobbar ideellt. Genom att i tidig ålder knyta kontakter i näringslivet lär eleven sig vilken roll företagande har i samhället och rustar sig själv för det som komma skall. Det är bevisat i flertalet rapporter från Handelshögskolan att de som jobbat med entreprenörskap i skolan och drivit ett s.k. UF-företag, är kortare tid i arbetslöshet och får en större inblick i hur samhället fungerar. Några fler faktorer från rapporterna är att före detta UF-företagare skapar fler arbetstillfällen och större skatteintäkter, driver fler lönsamma företag och har större omsättning och således fler anställda jämfört med de som inte drivit UF-företag. Det finns med andra ord organisationer som erbjuder skolorna färdiga koncept för hur man kan jobba med entreprenörskap, redan från grundskolan. Exempel på dessa är Ung Företagsamhet, Finn Upp och </w:t>
      </w:r>
      <w:proofErr w:type="spellStart"/>
      <w:r>
        <w:t>Open</w:t>
      </w:r>
      <w:proofErr w:type="spellEnd"/>
      <w:r>
        <w:t xml:space="preserve"> for business. Med anledning av ovanstående är det min mening att regeringen bör se över möjligheten att entreprenörskap kan främjas redan från grundskolan i större omfattning än idag.</w:t>
      </w:r>
    </w:p>
    <w:p w:rsidR="00BB6339" w:rsidP="008E0FE2" w:rsidRDefault="00BB6339" w14:paraId="2537E84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BB53F339124FD3959E91AE92B5439A"/>
        </w:placeholder>
      </w:sdtPr>
      <w:sdtEndPr/>
      <w:sdtContent>
        <w:p w:rsidR="003008EC" w:rsidP="003008EC" w:rsidRDefault="003008EC" w14:paraId="2B2B53FD" w14:textId="77777777"/>
        <w:p w:rsidR="003008EC" w:rsidP="003008EC" w:rsidRDefault="00191352" w14:paraId="16D83A73" w14:textId="66BB49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642E" w14:paraId="6E63592F" w14:textId="77777777">
        <w:trPr>
          <w:cantSplit/>
        </w:trPr>
        <w:tc>
          <w:tcPr>
            <w:tcW w:w="50" w:type="pct"/>
            <w:vAlign w:val="bottom"/>
          </w:tcPr>
          <w:p w:rsidR="00F8642E" w:rsidRDefault="00191352" w14:paraId="66E503DE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F8642E" w:rsidRDefault="00F8642E" w14:paraId="7AD23C6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AD256B4" w14:textId="004708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292C" w14:textId="77777777" w:rsidR="006805D7" w:rsidRDefault="006805D7" w:rsidP="000C1CAD">
      <w:pPr>
        <w:spacing w:line="240" w:lineRule="auto"/>
      </w:pPr>
      <w:r>
        <w:separator/>
      </w:r>
    </w:p>
  </w:endnote>
  <w:endnote w:type="continuationSeparator" w:id="0">
    <w:p w14:paraId="6BAD09CD" w14:textId="77777777" w:rsidR="006805D7" w:rsidRDefault="00680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26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A3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1920" w14:textId="6D68532D" w:rsidR="00262EA3" w:rsidRPr="003008EC" w:rsidRDefault="00262EA3" w:rsidP="00300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BDB4" w14:textId="77777777" w:rsidR="006805D7" w:rsidRDefault="006805D7" w:rsidP="000C1CAD">
      <w:pPr>
        <w:spacing w:line="240" w:lineRule="auto"/>
      </w:pPr>
      <w:r>
        <w:separator/>
      </w:r>
    </w:p>
  </w:footnote>
  <w:footnote w:type="continuationSeparator" w:id="0">
    <w:p w14:paraId="1B4F02C3" w14:textId="77777777" w:rsidR="006805D7" w:rsidRDefault="00680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03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6E910" wp14:editId="6E57F6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0A549" w14:textId="50FD012E" w:rsidR="00262EA3" w:rsidRDefault="001913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3EFFD5DE0439DAACE527D38B02B28"/>
                              </w:placeholder>
                              <w:text/>
                            </w:sdtPr>
                            <w:sdtEndPr/>
                            <w:sdtContent>
                              <w:r w:rsidR="00FB1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2E7180757449CA97B586D6F7A59E1E"/>
                              </w:placeholder>
                              <w:text/>
                            </w:sdtPr>
                            <w:sdtEndPr/>
                            <w:sdtContent>
                              <w:r w:rsidR="00490642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FF6E9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08EC" w14:paraId="7800A549" w14:textId="50FD012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3EFFD5DE0439DAACE527D38B02B28"/>
                        </w:placeholder>
                        <w:text/>
                      </w:sdtPr>
                      <w:sdtEndPr/>
                      <w:sdtContent>
                        <w:r w:rsidR="00FB1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2E7180757449CA97B586D6F7A59E1E"/>
                        </w:placeholder>
                        <w:text/>
                      </w:sdtPr>
                      <w:sdtEndPr/>
                      <w:sdtContent>
                        <w:r w:rsidR="00490642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5A48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41F3" w14:textId="77777777" w:rsidR="00262EA3" w:rsidRDefault="00262EA3" w:rsidP="008563AC">
    <w:pPr>
      <w:jc w:val="right"/>
    </w:pPr>
  </w:p>
  <w:p w14:paraId="5810DC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D9FC" w14:textId="77777777" w:rsidR="00262EA3" w:rsidRDefault="001913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9D8D60" wp14:editId="1A4584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C051F1" w14:textId="7E3B2985" w:rsidR="00262EA3" w:rsidRDefault="001913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08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1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642">
          <w:t>1266</w:t>
        </w:r>
      </w:sdtContent>
    </w:sdt>
  </w:p>
  <w:p w14:paraId="2C1469A3" w14:textId="77777777" w:rsidR="00262EA3" w:rsidRPr="008227B3" w:rsidRDefault="001913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2558F3" w14:textId="66938B7B" w:rsidR="00262EA3" w:rsidRPr="008227B3" w:rsidRDefault="001913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08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08EC">
          <w:t>:2428</w:t>
        </w:r>
      </w:sdtContent>
    </w:sdt>
  </w:p>
  <w:p w14:paraId="01D227BD" w14:textId="34C3243F" w:rsidR="00262EA3" w:rsidRDefault="001913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93EFFD5DE0439DAACE527D38B02B28"/>
        </w:placeholder>
        <w15:appearance w15:val="hidden"/>
        <w:text/>
      </w:sdtPr>
      <w:sdtEndPr/>
      <w:sdtContent>
        <w:r w:rsidR="003008EC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2E7180757449CA97B586D6F7A59E1E"/>
      </w:placeholder>
      <w:text/>
    </w:sdtPr>
    <w:sdtEndPr/>
    <w:sdtContent>
      <w:p w14:paraId="764B3FBE" w14:textId="429501B2" w:rsidR="00262EA3" w:rsidRDefault="00490642" w:rsidP="00283E0F">
        <w:pPr>
          <w:pStyle w:val="FSHRub2"/>
        </w:pPr>
        <w:r>
          <w:t>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D964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0585983">
    <w:abstractNumId w:val="9"/>
  </w:num>
  <w:num w:numId="2" w16cid:durableId="1506166837">
    <w:abstractNumId w:val="8"/>
  </w:num>
  <w:num w:numId="3" w16cid:durableId="1072387578">
    <w:abstractNumId w:val="16"/>
  </w:num>
  <w:num w:numId="4" w16cid:durableId="1656108955">
    <w:abstractNumId w:val="14"/>
  </w:num>
  <w:num w:numId="5" w16cid:durableId="533080247">
    <w:abstractNumId w:val="17"/>
  </w:num>
  <w:num w:numId="6" w16cid:durableId="642347117">
    <w:abstractNumId w:val="18"/>
  </w:num>
  <w:num w:numId="7" w16cid:durableId="1978994873">
    <w:abstractNumId w:val="11"/>
  </w:num>
  <w:num w:numId="8" w16cid:durableId="1649283594">
    <w:abstractNumId w:val="12"/>
  </w:num>
  <w:num w:numId="9" w16cid:durableId="646086226">
    <w:abstractNumId w:val="15"/>
  </w:num>
  <w:num w:numId="10" w16cid:durableId="1036351214">
    <w:abstractNumId w:val="22"/>
  </w:num>
  <w:num w:numId="11" w16cid:durableId="602616948">
    <w:abstractNumId w:val="21"/>
  </w:num>
  <w:num w:numId="12" w16cid:durableId="150798390">
    <w:abstractNumId w:val="21"/>
  </w:num>
  <w:num w:numId="13" w16cid:durableId="1888301871">
    <w:abstractNumId w:val="3"/>
  </w:num>
  <w:num w:numId="14" w16cid:durableId="766851549">
    <w:abstractNumId w:val="2"/>
  </w:num>
  <w:num w:numId="15" w16cid:durableId="848494669">
    <w:abstractNumId w:val="1"/>
  </w:num>
  <w:num w:numId="16" w16cid:durableId="1015033914">
    <w:abstractNumId w:val="0"/>
  </w:num>
  <w:num w:numId="17" w16cid:durableId="39673667">
    <w:abstractNumId w:val="7"/>
  </w:num>
  <w:num w:numId="18" w16cid:durableId="227962863">
    <w:abstractNumId w:val="6"/>
  </w:num>
  <w:num w:numId="19" w16cid:durableId="103617587">
    <w:abstractNumId w:val="5"/>
  </w:num>
  <w:num w:numId="20" w16cid:durableId="749959926">
    <w:abstractNumId w:val="4"/>
  </w:num>
  <w:num w:numId="21" w16cid:durableId="889540740">
    <w:abstractNumId w:val="21"/>
  </w:num>
  <w:num w:numId="22" w16cid:durableId="1784567789">
    <w:abstractNumId w:val="21"/>
  </w:num>
  <w:num w:numId="23" w16cid:durableId="2032563883">
    <w:abstractNumId w:val="21"/>
  </w:num>
  <w:num w:numId="24" w16cid:durableId="969629982">
    <w:abstractNumId w:val="21"/>
  </w:num>
  <w:num w:numId="25" w16cid:durableId="366414327">
    <w:abstractNumId w:val="21"/>
  </w:num>
  <w:num w:numId="26" w16cid:durableId="1702591763">
    <w:abstractNumId w:val="22"/>
  </w:num>
  <w:num w:numId="27" w16cid:durableId="1593587929">
    <w:abstractNumId w:val="22"/>
  </w:num>
  <w:num w:numId="28" w16cid:durableId="642665222">
    <w:abstractNumId w:val="22"/>
  </w:num>
  <w:num w:numId="29" w16cid:durableId="612900321">
    <w:abstractNumId w:val="22"/>
  </w:num>
  <w:num w:numId="30" w16cid:durableId="880632481">
    <w:abstractNumId w:val="21"/>
  </w:num>
  <w:num w:numId="31" w16cid:durableId="1352534078">
    <w:abstractNumId w:val="21"/>
  </w:num>
  <w:num w:numId="32" w16cid:durableId="1091975677">
    <w:abstractNumId w:val="22"/>
  </w:num>
  <w:num w:numId="33" w16cid:durableId="680863552">
    <w:abstractNumId w:val="21"/>
  </w:num>
  <w:num w:numId="34" w16cid:durableId="489833232">
    <w:abstractNumId w:val="18"/>
  </w:num>
  <w:num w:numId="35" w16cid:durableId="305596671">
    <w:abstractNumId w:val="18"/>
    <w:lvlOverride w:ilvl="0">
      <w:startOverride w:val="1"/>
    </w:lvlOverride>
  </w:num>
  <w:num w:numId="36" w16cid:durableId="1939751806">
    <w:abstractNumId w:val="19"/>
  </w:num>
  <w:num w:numId="37" w16cid:durableId="1183739439">
    <w:abstractNumId w:val="18"/>
    <w:lvlOverride w:ilvl="0">
      <w:startOverride w:val="1"/>
    </w:lvlOverride>
  </w:num>
  <w:num w:numId="38" w16cid:durableId="1009986786">
    <w:abstractNumId w:val="13"/>
  </w:num>
  <w:num w:numId="39" w16cid:durableId="1732996138">
    <w:abstractNumId w:val="10"/>
  </w:num>
  <w:num w:numId="40" w16cid:durableId="12359745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1A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352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8E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DCB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64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7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D7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2E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A41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9029A"/>
  <w15:chartTrackingRefBased/>
  <w15:docId w15:val="{A3417E76-8C1F-49F6-9155-25EE026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7C499A2994349AF849AF9CC091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89138-F005-438E-B959-C1DB65AB0DA7}"/>
      </w:docPartPr>
      <w:docPartBody>
        <w:p w:rsidR="00F72E3B" w:rsidRDefault="00E241E9">
          <w:pPr>
            <w:pStyle w:val="EEF7C499A2994349AF849AF9CC091A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7542D57BC04E80964DCE2CC996B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57396-C686-4AB2-AE11-AA2BAE698016}"/>
      </w:docPartPr>
      <w:docPartBody>
        <w:p w:rsidR="00F72E3B" w:rsidRDefault="00E241E9">
          <w:pPr>
            <w:pStyle w:val="5E7542D57BC04E80964DCE2CC996B0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3EFFD5DE0439DAACE527D38B02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EC4E5-5198-4E96-94C0-3E6355262E6D}"/>
      </w:docPartPr>
      <w:docPartBody>
        <w:p w:rsidR="00F72E3B" w:rsidRDefault="00E241E9">
          <w:pPr>
            <w:pStyle w:val="7793EFFD5DE0439DAACE527D38B02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E7180757449CA97B586D6F7A59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8A581-B9F3-44F4-8856-5DD436CBB90B}"/>
      </w:docPartPr>
      <w:docPartBody>
        <w:p w:rsidR="00F72E3B" w:rsidRDefault="00E241E9">
          <w:pPr>
            <w:pStyle w:val="E92E7180757449CA97B586D6F7A59E1E"/>
          </w:pPr>
          <w:r>
            <w:t xml:space="preserve"> </w:t>
          </w:r>
        </w:p>
      </w:docPartBody>
    </w:docPart>
    <w:docPart>
      <w:docPartPr>
        <w:name w:val="5EBB53F339124FD3959E91AE92B54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24436-1BFE-43AC-B93B-8E987280D73F}"/>
      </w:docPartPr>
      <w:docPartBody>
        <w:p w:rsidR="00BB6189" w:rsidRDefault="00BB61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B"/>
    <w:rsid w:val="005C3B77"/>
    <w:rsid w:val="00E241E9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EF7C499A2994349AF849AF9CC091A17">
    <w:name w:val="EEF7C499A2994349AF849AF9CC091A17"/>
  </w:style>
  <w:style w:type="paragraph" w:customStyle="1" w:styleId="9A2FD338970A477C9FD2546921BAF9E3">
    <w:name w:val="9A2FD338970A477C9FD2546921BAF9E3"/>
  </w:style>
  <w:style w:type="paragraph" w:customStyle="1" w:styleId="5E7542D57BC04E80964DCE2CC996B0BC">
    <w:name w:val="5E7542D57BC04E80964DCE2CC996B0BC"/>
  </w:style>
  <w:style w:type="paragraph" w:customStyle="1" w:styleId="1A0FD571F7D94A9C8AB72BDB60277B9D">
    <w:name w:val="1A0FD571F7D94A9C8AB72BDB60277B9D"/>
  </w:style>
  <w:style w:type="paragraph" w:customStyle="1" w:styleId="7793EFFD5DE0439DAACE527D38B02B28">
    <w:name w:val="7793EFFD5DE0439DAACE527D38B02B28"/>
  </w:style>
  <w:style w:type="paragraph" w:customStyle="1" w:styleId="E92E7180757449CA97B586D6F7A59E1E">
    <w:name w:val="E92E7180757449CA97B586D6F7A59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1C918-8872-41CC-8A76-BA4EDB53AEFF}"/>
</file>

<file path=customXml/itemProps2.xml><?xml version="1.0" encoding="utf-8"?>
<ds:datastoreItem xmlns:ds="http://schemas.openxmlformats.org/officeDocument/2006/customXml" ds:itemID="{F365EFDC-C8AF-4352-8723-C5D036529E0E}"/>
</file>

<file path=customXml/itemProps3.xml><?xml version="1.0" encoding="utf-8"?>
<ds:datastoreItem xmlns:ds="http://schemas.openxmlformats.org/officeDocument/2006/customXml" ds:itemID="{F2DDDFA3-FFDA-4233-A878-49F7C1629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2218</Characters>
  <Application>Microsoft Office Word</Application>
  <DocSecurity>0</DocSecurity>
  <Lines>38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