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6744F6" w:rsidTr="0064039B">
        <w:tc>
          <w:tcPr>
            <w:tcW w:w="9141" w:type="dxa"/>
          </w:tcPr>
          <w:p w:rsidR="006744F6" w:rsidRDefault="006744F6" w:rsidP="0064039B">
            <w:bookmarkStart w:id="0" w:name="_GoBack"/>
            <w:bookmarkEnd w:id="0"/>
            <w:r>
              <w:t>RIKSDAGEN</w:t>
            </w:r>
          </w:p>
          <w:p w:rsidR="006744F6" w:rsidRDefault="006744F6" w:rsidP="0064039B">
            <w:r>
              <w:t>NÄRINGSUTSKOTTET</w:t>
            </w:r>
          </w:p>
        </w:tc>
      </w:tr>
    </w:tbl>
    <w:p w:rsidR="006744F6" w:rsidRDefault="006744F6" w:rsidP="006744F6"/>
    <w:p w:rsidR="006744F6" w:rsidRDefault="006744F6" w:rsidP="006744F6"/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6744F6" w:rsidTr="0064039B">
        <w:trPr>
          <w:cantSplit/>
          <w:trHeight w:val="742"/>
        </w:trPr>
        <w:tc>
          <w:tcPr>
            <w:tcW w:w="1985" w:type="dxa"/>
          </w:tcPr>
          <w:p w:rsidR="006744F6" w:rsidRDefault="006744F6" w:rsidP="0064039B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6744F6" w:rsidRDefault="004D7219" w:rsidP="0064039B">
            <w:pPr>
              <w:rPr>
                <w:b/>
              </w:rPr>
            </w:pPr>
            <w:r>
              <w:rPr>
                <w:b/>
              </w:rPr>
              <w:t>UTSKOTTSSAMMANTRÄDE 2018/19:11</w:t>
            </w:r>
          </w:p>
          <w:p w:rsidR="006744F6" w:rsidRDefault="006744F6" w:rsidP="0064039B">
            <w:pPr>
              <w:rPr>
                <w:b/>
              </w:rPr>
            </w:pPr>
          </w:p>
        </w:tc>
      </w:tr>
      <w:tr w:rsidR="006744F6" w:rsidTr="0064039B">
        <w:tc>
          <w:tcPr>
            <w:tcW w:w="1985" w:type="dxa"/>
          </w:tcPr>
          <w:p w:rsidR="006744F6" w:rsidRDefault="006744F6" w:rsidP="0064039B">
            <w:r>
              <w:t>DATUM</w:t>
            </w:r>
          </w:p>
        </w:tc>
        <w:tc>
          <w:tcPr>
            <w:tcW w:w="6463" w:type="dxa"/>
          </w:tcPr>
          <w:p w:rsidR="006744F6" w:rsidRDefault="00A56253" w:rsidP="0064039B">
            <w:r>
              <w:t>2018-12-06</w:t>
            </w:r>
          </w:p>
        </w:tc>
      </w:tr>
      <w:tr w:rsidR="006744F6" w:rsidTr="0064039B">
        <w:tc>
          <w:tcPr>
            <w:tcW w:w="1985" w:type="dxa"/>
          </w:tcPr>
          <w:p w:rsidR="006744F6" w:rsidRDefault="006744F6" w:rsidP="0064039B">
            <w:r>
              <w:t>TID</w:t>
            </w:r>
          </w:p>
        </w:tc>
        <w:tc>
          <w:tcPr>
            <w:tcW w:w="6463" w:type="dxa"/>
          </w:tcPr>
          <w:p w:rsidR="006744F6" w:rsidRDefault="00A56253" w:rsidP="0064039B">
            <w:r>
              <w:t>10</w:t>
            </w:r>
            <w:r w:rsidR="006744F6">
              <w:t>.00</w:t>
            </w:r>
            <w:r w:rsidR="006744F6" w:rsidRPr="008F0875">
              <w:t>–</w:t>
            </w:r>
            <w:r w:rsidR="004D7219">
              <w:t>11.00</w:t>
            </w:r>
          </w:p>
        </w:tc>
      </w:tr>
      <w:tr w:rsidR="006744F6" w:rsidTr="0064039B">
        <w:tc>
          <w:tcPr>
            <w:tcW w:w="1985" w:type="dxa"/>
          </w:tcPr>
          <w:p w:rsidR="006744F6" w:rsidRDefault="006744F6" w:rsidP="0064039B">
            <w:r>
              <w:t>NÄRVARANDE</w:t>
            </w:r>
          </w:p>
        </w:tc>
        <w:tc>
          <w:tcPr>
            <w:tcW w:w="6463" w:type="dxa"/>
          </w:tcPr>
          <w:p w:rsidR="006744F6" w:rsidRDefault="006744F6" w:rsidP="0064039B">
            <w:r>
              <w:t>Se bilaga 1</w:t>
            </w:r>
          </w:p>
        </w:tc>
      </w:tr>
    </w:tbl>
    <w:p w:rsidR="006744F6" w:rsidRDefault="006744F6" w:rsidP="006744F6">
      <w:pPr>
        <w:tabs>
          <w:tab w:val="left" w:pos="1701"/>
        </w:tabs>
        <w:rPr>
          <w:snapToGrid w:val="0"/>
          <w:color w:val="000000"/>
        </w:rPr>
      </w:pPr>
    </w:p>
    <w:p w:rsidR="006744F6" w:rsidRDefault="006744F6" w:rsidP="006744F6">
      <w:pPr>
        <w:tabs>
          <w:tab w:val="left" w:pos="1701"/>
        </w:tabs>
        <w:rPr>
          <w:snapToGrid w:val="0"/>
          <w:color w:val="000000"/>
        </w:rPr>
      </w:pPr>
    </w:p>
    <w:p w:rsidR="006744F6" w:rsidRDefault="006744F6" w:rsidP="006744F6">
      <w:pPr>
        <w:tabs>
          <w:tab w:val="left" w:pos="1701"/>
        </w:tabs>
        <w:rPr>
          <w:snapToGrid w:val="0"/>
          <w:color w:val="000000"/>
        </w:rPr>
      </w:pPr>
    </w:p>
    <w:tbl>
      <w:tblPr>
        <w:tblW w:w="7234" w:type="dxa"/>
        <w:tblInd w:w="1484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667"/>
      </w:tblGrid>
      <w:tr w:rsidR="006744F6" w:rsidTr="00A56253">
        <w:tc>
          <w:tcPr>
            <w:tcW w:w="567" w:type="dxa"/>
          </w:tcPr>
          <w:p w:rsidR="006744F6" w:rsidRDefault="006744F6" w:rsidP="0064039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667" w:type="dxa"/>
          </w:tcPr>
          <w:p w:rsidR="006744F6" w:rsidRPr="006E7CB3" w:rsidRDefault="006744F6" w:rsidP="0064039B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E7CB3">
              <w:rPr>
                <w:b/>
                <w:snapToGrid w:val="0"/>
              </w:rPr>
              <w:t>Justering av protokoll</w:t>
            </w:r>
          </w:p>
          <w:p w:rsidR="006744F6" w:rsidRPr="006E7CB3" w:rsidRDefault="006744F6" w:rsidP="0064039B">
            <w:pPr>
              <w:tabs>
                <w:tab w:val="left" w:pos="1701"/>
              </w:tabs>
              <w:rPr>
                <w:snapToGrid w:val="0"/>
              </w:rPr>
            </w:pPr>
          </w:p>
          <w:p w:rsidR="006744F6" w:rsidRDefault="006744F6" w:rsidP="0064039B">
            <w:pPr>
              <w:tabs>
                <w:tab w:val="left" w:pos="1701"/>
              </w:tabs>
              <w:rPr>
                <w:snapToGrid w:val="0"/>
              </w:rPr>
            </w:pPr>
            <w:r w:rsidRPr="006E7CB3">
              <w:rPr>
                <w:snapToGrid w:val="0"/>
              </w:rPr>
              <w:t>Utskottet justerade protokoll 201</w:t>
            </w:r>
            <w:r>
              <w:rPr>
                <w:snapToGrid w:val="0"/>
              </w:rPr>
              <w:t>8</w:t>
            </w:r>
            <w:r w:rsidRPr="006E7CB3">
              <w:rPr>
                <w:snapToGrid w:val="0"/>
              </w:rPr>
              <w:t>/1</w:t>
            </w:r>
            <w:r>
              <w:rPr>
                <w:snapToGrid w:val="0"/>
              </w:rPr>
              <w:t>9</w:t>
            </w:r>
            <w:r w:rsidRPr="006E7CB3">
              <w:rPr>
                <w:snapToGrid w:val="0"/>
              </w:rPr>
              <w:t>:</w:t>
            </w:r>
            <w:r w:rsidR="004D7219">
              <w:rPr>
                <w:snapToGrid w:val="0"/>
              </w:rPr>
              <w:t>10</w:t>
            </w:r>
            <w:r>
              <w:rPr>
                <w:snapToGrid w:val="0"/>
              </w:rPr>
              <w:t>.</w:t>
            </w:r>
          </w:p>
          <w:p w:rsidR="006744F6" w:rsidRPr="006B3962" w:rsidRDefault="006744F6" w:rsidP="0064039B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6744F6" w:rsidTr="00A56253">
        <w:trPr>
          <w:trHeight w:val="63"/>
        </w:trPr>
        <w:tc>
          <w:tcPr>
            <w:tcW w:w="567" w:type="dxa"/>
          </w:tcPr>
          <w:p w:rsidR="006744F6" w:rsidRDefault="006744F6" w:rsidP="0064039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667" w:type="dxa"/>
          </w:tcPr>
          <w:p w:rsidR="004D7219" w:rsidRPr="004D7219" w:rsidRDefault="004D7219" w:rsidP="0064039B">
            <w:pPr>
              <w:spacing w:before="100" w:beforeAutospacing="1" w:after="100" w:afterAutospacing="1"/>
            </w:pPr>
            <w:r>
              <w:rPr>
                <w:b/>
                <w:bCs/>
                <w:color w:val="000000"/>
              </w:rPr>
              <w:t>Svenska uppfinnar</w:t>
            </w:r>
            <w:r w:rsidR="00DF1C75">
              <w:rPr>
                <w:b/>
                <w:bCs/>
                <w:color w:val="000000"/>
              </w:rPr>
              <w:t>e</w:t>
            </w:r>
            <w:r>
              <w:rPr>
                <w:b/>
                <w:bCs/>
                <w:color w:val="000000"/>
              </w:rPr>
              <w:t>föreningen</w:t>
            </w:r>
            <w:r w:rsidR="006744F6">
              <w:br/>
            </w:r>
            <w:r w:rsidR="006744F6">
              <w:br/>
            </w:r>
            <w:r>
              <w:rPr>
                <w:color w:val="000000"/>
              </w:rPr>
              <w:t>Ordförande Anneli Schöldström, rådgivare Peter Jörgensen och uppfinnarna Azad Najar och Jenny Rocha</w:t>
            </w:r>
            <w:r w:rsidR="006744F6" w:rsidRPr="00206AF0">
              <w:t xml:space="preserve">, lämnade information </w:t>
            </w:r>
            <w:r w:rsidR="006744F6">
              <w:t>om verksamheten.</w:t>
            </w:r>
            <w:r w:rsidR="001F3C7B">
              <w:br/>
            </w:r>
          </w:p>
        </w:tc>
      </w:tr>
      <w:tr w:rsidR="006744F6" w:rsidTr="00A56253">
        <w:trPr>
          <w:trHeight w:val="63"/>
        </w:trPr>
        <w:tc>
          <w:tcPr>
            <w:tcW w:w="567" w:type="dxa"/>
          </w:tcPr>
          <w:p w:rsidR="006744F6" w:rsidRDefault="006744F6" w:rsidP="0064039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667" w:type="dxa"/>
          </w:tcPr>
          <w:p w:rsidR="006744F6" w:rsidRPr="001F3C7B" w:rsidRDefault="004D7219" w:rsidP="0064039B">
            <w:pPr>
              <w:spacing w:before="100" w:beforeAutospacing="1" w:after="100" w:afterAutospacing="1"/>
            </w:pPr>
            <w:r>
              <w:rPr>
                <w:b/>
              </w:rPr>
              <w:t>Beredning av budgetproposition 2019 och motioner</w:t>
            </w:r>
            <w:r w:rsidR="001F3C7B">
              <w:rPr>
                <w:b/>
              </w:rPr>
              <w:br/>
            </w:r>
            <w:r w:rsidR="001F3C7B">
              <w:rPr>
                <w:b/>
              </w:rPr>
              <w:br/>
            </w:r>
            <w:r w:rsidR="001F3C7B">
              <w:t>Utskottet informerades om beredning av budgetproposition 2019 och motioner.</w:t>
            </w:r>
            <w:r w:rsidR="001F3C7B">
              <w:br/>
            </w:r>
          </w:p>
        </w:tc>
      </w:tr>
      <w:tr w:rsidR="004D7219" w:rsidTr="00A56253">
        <w:tc>
          <w:tcPr>
            <w:tcW w:w="567" w:type="dxa"/>
          </w:tcPr>
          <w:p w:rsidR="004D7219" w:rsidRDefault="004D7219" w:rsidP="0064039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667" w:type="dxa"/>
          </w:tcPr>
          <w:p w:rsidR="004D7219" w:rsidRPr="00EF5315" w:rsidRDefault="004D7219" w:rsidP="004D7219">
            <w:pPr>
              <w:pStyle w:val="Normalwebb"/>
              <w:rPr>
                <w:b/>
              </w:rPr>
            </w:pPr>
            <w:r w:rsidRPr="00EF5315">
              <w:rPr>
                <w:rStyle w:val="bold"/>
                <w:b/>
              </w:rPr>
              <w:t>Utgiftsområde 24 Näringsliv (NU1)</w:t>
            </w:r>
          </w:p>
          <w:p w:rsidR="004D7219" w:rsidRDefault="004D7219" w:rsidP="004D7219">
            <w:pPr>
              <w:pStyle w:val="Normalwebb"/>
            </w:pPr>
            <w:r>
              <w:t>Utskottet behandlade proposition 2018/19:1 (budgetpropositionen) såvitt gäller utgiftsområde 24 Näringsliv och motioner.</w:t>
            </w:r>
          </w:p>
          <w:p w:rsidR="004D7219" w:rsidRDefault="004D7219" w:rsidP="004D7219">
            <w:pPr>
              <w:tabs>
                <w:tab w:val="left" w:pos="1701"/>
              </w:tabs>
            </w:pPr>
            <w:r>
              <w:t>Ärendet bordlades.</w:t>
            </w:r>
          </w:p>
          <w:p w:rsidR="004D7219" w:rsidRDefault="004D7219" w:rsidP="004D7219">
            <w:pPr>
              <w:tabs>
                <w:tab w:val="left" w:pos="1701"/>
              </w:tabs>
              <w:rPr>
                <w:b/>
                <w:bCs/>
                <w:snapToGrid w:val="0"/>
                <w:color w:val="000000"/>
              </w:rPr>
            </w:pPr>
          </w:p>
        </w:tc>
      </w:tr>
      <w:tr w:rsidR="004D7219" w:rsidTr="00A56253">
        <w:tc>
          <w:tcPr>
            <w:tcW w:w="567" w:type="dxa"/>
          </w:tcPr>
          <w:p w:rsidR="004D7219" w:rsidRDefault="004D7219" w:rsidP="0064039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667" w:type="dxa"/>
          </w:tcPr>
          <w:p w:rsidR="004D7219" w:rsidRPr="00EF5315" w:rsidRDefault="004D7219" w:rsidP="004D7219">
            <w:pPr>
              <w:pStyle w:val="Normalwebb"/>
              <w:rPr>
                <w:b/>
              </w:rPr>
            </w:pPr>
            <w:r w:rsidRPr="00EF5315">
              <w:rPr>
                <w:rStyle w:val="bold"/>
                <w:b/>
              </w:rPr>
              <w:t>Utgiftsområde 19 Regional tillväxt (NU2)</w:t>
            </w:r>
          </w:p>
          <w:p w:rsidR="004D7219" w:rsidRDefault="004D7219" w:rsidP="004D7219">
            <w:pPr>
              <w:pStyle w:val="Normalwebb"/>
            </w:pPr>
            <w:r>
              <w:t>Utskottet behandlade proposition 2018/19:1 (budgetpropositionen) såvitt gäller utgiftsområde 19 Regional tillväxt och motioner.</w:t>
            </w:r>
          </w:p>
          <w:p w:rsidR="004D7219" w:rsidRDefault="004D7219" w:rsidP="004D7219">
            <w:pPr>
              <w:tabs>
                <w:tab w:val="left" w:pos="1701"/>
              </w:tabs>
            </w:pPr>
            <w:r>
              <w:t>Ärendet bordlades.</w:t>
            </w:r>
          </w:p>
          <w:p w:rsidR="002074EC" w:rsidRDefault="002074EC" w:rsidP="004D7219">
            <w:pPr>
              <w:tabs>
                <w:tab w:val="left" w:pos="1701"/>
              </w:tabs>
              <w:rPr>
                <w:b/>
                <w:bCs/>
                <w:snapToGrid w:val="0"/>
                <w:color w:val="000000"/>
              </w:rPr>
            </w:pPr>
          </w:p>
        </w:tc>
      </w:tr>
      <w:tr w:rsidR="002074EC" w:rsidTr="00A56253">
        <w:tc>
          <w:tcPr>
            <w:tcW w:w="567" w:type="dxa"/>
          </w:tcPr>
          <w:p w:rsidR="002074EC" w:rsidRDefault="002074EC" w:rsidP="0064039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6667" w:type="dxa"/>
          </w:tcPr>
          <w:p w:rsidR="001F3C7B" w:rsidRPr="001F3C7B" w:rsidRDefault="001F3C7B" w:rsidP="001F3C7B">
            <w:pPr>
              <w:pStyle w:val="Normalwebb"/>
              <w:rPr>
                <w:b/>
              </w:rPr>
            </w:pPr>
            <w:r w:rsidRPr="001F3C7B">
              <w:rPr>
                <w:rStyle w:val="bold"/>
                <w:b/>
              </w:rPr>
              <w:t>Utgiftsområde 21 Energi (NU3)</w:t>
            </w:r>
          </w:p>
          <w:p w:rsidR="001F3C7B" w:rsidRDefault="001F3C7B" w:rsidP="001F3C7B">
            <w:pPr>
              <w:pStyle w:val="Normalwebb"/>
            </w:pPr>
            <w:r>
              <w:t>Utskottet behandlade proposition 2018/19:1 (budgetpropositionen) såvitt gäller utgiftsområde 21 Energi och motioner.</w:t>
            </w:r>
          </w:p>
          <w:p w:rsidR="00EF5315" w:rsidRDefault="001F3C7B" w:rsidP="001F3C7B">
            <w:pPr>
              <w:tabs>
                <w:tab w:val="left" w:pos="1701"/>
              </w:tabs>
            </w:pPr>
            <w:r>
              <w:t>Ärendet bordlades.</w:t>
            </w:r>
          </w:p>
          <w:p w:rsidR="002074EC" w:rsidRDefault="001F3C7B" w:rsidP="001F3C7B">
            <w:pPr>
              <w:tabs>
                <w:tab w:val="left" w:pos="1701"/>
              </w:tabs>
              <w:rPr>
                <w:b/>
                <w:bCs/>
                <w:snapToGrid w:val="0"/>
                <w:color w:val="000000"/>
              </w:rPr>
            </w:pPr>
            <w:r>
              <w:br/>
            </w:r>
          </w:p>
        </w:tc>
      </w:tr>
      <w:tr w:rsidR="001F3C7B" w:rsidTr="00A56253">
        <w:tc>
          <w:tcPr>
            <w:tcW w:w="567" w:type="dxa"/>
          </w:tcPr>
          <w:p w:rsidR="001F3C7B" w:rsidRDefault="001F3C7B" w:rsidP="0064039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7</w:t>
            </w:r>
          </w:p>
        </w:tc>
        <w:tc>
          <w:tcPr>
            <w:tcW w:w="6667" w:type="dxa"/>
          </w:tcPr>
          <w:p w:rsidR="001F3C7B" w:rsidRPr="001F3C7B" w:rsidRDefault="001F3C7B" w:rsidP="001F3C7B">
            <w:pPr>
              <w:pStyle w:val="Normalwebb"/>
              <w:rPr>
                <w:b/>
              </w:rPr>
            </w:pPr>
            <w:r w:rsidRPr="001F3C7B">
              <w:rPr>
                <w:rStyle w:val="bold"/>
                <w:b/>
              </w:rPr>
              <w:t>Sammanträdestid</w:t>
            </w:r>
          </w:p>
          <w:p w:rsidR="001F3C7B" w:rsidRPr="001F3C7B" w:rsidRDefault="001F3C7B" w:rsidP="00DF1C75">
            <w:pPr>
              <w:pStyle w:val="Normalwebb"/>
              <w:rPr>
                <w:rStyle w:val="bold"/>
                <w:b/>
              </w:rPr>
            </w:pPr>
            <w:r>
              <w:t>Utskottet beslutade enhäll</w:t>
            </w:r>
            <w:r w:rsidR="00DF1C75">
              <w:t xml:space="preserve">igt att sammanträdena fredagen </w:t>
            </w:r>
            <w:r>
              <w:t>den 14 december kl. 1</w:t>
            </w:r>
            <w:r w:rsidR="00DF1C75">
              <w:t>1</w:t>
            </w:r>
            <w:r>
              <w:t>.00 och torsdagen den 20 december kl. 10.00 får pågå under arbetsplenum i kammaren.</w:t>
            </w:r>
            <w:r w:rsidR="00DF1C75">
              <w:br/>
            </w:r>
            <w:r w:rsidR="00DF1C75" w:rsidRPr="001F3C7B">
              <w:rPr>
                <w:rStyle w:val="bold"/>
                <w:b/>
              </w:rPr>
              <w:t xml:space="preserve"> </w:t>
            </w:r>
          </w:p>
        </w:tc>
      </w:tr>
      <w:tr w:rsidR="001F3C7B" w:rsidTr="00A56253">
        <w:tc>
          <w:tcPr>
            <w:tcW w:w="567" w:type="dxa"/>
          </w:tcPr>
          <w:p w:rsidR="001F3C7B" w:rsidRDefault="001F3C7B" w:rsidP="0064039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8</w:t>
            </w:r>
          </w:p>
        </w:tc>
        <w:tc>
          <w:tcPr>
            <w:tcW w:w="6667" w:type="dxa"/>
          </w:tcPr>
          <w:p w:rsidR="001F3C7B" w:rsidRPr="001F3C7B" w:rsidRDefault="001F3C7B" w:rsidP="001F3C7B">
            <w:pPr>
              <w:pStyle w:val="Default"/>
              <w:rPr>
                <w:b/>
              </w:rPr>
            </w:pPr>
            <w:r w:rsidRPr="001F3C7B">
              <w:rPr>
                <w:b/>
              </w:rPr>
              <w:t>Inbjudan att delta i IPU-delegations möte</w:t>
            </w:r>
            <w:r>
              <w:rPr>
                <w:b/>
              </w:rPr>
              <w:t xml:space="preserve"> i Doha, Qatar</w:t>
            </w:r>
          </w:p>
          <w:p w:rsidR="001F3C7B" w:rsidRPr="00DF1C75" w:rsidRDefault="001F3C7B" w:rsidP="00DF1C75">
            <w:pPr>
              <w:pStyle w:val="Normalwebb"/>
              <w:rPr>
                <w:rStyle w:val="bold"/>
              </w:rPr>
            </w:pPr>
            <w:r w:rsidRPr="001F3C7B">
              <w:t>Utskottet beslutade att utse en representant till att delta vid Interparlamentariska unionens möte i Doha, Qatar tillsammans med riksdagens IPU-delegation.</w:t>
            </w:r>
            <w:r w:rsidR="00DF1C75">
              <w:br/>
            </w:r>
          </w:p>
        </w:tc>
      </w:tr>
      <w:tr w:rsidR="006744F6" w:rsidTr="00A56253">
        <w:tc>
          <w:tcPr>
            <w:tcW w:w="567" w:type="dxa"/>
          </w:tcPr>
          <w:p w:rsidR="006744F6" w:rsidRDefault="001F3C7B" w:rsidP="0064039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9</w:t>
            </w:r>
          </w:p>
          <w:p w:rsidR="006744F6" w:rsidRDefault="006744F6" w:rsidP="0064039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6744F6" w:rsidRDefault="006744F6" w:rsidP="0064039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667" w:type="dxa"/>
          </w:tcPr>
          <w:p w:rsidR="006744F6" w:rsidRDefault="006744F6" w:rsidP="0064039B">
            <w:pPr>
              <w:tabs>
                <w:tab w:val="left" w:pos="1701"/>
              </w:tabs>
              <w:rPr>
                <w:b/>
                <w:bCs/>
                <w:snapToGrid w:val="0"/>
                <w:color w:val="000000"/>
              </w:rPr>
            </w:pPr>
            <w:r>
              <w:rPr>
                <w:b/>
                <w:bCs/>
                <w:snapToGrid w:val="0"/>
                <w:color w:val="000000"/>
              </w:rPr>
              <w:t>Nästa sammanträde</w:t>
            </w:r>
          </w:p>
          <w:p w:rsidR="006744F6" w:rsidRDefault="006744F6" w:rsidP="0064039B">
            <w:pPr>
              <w:tabs>
                <w:tab w:val="left" w:pos="1701"/>
              </w:tabs>
              <w:rPr>
                <w:bCs/>
                <w:snapToGrid w:val="0"/>
                <w:color w:val="000000"/>
              </w:rPr>
            </w:pPr>
          </w:p>
          <w:p w:rsidR="006744F6" w:rsidRDefault="006744F6" w:rsidP="0064039B">
            <w:pPr>
              <w:tabs>
                <w:tab w:val="left" w:pos="1701"/>
              </w:tabs>
              <w:rPr>
                <w:color w:val="000000"/>
              </w:rPr>
            </w:pPr>
            <w:r>
              <w:rPr>
                <w:bCs/>
                <w:snapToGrid w:val="0"/>
                <w:color w:val="000000"/>
              </w:rPr>
              <w:t>Utskottet beslutade att n</w:t>
            </w:r>
            <w:r w:rsidR="001F3C7B">
              <w:rPr>
                <w:bCs/>
                <w:snapToGrid w:val="0"/>
                <w:color w:val="000000"/>
              </w:rPr>
              <w:t>ästa sammanträde ska äga rum tis</w:t>
            </w:r>
            <w:r>
              <w:rPr>
                <w:bCs/>
                <w:snapToGrid w:val="0"/>
                <w:color w:val="000000"/>
              </w:rPr>
              <w:t xml:space="preserve">dagen den </w:t>
            </w:r>
            <w:r w:rsidR="001F3C7B">
              <w:rPr>
                <w:color w:val="000000"/>
              </w:rPr>
              <w:t>11</w:t>
            </w:r>
            <w:r>
              <w:rPr>
                <w:color w:val="000000"/>
              </w:rPr>
              <w:t xml:space="preserve"> december 2018 kl. 1</w:t>
            </w:r>
            <w:r w:rsidR="001F3C7B">
              <w:rPr>
                <w:color w:val="000000"/>
              </w:rPr>
              <w:t>1</w:t>
            </w:r>
            <w:r>
              <w:rPr>
                <w:color w:val="000000"/>
              </w:rPr>
              <w:t>.00.</w:t>
            </w:r>
          </w:p>
          <w:p w:rsidR="006744F6" w:rsidRDefault="006744F6" w:rsidP="0064039B">
            <w:pPr>
              <w:tabs>
                <w:tab w:val="left" w:pos="1701"/>
              </w:tabs>
              <w:rPr>
                <w:color w:val="000000"/>
              </w:rPr>
            </w:pPr>
          </w:p>
          <w:p w:rsidR="006744F6" w:rsidRDefault="006744F6" w:rsidP="0064039B">
            <w:pPr>
              <w:tabs>
                <w:tab w:val="left" w:pos="1701"/>
              </w:tabs>
              <w:rPr>
                <w:color w:val="000000"/>
              </w:rPr>
            </w:pPr>
          </w:p>
          <w:p w:rsidR="006744F6" w:rsidRDefault="006744F6" w:rsidP="0064039B">
            <w:pPr>
              <w:tabs>
                <w:tab w:val="left" w:pos="1701"/>
              </w:tabs>
              <w:rPr>
                <w:b/>
                <w:bCs/>
                <w:snapToGrid w:val="0"/>
                <w:color w:val="000000"/>
              </w:rPr>
            </w:pPr>
          </w:p>
        </w:tc>
      </w:tr>
      <w:tr w:rsidR="006744F6" w:rsidTr="00A56253">
        <w:tc>
          <w:tcPr>
            <w:tcW w:w="567" w:type="dxa"/>
          </w:tcPr>
          <w:p w:rsidR="006744F6" w:rsidRDefault="006744F6" w:rsidP="0064039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667" w:type="dxa"/>
          </w:tcPr>
          <w:p w:rsidR="006744F6" w:rsidRDefault="006744F6" w:rsidP="006744F6">
            <w:pPr>
              <w:tabs>
                <w:tab w:val="left" w:pos="1701"/>
              </w:tabs>
            </w:pPr>
            <w:r>
              <w:t>Vid protokollet</w:t>
            </w:r>
          </w:p>
          <w:p w:rsidR="006744F6" w:rsidRDefault="006744F6" w:rsidP="006744F6">
            <w:pPr>
              <w:tabs>
                <w:tab w:val="left" w:pos="1701"/>
              </w:tabs>
            </w:pPr>
          </w:p>
          <w:p w:rsidR="006744F6" w:rsidRDefault="006744F6" w:rsidP="006744F6">
            <w:pPr>
              <w:tabs>
                <w:tab w:val="left" w:pos="1701"/>
              </w:tabs>
            </w:pPr>
          </w:p>
          <w:p w:rsidR="006744F6" w:rsidRDefault="006744F6" w:rsidP="006744F6">
            <w:pPr>
              <w:tabs>
                <w:tab w:val="left" w:pos="1701"/>
              </w:tabs>
            </w:pPr>
            <w:r>
              <w:t>Bibi Junttila</w:t>
            </w:r>
          </w:p>
          <w:p w:rsidR="006744F6" w:rsidRDefault="006744F6" w:rsidP="006744F6">
            <w:pPr>
              <w:tabs>
                <w:tab w:val="left" w:pos="1701"/>
              </w:tabs>
            </w:pPr>
          </w:p>
          <w:p w:rsidR="006744F6" w:rsidRDefault="006744F6" w:rsidP="006744F6">
            <w:pPr>
              <w:tabs>
                <w:tab w:val="left" w:pos="1701"/>
              </w:tabs>
            </w:pPr>
          </w:p>
          <w:p w:rsidR="006744F6" w:rsidRDefault="006744F6" w:rsidP="006744F6">
            <w:pPr>
              <w:tabs>
                <w:tab w:val="left" w:pos="1701"/>
              </w:tabs>
            </w:pPr>
            <w:r>
              <w:t xml:space="preserve">Justeras den </w:t>
            </w:r>
            <w:r w:rsidR="001F3C7B">
              <w:t>11</w:t>
            </w:r>
            <w:r>
              <w:t xml:space="preserve"> december 2018</w:t>
            </w:r>
          </w:p>
          <w:p w:rsidR="006744F6" w:rsidRDefault="006744F6" w:rsidP="006744F6">
            <w:pPr>
              <w:tabs>
                <w:tab w:val="left" w:pos="1701"/>
              </w:tabs>
            </w:pPr>
          </w:p>
          <w:p w:rsidR="006744F6" w:rsidRDefault="006744F6" w:rsidP="006744F6">
            <w:pPr>
              <w:tabs>
                <w:tab w:val="left" w:pos="1701"/>
              </w:tabs>
            </w:pPr>
          </w:p>
          <w:p w:rsidR="006744F6" w:rsidRDefault="006744F6" w:rsidP="006744F6">
            <w:pPr>
              <w:tabs>
                <w:tab w:val="left" w:pos="1701"/>
              </w:tabs>
              <w:rPr>
                <w:b/>
                <w:bCs/>
                <w:snapToGrid w:val="0"/>
                <w:color w:val="000000"/>
              </w:rPr>
            </w:pPr>
            <w:r>
              <w:t>Lars Hjälmered</w:t>
            </w:r>
          </w:p>
        </w:tc>
      </w:tr>
    </w:tbl>
    <w:p w:rsidR="00A56253" w:rsidRDefault="00A56253">
      <w:r>
        <w:br w:type="page"/>
      </w:r>
    </w:p>
    <w:tbl>
      <w:tblPr>
        <w:tblW w:w="8736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1"/>
        <w:gridCol w:w="39"/>
        <w:gridCol w:w="355"/>
        <w:gridCol w:w="356"/>
        <w:gridCol w:w="357"/>
        <w:gridCol w:w="358"/>
        <w:gridCol w:w="358"/>
        <w:gridCol w:w="385"/>
        <w:gridCol w:w="425"/>
        <w:gridCol w:w="317"/>
        <w:gridCol w:w="24"/>
        <w:gridCol w:w="367"/>
        <w:gridCol w:w="299"/>
        <w:gridCol w:w="425"/>
        <w:gridCol w:w="425"/>
        <w:gridCol w:w="424"/>
        <w:gridCol w:w="511"/>
      </w:tblGrid>
      <w:tr w:rsidR="006744F6" w:rsidTr="00A56253">
        <w:tc>
          <w:tcPr>
            <w:tcW w:w="3311" w:type="dxa"/>
            <w:tcBorders>
              <w:top w:val="nil"/>
              <w:left w:val="nil"/>
              <w:bottom w:val="nil"/>
              <w:right w:val="nil"/>
            </w:tcBorders>
          </w:tcPr>
          <w:p w:rsidR="006744F6" w:rsidRDefault="006744F6" w:rsidP="0064039B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lastRenderedPageBreak/>
              <w:br w:type="page"/>
            </w:r>
            <w:r>
              <w:rPr>
                <w:sz w:val="22"/>
                <w:szCs w:val="22"/>
              </w:rPr>
              <w:t>NÄRINGSUTSKOTTET</w:t>
            </w:r>
          </w:p>
        </w:tc>
        <w:tc>
          <w:tcPr>
            <w:tcW w:w="364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6744F6" w:rsidRDefault="006744F6" w:rsidP="0064039B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78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744F6" w:rsidRDefault="006744F6" w:rsidP="0064039B">
            <w:pPr>
              <w:tabs>
                <w:tab w:val="left" w:pos="170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Bilaga 1</w:t>
            </w:r>
          </w:p>
          <w:p w:rsidR="006744F6" w:rsidRDefault="006744F6" w:rsidP="0064039B">
            <w:pPr>
              <w:tabs>
                <w:tab w:val="left" w:pos="1701"/>
              </w:tabs>
              <w:rPr>
                <w:sz w:val="20"/>
              </w:rPr>
            </w:pPr>
            <w:r>
              <w:rPr>
                <w:sz w:val="20"/>
              </w:rPr>
              <w:t>till protokoll</w:t>
            </w:r>
          </w:p>
          <w:p w:rsidR="006744F6" w:rsidRDefault="00A56253" w:rsidP="0064039B">
            <w:pPr>
              <w:tabs>
                <w:tab w:val="left" w:pos="1701"/>
              </w:tabs>
            </w:pPr>
            <w:r>
              <w:rPr>
                <w:sz w:val="20"/>
              </w:rPr>
              <w:t>2018/19:11</w:t>
            </w:r>
          </w:p>
        </w:tc>
      </w:tr>
      <w:tr w:rsidR="006744F6" w:rsidTr="00A56253">
        <w:tc>
          <w:tcPr>
            <w:tcW w:w="3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</w:t>
            </w:r>
            <w:r w:rsidR="00A56253">
              <w:rPr>
                <w:sz w:val="22"/>
                <w:szCs w:val="22"/>
              </w:rPr>
              <w:t xml:space="preserve"> 1</w:t>
            </w:r>
          </w:p>
        </w:tc>
        <w:tc>
          <w:tcPr>
            <w:tcW w:w="7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A562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§ </w:t>
            </w:r>
            <w:r w:rsidR="00A56253">
              <w:rPr>
                <w:sz w:val="22"/>
                <w:szCs w:val="22"/>
              </w:rPr>
              <w:t>2</w:t>
            </w:r>
          </w:p>
        </w:tc>
        <w:tc>
          <w:tcPr>
            <w:tcW w:w="7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A56253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3-5</w:t>
            </w:r>
          </w:p>
        </w:tc>
        <w:tc>
          <w:tcPr>
            <w:tcW w:w="7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A56253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6-9</w:t>
            </w:r>
          </w:p>
        </w:tc>
        <w:tc>
          <w:tcPr>
            <w:tcW w:w="6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Pr="004E0CD9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744F6" w:rsidTr="00A56253">
        <w:tc>
          <w:tcPr>
            <w:tcW w:w="3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744F6" w:rsidTr="00A56253">
        <w:tc>
          <w:tcPr>
            <w:tcW w:w="3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744F6" w:rsidTr="00A56253">
        <w:tc>
          <w:tcPr>
            <w:tcW w:w="3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Lars Hjälmered (M), ordf.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A56253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A56253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744F6" w:rsidRPr="00772FEE" w:rsidTr="00A56253">
        <w:tc>
          <w:tcPr>
            <w:tcW w:w="3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Pr="009C74DB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Jennie Nilsson (S), </w:t>
            </w:r>
            <w:r w:rsidRPr="009C74DB">
              <w:rPr>
                <w:sz w:val="20"/>
              </w:rPr>
              <w:t>vice ordf.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Pr="00772FEE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Pr="00772FEE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Pr="00772FEE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Pr="00772FEE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Pr="00772FEE" w:rsidRDefault="00A56253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Pr="00772FEE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Pr="00772FEE" w:rsidRDefault="00A56253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Pr="00772FEE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Pr="00772FEE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Pr="00772FEE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Pr="00772FEE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Pr="00772FEE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Pr="00772FEE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Pr="00772FEE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744F6" w:rsidTr="00A56253">
        <w:tc>
          <w:tcPr>
            <w:tcW w:w="3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Pr="005C4C7B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Mattias Jonsson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A56253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A56253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6744F6" w:rsidTr="00A56253">
        <w:tc>
          <w:tcPr>
            <w:tcW w:w="3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Ann-Charlotte Hammar Johnsson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A56253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A56253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744F6" w:rsidTr="00A56253">
        <w:tc>
          <w:tcPr>
            <w:tcW w:w="3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Pr="005C4C7B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Mattias Bäckström Johansson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A56253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A56253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A56253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A56253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744F6" w:rsidTr="00A56253">
        <w:tc>
          <w:tcPr>
            <w:tcW w:w="3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Pr="005C4C7B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Monica Haider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A56253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A56253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744F6" w:rsidTr="00A56253">
        <w:tc>
          <w:tcPr>
            <w:tcW w:w="3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Pr="005C4C7B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Helena Lindahl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A56253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A56253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744F6" w:rsidTr="00A56253">
        <w:tc>
          <w:tcPr>
            <w:tcW w:w="3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Pr="005C4C7B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Birger Lahti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A56253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A56253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744F6" w:rsidTr="00A56253">
        <w:tc>
          <w:tcPr>
            <w:tcW w:w="3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Pr="005C4C7B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Lotta Olsson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744F6" w:rsidTr="00A56253">
        <w:tc>
          <w:tcPr>
            <w:tcW w:w="3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Tobias Andersson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A56253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A56253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744F6" w:rsidTr="00A56253">
        <w:tc>
          <w:tcPr>
            <w:tcW w:w="3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Pr="005C4C7B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Mathias Tegnér (</w:t>
            </w:r>
            <w:r w:rsidRPr="00D36206">
              <w:rPr>
                <w:sz w:val="20"/>
              </w:rPr>
              <w:t>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744F6" w:rsidTr="00A56253">
        <w:tc>
          <w:tcPr>
            <w:tcW w:w="3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Pr="00D3620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Camilla Brodin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A56253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A56253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744F6" w:rsidTr="00A56253">
        <w:tc>
          <w:tcPr>
            <w:tcW w:w="3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Pr="00D3620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Åsa Eriksson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744F6" w:rsidTr="00A56253">
        <w:tc>
          <w:tcPr>
            <w:tcW w:w="3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D36206">
              <w:rPr>
                <w:sz w:val="20"/>
                <w:lang w:val="en-US"/>
              </w:rPr>
              <w:t>Arman Teimouri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A56253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A56253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744F6" w:rsidTr="00A56253">
        <w:tc>
          <w:tcPr>
            <w:tcW w:w="3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Pr="00D3620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 w:rsidRPr="00D36206">
              <w:rPr>
                <w:sz w:val="20"/>
                <w:lang w:val="en-US"/>
              </w:rPr>
              <w:t>Eric Palmqvist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A56253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A56253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744F6" w:rsidTr="00A56253">
        <w:tc>
          <w:tcPr>
            <w:tcW w:w="3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Pr="00D3620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 w:rsidRPr="00D36206">
              <w:rPr>
                <w:sz w:val="20"/>
                <w:lang w:val="en-US"/>
              </w:rPr>
              <w:t>Lorentz Tovatt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A56253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A56253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A56253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744F6" w:rsidTr="00A56253">
        <w:tc>
          <w:tcPr>
            <w:tcW w:w="3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D36206">
              <w:rPr>
                <w:sz w:val="20"/>
                <w:lang w:val="en-US"/>
              </w:rPr>
              <w:t>Annika Qarlsson (C)</w:t>
            </w: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 </w:instrText>
            </w:r>
            <w:r>
              <w:rPr>
                <w:sz w:val="20"/>
              </w:rPr>
              <w:fldChar w:fldCharType="end"/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A56253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A56253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744F6" w:rsidTr="00A56253">
        <w:tc>
          <w:tcPr>
            <w:tcW w:w="3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744F6" w:rsidTr="00A56253">
        <w:tc>
          <w:tcPr>
            <w:tcW w:w="3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5C4C7B">
              <w:rPr>
                <w:snapToGrid w:val="0"/>
                <w:color w:val="000000"/>
                <w:sz w:val="20"/>
              </w:rPr>
              <w:t>Patrik Engström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A56253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A56253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744F6" w:rsidTr="00A56253">
        <w:tc>
          <w:tcPr>
            <w:tcW w:w="3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Pr="005C4C7B" w:rsidRDefault="006744F6" w:rsidP="0064039B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5C4C7B">
              <w:rPr>
                <w:snapToGrid w:val="0"/>
                <w:color w:val="000000"/>
                <w:sz w:val="20"/>
              </w:rPr>
              <w:t>David Josefsson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A56253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A56253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A56253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744F6" w:rsidTr="00A56253">
        <w:tc>
          <w:tcPr>
            <w:tcW w:w="3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Pr="005C4C7B" w:rsidRDefault="006744F6" w:rsidP="0064039B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5C4C7B">
              <w:rPr>
                <w:snapToGrid w:val="0"/>
                <w:color w:val="000000"/>
                <w:sz w:val="20"/>
                <w:lang w:val="en-US"/>
              </w:rPr>
              <w:t>Anders Lönnberg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A56253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A56253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744F6" w:rsidTr="00A56253">
        <w:tc>
          <w:tcPr>
            <w:tcW w:w="3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Pr="005C4C7B" w:rsidRDefault="006744F6" w:rsidP="0064039B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5C4C7B">
              <w:rPr>
                <w:snapToGrid w:val="0"/>
                <w:color w:val="000000"/>
                <w:sz w:val="20"/>
                <w:lang w:val="en-US"/>
              </w:rPr>
              <w:t>Saila Quicklund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744F6" w:rsidTr="00A56253">
        <w:tc>
          <w:tcPr>
            <w:tcW w:w="3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5C4C7B">
              <w:rPr>
                <w:snapToGrid w:val="0"/>
                <w:color w:val="000000"/>
                <w:sz w:val="20"/>
              </w:rPr>
              <w:t>Charlotte Quensel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744F6" w:rsidTr="00A56253">
        <w:tc>
          <w:tcPr>
            <w:tcW w:w="3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5C4C7B">
              <w:rPr>
                <w:snapToGrid w:val="0"/>
                <w:color w:val="000000"/>
                <w:sz w:val="20"/>
              </w:rPr>
              <w:t>Gunilla Svantorp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744F6" w:rsidTr="00A56253">
        <w:tc>
          <w:tcPr>
            <w:tcW w:w="3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5C4C7B">
              <w:rPr>
                <w:snapToGrid w:val="0"/>
                <w:color w:val="000000"/>
                <w:sz w:val="20"/>
              </w:rPr>
              <w:t>Peter Helander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744F6" w:rsidTr="00A56253">
        <w:tc>
          <w:tcPr>
            <w:tcW w:w="3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5C4C7B">
              <w:rPr>
                <w:snapToGrid w:val="0"/>
                <w:color w:val="000000"/>
                <w:sz w:val="20"/>
              </w:rPr>
              <w:t>Lorena Delgado Varas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A56253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A56253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744F6" w:rsidTr="00A56253">
        <w:tc>
          <w:tcPr>
            <w:tcW w:w="3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5C4C7B">
              <w:rPr>
                <w:snapToGrid w:val="0"/>
                <w:color w:val="000000"/>
                <w:sz w:val="20"/>
              </w:rPr>
              <w:t>Lars Beckman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744F6" w:rsidTr="00A56253">
        <w:tc>
          <w:tcPr>
            <w:tcW w:w="3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Pr="005C4C7B" w:rsidRDefault="006744F6" w:rsidP="0064039B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5C4C7B">
              <w:rPr>
                <w:snapToGrid w:val="0"/>
                <w:color w:val="000000"/>
                <w:sz w:val="20"/>
                <w:lang w:val="en-US"/>
              </w:rPr>
              <w:t>Josef Fransson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744F6" w:rsidTr="00A56253">
        <w:tc>
          <w:tcPr>
            <w:tcW w:w="3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Pr="005C4C7B" w:rsidRDefault="006744F6" w:rsidP="0064039B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5C4C7B">
              <w:rPr>
                <w:snapToGrid w:val="0"/>
                <w:color w:val="000000"/>
                <w:sz w:val="20"/>
                <w:lang w:val="en-US"/>
              </w:rPr>
              <w:t>Johanna Haraldsson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6744F6" w:rsidTr="00A56253">
        <w:tc>
          <w:tcPr>
            <w:tcW w:w="3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Pr="005C4C7B" w:rsidRDefault="006744F6" w:rsidP="0064039B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5C4C7B">
              <w:rPr>
                <w:snapToGrid w:val="0"/>
                <w:color w:val="000000"/>
                <w:sz w:val="20"/>
                <w:lang w:val="en-US"/>
              </w:rPr>
              <w:t>Christian Carlsson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6744F6" w:rsidTr="00A56253">
        <w:tc>
          <w:tcPr>
            <w:tcW w:w="3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5C4C7B">
              <w:rPr>
                <w:snapToGrid w:val="0"/>
                <w:color w:val="000000"/>
                <w:sz w:val="20"/>
              </w:rPr>
              <w:t>Joakim Sandell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744F6" w:rsidTr="00A56253">
        <w:tc>
          <w:tcPr>
            <w:tcW w:w="3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5C4C7B">
              <w:rPr>
                <w:snapToGrid w:val="0"/>
                <w:color w:val="000000"/>
                <w:sz w:val="20"/>
              </w:rPr>
              <w:t>Maria Arnholm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744F6" w:rsidTr="00A56253">
        <w:tc>
          <w:tcPr>
            <w:tcW w:w="3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5C4C7B">
              <w:rPr>
                <w:snapToGrid w:val="0"/>
                <w:color w:val="000000"/>
                <w:sz w:val="20"/>
              </w:rPr>
              <w:t>Matheus Enholm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744F6" w:rsidTr="00A56253">
        <w:tc>
          <w:tcPr>
            <w:tcW w:w="3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5C4C7B">
              <w:rPr>
                <w:snapToGrid w:val="0"/>
                <w:color w:val="000000"/>
                <w:sz w:val="20"/>
              </w:rPr>
              <w:t>Amanda Palmstierna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744F6" w:rsidTr="00A56253">
        <w:tc>
          <w:tcPr>
            <w:tcW w:w="3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5C4C7B">
              <w:rPr>
                <w:snapToGrid w:val="0"/>
                <w:color w:val="000000"/>
                <w:sz w:val="20"/>
              </w:rPr>
              <w:t>Edward Riedl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744F6" w:rsidTr="00A56253">
        <w:tc>
          <w:tcPr>
            <w:tcW w:w="3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rPr>
                <w:sz w:val="20"/>
              </w:rPr>
            </w:pPr>
            <w:r>
              <w:rPr>
                <w:sz w:val="20"/>
              </w:rPr>
              <w:t>Gulan Avci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744F6" w:rsidTr="00A56253">
        <w:tc>
          <w:tcPr>
            <w:tcW w:w="3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rPr>
                <w:sz w:val="20"/>
              </w:rPr>
            </w:pPr>
            <w:r>
              <w:rPr>
                <w:sz w:val="20"/>
              </w:rPr>
              <w:t>Johan Pehrson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744F6" w:rsidTr="00A56253">
        <w:tc>
          <w:tcPr>
            <w:tcW w:w="3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rPr>
                <w:sz w:val="20"/>
              </w:rPr>
            </w:pPr>
            <w:r>
              <w:rPr>
                <w:sz w:val="20"/>
              </w:rPr>
              <w:t>Elisabeth Falkhaven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744F6" w:rsidTr="00A56253">
        <w:tc>
          <w:tcPr>
            <w:tcW w:w="3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rPr>
                <w:sz w:val="20"/>
              </w:rPr>
            </w:pPr>
            <w:r>
              <w:rPr>
                <w:sz w:val="20"/>
              </w:rPr>
              <w:t>Staffan Eklöf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744F6" w:rsidRPr="004D7219" w:rsidTr="00A56253">
        <w:tc>
          <w:tcPr>
            <w:tcW w:w="3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Pr="00053421" w:rsidRDefault="006744F6" w:rsidP="0064039B">
            <w:pPr>
              <w:rPr>
                <w:sz w:val="20"/>
                <w:lang w:val="en-US"/>
              </w:rPr>
            </w:pPr>
            <w:r w:rsidRPr="00053421">
              <w:rPr>
                <w:sz w:val="20"/>
                <w:lang w:val="en-US"/>
              </w:rPr>
              <w:t>Ann-Christine From Utterstedt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Pr="00053421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Pr="00053421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Pr="00053421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Pr="00053421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Pr="00053421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Pr="00053421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Pr="00053421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Pr="00053421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Pr="00053421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Pr="00053421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Pr="00053421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Pr="00053421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Pr="00053421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Pr="00053421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6744F6" w:rsidRPr="00053421" w:rsidTr="00A56253">
        <w:tc>
          <w:tcPr>
            <w:tcW w:w="3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Pr="00053421" w:rsidRDefault="006744F6" w:rsidP="0064039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Rickard Nordin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Pr="00053421" w:rsidRDefault="00A56253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Pr="00053421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Pr="00053421" w:rsidRDefault="00A56253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Pr="00053421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Pr="00053421" w:rsidRDefault="00A56253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Pr="00053421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Pr="00053421" w:rsidRDefault="00A56253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Pr="00053421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Pr="00053421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Pr="00053421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Pr="00053421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Pr="00053421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Pr="00053421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Pr="00053421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6744F6" w:rsidRPr="00053421" w:rsidTr="00A56253">
        <w:tc>
          <w:tcPr>
            <w:tcW w:w="3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Pr="00053421" w:rsidRDefault="006744F6" w:rsidP="0064039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Ilona Szatmari Waldau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Pr="00053421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Pr="00053421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Pr="00053421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Pr="00053421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Pr="00053421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Pr="00053421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Pr="00053421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Pr="00053421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Pr="00053421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Pr="00053421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Pr="00053421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Pr="00053421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Pr="00053421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Pr="00053421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6744F6" w:rsidRPr="00053421" w:rsidTr="00A56253">
        <w:tc>
          <w:tcPr>
            <w:tcW w:w="3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Pr="00053421" w:rsidRDefault="006744F6" w:rsidP="0064039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Hampus Hagman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Pr="00053421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Pr="00053421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Pr="00053421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Pr="00053421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Pr="00053421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Pr="00053421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Pr="00053421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Pr="00053421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Pr="00053421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Pr="00053421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Pr="00053421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Pr="00053421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Pr="00053421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Pr="00053421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6744F6" w:rsidRPr="00053421" w:rsidTr="00A56253">
        <w:tc>
          <w:tcPr>
            <w:tcW w:w="3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Pr="00053421" w:rsidRDefault="006744F6" w:rsidP="0064039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Kjell-Arne Ottosson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Pr="00053421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Pr="00053421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Pr="00053421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Pr="00053421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Pr="00053421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Pr="00053421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Pr="00053421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Pr="00053421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Pr="00053421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Pr="00053421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Pr="00053421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Pr="00053421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Pr="00053421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4F6" w:rsidRPr="00053421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6744F6" w:rsidTr="00A56253">
        <w:trPr>
          <w:trHeight w:val="263"/>
        </w:trPr>
        <w:tc>
          <w:tcPr>
            <w:tcW w:w="3311" w:type="dxa"/>
            <w:tcBorders>
              <w:top w:val="nil"/>
              <w:left w:val="nil"/>
              <w:bottom w:val="nil"/>
              <w:right w:val="nil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 = Närvarande</w:t>
            </w:r>
          </w:p>
        </w:tc>
        <w:tc>
          <w:tcPr>
            <w:tcW w:w="5425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 = ledamöter som deltagit i handläggningen</w:t>
            </w:r>
          </w:p>
        </w:tc>
      </w:tr>
      <w:tr w:rsidR="006744F6" w:rsidTr="00A56253">
        <w:trPr>
          <w:trHeight w:val="263"/>
        </w:trPr>
        <w:tc>
          <w:tcPr>
            <w:tcW w:w="3311" w:type="dxa"/>
            <w:tcBorders>
              <w:top w:val="nil"/>
              <w:left w:val="nil"/>
              <w:bottom w:val="nil"/>
              <w:right w:val="nil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 = Votering</w:t>
            </w:r>
          </w:p>
        </w:tc>
        <w:tc>
          <w:tcPr>
            <w:tcW w:w="5425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6744F6" w:rsidRDefault="006744F6" w:rsidP="00640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 = ledamöter som härutöver har varit närvarande</w:t>
            </w:r>
          </w:p>
        </w:tc>
      </w:tr>
    </w:tbl>
    <w:p w:rsidR="00A37376" w:rsidRPr="00A37376" w:rsidRDefault="00A37376" w:rsidP="006744F6"/>
    <w:sectPr w:rsidR="00A37376" w:rsidRPr="00A37376" w:rsidSect="006744F6">
      <w:pgSz w:w="11906" w:h="16838"/>
      <w:pgMar w:top="1247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4F6"/>
    <w:rsid w:val="0006043F"/>
    <w:rsid w:val="00072835"/>
    <w:rsid w:val="00094A50"/>
    <w:rsid w:val="0010025C"/>
    <w:rsid w:val="001F3C7B"/>
    <w:rsid w:val="002074EC"/>
    <w:rsid w:val="0028015F"/>
    <w:rsid w:val="00280BC7"/>
    <w:rsid w:val="002B7046"/>
    <w:rsid w:val="00386CC5"/>
    <w:rsid w:val="004D7219"/>
    <w:rsid w:val="005315D0"/>
    <w:rsid w:val="00585C22"/>
    <w:rsid w:val="006744F6"/>
    <w:rsid w:val="006D3AF9"/>
    <w:rsid w:val="00712851"/>
    <w:rsid w:val="007149F6"/>
    <w:rsid w:val="007B6A85"/>
    <w:rsid w:val="008623C3"/>
    <w:rsid w:val="00874A67"/>
    <w:rsid w:val="008D3BE8"/>
    <w:rsid w:val="008F5C48"/>
    <w:rsid w:val="00925EF5"/>
    <w:rsid w:val="00980BA4"/>
    <w:rsid w:val="009855B9"/>
    <w:rsid w:val="00A37376"/>
    <w:rsid w:val="00A56253"/>
    <w:rsid w:val="00B026D0"/>
    <w:rsid w:val="00D66118"/>
    <w:rsid w:val="00D8468E"/>
    <w:rsid w:val="00DD4869"/>
    <w:rsid w:val="00DE3D8E"/>
    <w:rsid w:val="00DF1C75"/>
    <w:rsid w:val="00EF5315"/>
    <w:rsid w:val="00F063C4"/>
    <w:rsid w:val="00F6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E0CE96-71C9-40A0-B7AF-653013990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4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tabs>
        <w:tab w:val="left" w:pos="284"/>
      </w:tabs>
      <w:spacing w:before="120" w:after="80"/>
      <w:outlineLvl w:val="0"/>
    </w:pPr>
    <w:rPr>
      <w:rFonts w:ascii="GillSans Pro for Riksdagen Md" w:hAnsi="GillSans Pro for Riksdagen Md"/>
      <w:b/>
      <w:kern w:val="28"/>
      <w:sz w:val="28"/>
      <w:szCs w:val="36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tabs>
        <w:tab w:val="left" w:pos="284"/>
      </w:tabs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  <w:sz w:val="22"/>
      <w:szCs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rsid w:val="00A37376"/>
    <w:pPr>
      <w:tabs>
        <w:tab w:val="left" w:pos="284"/>
      </w:tabs>
      <w:ind w:left="720"/>
      <w:contextualSpacing/>
    </w:pPr>
    <w:rPr>
      <w:sz w:val="22"/>
      <w:szCs w:val="36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744F6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744F6"/>
    <w:rPr>
      <w:rFonts w:ascii="Segoe UI" w:eastAsia="Times New Roman" w:hAnsi="Segoe UI" w:cs="Segoe UI"/>
      <w:sz w:val="18"/>
      <w:szCs w:val="18"/>
      <w:lang w:val="sv-SE" w:eastAsia="sv-SE"/>
    </w:rPr>
  </w:style>
  <w:style w:type="paragraph" w:styleId="Normalwebb">
    <w:name w:val="Normal (Web)"/>
    <w:basedOn w:val="Normal"/>
    <w:uiPriority w:val="99"/>
    <w:unhideWhenUsed/>
    <w:rsid w:val="004D7219"/>
    <w:pPr>
      <w:spacing w:before="100" w:beforeAutospacing="1" w:after="100" w:afterAutospacing="1"/>
    </w:pPr>
  </w:style>
  <w:style w:type="character" w:customStyle="1" w:styleId="bold">
    <w:name w:val="bold"/>
    <w:basedOn w:val="Standardstycketeckensnitt"/>
    <w:rsid w:val="004D7219"/>
  </w:style>
  <w:style w:type="paragraph" w:customStyle="1" w:styleId="Default">
    <w:name w:val="Default"/>
    <w:rsid w:val="001F3C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523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Riksdagen.dotx</Template>
  <TotalTime>0</TotalTime>
  <Pages>3</Pages>
  <Words>578</Words>
  <Characters>3043</Characters>
  <Application>Microsoft Office Word</Application>
  <DocSecurity>4</DocSecurity>
  <Lines>1014</Lines>
  <Paragraphs>258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Bibi Junttila</dc:creator>
  <cp:keywords/>
  <dc:description/>
  <cp:lastModifiedBy>Anna Bolmström</cp:lastModifiedBy>
  <cp:revision>2</cp:revision>
  <cp:lastPrinted>2018-12-06T11:13:00Z</cp:lastPrinted>
  <dcterms:created xsi:type="dcterms:W3CDTF">2018-12-11T14:32:00Z</dcterms:created>
  <dcterms:modified xsi:type="dcterms:W3CDTF">2018-12-11T14:32:00Z</dcterms:modified>
</cp:coreProperties>
</file>