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7F08" w:rsidRDefault="00533E73" w14:paraId="1BD70D8C" w14:textId="77777777">
      <w:pPr>
        <w:pStyle w:val="RubrikFrslagTIllRiksdagsbeslut"/>
      </w:pPr>
      <w:sdt>
        <w:sdtPr>
          <w:alias w:val="CC_Boilerplate_4"/>
          <w:tag w:val="CC_Boilerplate_4"/>
          <w:id w:val="-1644581176"/>
          <w:lock w:val="sdtContentLocked"/>
          <w:placeholder>
            <w:docPart w:val="39A9027C30A64D6EBAAEF108E77B860B"/>
          </w:placeholder>
          <w:text/>
        </w:sdtPr>
        <w:sdtEndPr/>
        <w:sdtContent>
          <w:r w:rsidRPr="009B062B" w:rsidR="00AF30DD">
            <w:t>Förslag till riksdagsbeslut</w:t>
          </w:r>
        </w:sdtContent>
      </w:sdt>
      <w:bookmarkEnd w:id="0"/>
      <w:bookmarkEnd w:id="1"/>
    </w:p>
    <w:sdt>
      <w:sdtPr>
        <w:alias w:val="Yrkande 1"/>
        <w:tag w:val="ef0568bb-bc7a-46be-a19a-f62462731bd5"/>
        <w:id w:val="-614749694"/>
        <w:lock w:val="sdtLocked"/>
      </w:sdtPr>
      <w:sdtEndPr/>
      <w:sdtContent>
        <w:p w:rsidR="009431E8" w:rsidRDefault="00D7469D" w14:paraId="458533C0" w14:textId="77777777">
          <w:pPr>
            <w:pStyle w:val="Frslagstext"/>
            <w:numPr>
              <w:ilvl w:val="0"/>
              <w:numId w:val="0"/>
            </w:numPr>
          </w:pPr>
          <w:r>
            <w:t>Riksdagen ställer sig bakom det som anförs i motionen om att inrätta en nationell samordnare för sällsynta diagnoser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9A077E1784CEDB50348DA4348A4A3"/>
        </w:placeholder>
        <w:text/>
      </w:sdtPr>
      <w:sdtEndPr/>
      <w:sdtContent>
        <w:p w:rsidRPr="009B062B" w:rsidR="006D79C9" w:rsidP="00333E95" w:rsidRDefault="006D79C9" w14:paraId="4DEBEE41" w14:textId="77777777">
          <w:pPr>
            <w:pStyle w:val="Rubrik1"/>
          </w:pPr>
          <w:r>
            <w:t>Motivering</w:t>
          </w:r>
        </w:p>
      </w:sdtContent>
    </w:sdt>
    <w:bookmarkEnd w:displacedByCustomXml="prev" w:id="3"/>
    <w:bookmarkEnd w:displacedByCustomXml="prev" w:id="4"/>
    <w:p w:rsidR="00C60DFE" w:rsidP="00533E73" w:rsidRDefault="00C60DFE" w14:paraId="3AA1DB4D" w14:textId="62967537">
      <w:pPr>
        <w:pStyle w:val="Normalutanindragellerluft"/>
      </w:pPr>
      <w:r>
        <w:t>Det finns enligt Socialstyrelsens bedömningar mellan 6</w:t>
      </w:r>
      <w:r w:rsidR="00991D9D">
        <w:t> </w:t>
      </w:r>
      <w:r>
        <w:t>000 och 8</w:t>
      </w:r>
      <w:r w:rsidR="00991D9D">
        <w:t> </w:t>
      </w:r>
      <w:r>
        <w:t>000 kända sällsynta hälsotillstånd i Sverige. Tillsammans berör dessa uppskattningsvis omkring en halv miljon människor. Varje diagnos är sällsynt, men patientgruppen som helhet är stor och finns i alla delar av sjukvården.</w:t>
      </w:r>
    </w:p>
    <w:p w:rsidR="00C60DFE" w:rsidP="00422F78" w:rsidRDefault="00C60DFE" w14:paraId="219C7C86" w14:textId="16A86B43">
      <w:r>
        <w:t>För många av dessa patienter leder bristen på kunskap, samordning och rätt behand</w:t>
      </w:r>
      <w:r w:rsidR="00533E73">
        <w:softHyphen/>
      </w:r>
      <w:r>
        <w:t>ling till större problem än vad de komplexa diagnoserna i sig behöver medföra. I dag råder dessutom stora regionala skillnader i tillgången till vård, stöd och behandling.</w:t>
      </w:r>
    </w:p>
    <w:p w:rsidR="00C60DFE" w:rsidP="00422F78" w:rsidRDefault="00C60DFE" w14:paraId="0B61F56D" w14:textId="56279EFD">
      <w:r>
        <w:t>Regeringen har tagit initiativ till en nationell strategi för sällsynta hälsotillstånd och Socialstyrelsen har överlämnat ett förslag. Mycket i strategin är bra, men för att inne</w:t>
      </w:r>
      <w:r w:rsidR="00533E73">
        <w:softHyphen/>
      </w:r>
      <w:r>
        <w:t>hållet ska få verklig effekt krävs konkreta åtgärder och tydlig styrning.</w:t>
      </w:r>
    </w:p>
    <w:p w:rsidR="00C60DFE" w:rsidP="00C60DFE" w:rsidRDefault="00C60DFE" w14:paraId="533D4FBC" w14:textId="77777777">
      <w:r>
        <w:t>Ungefär lika många människor i Sverige lever med ett sällsynt hälsotillstånd som de som någon gång får en cancerdiagnos. Ambitionsnivån för satsningar på sällsynta diagnoser bör därför ligga på samma nivå som inom cancerområdet.</w:t>
      </w:r>
    </w:p>
    <w:p w:rsidR="00C27F08" w:rsidP="00C60DFE" w:rsidRDefault="00C60DFE" w14:paraId="5B766112" w14:textId="66F9BFE4">
      <w:r>
        <w:t>En nationell samordnare bör inrättas. En sådan funktion, med resurser och mandat, kan säkerställa att strategin omsätts i praktisk handling och följs upp genom konkreta handlingsplaner. En nationell samordnare kan också bidra till att minska de regionala skillnaderna och skapa en mer jämlik vård för personer med sällsynta diagnoser.</w:t>
      </w:r>
    </w:p>
    <w:sdt>
      <w:sdtPr>
        <w:rPr>
          <w:i/>
          <w:noProof/>
        </w:rPr>
        <w:alias w:val="CC_Underskrifter"/>
        <w:tag w:val="CC_Underskrifter"/>
        <w:id w:val="583496634"/>
        <w:lock w:val="sdtContentLocked"/>
        <w:placeholder>
          <w:docPart w:val="8E5EC98B13574427B3420D40774850FE"/>
        </w:placeholder>
      </w:sdtPr>
      <w:sdtEndPr/>
      <w:sdtContent>
        <w:p w:rsidR="00C27F08" w:rsidP="00C27F08" w:rsidRDefault="00C27F08" w14:paraId="138690DD" w14:textId="64884971"/>
        <w:p w:rsidR="00C27F08" w:rsidP="00C27F08" w:rsidRDefault="00533E73" w14:paraId="5814CDC5" w14:textId="68B2CE40"/>
      </w:sdtContent>
    </w:sdt>
    <w:tbl>
      <w:tblPr>
        <w:tblW w:w="5000" w:type="pct"/>
        <w:tblLook w:val="04A0" w:firstRow="1" w:lastRow="0" w:firstColumn="1" w:lastColumn="0" w:noHBand="0" w:noVBand="1"/>
        <w:tblCaption w:val="underskrifter"/>
      </w:tblPr>
      <w:tblGrid>
        <w:gridCol w:w="4252"/>
        <w:gridCol w:w="4252"/>
      </w:tblGrid>
      <w:tr w:rsidR="009431E8" w14:paraId="04B148C8" w14:textId="77777777">
        <w:trPr>
          <w:cantSplit/>
        </w:trPr>
        <w:tc>
          <w:tcPr>
            <w:tcW w:w="50" w:type="pct"/>
            <w:vAlign w:val="bottom"/>
          </w:tcPr>
          <w:p w:rsidR="009431E8" w:rsidRDefault="00D7469D" w14:paraId="221F2BD6" w14:textId="77777777">
            <w:pPr>
              <w:pStyle w:val="Underskrifter"/>
              <w:spacing w:after="0"/>
            </w:pPr>
            <w:r>
              <w:t>Heléne Björklund (S)</w:t>
            </w:r>
          </w:p>
        </w:tc>
        <w:tc>
          <w:tcPr>
            <w:tcW w:w="50" w:type="pct"/>
            <w:vAlign w:val="bottom"/>
          </w:tcPr>
          <w:p w:rsidR="009431E8" w:rsidRDefault="009431E8" w14:paraId="20E1777A" w14:textId="77777777">
            <w:pPr>
              <w:pStyle w:val="Underskrifter"/>
              <w:spacing w:after="0"/>
            </w:pPr>
          </w:p>
        </w:tc>
      </w:tr>
    </w:tbl>
    <w:p w:rsidRPr="008E0FE2" w:rsidR="004801AC" w:rsidP="00DF3554" w:rsidRDefault="004801AC" w14:paraId="58FA23B2" w14:textId="3126E0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2881" w14:textId="77777777" w:rsidR="00C60DFE" w:rsidRDefault="00C60DFE" w:rsidP="000C1CAD">
      <w:pPr>
        <w:spacing w:line="240" w:lineRule="auto"/>
      </w:pPr>
      <w:r>
        <w:separator/>
      </w:r>
    </w:p>
  </w:endnote>
  <w:endnote w:type="continuationSeparator" w:id="0">
    <w:p w14:paraId="6C93E7F8" w14:textId="77777777" w:rsidR="00C60DFE" w:rsidRDefault="00C60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B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4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2DB9" w14:textId="3D30B7C3" w:rsidR="00262EA3" w:rsidRPr="00C27F08" w:rsidRDefault="00262EA3" w:rsidP="00C27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93EE" w14:textId="77777777" w:rsidR="00C60DFE" w:rsidRDefault="00C60DFE" w:rsidP="000C1CAD">
      <w:pPr>
        <w:spacing w:line="240" w:lineRule="auto"/>
      </w:pPr>
      <w:r>
        <w:separator/>
      </w:r>
    </w:p>
  </w:footnote>
  <w:footnote w:type="continuationSeparator" w:id="0">
    <w:p w14:paraId="5F83904D" w14:textId="77777777" w:rsidR="00C60DFE" w:rsidRDefault="00C60D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8C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0CFC0" wp14:editId="53BEC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219632" w14:textId="1A1DD9CB" w:rsidR="00262EA3" w:rsidRDefault="00533E73" w:rsidP="008103B5">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0CF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219632" w14:textId="1A1DD9CB" w:rsidR="00262EA3" w:rsidRDefault="00533E73" w:rsidP="008103B5">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v:textbox>
              <w10:wrap anchorx="page"/>
            </v:shape>
          </w:pict>
        </mc:Fallback>
      </mc:AlternateContent>
    </w:r>
  </w:p>
  <w:p w14:paraId="4EF192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2787" w14:textId="77777777" w:rsidR="00262EA3" w:rsidRDefault="00262EA3" w:rsidP="008563AC">
    <w:pPr>
      <w:jc w:val="right"/>
    </w:pPr>
  </w:p>
  <w:p w14:paraId="3EE23D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0A6A" w14:textId="77777777" w:rsidR="00262EA3" w:rsidRDefault="00533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2C0D57" wp14:editId="0A089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C8888" w14:textId="55791849" w:rsidR="00262EA3" w:rsidRDefault="00533E73" w:rsidP="00A314CF">
    <w:pPr>
      <w:pStyle w:val="FSHNormal"/>
      <w:spacing w:before="40"/>
    </w:pPr>
    <w:sdt>
      <w:sdtPr>
        <w:alias w:val="CC_Noformat_Motionstyp"/>
        <w:tag w:val="CC_Noformat_Motionstyp"/>
        <w:id w:val="1162973129"/>
        <w:lock w:val="sdtContentLocked"/>
        <w15:appearance w15:val="hidden"/>
        <w:text/>
      </w:sdtPr>
      <w:sdtEndPr/>
      <w:sdtContent>
        <w:r w:rsidR="00C27F08">
          <w:t>Enskild motion</w:t>
        </w:r>
      </w:sdtContent>
    </w:sdt>
    <w:r w:rsidR="00821B36">
      <w:t xml:space="preserve"> </w:t>
    </w:r>
    <w:sdt>
      <w:sdtPr>
        <w:alias w:val="CC_Noformat_Partikod"/>
        <w:tag w:val="CC_Noformat_Partikod"/>
        <w:id w:val="1471015553"/>
        <w:text/>
      </w:sdtPr>
      <w:sdtEndPr/>
      <w:sdtContent>
        <w:r w:rsidR="00C60DFE">
          <w:t>S</w:t>
        </w:r>
      </w:sdtContent>
    </w:sdt>
    <w:sdt>
      <w:sdtPr>
        <w:alias w:val="CC_Noformat_Partinummer"/>
        <w:tag w:val="CC_Noformat_Partinummer"/>
        <w:id w:val="-2014525982"/>
        <w:text/>
      </w:sdtPr>
      <w:sdtEndPr/>
      <w:sdtContent>
        <w:r w:rsidR="00C60DFE">
          <w:t>739</w:t>
        </w:r>
      </w:sdtContent>
    </w:sdt>
  </w:p>
  <w:p w14:paraId="072EA559" w14:textId="77777777" w:rsidR="00262EA3" w:rsidRPr="008227B3" w:rsidRDefault="00533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9F5F1" w14:textId="73B1BB27" w:rsidR="00262EA3" w:rsidRPr="008227B3" w:rsidRDefault="00533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F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F08">
          <w:t>:1567</w:t>
        </w:r>
      </w:sdtContent>
    </w:sdt>
  </w:p>
  <w:p w14:paraId="7EACD146" w14:textId="6178FC8E" w:rsidR="00262EA3" w:rsidRDefault="00533E73" w:rsidP="00E03A3D">
    <w:pPr>
      <w:pStyle w:val="Motionr"/>
    </w:pPr>
    <w:sdt>
      <w:sdtPr>
        <w:alias w:val="CC_Noformat_Avtext"/>
        <w:tag w:val="CC_Noformat_Avtext"/>
        <w:id w:val="-2020768203"/>
        <w:lock w:val="sdtContentLocked"/>
        <w:placeholder>
          <w:docPart w:val="49CC8DBA356142DA9ADC7F4455A7AB82"/>
        </w:placeholder>
        <w15:appearance w15:val="hidden"/>
        <w:text/>
      </w:sdtPr>
      <w:sdtEndPr/>
      <w:sdtContent>
        <w:r w:rsidR="00C27F08">
          <w:t>av Heléne Björklund (S)</w:t>
        </w:r>
      </w:sdtContent>
    </w:sdt>
  </w:p>
  <w:sdt>
    <w:sdtPr>
      <w:alias w:val="CC_Noformat_Rubtext"/>
      <w:tag w:val="CC_Noformat_Rubtext"/>
      <w:id w:val="-218060500"/>
      <w:lock w:val="sdtLocked"/>
      <w:placeholder>
        <w:docPart w:val="D2E5DD293351449CB5394840AE718914"/>
      </w:placeholder>
      <w:text/>
    </w:sdtPr>
    <w:sdtEndPr/>
    <w:sdtContent>
      <w:p w14:paraId="46E56982" w14:textId="3BEE31DC" w:rsidR="00262EA3" w:rsidRDefault="00C60DFE" w:rsidP="00283E0F">
        <w:pPr>
          <w:pStyle w:val="FSHRub2"/>
        </w:pPr>
        <w:r>
          <w:t>En nationell samordnare för sällsynta diagnoser</w:t>
        </w:r>
      </w:p>
    </w:sdtContent>
  </w:sdt>
  <w:sdt>
    <w:sdtPr>
      <w:alias w:val="CC_Boilerplate_3"/>
      <w:tag w:val="CC_Boilerplate_3"/>
      <w:id w:val="1606463544"/>
      <w:lock w:val="sdtContentLocked"/>
      <w15:appearance w15:val="hidden"/>
      <w:text w:multiLine="1"/>
    </w:sdtPr>
    <w:sdtEndPr/>
    <w:sdtContent>
      <w:p w14:paraId="6A0D7C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0631479">
    <w:abstractNumId w:val="9"/>
  </w:num>
  <w:num w:numId="2" w16cid:durableId="549465200">
    <w:abstractNumId w:val="8"/>
  </w:num>
  <w:num w:numId="3" w16cid:durableId="1495416957">
    <w:abstractNumId w:val="16"/>
  </w:num>
  <w:num w:numId="4" w16cid:durableId="310526950">
    <w:abstractNumId w:val="14"/>
  </w:num>
  <w:num w:numId="5" w16cid:durableId="95565217">
    <w:abstractNumId w:val="17"/>
  </w:num>
  <w:num w:numId="6" w16cid:durableId="1773236076">
    <w:abstractNumId w:val="18"/>
  </w:num>
  <w:num w:numId="7" w16cid:durableId="1187401545">
    <w:abstractNumId w:val="11"/>
  </w:num>
  <w:num w:numId="8" w16cid:durableId="253825742">
    <w:abstractNumId w:val="12"/>
  </w:num>
  <w:num w:numId="9" w16cid:durableId="1052120242">
    <w:abstractNumId w:val="15"/>
  </w:num>
  <w:num w:numId="10" w16cid:durableId="1474178803">
    <w:abstractNumId w:val="22"/>
  </w:num>
  <w:num w:numId="11" w16cid:durableId="242567415">
    <w:abstractNumId w:val="21"/>
  </w:num>
  <w:num w:numId="12" w16cid:durableId="246042349">
    <w:abstractNumId w:val="21"/>
  </w:num>
  <w:num w:numId="13" w16cid:durableId="1096094386">
    <w:abstractNumId w:val="3"/>
  </w:num>
  <w:num w:numId="14" w16cid:durableId="2142336055">
    <w:abstractNumId w:val="2"/>
  </w:num>
  <w:num w:numId="15" w16cid:durableId="1803689256">
    <w:abstractNumId w:val="1"/>
  </w:num>
  <w:num w:numId="16" w16cid:durableId="2053536768">
    <w:abstractNumId w:val="0"/>
  </w:num>
  <w:num w:numId="17" w16cid:durableId="815148792">
    <w:abstractNumId w:val="7"/>
  </w:num>
  <w:num w:numId="18" w16cid:durableId="801113135">
    <w:abstractNumId w:val="6"/>
  </w:num>
  <w:num w:numId="19" w16cid:durableId="555817475">
    <w:abstractNumId w:val="5"/>
  </w:num>
  <w:num w:numId="20" w16cid:durableId="770975138">
    <w:abstractNumId w:val="4"/>
  </w:num>
  <w:num w:numId="21" w16cid:durableId="614486619">
    <w:abstractNumId w:val="21"/>
  </w:num>
  <w:num w:numId="22" w16cid:durableId="1754936823">
    <w:abstractNumId w:val="21"/>
  </w:num>
  <w:num w:numId="23" w16cid:durableId="1566794470">
    <w:abstractNumId w:val="21"/>
  </w:num>
  <w:num w:numId="24" w16cid:durableId="1371223053">
    <w:abstractNumId w:val="21"/>
  </w:num>
  <w:num w:numId="25" w16cid:durableId="335231537">
    <w:abstractNumId w:val="21"/>
  </w:num>
  <w:num w:numId="26" w16cid:durableId="130829643">
    <w:abstractNumId w:val="22"/>
  </w:num>
  <w:num w:numId="27" w16cid:durableId="739255291">
    <w:abstractNumId w:val="22"/>
  </w:num>
  <w:num w:numId="28" w16cid:durableId="581375975">
    <w:abstractNumId w:val="22"/>
  </w:num>
  <w:num w:numId="29" w16cid:durableId="1946424779">
    <w:abstractNumId w:val="22"/>
  </w:num>
  <w:num w:numId="30" w16cid:durableId="1912537963">
    <w:abstractNumId w:val="21"/>
  </w:num>
  <w:num w:numId="31" w16cid:durableId="1847555735">
    <w:abstractNumId w:val="21"/>
  </w:num>
  <w:num w:numId="32" w16cid:durableId="508832119">
    <w:abstractNumId w:val="22"/>
  </w:num>
  <w:num w:numId="33" w16cid:durableId="1798722298">
    <w:abstractNumId w:val="21"/>
  </w:num>
  <w:num w:numId="34" w16cid:durableId="920992545">
    <w:abstractNumId w:val="18"/>
  </w:num>
  <w:num w:numId="35" w16cid:durableId="1986472311">
    <w:abstractNumId w:val="18"/>
    <w:lvlOverride w:ilvl="0">
      <w:startOverride w:val="1"/>
    </w:lvlOverride>
  </w:num>
  <w:num w:numId="36" w16cid:durableId="1235241191">
    <w:abstractNumId w:val="19"/>
  </w:num>
  <w:num w:numId="37" w16cid:durableId="2078934507">
    <w:abstractNumId w:val="18"/>
    <w:lvlOverride w:ilvl="0">
      <w:startOverride w:val="1"/>
    </w:lvlOverride>
  </w:num>
  <w:num w:numId="38" w16cid:durableId="166678874">
    <w:abstractNumId w:val="13"/>
  </w:num>
  <w:num w:numId="39" w16cid:durableId="1354965005">
    <w:abstractNumId w:val="10"/>
  </w:num>
  <w:num w:numId="40" w16cid:durableId="9322021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D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4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7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71"/>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73"/>
    <w:rsid w:val="005340D9"/>
    <w:rsid w:val="005349AE"/>
    <w:rsid w:val="00534BBA"/>
    <w:rsid w:val="00535EAA"/>
    <w:rsid w:val="00535EE7"/>
    <w:rsid w:val="00536192"/>
    <w:rsid w:val="0053676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7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C2"/>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8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E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9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6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5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0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FE"/>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9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5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E3CC9"/>
  <w15:chartTrackingRefBased/>
  <w15:docId w15:val="{1A73884D-B646-4428-9AFD-73ACDF1F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08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9027C30A64D6EBAAEF108E77B860B"/>
        <w:category>
          <w:name w:val="Allmänt"/>
          <w:gallery w:val="placeholder"/>
        </w:category>
        <w:types>
          <w:type w:val="bbPlcHdr"/>
        </w:types>
        <w:behaviors>
          <w:behavior w:val="content"/>
        </w:behaviors>
        <w:guid w:val="{8BEB2944-1F6A-487E-9DA9-17DAA6DB63EE}"/>
      </w:docPartPr>
      <w:docPartBody>
        <w:p w:rsidR="00FA72C6" w:rsidRDefault="00FA72C6">
          <w:pPr>
            <w:pStyle w:val="39A9027C30A64D6EBAAEF108E77B860B"/>
          </w:pPr>
          <w:r w:rsidRPr="005A0A93">
            <w:rPr>
              <w:rStyle w:val="Platshllartext"/>
            </w:rPr>
            <w:t>Förslag till riksdagsbeslut</w:t>
          </w:r>
        </w:p>
      </w:docPartBody>
    </w:docPart>
    <w:docPart>
      <w:docPartPr>
        <w:name w:val="3A19A077E1784CEDB50348DA4348A4A3"/>
        <w:category>
          <w:name w:val="Allmänt"/>
          <w:gallery w:val="placeholder"/>
        </w:category>
        <w:types>
          <w:type w:val="bbPlcHdr"/>
        </w:types>
        <w:behaviors>
          <w:behavior w:val="content"/>
        </w:behaviors>
        <w:guid w:val="{F8C7489C-E0E6-49FF-8835-101802723675}"/>
      </w:docPartPr>
      <w:docPartBody>
        <w:p w:rsidR="00FA72C6" w:rsidRDefault="00FA72C6">
          <w:pPr>
            <w:pStyle w:val="3A19A077E1784CEDB50348DA4348A4A3"/>
          </w:pPr>
          <w:r w:rsidRPr="005A0A93">
            <w:rPr>
              <w:rStyle w:val="Platshllartext"/>
            </w:rPr>
            <w:t>Motivering</w:t>
          </w:r>
        </w:p>
      </w:docPartBody>
    </w:docPart>
    <w:docPart>
      <w:docPartPr>
        <w:name w:val="49CC8DBA356142DA9ADC7F4455A7AB82"/>
        <w:category>
          <w:name w:val="Allmänt"/>
          <w:gallery w:val="placeholder"/>
        </w:category>
        <w:types>
          <w:type w:val="bbPlcHdr"/>
        </w:types>
        <w:behaviors>
          <w:behavior w:val="content"/>
        </w:behaviors>
        <w:guid w:val="{6694D2B3-2C45-45AA-A6CD-5FCF735A48AC}"/>
      </w:docPartPr>
      <w:docPartBody>
        <w:p w:rsidR="00FA72C6" w:rsidRDefault="00FA72C6">
          <w:pPr>
            <w:pStyle w:val="49CC8DBA356142DA9ADC7F4455A7AB82"/>
          </w:pPr>
          <w:r>
            <w:rPr>
              <w:rStyle w:val="Platshllartext"/>
            </w:rPr>
            <w:t xml:space="preserve"> </w:t>
          </w:r>
        </w:p>
      </w:docPartBody>
    </w:docPart>
    <w:docPart>
      <w:docPartPr>
        <w:name w:val="D2E5DD293351449CB5394840AE718914"/>
        <w:category>
          <w:name w:val="Allmänt"/>
          <w:gallery w:val="placeholder"/>
        </w:category>
        <w:types>
          <w:type w:val="bbPlcHdr"/>
        </w:types>
        <w:behaviors>
          <w:behavior w:val="content"/>
        </w:behaviors>
        <w:guid w:val="{6DA096D2-D89A-414F-96AE-4A3C757A3720}"/>
      </w:docPartPr>
      <w:docPartBody>
        <w:p w:rsidR="00FA72C6" w:rsidRDefault="00FA72C6">
          <w:pPr>
            <w:pStyle w:val="D2E5DD293351449CB5394840AE718914"/>
          </w:pPr>
          <w:r>
            <w:t xml:space="preserve"> </w:t>
          </w:r>
        </w:p>
      </w:docPartBody>
    </w:docPart>
    <w:docPart>
      <w:docPartPr>
        <w:name w:val="8E5EC98B13574427B3420D40774850FE"/>
        <w:category>
          <w:name w:val="Allmänt"/>
          <w:gallery w:val="placeholder"/>
        </w:category>
        <w:types>
          <w:type w:val="bbPlcHdr"/>
        </w:types>
        <w:behaviors>
          <w:behavior w:val="content"/>
        </w:behaviors>
        <w:guid w:val="{E892BBE3-D462-4F8A-8E5E-6207B420E5CF}"/>
      </w:docPartPr>
      <w:docPartBody>
        <w:p w:rsidR="0022610C" w:rsidRDefault="00226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6"/>
    <w:rsid w:val="00056E47"/>
    <w:rsid w:val="0022610C"/>
    <w:rsid w:val="006321C2"/>
    <w:rsid w:val="00D30C7A"/>
    <w:rsid w:val="00FA7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A9027C30A64D6EBAAEF108E77B860B">
    <w:name w:val="39A9027C30A64D6EBAAEF108E77B860B"/>
  </w:style>
  <w:style w:type="paragraph" w:customStyle="1" w:styleId="3A19A077E1784CEDB50348DA4348A4A3">
    <w:name w:val="3A19A077E1784CEDB50348DA4348A4A3"/>
  </w:style>
  <w:style w:type="paragraph" w:customStyle="1" w:styleId="49CC8DBA356142DA9ADC7F4455A7AB82">
    <w:name w:val="49CC8DBA356142DA9ADC7F4455A7AB82"/>
  </w:style>
  <w:style w:type="paragraph" w:customStyle="1" w:styleId="D2E5DD293351449CB5394840AE718914">
    <w:name w:val="D2E5DD293351449CB5394840AE718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DFAF9-17AE-4065-AD32-1FDFA7D11F46}"/>
</file>

<file path=customXml/itemProps2.xml><?xml version="1.0" encoding="utf-8"?>
<ds:datastoreItem xmlns:ds="http://schemas.openxmlformats.org/officeDocument/2006/customXml" ds:itemID="{354C2236-E8BE-44A2-A279-DC119B448048}"/>
</file>

<file path=customXml/itemProps3.xml><?xml version="1.0" encoding="utf-8"?>
<ds:datastoreItem xmlns:ds="http://schemas.openxmlformats.org/officeDocument/2006/customXml" ds:itemID="{BDCC9FB9-FB10-4AE5-8755-FE28B739D9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232</Words>
  <Characters>1357</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