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96348C" w14:paraId="07C1E220" w14:textId="77777777" w:rsidTr="002240E5">
        <w:tc>
          <w:tcPr>
            <w:tcW w:w="8435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6BC07DCA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153AFA">
              <w:rPr>
                <w:b/>
              </w:rPr>
              <w:t>17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107B17ED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153AFA">
              <w:t>02-0</w:t>
            </w:r>
            <w:r w:rsidR="00B05201">
              <w:t>9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73E275F1" w:rsidR="00D12EAD" w:rsidRDefault="00153AFA" w:rsidP="0096348C">
            <w:r>
              <w:t>10.00–</w:t>
            </w:r>
            <w:r w:rsidR="00EC7132">
              <w:t>10.15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0EA06D6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1225F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06568E56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B05201">
              <w:rPr>
                <w:snapToGrid w:val="0"/>
              </w:rPr>
              <w:t>16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D12EAD">
        <w:tc>
          <w:tcPr>
            <w:tcW w:w="567" w:type="dxa"/>
          </w:tcPr>
          <w:p w14:paraId="231595B0" w14:textId="3B91AEB5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225F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E1C4952" w14:textId="77777777"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6E359418" w14:textId="77777777"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87F5D99" w14:textId="0C5865DB" w:rsidR="00EE7FFE" w:rsidRDefault="00803B87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kommande sammanträdesplan.</w:t>
            </w: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09DB6908" w14:textId="77777777" w:rsidTr="00D12EAD">
        <w:tc>
          <w:tcPr>
            <w:tcW w:w="567" w:type="dxa"/>
          </w:tcPr>
          <w:p w14:paraId="15753E0A" w14:textId="5EE8289F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225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719BFDE" w14:textId="631FB8FD" w:rsidR="00153AFA" w:rsidRDefault="00153AFA" w:rsidP="00153AFA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Skatteförfarande</w:t>
            </w:r>
            <w:r w:rsidRPr="00FC7D38">
              <w:rPr>
                <w:b/>
                <w:bCs/>
              </w:rPr>
              <w:t xml:space="preserve"> (SkU</w:t>
            </w:r>
            <w:r>
              <w:rPr>
                <w:b/>
                <w:bCs/>
              </w:rPr>
              <w:t>13</w:t>
            </w:r>
            <w:r w:rsidRPr="00FC7D38">
              <w:rPr>
                <w:b/>
                <w:bCs/>
              </w:rPr>
              <w:t>)</w:t>
            </w:r>
          </w:p>
          <w:p w14:paraId="5308A125" w14:textId="77777777" w:rsidR="00153AFA" w:rsidRDefault="00153AFA" w:rsidP="00153AF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1E2500A" w14:textId="7312C816" w:rsidR="00153AFA" w:rsidRDefault="00153AFA" w:rsidP="00153AF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motioner. </w:t>
            </w:r>
          </w:p>
          <w:p w14:paraId="62253F6F" w14:textId="77777777" w:rsidR="00153AFA" w:rsidRDefault="00153AFA" w:rsidP="00153AF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F9CB514" w14:textId="49FF812F" w:rsidR="003A729A" w:rsidRDefault="00153AFA" w:rsidP="00153AF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0B6B57EC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225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F028CB1" w14:textId="16424905" w:rsidR="007E4B5A" w:rsidRDefault="00153AFA" w:rsidP="007E4B5A">
            <w:pPr>
              <w:tabs>
                <w:tab w:val="left" w:pos="1701"/>
              </w:tabs>
              <w:rPr>
                <w:snapToGrid w:val="0"/>
              </w:rPr>
            </w:pPr>
            <w:r w:rsidRPr="009519EB">
              <w:rPr>
                <w:b/>
                <w:bCs/>
              </w:rPr>
              <w:t>Höjd mervärdesskatt på vissa reparationer (SkU7)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14:paraId="6FDC2150" w14:textId="2D0BA9D2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</w:t>
            </w:r>
            <w:r w:rsidR="007D2629">
              <w:rPr>
                <w:snapToGrid w:val="0"/>
              </w:rPr>
              <w:t>redni</w:t>
            </w:r>
            <w:r>
              <w:rPr>
                <w:snapToGrid w:val="0"/>
              </w:rPr>
              <w:t>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A508D0">
              <w:rPr>
                <w:rFonts w:eastAsiaTheme="minorHAnsi"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153AFA">
              <w:rPr>
                <w:rFonts w:eastAsiaTheme="minorHAnsi"/>
                <w:color w:val="000000"/>
                <w:szCs w:val="24"/>
                <w:lang w:eastAsia="en-US"/>
              </w:rPr>
              <w:t>35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motioner.</w:t>
            </w:r>
          </w:p>
          <w:p w14:paraId="6AF6F10C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3EEA1A6D" w14:textId="390F3E8E" w:rsidR="007D2629" w:rsidRDefault="00153AFA" w:rsidP="007D262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</w:rPr>
              <w:t>Ärendet bordlades.</w:t>
            </w:r>
          </w:p>
          <w:p w14:paraId="5C26EBB7" w14:textId="120402BF" w:rsidR="007D2629" w:rsidRPr="00F93B25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D2629" w14:paraId="1C4895FA" w14:textId="77777777" w:rsidTr="00D12EAD">
        <w:tc>
          <w:tcPr>
            <w:tcW w:w="567" w:type="dxa"/>
          </w:tcPr>
          <w:p w14:paraId="607D3301" w14:textId="1D9B147A" w:rsidR="007D2629" w:rsidRDefault="0031225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62B732D8" w14:textId="77777777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14:paraId="42C9A906" w14:textId="624546E2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8ED03E3" w14:textId="77777777" w:rsidR="007D2629" w:rsidRDefault="007D2629" w:rsidP="007D262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enligt bilaga 2 anmäldes.</w:t>
            </w:r>
          </w:p>
          <w:p w14:paraId="3E1A9165" w14:textId="292670FF" w:rsidR="007D2629" w:rsidRDefault="007D2629" w:rsidP="000D304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26788694" w14:textId="77777777" w:rsidTr="00D12EAD">
        <w:tc>
          <w:tcPr>
            <w:tcW w:w="567" w:type="dxa"/>
          </w:tcPr>
          <w:p w14:paraId="1D349AF6" w14:textId="616D566C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225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62981A6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015F6C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01F05B54" w14:textId="68ED6040" w:rsidR="00F93B25" w:rsidRDefault="00244B9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Föredragande Helena Winter informerade om </w:t>
            </w:r>
            <w:r w:rsidR="00752437">
              <w:rPr>
                <w:snapToGrid w:val="0"/>
              </w:rPr>
              <w:t xml:space="preserve">ett virtuellt möte, OECD Tax and </w:t>
            </w:r>
            <w:proofErr w:type="spellStart"/>
            <w:r w:rsidR="00752437">
              <w:rPr>
                <w:snapToGrid w:val="0"/>
              </w:rPr>
              <w:t>Development</w:t>
            </w:r>
            <w:proofErr w:type="spellEnd"/>
            <w:r w:rsidR="00752437">
              <w:rPr>
                <w:snapToGrid w:val="0"/>
              </w:rPr>
              <w:t xml:space="preserve"> Days den </w:t>
            </w:r>
            <w:proofErr w:type="gramStart"/>
            <w:r w:rsidR="00752437">
              <w:rPr>
                <w:snapToGrid w:val="0"/>
              </w:rPr>
              <w:t>15-16</w:t>
            </w:r>
            <w:proofErr w:type="gramEnd"/>
            <w:r w:rsidR="00752437">
              <w:rPr>
                <w:snapToGrid w:val="0"/>
              </w:rPr>
              <w:t xml:space="preserve"> februari 2023.</w:t>
            </w:r>
          </w:p>
          <w:p w14:paraId="15F3744C" w14:textId="37C14401" w:rsidR="00EC7132" w:rsidRDefault="00EC713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0C5A9D47" w14:textId="6B29A4FC" w:rsidR="00EC7132" w:rsidRDefault="00EC7132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bjuda in Kronofogdemyndigheten till ett kommande sammanträde.</w:t>
            </w:r>
          </w:p>
          <w:p w14:paraId="44C72238" w14:textId="067642E1" w:rsidR="00244B95" w:rsidRPr="00F93B25" w:rsidRDefault="00244B9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3A995FBA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225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0978725D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153AFA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153AFA">
              <w:rPr>
                <w:snapToGrid w:val="0"/>
              </w:rPr>
              <w:t>14 februari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153AFA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0AF4A50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DA6774C" w14:textId="77777777" w:rsidR="00946147" w:rsidRDefault="0094614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F63C9AA" w14:textId="77777777" w:rsidR="00946147" w:rsidRDefault="0094614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F653587" w14:textId="663B6377" w:rsidR="00946147" w:rsidRDefault="0094614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4A4AB9B9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153AFA">
              <w:t>14 februari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1FD9B7F0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153AFA">
              <w:t>17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35205FC6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5ACAB1D0" w:rsidR="0096348C" w:rsidRDefault="004A0192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</w:t>
            </w:r>
            <w:r w:rsidR="006D5BA4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57391409" w:rsidR="000910E8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6BA3B92E" w:rsidR="000910E8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04BC2C54" w:rsidR="000910E8" w:rsidRPr="001E1FAC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0601F04E" w:rsidR="000910E8" w:rsidRPr="001E1FAC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62B7BA85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038676CE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5A830954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3AC060AE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70BCDAA8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6346F954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7502D444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3BF7D165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42F9B59E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40A05EA7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4C708A53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470A93E3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4562765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508BA779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53A57CD5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241FE7A4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22E88366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33B56327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194FA55B" w:rsidR="000910E8" w:rsidRPr="00E70A95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5E6C33AC" w:rsidR="000910E8" w:rsidRPr="0078232D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4BA1DEBA" w:rsidR="000910E8" w:rsidRPr="0078232D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32008A51" w:rsidR="000910E8" w:rsidRPr="0078232D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1EF621AF" w:rsidR="000910E8" w:rsidRPr="0078232D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3A804E7D" w:rsidR="000910E8" w:rsidRPr="0078232D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46E4C4D5" w:rsidR="000910E8" w:rsidRPr="0078232D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4E6AC341" w:rsidR="000910E8" w:rsidRPr="0078232D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3B56BA8D" w:rsidR="000910E8" w:rsidRPr="0078232D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50A716BE" w:rsidR="000910E8" w:rsidRPr="0078232D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30CBD8AE" w:rsidR="000910E8" w:rsidRPr="0078232D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0F7E0EB0" w:rsidR="00073002" w:rsidRDefault="00073002" w:rsidP="000910E8">
            <w: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lastRenderedPageBreak/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29CA9346" w:rsidR="00374AAE" w:rsidRPr="0078232D" w:rsidRDefault="004A019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3585764C" w14:textId="77777777" w:rsidR="00953D59" w:rsidRDefault="00953D59" w:rsidP="00077026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405"/>
    <w:rsid w:val="00073002"/>
    <w:rsid w:val="00077026"/>
    <w:rsid w:val="000910E8"/>
    <w:rsid w:val="0009468C"/>
    <w:rsid w:val="000A10F5"/>
    <w:rsid w:val="000B2293"/>
    <w:rsid w:val="000B6FCC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46E05"/>
    <w:rsid w:val="001507C0"/>
    <w:rsid w:val="001522CE"/>
    <w:rsid w:val="00153AFA"/>
    <w:rsid w:val="00161AA6"/>
    <w:rsid w:val="001631CE"/>
    <w:rsid w:val="00186BCD"/>
    <w:rsid w:val="0019207A"/>
    <w:rsid w:val="0019469E"/>
    <w:rsid w:val="001A1578"/>
    <w:rsid w:val="001A1917"/>
    <w:rsid w:val="001B463E"/>
    <w:rsid w:val="001C74B4"/>
    <w:rsid w:val="001E1FAC"/>
    <w:rsid w:val="001F67F5"/>
    <w:rsid w:val="002174A8"/>
    <w:rsid w:val="002240E5"/>
    <w:rsid w:val="002348E1"/>
    <w:rsid w:val="002373C0"/>
    <w:rsid w:val="00244B95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02EF"/>
    <w:rsid w:val="0031225F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192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D5BA4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2437"/>
    <w:rsid w:val="007557B6"/>
    <w:rsid w:val="00755B50"/>
    <w:rsid w:val="00767BDA"/>
    <w:rsid w:val="00771B76"/>
    <w:rsid w:val="00780720"/>
    <w:rsid w:val="00785299"/>
    <w:rsid w:val="007D2629"/>
    <w:rsid w:val="007E4B5A"/>
    <w:rsid w:val="007F2EDA"/>
    <w:rsid w:val="007F6B0D"/>
    <w:rsid w:val="00803B87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147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05558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05201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2F"/>
    <w:rsid w:val="00EA7B53"/>
    <w:rsid w:val="00EC7132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6A0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359</Words>
  <Characters>2600</Characters>
  <Application>Microsoft Office Word</Application>
  <DocSecurity>0</DocSecurity>
  <Lines>1300</Lines>
  <Paragraphs>211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2022-01-12T13:24:00Z</cp:lastPrinted>
  <dcterms:created xsi:type="dcterms:W3CDTF">2023-02-16T09:47:00Z</dcterms:created>
  <dcterms:modified xsi:type="dcterms:W3CDTF">2023-02-16T09:48:00Z</dcterms:modified>
</cp:coreProperties>
</file>