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A8A12" w14:textId="77777777" w:rsidR="006E04A4" w:rsidRPr="00CD7560" w:rsidRDefault="00333E41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68</w:t>
      </w:r>
      <w:bookmarkEnd w:id="1"/>
    </w:p>
    <w:p w14:paraId="7BEA8A13" w14:textId="77777777" w:rsidR="006E04A4" w:rsidRDefault="00333E41">
      <w:pPr>
        <w:pStyle w:val="Datum"/>
        <w:outlineLvl w:val="0"/>
      </w:pPr>
      <w:bookmarkStart w:id="2" w:name="DocumentDate"/>
      <w:r>
        <w:t>Onsdagen den 4 februari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6068E" w14:paraId="7BEA8A18" w14:textId="77777777" w:rsidTr="00E47117">
        <w:trPr>
          <w:cantSplit/>
        </w:trPr>
        <w:tc>
          <w:tcPr>
            <w:tcW w:w="454" w:type="dxa"/>
          </w:tcPr>
          <w:p w14:paraId="7BEA8A14" w14:textId="77777777" w:rsidR="006E04A4" w:rsidRDefault="00333E4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BEA8A15" w14:textId="77777777" w:rsidR="006E04A4" w:rsidRDefault="00333E4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7BEA8A16" w14:textId="77777777" w:rsidR="006E04A4" w:rsidRDefault="00333E41"/>
        </w:tc>
        <w:tc>
          <w:tcPr>
            <w:tcW w:w="7512" w:type="dxa"/>
          </w:tcPr>
          <w:p w14:paraId="7BEA8A17" w14:textId="77777777" w:rsidR="006E04A4" w:rsidRDefault="00333E41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R="0026068E" w14:paraId="7BEA8A1D" w14:textId="77777777" w:rsidTr="00E47117">
        <w:trPr>
          <w:cantSplit/>
        </w:trPr>
        <w:tc>
          <w:tcPr>
            <w:tcW w:w="454" w:type="dxa"/>
          </w:tcPr>
          <w:p w14:paraId="7BEA8A19" w14:textId="77777777" w:rsidR="006E04A4" w:rsidRDefault="00333E41"/>
        </w:tc>
        <w:tc>
          <w:tcPr>
            <w:tcW w:w="1134" w:type="dxa"/>
          </w:tcPr>
          <w:p w14:paraId="7BEA8A1A" w14:textId="77777777" w:rsidR="006E04A4" w:rsidRDefault="00333E41">
            <w:pPr>
              <w:jc w:val="right"/>
            </w:pPr>
          </w:p>
        </w:tc>
        <w:tc>
          <w:tcPr>
            <w:tcW w:w="397" w:type="dxa"/>
          </w:tcPr>
          <w:p w14:paraId="7BEA8A1B" w14:textId="77777777" w:rsidR="006E04A4" w:rsidRDefault="00333E41"/>
        </w:tc>
        <w:tc>
          <w:tcPr>
            <w:tcW w:w="7512" w:type="dxa"/>
          </w:tcPr>
          <w:p w14:paraId="7BEA8A1C" w14:textId="77777777" w:rsidR="006E04A4" w:rsidRDefault="00333E41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26068E" w14:paraId="7BEA8A22" w14:textId="77777777" w:rsidTr="00E47117">
        <w:trPr>
          <w:cantSplit/>
        </w:trPr>
        <w:tc>
          <w:tcPr>
            <w:tcW w:w="454" w:type="dxa"/>
          </w:tcPr>
          <w:p w14:paraId="7BEA8A1E" w14:textId="77777777" w:rsidR="006E04A4" w:rsidRDefault="00333E41"/>
        </w:tc>
        <w:tc>
          <w:tcPr>
            <w:tcW w:w="1134" w:type="dxa"/>
          </w:tcPr>
          <w:p w14:paraId="7BEA8A1F" w14:textId="77777777" w:rsidR="006E04A4" w:rsidRDefault="00333E41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7BEA8A20" w14:textId="77777777" w:rsidR="006E04A4" w:rsidRDefault="00333E41"/>
        </w:tc>
        <w:tc>
          <w:tcPr>
            <w:tcW w:w="7512" w:type="dxa"/>
          </w:tcPr>
          <w:p w14:paraId="7BEA8A21" w14:textId="77777777" w:rsidR="006E04A4" w:rsidRDefault="00333E41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7BEA8A23" w14:textId="77777777" w:rsidR="006E04A4" w:rsidRDefault="00333E41">
      <w:pPr>
        <w:pStyle w:val="StreckLngt"/>
      </w:pPr>
      <w:r>
        <w:tab/>
      </w:r>
    </w:p>
    <w:p w14:paraId="7BEA8A24" w14:textId="77777777" w:rsidR="00121B42" w:rsidRDefault="00333E41" w:rsidP="00121B42">
      <w:pPr>
        <w:pStyle w:val="Blankrad"/>
      </w:pPr>
      <w:r>
        <w:t xml:space="preserve">      </w:t>
      </w:r>
    </w:p>
    <w:p w14:paraId="7BEA8A25" w14:textId="77777777" w:rsidR="00CF242C" w:rsidRDefault="00333E4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6068E" w14:paraId="7BEA8A29" w14:textId="77777777" w:rsidTr="00055526">
        <w:trPr>
          <w:cantSplit/>
        </w:trPr>
        <w:tc>
          <w:tcPr>
            <w:tcW w:w="567" w:type="dxa"/>
          </w:tcPr>
          <w:p w14:paraId="7BEA8A26" w14:textId="77777777" w:rsidR="001D7AF0" w:rsidRDefault="00333E41" w:rsidP="00C84F80">
            <w:pPr>
              <w:keepNext/>
            </w:pPr>
          </w:p>
        </w:tc>
        <w:tc>
          <w:tcPr>
            <w:tcW w:w="6663" w:type="dxa"/>
          </w:tcPr>
          <w:p w14:paraId="7BEA8A27" w14:textId="77777777" w:rsidR="006E04A4" w:rsidRDefault="00333E41" w:rsidP="000326E3">
            <w:pPr>
              <w:pStyle w:val="HuvudrubrikEnsam"/>
              <w:keepNext/>
            </w:pPr>
            <w:r>
              <w:t>Val av ställföreträdande justitieombudsman</w:t>
            </w:r>
          </w:p>
        </w:tc>
        <w:tc>
          <w:tcPr>
            <w:tcW w:w="2055" w:type="dxa"/>
          </w:tcPr>
          <w:p w14:paraId="7BEA8A28" w14:textId="77777777" w:rsidR="006E04A4" w:rsidRDefault="00333E41" w:rsidP="00C84F80">
            <w:pPr>
              <w:keepNext/>
            </w:pPr>
          </w:p>
        </w:tc>
      </w:tr>
      <w:tr w:rsidR="0026068E" w14:paraId="7BEA8A2D" w14:textId="77777777" w:rsidTr="00055526">
        <w:trPr>
          <w:cantSplit/>
        </w:trPr>
        <w:tc>
          <w:tcPr>
            <w:tcW w:w="567" w:type="dxa"/>
          </w:tcPr>
          <w:p w14:paraId="7BEA8A2A" w14:textId="77777777" w:rsidR="001D7AF0" w:rsidRDefault="00333E41" w:rsidP="00C84F80">
            <w:pPr>
              <w:keepNext/>
            </w:pPr>
          </w:p>
        </w:tc>
        <w:tc>
          <w:tcPr>
            <w:tcW w:w="6663" w:type="dxa"/>
          </w:tcPr>
          <w:p w14:paraId="7BEA8A2B" w14:textId="77777777" w:rsidR="006E04A4" w:rsidRDefault="00333E41" w:rsidP="000326E3">
            <w:pPr>
              <w:pStyle w:val="Motionsrubrik"/>
            </w:pPr>
            <w:r>
              <w:t>Konstitutionsutskottet har föreslagit</w:t>
            </w:r>
          </w:p>
        </w:tc>
        <w:tc>
          <w:tcPr>
            <w:tcW w:w="2055" w:type="dxa"/>
          </w:tcPr>
          <w:p w14:paraId="7BEA8A2C" w14:textId="77777777" w:rsidR="006E04A4" w:rsidRDefault="00333E41" w:rsidP="00C84F80">
            <w:pPr>
              <w:keepNext/>
            </w:pPr>
          </w:p>
        </w:tc>
      </w:tr>
      <w:tr w:rsidR="0026068E" w14:paraId="7BEA8A31" w14:textId="77777777" w:rsidTr="00055526">
        <w:trPr>
          <w:cantSplit/>
        </w:trPr>
        <w:tc>
          <w:tcPr>
            <w:tcW w:w="567" w:type="dxa"/>
          </w:tcPr>
          <w:p w14:paraId="7BEA8A2E" w14:textId="77777777" w:rsidR="001D7AF0" w:rsidRDefault="00333E4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BEA8A2F" w14:textId="1E66EB19" w:rsidR="006E04A4" w:rsidRDefault="00333E41" w:rsidP="000326E3">
            <w:r>
              <w:t xml:space="preserve">Val av Mari Andersson som </w:t>
            </w:r>
            <w:r>
              <w:t>ställföreträdande justitieombudsman fr.o.m. den 1 april</w:t>
            </w:r>
          </w:p>
        </w:tc>
        <w:tc>
          <w:tcPr>
            <w:tcW w:w="2055" w:type="dxa"/>
          </w:tcPr>
          <w:p w14:paraId="7BEA8A30" w14:textId="77777777" w:rsidR="006E04A4" w:rsidRDefault="00333E41" w:rsidP="00C84F80"/>
        </w:tc>
      </w:tr>
      <w:tr w:rsidR="0026068E" w14:paraId="7BEA8A35" w14:textId="77777777" w:rsidTr="00055526">
        <w:trPr>
          <w:cantSplit/>
        </w:trPr>
        <w:tc>
          <w:tcPr>
            <w:tcW w:w="567" w:type="dxa"/>
          </w:tcPr>
          <w:p w14:paraId="7BEA8A32" w14:textId="77777777" w:rsidR="001D7AF0" w:rsidRDefault="00333E41" w:rsidP="00C84F80">
            <w:pPr>
              <w:keepNext/>
            </w:pPr>
          </w:p>
        </w:tc>
        <w:tc>
          <w:tcPr>
            <w:tcW w:w="6663" w:type="dxa"/>
          </w:tcPr>
          <w:p w14:paraId="7BEA8A33" w14:textId="77777777" w:rsidR="006E04A4" w:rsidRDefault="00333E41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BEA8A34" w14:textId="77777777" w:rsidR="006E04A4" w:rsidRDefault="00333E41" w:rsidP="00C84F80">
            <w:pPr>
              <w:keepNext/>
            </w:pPr>
          </w:p>
        </w:tc>
      </w:tr>
      <w:tr w:rsidR="0026068E" w14:paraId="7BEA8A39" w14:textId="77777777" w:rsidTr="00055526">
        <w:trPr>
          <w:cantSplit/>
        </w:trPr>
        <w:tc>
          <w:tcPr>
            <w:tcW w:w="567" w:type="dxa"/>
          </w:tcPr>
          <w:p w14:paraId="7BEA8A36" w14:textId="77777777" w:rsidR="001D7AF0" w:rsidRDefault="00333E4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BEA8A37" w14:textId="77777777" w:rsidR="006E04A4" w:rsidRDefault="00333E41" w:rsidP="000326E3">
            <w:r>
              <w:t>Justering av protokoll från sammanträdet onsdagen den 14 januari</w:t>
            </w:r>
          </w:p>
        </w:tc>
        <w:tc>
          <w:tcPr>
            <w:tcW w:w="2055" w:type="dxa"/>
          </w:tcPr>
          <w:p w14:paraId="7BEA8A38" w14:textId="77777777" w:rsidR="006E04A4" w:rsidRDefault="00333E41" w:rsidP="00C84F80"/>
        </w:tc>
      </w:tr>
      <w:tr w:rsidR="0026068E" w14:paraId="7BEA8A3D" w14:textId="77777777" w:rsidTr="00055526">
        <w:trPr>
          <w:cantSplit/>
        </w:trPr>
        <w:tc>
          <w:tcPr>
            <w:tcW w:w="567" w:type="dxa"/>
          </w:tcPr>
          <w:p w14:paraId="7BEA8A3A" w14:textId="77777777" w:rsidR="001D7AF0" w:rsidRDefault="00333E41" w:rsidP="00C84F80">
            <w:pPr>
              <w:keepNext/>
            </w:pPr>
          </w:p>
        </w:tc>
        <w:tc>
          <w:tcPr>
            <w:tcW w:w="6663" w:type="dxa"/>
          </w:tcPr>
          <w:p w14:paraId="7BEA8A3B" w14:textId="77777777" w:rsidR="006E04A4" w:rsidRDefault="00333E41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7BEA8A3C" w14:textId="77777777" w:rsidR="006E04A4" w:rsidRDefault="00333E41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26068E" w14:paraId="7BEA8A41" w14:textId="77777777" w:rsidTr="00055526">
        <w:trPr>
          <w:cantSplit/>
        </w:trPr>
        <w:tc>
          <w:tcPr>
            <w:tcW w:w="567" w:type="dxa"/>
          </w:tcPr>
          <w:p w14:paraId="7BEA8A3E" w14:textId="77777777" w:rsidR="001D7AF0" w:rsidRDefault="00333E4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BEA8A3F" w14:textId="77777777" w:rsidR="006E04A4" w:rsidRDefault="00333E41" w:rsidP="000326E3">
            <w:r>
              <w:t xml:space="preserve">2025/26:FPM60 EU:s plan för hjärt-kärlhälsa </w:t>
            </w:r>
            <w:r>
              <w:rPr>
                <w:i/>
                <w:iCs/>
              </w:rPr>
              <w:t>COM(2025) 1024</w:t>
            </w:r>
          </w:p>
        </w:tc>
        <w:tc>
          <w:tcPr>
            <w:tcW w:w="2055" w:type="dxa"/>
          </w:tcPr>
          <w:p w14:paraId="7BEA8A40" w14:textId="77777777" w:rsidR="006E04A4" w:rsidRDefault="00333E41" w:rsidP="00C84F80">
            <w:r>
              <w:t>SoU</w:t>
            </w:r>
          </w:p>
        </w:tc>
      </w:tr>
      <w:tr w:rsidR="0026068E" w14:paraId="7BEA8A45" w14:textId="77777777" w:rsidTr="00055526">
        <w:trPr>
          <w:cantSplit/>
        </w:trPr>
        <w:tc>
          <w:tcPr>
            <w:tcW w:w="567" w:type="dxa"/>
          </w:tcPr>
          <w:p w14:paraId="7BEA8A42" w14:textId="77777777" w:rsidR="001D7AF0" w:rsidRDefault="00333E41" w:rsidP="00C84F80">
            <w:pPr>
              <w:keepNext/>
            </w:pPr>
          </w:p>
        </w:tc>
        <w:tc>
          <w:tcPr>
            <w:tcW w:w="6663" w:type="dxa"/>
          </w:tcPr>
          <w:p w14:paraId="7BEA8A43" w14:textId="77777777" w:rsidR="006E04A4" w:rsidRDefault="00333E41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BEA8A44" w14:textId="77777777" w:rsidR="006E04A4" w:rsidRDefault="00333E41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6068E" w14:paraId="7BEA8A49" w14:textId="77777777" w:rsidTr="00055526">
        <w:trPr>
          <w:cantSplit/>
        </w:trPr>
        <w:tc>
          <w:tcPr>
            <w:tcW w:w="567" w:type="dxa"/>
          </w:tcPr>
          <w:p w14:paraId="7BEA8A46" w14:textId="77777777" w:rsidR="001D7AF0" w:rsidRDefault="00333E41" w:rsidP="00C84F80">
            <w:pPr>
              <w:keepNext/>
            </w:pPr>
          </w:p>
        </w:tc>
        <w:tc>
          <w:tcPr>
            <w:tcW w:w="6663" w:type="dxa"/>
          </w:tcPr>
          <w:p w14:paraId="7BEA8A47" w14:textId="77777777" w:rsidR="006E04A4" w:rsidRDefault="00333E41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7BEA8A48" w14:textId="77777777" w:rsidR="006E04A4" w:rsidRDefault="00333E41" w:rsidP="00C84F80">
            <w:pPr>
              <w:keepNext/>
            </w:pPr>
          </w:p>
        </w:tc>
      </w:tr>
      <w:tr w:rsidR="0026068E" w14:paraId="7BEA8A4D" w14:textId="77777777" w:rsidTr="00055526">
        <w:trPr>
          <w:cantSplit/>
        </w:trPr>
        <w:tc>
          <w:tcPr>
            <w:tcW w:w="567" w:type="dxa"/>
          </w:tcPr>
          <w:p w14:paraId="7BEA8A4A" w14:textId="77777777" w:rsidR="001D7AF0" w:rsidRDefault="00333E4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BEA8A4B" w14:textId="77777777" w:rsidR="006E04A4" w:rsidRDefault="00333E41" w:rsidP="000326E3">
            <w:r>
              <w:t>2025/26:105 Stärkt säkerhetsskydd vid överlåtelse av fast egendom</w:t>
            </w:r>
          </w:p>
        </w:tc>
        <w:tc>
          <w:tcPr>
            <w:tcW w:w="2055" w:type="dxa"/>
          </w:tcPr>
          <w:p w14:paraId="7BEA8A4C" w14:textId="77777777" w:rsidR="006E04A4" w:rsidRDefault="00333E41" w:rsidP="00C84F80">
            <w:r>
              <w:t>JuU</w:t>
            </w:r>
          </w:p>
        </w:tc>
      </w:tr>
      <w:tr w:rsidR="0026068E" w14:paraId="7BEA8A51" w14:textId="77777777" w:rsidTr="00055526">
        <w:trPr>
          <w:cantSplit/>
        </w:trPr>
        <w:tc>
          <w:tcPr>
            <w:tcW w:w="567" w:type="dxa"/>
          </w:tcPr>
          <w:p w14:paraId="7BEA8A4E" w14:textId="77777777" w:rsidR="001D7AF0" w:rsidRDefault="00333E4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BEA8A4F" w14:textId="77777777" w:rsidR="006E04A4" w:rsidRDefault="00333E41" w:rsidP="000326E3">
            <w:r>
              <w:t xml:space="preserve">2025/26:106 Identitetskrav vid lagfart och </w:t>
            </w:r>
            <w:r>
              <w:t>åtgärder mot kringgåenden av bostadsrättslagen</w:t>
            </w:r>
          </w:p>
        </w:tc>
        <w:tc>
          <w:tcPr>
            <w:tcW w:w="2055" w:type="dxa"/>
          </w:tcPr>
          <w:p w14:paraId="7BEA8A50" w14:textId="77777777" w:rsidR="006E04A4" w:rsidRDefault="00333E41" w:rsidP="00C84F80">
            <w:r>
              <w:t>CU</w:t>
            </w:r>
          </w:p>
        </w:tc>
      </w:tr>
      <w:tr w:rsidR="0026068E" w14:paraId="7BEA8A55" w14:textId="77777777" w:rsidTr="00055526">
        <w:trPr>
          <w:cantSplit/>
        </w:trPr>
        <w:tc>
          <w:tcPr>
            <w:tcW w:w="567" w:type="dxa"/>
          </w:tcPr>
          <w:p w14:paraId="7BEA8A52" w14:textId="77777777" w:rsidR="001D7AF0" w:rsidRDefault="00333E4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BEA8A53" w14:textId="77777777" w:rsidR="006E04A4" w:rsidRDefault="00333E41" w:rsidP="000326E3">
            <w:r>
              <w:t>2025/26:107 Modernisering av Skatteverkets kontrollverktyg</w:t>
            </w:r>
          </w:p>
        </w:tc>
        <w:tc>
          <w:tcPr>
            <w:tcW w:w="2055" w:type="dxa"/>
          </w:tcPr>
          <w:p w14:paraId="7BEA8A54" w14:textId="77777777" w:rsidR="006E04A4" w:rsidRDefault="00333E41" w:rsidP="00C84F80">
            <w:r>
              <w:t>SkU</w:t>
            </w:r>
          </w:p>
        </w:tc>
      </w:tr>
      <w:tr w:rsidR="0026068E" w14:paraId="7BEA8A59" w14:textId="77777777" w:rsidTr="00055526">
        <w:trPr>
          <w:cantSplit/>
        </w:trPr>
        <w:tc>
          <w:tcPr>
            <w:tcW w:w="567" w:type="dxa"/>
          </w:tcPr>
          <w:p w14:paraId="7BEA8A56" w14:textId="77777777" w:rsidR="001D7AF0" w:rsidRDefault="00333E4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BEA8A57" w14:textId="77777777" w:rsidR="006E04A4" w:rsidRDefault="00333E41" w:rsidP="000326E3">
            <w:r>
              <w:t>2025/26:108 Reformering av avfallslagstiftningen för ökad materialåtervinning</w:t>
            </w:r>
          </w:p>
        </w:tc>
        <w:tc>
          <w:tcPr>
            <w:tcW w:w="2055" w:type="dxa"/>
          </w:tcPr>
          <w:p w14:paraId="7BEA8A58" w14:textId="77777777" w:rsidR="006E04A4" w:rsidRDefault="00333E41" w:rsidP="00C84F80">
            <w:r>
              <w:t>MJU</w:t>
            </w:r>
          </w:p>
        </w:tc>
      </w:tr>
      <w:tr w:rsidR="0026068E" w14:paraId="7BEA8A5D" w14:textId="77777777" w:rsidTr="00055526">
        <w:trPr>
          <w:cantSplit/>
        </w:trPr>
        <w:tc>
          <w:tcPr>
            <w:tcW w:w="567" w:type="dxa"/>
          </w:tcPr>
          <w:p w14:paraId="7BEA8A5A" w14:textId="77777777" w:rsidR="001D7AF0" w:rsidRDefault="00333E41" w:rsidP="00C84F80">
            <w:pPr>
              <w:keepNext/>
            </w:pPr>
          </w:p>
        </w:tc>
        <w:tc>
          <w:tcPr>
            <w:tcW w:w="6663" w:type="dxa"/>
          </w:tcPr>
          <w:p w14:paraId="7BEA8A5B" w14:textId="77777777" w:rsidR="006E04A4" w:rsidRDefault="00333E41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7BEA8A5C" w14:textId="77777777" w:rsidR="006E04A4" w:rsidRDefault="00333E41" w:rsidP="00C84F80">
            <w:pPr>
              <w:keepNext/>
            </w:pPr>
          </w:p>
        </w:tc>
      </w:tr>
      <w:tr w:rsidR="0026068E" w14:paraId="7BEA8A61" w14:textId="77777777" w:rsidTr="00055526">
        <w:trPr>
          <w:cantSplit/>
        </w:trPr>
        <w:tc>
          <w:tcPr>
            <w:tcW w:w="567" w:type="dxa"/>
          </w:tcPr>
          <w:p w14:paraId="7BEA8A5E" w14:textId="77777777" w:rsidR="001D7AF0" w:rsidRDefault="00333E4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BEA8A5F" w14:textId="77777777" w:rsidR="006E04A4" w:rsidRDefault="00333E41" w:rsidP="000326E3">
            <w:r>
              <w:t xml:space="preserve">2025/26:111 </w:t>
            </w:r>
            <w:r>
              <w:t>Riksrevisionens rapport om statens insatser vid hantering av dödsbon – utredning, förvaltning och skifte</w:t>
            </w:r>
          </w:p>
        </w:tc>
        <w:tc>
          <w:tcPr>
            <w:tcW w:w="2055" w:type="dxa"/>
          </w:tcPr>
          <w:p w14:paraId="7BEA8A60" w14:textId="77777777" w:rsidR="006E04A4" w:rsidRDefault="00333E41" w:rsidP="00C84F80">
            <w:r>
              <w:t>CU</w:t>
            </w:r>
          </w:p>
        </w:tc>
      </w:tr>
      <w:tr w:rsidR="0026068E" w14:paraId="7BEA8A65" w14:textId="77777777" w:rsidTr="00055526">
        <w:trPr>
          <w:cantSplit/>
        </w:trPr>
        <w:tc>
          <w:tcPr>
            <w:tcW w:w="567" w:type="dxa"/>
          </w:tcPr>
          <w:p w14:paraId="7BEA8A62" w14:textId="77777777" w:rsidR="001D7AF0" w:rsidRDefault="00333E41" w:rsidP="00C84F80">
            <w:pPr>
              <w:keepNext/>
            </w:pPr>
          </w:p>
        </w:tc>
        <w:tc>
          <w:tcPr>
            <w:tcW w:w="6663" w:type="dxa"/>
          </w:tcPr>
          <w:p w14:paraId="7BEA8A63" w14:textId="77777777" w:rsidR="006E04A4" w:rsidRDefault="00333E41" w:rsidP="000326E3">
            <w:pPr>
              <w:pStyle w:val="renderubrik"/>
            </w:pPr>
            <w:r>
              <w:t>Redogörelser</w:t>
            </w:r>
          </w:p>
        </w:tc>
        <w:tc>
          <w:tcPr>
            <w:tcW w:w="2055" w:type="dxa"/>
          </w:tcPr>
          <w:p w14:paraId="7BEA8A64" w14:textId="77777777" w:rsidR="006E04A4" w:rsidRDefault="00333E41" w:rsidP="00C84F80">
            <w:pPr>
              <w:keepNext/>
            </w:pPr>
          </w:p>
        </w:tc>
      </w:tr>
      <w:tr w:rsidR="0026068E" w14:paraId="7BEA8A69" w14:textId="77777777" w:rsidTr="00055526">
        <w:trPr>
          <w:cantSplit/>
        </w:trPr>
        <w:tc>
          <w:tcPr>
            <w:tcW w:w="567" w:type="dxa"/>
          </w:tcPr>
          <w:p w14:paraId="7BEA8A66" w14:textId="77777777" w:rsidR="001D7AF0" w:rsidRDefault="00333E4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BEA8A67" w14:textId="77777777" w:rsidR="006E04A4" w:rsidRDefault="00333E41" w:rsidP="000326E3">
            <w:r>
              <w:t>2025/26:Europol1 Redogörelse för verksamheten inom den gemensamma parlamentariska kontrollgruppen för Europol och riksdagsdelegat</w:t>
            </w:r>
            <w:r>
              <w:t>ionens arbete under 2025</w:t>
            </w:r>
          </w:p>
        </w:tc>
        <w:tc>
          <w:tcPr>
            <w:tcW w:w="2055" w:type="dxa"/>
          </w:tcPr>
          <w:p w14:paraId="7BEA8A68" w14:textId="77777777" w:rsidR="006E04A4" w:rsidRDefault="00333E41" w:rsidP="00C84F80">
            <w:r>
              <w:t>JuU</w:t>
            </w:r>
          </w:p>
        </w:tc>
      </w:tr>
      <w:tr w:rsidR="0026068E" w14:paraId="7BEA8A6D" w14:textId="77777777" w:rsidTr="00055526">
        <w:trPr>
          <w:cantSplit/>
        </w:trPr>
        <w:tc>
          <w:tcPr>
            <w:tcW w:w="567" w:type="dxa"/>
          </w:tcPr>
          <w:p w14:paraId="7BEA8A6A" w14:textId="77777777" w:rsidR="001D7AF0" w:rsidRDefault="00333E41" w:rsidP="00C84F80">
            <w:pPr>
              <w:pStyle w:val="FlistaNrText"/>
            </w:pPr>
            <w:r>
              <w:lastRenderedPageBreak/>
              <w:t>10</w:t>
            </w:r>
          </w:p>
        </w:tc>
        <w:tc>
          <w:tcPr>
            <w:tcW w:w="6663" w:type="dxa"/>
          </w:tcPr>
          <w:p w14:paraId="7BEA8A6B" w14:textId="77777777" w:rsidR="006E04A4" w:rsidRDefault="00333E41" w:rsidP="000326E3">
            <w:r>
              <w:t>2025/26:NSÖ1 Verksamhetsredogörelse för Nämnden för prövning av statsråds och vissa andra befattningshavares övergångsrestriktioner 2025</w:t>
            </w:r>
          </w:p>
        </w:tc>
        <w:tc>
          <w:tcPr>
            <w:tcW w:w="2055" w:type="dxa"/>
          </w:tcPr>
          <w:p w14:paraId="7BEA8A6C" w14:textId="77777777" w:rsidR="006E04A4" w:rsidRDefault="00333E41" w:rsidP="00C84F80">
            <w:r>
              <w:t>KU</w:t>
            </w:r>
          </w:p>
        </w:tc>
      </w:tr>
      <w:tr w:rsidR="0026068E" w14:paraId="7BEA8A71" w14:textId="77777777" w:rsidTr="00055526">
        <w:trPr>
          <w:cantSplit/>
        </w:trPr>
        <w:tc>
          <w:tcPr>
            <w:tcW w:w="567" w:type="dxa"/>
          </w:tcPr>
          <w:p w14:paraId="7BEA8A6E" w14:textId="77777777" w:rsidR="001D7AF0" w:rsidRDefault="00333E41" w:rsidP="00C84F80">
            <w:pPr>
              <w:keepNext/>
            </w:pPr>
          </w:p>
        </w:tc>
        <w:tc>
          <w:tcPr>
            <w:tcW w:w="6663" w:type="dxa"/>
          </w:tcPr>
          <w:p w14:paraId="7BEA8A6F" w14:textId="77777777" w:rsidR="006E04A4" w:rsidRDefault="00333E41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BEA8A70" w14:textId="77777777" w:rsidR="006E04A4" w:rsidRDefault="00333E41" w:rsidP="00C84F80">
            <w:pPr>
              <w:keepNext/>
            </w:pPr>
          </w:p>
        </w:tc>
      </w:tr>
      <w:tr w:rsidR="0026068E" w14:paraId="7BEA8A75" w14:textId="77777777" w:rsidTr="00055526">
        <w:trPr>
          <w:cantSplit/>
        </w:trPr>
        <w:tc>
          <w:tcPr>
            <w:tcW w:w="567" w:type="dxa"/>
          </w:tcPr>
          <w:p w14:paraId="7BEA8A72" w14:textId="77777777" w:rsidR="001D7AF0" w:rsidRDefault="00333E41" w:rsidP="00C84F80">
            <w:pPr>
              <w:keepNext/>
            </w:pPr>
          </w:p>
        </w:tc>
        <w:tc>
          <w:tcPr>
            <w:tcW w:w="6663" w:type="dxa"/>
          </w:tcPr>
          <w:p w14:paraId="7BEA8A73" w14:textId="77777777" w:rsidR="006E04A4" w:rsidRDefault="00333E41" w:rsidP="000326E3">
            <w:pPr>
              <w:pStyle w:val="Motionsrubrik"/>
            </w:pPr>
            <w:r>
              <w:t xml:space="preserve">med anledning av prop. 2025/26:78 En grundlagsskyddad </w:t>
            </w:r>
            <w:r>
              <w:t>aborträtt samt utökade möjligheter att begränsa föreningsfriheten och rätten till medborgarskap</w:t>
            </w:r>
          </w:p>
        </w:tc>
        <w:tc>
          <w:tcPr>
            <w:tcW w:w="2055" w:type="dxa"/>
          </w:tcPr>
          <w:p w14:paraId="7BEA8A74" w14:textId="77777777" w:rsidR="006E04A4" w:rsidRDefault="00333E41" w:rsidP="00C84F80">
            <w:pPr>
              <w:keepNext/>
            </w:pPr>
          </w:p>
        </w:tc>
      </w:tr>
      <w:tr w:rsidR="0026068E" w14:paraId="7BEA8A79" w14:textId="77777777" w:rsidTr="00055526">
        <w:trPr>
          <w:cantSplit/>
        </w:trPr>
        <w:tc>
          <w:tcPr>
            <w:tcW w:w="567" w:type="dxa"/>
          </w:tcPr>
          <w:p w14:paraId="7BEA8A76" w14:textId="77777777" w:rsidR="001D7AF0" w:rsidRDefault="00333E4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BEA8A77" w14:textId="77777777" w:rsidR="006E04A4" w:rsidRDefault="00333E41" w:rsidP="000326E3">
            <w:r>
              <w:t>2025/26:3893 av Jan Riise m.fl. (MP)</w:t>
            </w:r>
          </w:p>
        </w:tc>
        <w:tc>
          <w:tcPr>
            <w:tcW w:w="2055" w:type="dxa"/>
          </w:tcPr>
          <w:p w14:paraId="7BEA8A78" w14:textId="77777777" w:rsidR="006E04A4" w:rsidRDefault="00333E41" w:rsidP="00C84F80">
            <w:r>
              <w:t>KU</w:t>
            </w:r>
          </w:p>
        </w:tc>
      </w:tr>
      <w:tr w:rsidR="0026068E" w14:paraId="7BEA8A7D" w14:textId="77777777" w:rsidTr="00055526">
        <w:trPr>
          <w:cantSplit/>
        </w:trPr>
        <w:tc>
          <w:tcPr>
            <w:tcW w:w="567" w:type="dxa"/>
          </w:tcPr>
          <w:p w14:paraId="7BEA8A7A" w14:textId="77777777" w:rsidR="001D7AF0" w:rsidRDefault="00333E4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BEA8A7B" w14:textId="77777777" w:rsidR="006E04A4" w:rsidRDefault="00333E41" w:rsidP="000326E3">
            <w:r>
              <w:t>2025/26:3894 av Muharrem Demirok m.fl. (C)</w:t>
            </w:r>
          </w:p>
        </w:tc>
        <w:tc>
          <w:tcPr>
            <w:tcW w:w="2055" w:type="dxa"/>
          </w:tcPr>
          <w:p w14:paraId="7BEA8A7C" w14:textId="77777777" w:rsidR="006E04A4" w:rsidRDefault="00333E41" w:rsidP="00C84F80">
            <w:r>
              <w:t>KU</w:t>
            </w:r>
          </w:p>
        </w:tc>
      </w:tr>
      <w:tr w:rsidR="0026068E" w14:paraId="7BEA8A81" w14:textId="77777777" w:rsidTr="00055526">
        <w:trPr>
          <w:cantSplit/>
        </w:trPr>
        <w:tc>
          <w:tcPr>
            <w:tcW w:w="567" w:type="dxa"/>
          </w:tcPr>
          <w:p w14:paraId="7BEA8A7E" w14:textId="77777777" w:rsidR="001D7AF0" w:rsidRDefault="00333E4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BEA8A7F" w14:textId="77777777" w:rsidR="006E04A4" w:rsidRDefault="00333E41" w:rsidP="000326E3">
            <w:r>
              <w:t>2025/26:3895 av Nooshi Dadgostar m.fl. (V)</w:t>
            </w:r>
          </w:p>
        </w:tc>
        <w:tc>
          <w:tcPr>
            <w:tcW w:w="2055" w:type="dxa"/>
          </w:tcPr>
          <w:p w14:paraId="7BEA8A80" w14:textId="77777777" w:rsidR="006E04A4" w:rsidRDefault="00333E41" w:rsidP="00C84F80">
            <w:r>
              <w:t>KU</w:t>
            </w:r>
          </w:p>
        </w:tc>
      </w:tr>
      <w:tr w:rsidR="0026068E" w14:paraId="7BEA8A85" w14:textId="77777777" w:rsidTr="00055526">
        <w:trPr>
          <w:cantSplit/>
        </w:trPr>
        <w:tc>
          <w:tcPr>
            <w:tcW w:w="567" w:type="dxa"/>
          </w:tcPr>
          <w:p w14:paraId="7BEA8A82" w14:textId="77777777" w:rsidR="001D7AF0" w:rsidRDefault="00333E41" w:rsidP="00C84F80">
            <w:pPr>
              <w:keepNext/>
            </w:pPr>
          </w:p>
        </w:tc>
        <w:tc>
          <w:tcPr>
            <w:tcW w:w="6663" w:type="dxa"/>
          </w:tcPr>
          <w:p w14:paraId="7BEA8A83" w14:textId="77777777" w:rsidR="006E04A4" w:rsidRDefault="00333E41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7BEA8A84" w14:textId="77777777" w:rsidR="006E04A4" w:rsidRDefault="00333E41" w:rsidP="00C84F80">
            <w:pPr>
              <w:keepNext/>
            </w:pPr>
          </w:p>
        </w:tc>
      </w:tr>
      <w:tr w:rsidR="0026068E" w14:paraId="7BEA8A89" w14:textId="77777777" w:rsidTr="00055526">
        <w:trPr>
          <w:cantSplit/>
        </w:trPr>
        <w:tc>
          <w:tcPr>
            <w:tcW w:w="567" w:type="dxa"/>
          </w:tcPr>
          <w:p w14:paraId="7BEA8A86" w14:textId="77777777" w:rsidR="001D7AF0" w:rsidRDefault="00333E41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BEA8A87" w14:textId="77777777" w:rsidR="006E04A4" w:rsidRDefault="00333E41" w:rsidP="000326E3">
            <w:r>
              <w:t>COM(2025) 785 Meddelande från kommissionen till Europaparlamentet, rådet, Europeiska ekonomiska och sociala kommittén SAMT Regionkommittén En kulturkompass för Europa</w:t>
            </w:r>
          </w:p>
        </w:tc>
        <w:tc>
          <w:tcPr>
            <w:tcW w:w="2055" w:type="dxa"/>
          </w:tcPr>
          <w:p w14:paraId="7BEA8A88" w14:textId="77777777" w:rsidR="006E04A4" w:rsidRDefault="00333E41" w:rsidP="00C84F80">
            <w:r>
              <w:t>KrU</w:t>
            </w:r>
          </w:p>
        </w:tc>
      </w:tr>
      <w:tr w:rsidR="0026068E" w14:paraId="7BEA8A8D" w14:textId="77777777" w:rsidTr="00055526">
        <w:trPr>
          <w:cantSplit/>
        </w:trPr>
        <w:tc>
          <w:tcPr>
            <w:tcW w:w="567" w:type="dxa"/>
          </w:tcPr>
          <w:p w14:paraId="7BEA8A8A" w14:textId="77777777" w:rsidR="001D7AF0" w:rsidRDefault="00333E41" w:rsidP="00C84F80">
            <w:pPr>
              <w:keepNext/>
            </w:pPr>
          </w:p>
        </w:tc>
        <w:tc>
          <w:tcPr>
            <w:tcW w:w="6663" w:type="dxa"/>
          </w:tcPr>
          <w:p w14:paraId="7BEA8A8B" w14:textId="77777777" w:rsidR="006E04A4" w:rsidRDefault="00333E41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7BEA8A8C" w14:textId="77777777" w:rsidR="006E04A4" w:rsidRDefault="00333E4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6068E" w14:paraId="7BEA8A92" w14:textId="77777777" w:rsidTr="00055526">
        <w:trPr>
          <w:cantSplit/>
        </w:trPr>
        <w:tc>
          <w:tcPr>
            <w:tcW w:w="567" w:type="dxa"/>
          </w:tcPr>
          <w:p w14:paraId="7BEA8A8E" w14:textId="77777777" w:rsidR="001D7AF0" w:rsidRDefault="00333E41" w:rsidP="00C84F80"/>
        </w:tc>
        <w:tc>
          <w:tcPr>
            <w:tcW w:w="6663" w:type="dxa"/>
          </w:tcPr>
          <w:p w14:paraId="7BEA8A8F" w14:textId="77777777" w:rsidR="006E04A4" w:rsidRDefault="00333E41" w:rsidP="000326E3">
            <w:pPr>
              <w:pStyle w:val="Underrubrik"/>
            </w:pPr>
            <w:r>
              <w:t xml:space="preserve"> </w:t>
            </w:r>
          </w:p>
          <w:p w14:paraId="7BEA8A90" w14:textId="77777777" w:rsidR="006E04A4" w:rsidRDefault="00333E41" w:rsidP="000326E3">
            <w:pPr>
              <w:pStyle w:val="Underrubrik"/>
            </w:pPr>
            <w:r>
              <w:t xml:space="preserve">Tidigare </w:t>
            </w:r>
            <w:r>
              <w:t>slutdebatterade</w:t>
            </w:r>
          </w:p>
        </w:tc>
        <w:tc>
          <w:tcPr>
            <w:tcW w:w="2055" w:type="dxa"/>
          </w:tcPr>
          <w:p w14:paraId="7BEA8A91" w14:textId="77777777" w:rsidR="006E04A4" w:rsidRDefault="00333E41" w:rsidP="00C84F80"/>
        </w:tc>
      </w:tr>
      <w:tr w:rsidR="0026068E" w14:paraId="7BEA8A96" w14:textId="77777777" w:rsidTr="00055526">
        <w:trPr>
          <w:cantSplit/>
        </w:trPr>
        <w:tc>
          <w:tcPr>
            <w:tcW w:w="567" w:type="dxa"/>
          </w:tcPr>
          <w:p w14:paraId="7BEA8A93" w14:textId="77777777" w:rsidR="001D7AF0" w:rsidRDefault="00333E41" w:rsidP="00C84F80">
            <w:pPr>
              <w:keepNext/>
            </w:pPr>
          </w:p>
        </w:tc>
        <w:tc>
          <w:tcPr>
            <w:tcW w:w="6663" w:type="dxa"/>
          </w:tcPr>
          <w:p w14:paraId="7BEA8A94" w14:textId="77777777" w:rsidR="006E04A4" w:rsidRDefault="00333E41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7BEA8A95" w14:textId="77777777" w:rsidR="006E04A4" w:rsidRDefault="00333E41" w:rsidP="00C84F80">
            <w:pPr>
              <w:keepNext/>
            </w:pPr>
          </w:p>
        </w:tc>
      </w:tr>
      <w:tr w:rsidR="0026068E" w14:paraId="7BEA8A9A" w14:textId="77777777" w:rsidTr="00055526">
        <w:trPr>
          <w:cantSplit/>
        </w:trPr>
        <w:tc>
          <w:tcPr>
            <w:tcW w:w="567" w:type="dxa"/>
          </w:tcPr>
          <w:p w14:paraId="7BEA8A97" w14:textId="77777777" w:rsidR="001D7AF0" w:rsidRDefault="00333E41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BEA8A98" w14:textId="77777777" w:rsidR="006E04A4" w:rsidRDefault="00333E41" w:rsidP="000326E3">
            <w:r>
              <w:t>Bet. 2025/26:SoU12 Folkhälsa</w:t>
            </w:r>
          </w:p>
        </w:tc>
        <w:tc>
          <w:tcPr>
            <w:tcW w:w="2055" w:type="dxa"/>
          </w:tcPr>
          <w:p w14:paraId="7BEA8A99" w14:textId="77777777" w:rsidR="006E04A4" w:rsidRDefault="00333E41" w:rsidP="00C84F80">
            <w:r>
              <w:t>17 res. (S, V, C, MP)</w:t>
            </w:r>
          </w:p>
        </w:tc>
      </w:tr>
      <w:tr w:rsidR="0026068E" w14:paraId="7BEA8A9E" w14:textId="77777777" w:rsidTr="00055526">
        <w:trPr>
          <w:cantSplit/>
        </w:trPr>
        <w:tc>
          <w:tcPr>
            <w:tcW w:w="567" w:type="dxa"/>
          </w:tcPr>
          <w:p w14:paraId="7BEA8A9B" w14:textId="77777777" w:rsidR="001D7AF0" w:rsidRDefault="00333E41" w:rsidP="00C84F80">
            <w:pPr>
              <w:keepNext/>
            </w:pPr>
          </w:p>
        </w:tc>
        <w:tc>
          <w:tcPr>
            <w:tcW w:w="6663" w:type="dxa"/>
          </w:tcPr>
          <w:p w14:paraId="7BEA8A9C" w14:textId="77777777" w:rsidR="006E04A4" w:rsidRDefault="00333E41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7BEA8A9D" w14:textId="77777777" w:rsidR="006E04A4" w:rsidRDefault="00333E41" w:rsidP="00C84F80">
            <w:pPr>
              <w:keepNext/>
            </w:pPr>
          </w:p>
        </w:tc>
      </w:tr>
      <w:tr w:rsidR="0026068E" w14:paraId="7BEA8AA2" w14:textId="77777777" w:rsidTr="00055526">
        <w:trPr>
          <w:cantSplit/>
        </w:trPr>
        <w:tc>
          <w:tcPr>
            <w:tcW w:w="567" w:type="dxa"/>
          </w:tcPr>
          <w:p w14:paraId="7BEA8A9F" w14:textId="77777777" w:rsidR="001D7AF0" w:rsidRDefault="00333E41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BEA8AA0" w14:textId="77777777" w:rsidR="006E04A4" w:rsidRDefault="00333E41" w:rsidP="000326E3">
            <w:r>
              <w:t>Bet. 2025/26:UbU11 Vuxenutbildning</w:t>
            </w:r>
          </w:p>
        </w:tc>
        <w:tc>
          <w:tcPr>
            <w:tcW w:w="2055" w:type="dxa"/>
          </w:tcPr>
          <w:p w14:paraId="7BEA8AA1" w14:textId="77777777" w:rsidR="006E04A4" w:rsidRDefault="00333E41" w:rsidP="00C84F80">
            <w:r>
              <w:t>13 res. (S, V, C, MP)</w:t>
            </w:r>
          </w:p>
        </w:tc>
      </w:tr>
      <w:tr w:rsidR="0026068E" w14:paraId="7BEA8AA6" w14:textId="77777777" w:rsidTr="00055526">
        <w:trPr>
          <w:cantSplit/>
        </w:trPr>
        <w:tc>
          <w:tcPr>
            <w:tcW w:w="567" w:type="dxa"/>
          </w:tcPr>
          <w:p w14:paraId="7BEA8AA3" w14:textId="77777777" w:rsidR="001D7AF0" w:rsidRDefault="00333E41" w:rsidP="00C84F80">
            <w:pPr>
              <w:keepNext/>
            </w:pPr>
          </w:p>
        </w:tc>
        <w:tc>
          <w:tcPr>
            <w:tcW w:w="6663" w:type="dxa"/>
          </w:tcPr>
          <w:p w14:paraId="7BEA8AA4" w14:textId="77777777" w:rsidR="006E04A4" w:rsidRDefault="00333E41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7BEA8AA5" w14:textId="77777777" w:rsidR="006E04A4" w:rsidRDefault="00333E41" w:rsidP="00C84F80">
            <w:pPr>
              <w:keepNext/>
            </w:pPr>
          </w:p>
        </w:tc>
      </w:tr>
      <w:tr w:rsidR="0026068E" w14:paraId="7BEA8AAA" w14:textId="77777777" w:rsidTr="00055526">
        <w:trPr>
          <w:cantSplit/>
        </w:trPr>
        <w:tc>
          <w:tcPr>
            <w:tcW w:w="567" w:type="dxa"/>
          </w:tcPr>
          <w:p w14:paraId="7BEA8AA7" w14:textId="77777777" w:rsidR="001D7AF0" w:rsidRDefault="00333E41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BEA8AA8" w14:textId="77777777" w:rsidR="006E04A4" w:rsidRDefault="00333E41" w:rsidP="000326E3">
            <w:r>
              <w:t>Bet. 2025/26:MJU8 Jordbrukspolitik</w:t>
            </w:r>
          </w:p>
        </w:tc>
        <w:tc>
          <w:tcPr>
            <w:tcW w:w="2055" w:type="dxa"/>
          </w:tcPr>
          <w:p w14:paraId="7BEA8AA9" w14:textId="77777777" w:rsidR="006E04A4" w:rsidRDefault="00333E41" w:rsidP="00C84F80">
            <w:r>
              <w:t>17 res. (S, V, C, MP)</w:t>
            </w:r>
          </w:p>
        </w:tc>
      </w:tr>
      <w:tr w:rsidR="0026068E" w14:paraId="7BEA8AAE" w14:textId="77777777" w:rsidTr="00055526">
        <w:trPr>
          <w:cantSplit/>
        </w:trPr>
        <w:tc>
          <w:tcPr>
            <w:tcW w:w="567" w:type="dxa"/>
          </w:tcPr>
          <w:p w14:paraId="7BEA8AAB" w14:textId="77777777" w:rsidR="001D7AF0" w:rsidRDefault="00333E41" w:rsidP="00C84F80">
            <w:pPr>
              <w:keepNext/>
            </w:pPr>
          </w:p>
        </w:tc>
        <w:tc>
          <w:tcPr>
            <w:tcW w:w="6663" w:type="dxa"/>
          </w:tcPr>
          <w:p w14:paraId="7BEA8AAC" w14:textId="77777777" w:rsidR="006E04A4" w:rsidRDefault="00333E41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7BEA8AAD" w14:textId="77777777" w:rsidR="006E04A4" w:rsidRDefault="00333E41" w:rsidP="00C84F80">
            <w:pPr>
              <w:keepNext/>
            </w:pPr>
          </w:p>
        </w:tc>
      </w:tr>
      <w:tr w:rsidR="0026068E" w14:paraId="7BEA8AB2" w14:textId="77777777" w:rsidTr="00055526">
        <w:trPr>
          <w:cantSplit/>
        </w:trPr>
        <w:tc>
          <w:tcPr>
            <w:tcW w:w="567" w:type="dxa"/>
          </w:tcPr>
          <w:p w14:paraId="7BEA8AAF" w14:textId="77777777" w:rsidR="001D7AF0" w:rsidRDefault="00333E41" w:rsidP="00C84F80">
            <w:pPr>
              <w:keepNext/>
            </w:pPr>
          </w:p>
        </w:tc>
        <w:tc>
          <w:tcPr>
            <w:tcW w:w="6663" w:type="dxa"/>
          </w:tcPr>
          <w:p w14:paraId="7BEA8AB0" w14:textId="77777777" w:rsidR="006E04A4" w:rsidRDefault="00333E41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7BEA8AB1" w14:textId="77777777" w:rsidR="006E04A4" w:rsidRDefault="00333E41" w:rsidP="00C84F80">
            <w:pPr>
              <w:keepNext/>
            </w:pPr>
          </w:p>
        </w:tc>
      </w:tr>
      <w:tr w:rsidR="0026068E" w14:paraId="7BEA8AB6" w14:textId="77777777" w:rsidTr="00055526">
        <w:trPr>
          <w:cantSplit/>
        </w:trPr>
        <w:tc>
          <w:tcPr>
            <w:tcW w:w="567" w:type="dxa"/>
          </w:tcPr>
          <w:p w14:paraId="7BEA8AB3" w14:textId="77777777" w:rsidR="001D7AF0" w:rsidRDefault="00333E41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BEA8AB4" w14:textId="77777777" w:rsidR="006E04A4" w:rsidRDefault="00333E41" w:rsidP="000326E3">
            <w:r>
              <w:t>Bet. 2025/26:AU8 Integration</w:t>
            </w:r>
          </w:p>
        </w:tc>
        <w:tc>
          <w:tcPr>
            <w:tcW w:w="2055" w:type="dxa"/>
          </w:tcPr>
          <w:p w14:paraId="7BEA8AB5" w14:textId="77777777" w:rsidR="006E04A4" w:rsidRDefault="00333E41" w:rsidP="00C84F80">
            <w:r>
              <w:t>8 res. (S, V, C, MP)</w:t>
            </w:r>
          </w:p>
        </w:tc>
      </w:tr>
      <w:tr w:rsidR="0026068E" w14:paraId="7BEA8ABA" w14:textId="77777777" w:rsidTr="00055526">
        <w:trPr>
          <w:cantSplit/>
        </w:trPr>
        <w:tc>
          <w:tcPr>
            <w:tcW w:w="567" w:type="dxa"/>
          </w:tcPr>
          <w:p w14:paraId="7BEA8AB7" w14:textId="77777777" w:rsidR="001D7AF0" w:rsidRDefault="00333E41" w:rsidP="00C84F80">
            <w:pPr>
              <w:keepNext/>
            </w:pPr>
          </w:p>
        </w:tc>
        <w:tc>
          <w:tcPr>
            <w:tcW w:w="6663" w:type="dxa"/>
          </w:tcPr>
          <w:p w14:paraId="7BEA8AB8" w14:textId="77777777" w:rsidR="006E04A4" w:rsidRDefault="00333E41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7BEA8AB9" w14:textId="77777777" w:rsidR="006E04A4" w:rsidRDefault="00333E41" w:rsidP="00C84F80">
            <w:pPr>
              <w:keepNext/>
            </w:pPr>
          </w:p>
        </w:tc>
      </w:tr>
      <w:tr w:rsidR="0026068E" w14:paraId="7BEA8ABE" w14:textId="77777777" w:rsidTr="00055526">
        <w:trPr>
          <w:cantSplit/>
        </w:trPr>
        <w:tc>
          <w:tcPr>
            <w:tcW w:w="567" w:type="dxa"/>
          </w:tcPr>
          <w:p w14:paraId="7BEA8ABB" w14:textId="77777777" w:rsidR="001D7AF0" w:rsidRDefault="00333E41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BEA8ABC" w14:textId="77777777" w:rsidR="006E04A4" w:rsidRDefault="00333E41" w:rsidP="000326E3">
            <w:r>
              <w:t xml:space="preserve">Bet. 2025/26:TU11 </w:t>
            </w:r>
            <w:r>
              <w:t>Avvikande från bestämmelserna om tyst godkännande i EU:s förordning om gigabitinfrastruktur</w:t>
            </w:r>
          </w:p>
        </w:tc>
        <w:tc>
          <w:tcPr>
            <w:tcW w:w="2055" w:type="dxa"/>
          </w:tcPr>
          <w:p w14:paraId="7BEA8ABD" w14:textId="77777777" w:rsidR="006E04A4" w:rsidRDefault="00333E41" w:rsidP="00C84F80"/>
        </w:tc>
      </w:tr>
      <w:tr w:rsidR="0026068E" w14:paraId="7BEA8AC2" w14:textId="77777777" w:rsidTr="00055526">
        <w:trPr>
          <w:cantSplit/>
        </w:trPr>
        <w:tc>
          <w:tcPr>
            <w:tcW w:w="567" w:type="dxa"/>
          </w:tcPr>
          <w:p w14:paraId="7BEA8ABF" w14:textId="77777777" w:rsidR="001D7AF0" w:rsidRDefault="00333E41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BEA8AC0" w14:textId="77777777" w:rsidR="006E04A4" w:rsidRDefault="00333E41" w:rsidP="000326E3">
            <w:r>
              <w:t>Bet. 2025/26:TU6 Trafiksäkerhet</w:t>
            </w:r>
          </w:p>
        </w:tc>
        <w:tc>
          <w:tcPr>
            <w:tcW w:w="2055" w:type="dxa"/>
          </w:tcPr>
          <w:p w14:paraId="7BEA8AC1" w14:textId="77777777" w:rsidR="006E04A4" w:rsidRDefault="00333E41" w:rsidP="00C84F80">
            <w:r>
              <w:t>18 res. (S, V, C, MP)</w:t>
            </w:r>
          </w:p>
        </w:tc>
      </w:tr>
      <w:tr w:rsidR="0026068E" w14:paraId="7BEA8AC6" w14:textId="77777777" w:rsidTr="00055526">
        <w:trPr>
          <w:cantSplit/>
        </w:trPr>
        <w:tc>
          <w:tcPr>
            <w:tcW w:w="567" w:type="dxa"/>
          </w:tcPr>
          <w:p w14:paraId="7BEA8AC3" w14:textId="77777777" w:rsidR="001D7AF0" w:rsidRDefault="00333E41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BEA8AC4" w14:textId="77777777" w:rsidR="006E04A4" w:rsidRDefault="00333E41" w:rsidP="000326E3">
            <w:r>
              <w:t>Bet. 2025/26:TU7 Åtgärder mot körkortsturism</w:t>
            </w:r>
          </w:p>
        </w:tc>
        <w:tc>
          <w:tcPr>
            <w:tcW w:w="2055" w:type="dxa"/>
          </w:tcPr>
          <w:p w14:paraId="7BEA8AC5" w14:textId="77777777" w:rsidR="006E04A4" w:rsidRDefault="00333E41" w:rsidP="00C84F80"/>
        </w:tc>
      </w:tr>
      <w:tr w:rsidR="0026068E" w14:paraId="7BEA8ACA" w14:textId="77777777" w:rsidTr="00055526">
        <w:trPr>
          <w:cantSplit/>
        </w:trPr>
        <w:tc>
          <w:tcPr>
            <w:tcW w:w="567" w:type="dxa"/>
          </w:tcPr>
          <w:p w14:paraId="7BEA8AC7" w14:textId="77777777" w:rsidR="001D7AF0" w:rsidRDefault="00333E41" w:rsidP="00C84F80">
            <w:pPr>
              <w:keepNext/>
            </w:pPr>
          </w:p>
        </w:tc>
        <w:tc>
          <w:tcPr>
            <w:tcW w:w="6663" w:type="dxa"/>
          </w:tcPr>
          <w:p w14:paraId="7BEA8AC8" w14:textId="77777777" w:rsidR="006E04A4" w:rsidRDefault="00333E41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7BEA8AC9" w14:textId="77777777" w:rsidR="006E04A4" w:rsidRDefault="00333E41" w:rsidP="00C84F80">
            <w:pPr>
              <w:keepNext/>
            </w:pPr>
          </w:p>
        </w:tc>
      </w:tr>
      <w:tr w:rsidR="0026068E" w14:paraId="7BEA8ACE" w14:textId="77777777" w:rsidTr="00055526">
        <w:trPr>
          <w:cantSplit/>
        </w:trPr>
        <w:tc>
          <w:tcPr>
            <w:tcW w:w="567" w:type="dxa"/>
          </w:tcPr>
          <w:p w14:paraId="7BEA8ACB" w14:textId="77777777" w:rsidR="001D7AF0" w:rsidRDefault="00333E41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BEA8ACC" w14:textId="77777777" w:rsidR="006E04A4" w:rsidRDefault="00333E41" w:rsidP="000326E3">
            <w:r>
              <w:t xml:space="preserve">Bet. </w:t>
            </w:r>
            <w:r>
              <w:t>2025/26:KU19 Riksdagens arbetsformer</w:t>
            </w:r>
          </w:p>
        </w:tc>
        <w:tc>
          <w:tcPr>
            <w:tcW w:w="2055" w:type="dxa"/>
          </w:tcPr>
          <w:p w14:paraId="7BEA8ACD" w14:textId="77777777" w:rsidR="006E04A4" w:rsidRDefault="00333E41" w:rsidP="00C84F80">
            <w:r>
              <w:t>4 res. (S, V, C, MP)</w:t>
            </w:r>
          </w:p>
        </w:tc>
      </w:tr>
      <w:tr w:rsidR="0026068E" w14:paraId="7BEA8AD2" w14:textId="77777777" w:rsidTr="00055526">
        <w:trPr>
          <w:cantSplit/>
        </w:trPr>
        <w:tc>
          <w:tcPr>
            <w:tcW w:w="567" w:type="dxa"/>
          </w:tcPr>
          <w:p w14:paraId="7BEA8ACF" w14:textId="77777777" w:rsidR="001D7AF0" w:rsidRDefault="00333E41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BEA8AD0" w14:textId="77777777" w:rsidR="006E04A4" w:rsidRDefault="00333E41" w:rsidP="000326E3">
            <w:r>
              <w:t>Bet. 2025/26:KU22 Minoritetsfrågor</w:t>
            </w:r>
          </w:p>
        </w:tc>
        <w:tc>
          <w:tcPr>
            <w:tcW w:w="2055" w:type="dxa"/>
          </w:tcPr>
          <w:p w14:paraId="7BEA8AD1" w14:textId="77777777" w:rsidR="006E04A4" w:rsidRDefault="00333E41" w:rsidP="00C84F80">
            <w:r>
              <w:t>26 res. (S, V, C, MP)</w:t>
            </w:r>
          </w:p>
        </w:tc>
      </w:tr>
      <w:tr w:rsidR="0026068E" w14:paraId="7BEA8AD6" w14:textId="77777777" w:rsidTr="00055526">
        <w:trPr>
          <w:cantSplit/>
        </w:trPr>
        <w:tc>
          <w:tcPr>
            <w:tcW w:w="567" w:type="dxa"/>
          </w:tcPr>
          <w:p w14:paraId="7BEA8AD3" w14:textId="77777777" w:rsidR="001D7AF0" w:rsidRDefault="00333E41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BEA8AD4" w14:textId="77777777" w:rsidR="006E04A4" w:rsidRDefault="00333E41" w:rsidP="000326E3">
            <w:r>
              <w:t>Bet. 2025/26:KU23 Trossamfund och begravningsfrågor</w:t>
            </w:r>
          </w:p>
        </w:tc>
        <w:tc>
          <w:tcPr>
            <w:tcW w:w="2055" w:type="dxa"/>
          </w:tcPr>
          <w:p w14:paraId="7BEA8AD5" w14:textId="77777777" w:rsidR="006E04A4" w:rsidRDefault="00333E41" w:rsidP="00C84F80"/>
        </w:tc>
      </w:tr>
      <w:tr w:rsidR="0026068E" w14:paraId="7BEA8ADA" w14:textId="77777777" w:rsidTr="00055526">
        <w:trPr>
          <w:cantSplit/>
        </w:trPr>
        <w:tc>
          <w:tcPr>
            <w:tcW w:w="567" w:type="dxa"/>
          </w:tcPr>
          <w:p w14:paraId="7BEA8AD7" w14:textId="77777777" w:rsidR="001D7AF0" w:rsidRDefault="00333E41" w:rsidP="00C84F80">
            <w:pPr>
              <w:keepNext/>
            </w:pPr>
          </w:p>
        </w:tc>
        <w:tc>
          <w:tcPr>
            <w:tcW w:w="6663" w:type="dxa"/>
          </w:tcPr>
          <w:p w14:paraId="7BEA8AD8" w14:textId="77777777" w:rsidR="006E04A4" w:rsidRDefault="00333E41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7BEA8AD9" w14:textId="77777777" w:rsidR="006E04A4" w:rsidRDefault="00333E41" w:rsidP="00C84F80">
            <w:pPr>
              <w:keepNext/>
            </w:pPr>
          </w:p>
        </w:tc>
      </w:tr>
      <w:tr w:rsidR="0026068E" w14:paraId="7BEA8ADE" w14:textId="77777777" w:rsidTr="00055526">
        <w:trPr>
          <w:cantSplit/>
        </w:trPr>
        <w:tc>
          <w:tcPr>
            <w:tcW w:w="567" w:type="dxa"/>
          </w:tcPr>
          <w:p w14:paraId="7BEA8ADB" w14:textId="77777777" w:rsidR="001D7AF0" w:rsidRDefault="00333E41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7BEA8ADC" w14:textId="77777777" w:rsidR="006E04A4" w:rsidRDefault="00333E41" w:rsidP="000326E3">
            <w:r>
              <w:t xml:space="preserve">Bet. 2025/26:SoU13 Alkohol, </w:t>
            </w:r>
            <w:r>
              <w:t>narkotika, dopning, tobak och spel</w:t>
            </w:r>
          </w:p>
        </w:tc>
        <w:tc>
          <w:tcPr>
            <w:tcW w:w="2055" w:type="dxa"/>
          </w:tcPr>
          <w:p w14:paraId="7BEA8ADD" w14:textId="77777777" w:rsidR="006E04A4" w:rsidRDefault="00333E41" w:rsidP="00C84F80">
            <w:r>
              <w:t>17 res. (S, V, C, MP)</w:t>
            </w:r>
          </w:p>
        </w:tc>
      </w:tr>
      <w:tr w:rsidR="0026068E" w14:paraId="7BEA8AE2" w14:textId="77777777" w:rsidTr="00055526">
        <w:trPr>
          <w:cantSplit/>
        </w:trPr>
        <w:tc>
          <w:tcPr>
            <w:tcW w:w="567" w:type="dxa"/>
          </w:tcPr>
          <w:p w14:paraId="7BEA8ADF" w14:textId="77777777" w:rsidR="001D7AF0" w:rsidRDefault="00333E41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7BEA8AE0" w14:textId="77777777" w:rsidR="006E04A4" w:rsidRDefault="00333E41" w:rsidP="000326E3">
            <w:r>
              <w:t>Bet. 2025/26:SoU14 Läkemedel och tandvård</w:t>
            </w:r>
          </w:p>
        </w:tc>
        <w:tc>
          <w:tcPr>
            <w:tcW w:w="2055" w:type="dxa"/>
          </w:tcPr>
          <w:p w14:paraId="7BEA8AE1" w14:textId="77777777" w:rsidR="006E04A4" w:rsidRDefault="00333E41" w:rsidP="00C84F80">
            <w:r>
              <w:t>24 res. (S, V, C, MP)</w:t>
            </w:r>
          </w:p>
        </w:tc>
      </w:tr>
      <w:tr w:rsidR="0026068E" w14:paraId="7BEA8AE6" w14:textId="77777777" w:rsidTr="00055526">
        <w:trPr>
          <w:cantSplit/>
        </w:trPr>
        <w:tc>
          <w:tcPr>
            <w:tcW w:w="567" w:type="dxa"/>
          </w:tcPr>
          <w:p w14:paraId="7BEA8AE3" w14:textId="77777777" w:rsidR="001D7AF0" w:rsidRDefault="00333E41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7BEA8AE4" w14:textId="77777777" w:rsidR="006E04A4" w:rsidRDefault="00333E41" w:rsidP="000326E3">
            <w:r>
              <w:t>Bet. 2025/26:SoU24 Specialiseringstjänstgöring för sjukhusfysiker</w:t>
            </w:r>
          </w:p>
        </w:tc>
        <w:tc>
          <w:tcPr>
            <w:tcW w:w="2055" w:type="dxa"/>
          </w:tcPr>
          <w:p w14:paraId="7BEA8AE5" w14:textId="77777777" w:rsidR="006E04A4" w:rsidRDefault="00333E41" w:rsidP="00C84F80"/>
        </w:tc>
      </w:tr>
      <w:tr w:rsidR="0026068E" w14:paraId="7BEA8AEA" w14:textId="77777777" w:rsidTr="00055526">
        <w:trPr>
          <w:cantSplit/>
        </w:trPr>
        <w:tc>
          <w:tcPr>
            <w:tcW w:w="567" w:type="dxa"/>
          </w:tcPr>
          <w:p w14:paraId="7BEA8AE7" w14:textId="77777777" w:rsidR="001D7AF0" w:rsidRDefault="00333E41" w:rsidP="00C84F80">
            <w:pPr>
              <w:keepNext/>
            </w:pPr>
          </w:p>
        </w:tc>
        <w:tc>
          <w:tcPr>
            <w:tcW w:w="6663" w:type="dxa"/>
          </w:tcPr>
          <w:p w14:paraId="7BEA8AE8" w14:textId="77777777" w:rsidR="006E04A4" w:rsidRDefault="00333E41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7BEA8AE9" w14:textId="77777777" w:rsidR="006E04A4" w:rsidRDefault="00333E41" w:rsidP="00C84F80">
            <w:pPr>
              <w:keepNext/>
            </w:pPr>
          </w:p>
        </w:tc>
      </w:tr>
      <w:tr w:rsidR="0026068E" w14:paraId="7BEA8AEE" w14:textId="77777777" w:rsidTr="00055526">
        <w:trPr>
          <w:cantSplit/>
        </w:trPr>
        <w:tc>
          <w:tcPr>
            <w:tcW w:w="567" w:type="dxa"/>
          </w:tcPr>
          <w:p w14:paraId="7BEA8AEB" w14:textId="77777777" w:rsidR="001D7AF0" w:rsidRDefault="00333E41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7BEA8AEC" w14:textId="77777777" w:rsidR="006E04A4" w:rsidRDefault="00333E41" w:rsidP="000326E3">
            <w:r>
              <w:t xml:space="preserve">Bet. </w:t>
            </w:r>
            <w:r>
              <w:t>2025/26:JuU17 Processrättsliga frågor</w:t>
            </w:r>
          </w:p>
        </w:tc>
        <w:tc>
          <w:tcPr>
            <w:tcW w:w="2055" w:type="dxa"/>
          </w:tcPr>
          <w:p w14:paraId="7BEA8AED" w14:textId="77777777" w:rsidR="006E04A4" w:rsidRDefault="00333E41" w:rsidP="00C84F80">
            <w:r>
              <w:t>3 res. (S, V, MP)</w:t>
            </w:r>
          </w:p>
        </w:tc>
      </w:tr>
      <w:tr w:rsidR="0026068E" w14:paraId="7BEA8AF2" w14:textId="77777777" w:rsidTr="00055526">
        <w:trPr>
          <w:cantSplit/>
        </w:trPr>
        <w:tc>
          <w:tcPr>
            <w:tcW w:w="567" w:type="dxa"/>
          </w:tcPr>
          <w:p w14:paraId="7BEA8AEF" w14:textId="77777777" w:rsidR="001D7AF0" w:rsidRDefault="00333E41" w:rsidP="00C84F80">
            <w:pPr>
              <w:keepNext/>
            </w:pPr>
          </w:p>
        </w:tc>
        <w:tc>
          <w:tcPr>
            <w:tcW w:w="6663" w:type="dxa"/>
          </w:tcPr>
          <w:p w14:paraId="7BEA8AF0" w14:textId="77777777" w:rsidR="006E04A4" w:rsidRDefault="00333E41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7BEA8AF1" w14:textId="77777777" w:rsidR="006E04A4" w:rsidRDefault="00333E41" w:rsidP="00C84F80">
            <w:pPr>
              <w:keepNext/>
            </w:pPr>
          </w:p>
        </w:tc>
      </w:tr>
      <w:tr w:rsidR="0026068E" w14:paraId="7BEA8AF6" w14:textId="77777777" w:rsidTr="00055526">
        <w:trPr>
          <w:cantSplit/>
        </w:trPr>
        <w:tc>
          <w:tcPr>
            <w:tcW w:w="567" w:type="dxa"/>
          </w:tcPr>
          <w:p w14:paraId="7BEA8AF3" w14:textId="77777777" w:rsidR="001D7AF0" w:rsidRDefault="00333E41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7BEA8AF4" w14:textId="77777777" w:rsidR="006E04A4" w:rsidRDefault="00333E41" w:rsidP="000326E3">
            <w:r>
              <w:t>Bet. 2025/26:KrU3 Ett nytt förbud mot spel på kredit</w:t>
            </w:r>
          </w:p>
        </w:tc>
        <w:tc>
          <w:tcPr>
            <w:tcW w:w="2055" w:type="dxa"/>
          </w:tcPr>
          <w:p w14:paraId="7BEA8AF5" w14:textId="77777777" w:rsidR="006E04A4" w:rsidRDefault="00333E41" w:rsidP="00C84F80">
            <w:r>
              <w:t>1 res. (MP)</w:t>
            </w:r>
          </w:p>
        </w:tc>
      </w:tr>
      <w:tr w:rsidR="0026068E" w14:paraId="7BEA8AFA" w14:textId="77777777" w:rsidTr="00055526">
        <w:trPr>
          <w:cantSplit/>
        </w:trPr>
        <w:tc>
          <w:tcPr>
            <w:tcW w:w="567" w:type="dxa"/>
          </w:tcPr>
          <w:p w14:paraId="7BEA8AF7" w14:textId="77777777" w:rsidR="001D7AF0" w:rsidRDefault="00333E41" w:rsidP="00C84F80">
            <w:pPr>
              <w:keepNext/>
            </w:pPr>
          </w:p>
        </w:tc>
        <w:tc>
          <w:tcPr>
            <w:tcW w:w="6663" w:type="dxa"/>
          </w:tcPr>
          <w:p w14:paraId="7BEA8AF8" w14:textId="77777777" w:rsidR="006E04A4" w:rsidRDefault="00333E41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7BEA8AF9" w14:textId="77777777" w:rsidR="006E04A4" w:rsidRDefault="00333E41" w:rsidP="00C84F80">
            <w:pPr>
              <w:keepNext/>
            </w:pPr>
          </w:p>
        </w:tc>
      </w:tr>
      <w:tr w:rsidR="0026068E" w14:paraId="7BEA8AFE" w14:textId="77777777" w:rsidTr="00055526">
        <w:trPr>
          <w:cantSplit/>
        </w:trPr>
        <w:tc>
          <w:tcPr>
            <w:tcW w:w="567" w:type="dxa"/>
          </w:tcPr>
          <w:p w14:paraId="7BEA8AFB" w14:textId="77777777" w:rsidR="001D7AF0" w:rsidRDefault="00333E41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7BEA8AFC" w14:textId="77777777" w:rsidR="006E04A4" w:rsidRDefault="00333E41" w:rsidP="000326E3">
            <w:r>
              <w:t>Bet. 2025/26:UbU14 Studiestöd</w:t>
            </w:r>
          </w:p>
        </w:tc>
        <w:tc>
          <w:tcPr>
            <w:tcW w:w="2055" w:type="dxa"/>
          </w:tcPr>
          <w:p w14:paraId="7BEA8AFD" w14:textId="77777777" w:rsidR="006E04A4" w:rsidRDefault="00333E41" w:rsidP="00C84F80">
            <w:r>
              <w:t>7 res. (S, V, MP)</w:t>
            </w:r>
          </w:p>
        </w:tc>
      </w:tr>
    </w:tbl>
    <w:p w14:paraId="7BEA8AFF" w14:textId="77777777" w:rsidR="00517888" w:rsidRPr="00F221DA" w:rsidRDefault="00333E41" w:rsidP="00137840">
      <w:pPr>
        <w:pStyle w:val="Blankrad"/>
      </w:pPr>
      <w:r>
        <w:t xml:space="preserve">     </w:t>
      </w:r>
    </w:p>
    <w:p w14:paraId="7BEA8B00" w14:textId="77777777" w:rsidR="00121B42" w:rsidRDefault="00333E41" w:rsidP="00121B42">
      <w:pPr>
        <w:pStyle w:val="Blankrad"/>
      </w:pPr>
      <w:r>
        <w:t xml:space="preserve">     </w:t>
      </w:r>
    </w:p>
    <w:p w14:paraId="7BEA8B01" w14:textId="77777777" w:rsidR="006E04A4" w:rsidRPr="00F221DA" w:rsidRDefault="00333E4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6068E" w14:paraId="7BEA8B04" w14:textId="77777777" w:rsidTr="00D774A8">
        <w:tc>
          <w:tcPr>
            <w:tcW w:w="567" w:type="dxa"/>
          </w:tcPr>
          <w:p w14:paraId="7BEA8B02" w14:textId="77777777" w:rsidR="00D774A8" w:rsidRDefault="00333E41">
            <w:pPr>
              <w:pStyle w:val="IngenText"/>
            </w:pPr>
          </w:p>
        </w:tc>
        <w:tc>
          <w:tcPr>
            <w:tcW w:w="8718" w:type="dxa"/>
          </w:tcPr>
          <w:p w14:paraId="7BEA8B03" w14:textId="77777777" w:rsidR="00D774A8" w:rsidRDefault="00333E4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BEA8B05" w14:textId="77777777" w:rsidR="006E04A4" w:rsidRPr="00852BA1" w:rsidRDefault="00333E4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A8B17" w14:textId="77777777" w:rsidR="00000000" w:rsidRDefault="00333E41">
      <w:pPr>
        <w:spacing w:line="240" w:lineRule="auto"/>
      </w:pPr>
      <w:r>
        <w:separator/>
      </w:r>
    </w:p>
  </w:endnote>
  <w:endnote w:type="continuationSeparator" w:id="0">
    <w:p w14:paraId="7BEA8B19" w14:textId="77777777" w:rsidR="00000000" w:rsidRDefault="00333E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A8B0B" w14:textId="77777777" w:rsidR="00BE217A" w:rsidRDefault="00333E4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A8B0C" w14:textId="77777777" w:rsidR="00D73249" w:rsidRDefault="00333E4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BEA8B0D" w14:textId="77777777" w:rsidR="00D73249" w:rsidRDefault="00333E4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A8B11" w14:textId="77777777" w:rsidR="00D73249" w:rsidRDefault="00333E4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BEA8B12" w14:textId="77777777" w:rsidR="00D73249" w:rsidRDefault="00333E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A8B13" w14:textId="77777777" w:rsidR="00000000" w:rsidRDefault="00333E41">
      <w:pPr>
        <w:spacing w:line="240" w:lineRule="auto"/>
      </w:pPr>
      <w:r>
        <w:separator/>
      </w:r>
    </w:p>
  </w:footnote>
  <w:footnote w:type="continuationSeparator" w:id="0">
    <w:p w14:paraId="7BEA8B15" w14:textId="77777777" w:rsidR="00000000" w:rsidRDefault="00333E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A8B06" w14:textId="77777777" w:rsidR="00BE217A" w:rsidRDefault="00333E4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A8B07" w14:textId="77777777" w:rsidR="00D73249" w:rsidRDefault="00333E4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4 februari 2026</w:t>
    </w:r>
    <w:r>
      <w:fldChar w:fldCharType="end"/>
    </w:r>
  </w:p>
  <w:p w14:paraId="7BEA8B08" w14:textId="77777777" w:rsidR="00D73249" w:rsidRDefault="00333E4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BEA8B09" w14:textId="77777777" w:rsidR="00D73249" w:rsidRDefault="00333E41"/>
  <w:p w14:paraId="7BEA8B0A" w14:textId="77777777" w:rsidR="00D73249" w:rsidRDefault="00333E4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A8B0E" w14:textId="77777777" w:rsidR="00D73249" w:rsidRDefault="00333E4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BEA8B13" wp14:editId="7BEA8B1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EA8B0F" w14:textId="77777777" w:rsidR="00D73249" w:rsidRDefault="00333E41" w:rsidP="00BE217A">
    <w:pPr>
      <w:pStyle w:val="Dokumentrubrik"/>
      <w:spacing w:after="360"/>
    </w:pPr>
    <w:r>
      <w:t>Föredragningslista</w:t>
    </w:r>
  </w:p>
  <w:p w14:paraId="7BEA8B10" w14:textId="77777777" w:rsidR="00D73249" w:rsidRDefault="00333E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28A3CD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D3891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4212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EA3A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1C5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CAB7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9068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8A53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9820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6068E"/>
    <w:rsid w:val="0026068E"/>
    <w:rsid w:val="0033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8A12"/>
  <w15:docId w15:val="{26613B8D-5CD1-42DC-84F8-0DE4275C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2026-02-04</SAFIR_Sammantradesdatum_Doc>
    <SAFIR_SammantradeID xmlns="C07A1A6C-0B19-41D9-BDF8-F523BA3921EB">a8da7791-9a25-4e8c-ae89-d3e04105c938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656DCF-8C0C-40D0-B8CE-356A14EF6FD0}">
  <ds:schemaRefs/>
</ds:datastoreItem>
</file>

<file path=customXml/itemProps4.xml><?xml version="1.0" encoding="utf-8"?>
<ds:datastoreItem xmlns:ds="http://schemas.openxmlformats.org/officeDocument/2006/customXml" ds:itemID="{6B262F66-9B14-41E9-A345-CF611A973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3</Pages>
  <Words>437</Words>
  <Characters>2931</Characters>
  <Application>Microsoft Office Word</Application>
  <DocSecurity>0</DocSecurity>
  <Lines>225</Lines>
  <Paragraphs>140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2026-02-03T13:40:00Z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4 februari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