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1AE8A35FB3E41B68C7AED93D90499B7"/>
        </w:placeholder>
        <w:text/>
      </w:sdtPr>
      <w:sdtEndPr/>
      <w:sdtContent>
        <w:p w:rsidRPr="009B062B" w:rsidR="00AF30DD" w:rsidP="00CE6B68" w:rsidRDefault="00AF30DD" w14:paraId="67BF918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d0cd307-1161-475b-ac38-42ea6b96c43f"/>
        <w:id w:val="-1275165544"/>
        <w:lock w:val="sdtLocked"/>
      </w:sdtPr>
      <w:sdtEndPr/>
      <w:sdtContent>
        <w:p w:rsidR="005A7590" w:rsidRDefault="0018139E" w14:paraId="7099DEA8" w14:textId="4EC22AE2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starta en utredning om hur lagstiftningen kring skjutbanor kan skyddas från inskränkningar som drabbar svenskt jakt- och sportskytte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A9E7033EB434E4A8398E9CDC29A98C6"/>
        </w:placeholder>
        <w:text/>
      </w:sdtPr>
      <w:sdtEndPr/>
      <w:sdtContent>
        <w:p w:rsidRPr="009B062B" w:rsidR="006D79C9" w:rsidP="00333E95" w:rsidRDefault="006D79C9" w14:paraId="67BF9184" w14:textId="77777777">
          <w:pPr>
            <w:pStyle w:val="Rubrik1"/>
          </w:pPr>
          <w:r>
            <w:t>Motivering</w:t>
          </w:r>
        </w:p>
      </w:sdtContent>
    </w:sdt>
    <w:p w:rsidRPr="00A16DCF" w:rsidR="004A49E4" w:rsidP="00A23A61" w:rsidRDefault="004A49E4" w14:paraId="67BF9185" w14:textId="5855A83D">
      <w:pPr>
        <w:pStyle w:val="Normalutanindragellerluft"/>
      </w:pPr>
      <w:r w:rsidRPr="00A16DCF">
        <w:t xml:space="preserve">När det gäller </w:t>
      </w:r>
      <w:r>
        <w:t>per</w:t>
      </w:r>
      <w:bookmarkStart w:name="_GoBack" w:id="1"/>
      <w:bookmarkEnd w:id="1"/>
      <w:r>
        <w:t xml:space="preserve">manenta </w:t>
      </w:r>
      <w:r w:rsidRPr="00A16DCF">
        <w:t>skjutbanor</w:t>
      </w:r>
      <w:r>
        <w:t xml:space="preserve"> och skjutbanor av mer tillfällig natur </w:t>
      </w:r>
      <w:r w:rsidRPr="00A16DCF">
        <w:t>är det viktigt att bestämmelser kring dessa främjar sportskyttet och jakt, exempelvis skidskytte, dynamiskt skytte, fältskytte</w:t>
      </w:r>
      <w:r w:rsidR="005E7E91">
        <w:t xml:space="preserve"> och</w:t>
      </w:r>
      <w:r w:rsidRPr="00A16DCF">
        <w:t xml:space="preserve"> PPC (rörligt skytte och skytte från lägre positioner än knästående). Detta gäller även jägarnas träningsskytte som bedrivs på jaktstigar med kula och hagel på många platser runtom i landet </w:t>
      </w:r>
      <w:r w:rsidR="005E7E91">
        <w:t>s</w:t>
      </w:r>
      <w:r w:rsidRPr="00A16DCF">
        <w:t>amt övningsskytte</w:t>
      </w:r>
      <w:r w:rsidR="005E7E91">
        <w:t xml:space="preserve"> och</w:t>
      </w:r>
      <w:r w:rsidRPr="00A16DCF">
        <w:t xml:space="preserve"> inskjutning av vapen på egen mark.</w:t>
      </w:r>
    </w:p>
    <w:p w:rsidRPr="00A16DCF" w:rsidR="004A49E4" w:rsidP="004A49E4" w:rsidRDefault="004A49E4" w14:paraId="67BF9186" w14:textId="728648F4">
      <w:r w:rsidRPr="00A16DCF">
        <w:t xml:space="preserve">Det ska i lagen kring </w:t>
      </w:r>
      <w:r>
        <w:t xml:space="preserve">permanenta och tillfälliga </w:t>
      </w:r>
      <w:r w:rsidRPr="00A16DCF">
        <w:t>skjutbanor</w:t>
      </w:r>
      <w:r>
        <w:t xml:space="preserve"> </w:t>
      </w:r>
      <w:r w:rsidRPr="00A16DCF">
        <w:t xml:space="preserve">inte finnas utrymme för </w:t>
      </w:r>
      <w:r>
        <w:t xml:space="preserve">Polismyndigheten </w:t>
      </w:r>
      <w:r w:rsidRPr="00A16DCF">
        <w:t xml:space="preserve">att ta fram </w:t>
      </w:r>
      <w:r w:rsidRPr="00A16DCF">
        <w:rPr>
          <w:color w:val="404041"/>
        </w:rPr>
        <w:t xml:space="preserve">föreskrifter och allmänna råd </w:t>
      </w:r>
      <w:r w:rsidRPr="00A16DCF">
        <w:t>som kan försvåra eller stoppa sportskytte eller jakt.</w:t>
      </w:r>
      <w:r>
        <w:t xml:space="preserve"> Detta är något som fram till idag har fungerat utan problem men </w:t>
      </w:r>
      <w:r w:rsidR="005E7E91">
        <w:t>som</w:t>
      </w:r>
      <w:r>
        <w:t xml:space="preserve"> </w:t>
      </w:r>
      <w:r w:rsidR="005E7E91">
        <w:t>p</w:t>
      </w:r>
      <w:r>
        <w:t>olisen funnit ett egenintresse i att ändra på</w:t>
      </w:r>
      <w:r w:rsidR="005E7E91">
        <w:t>, d</w:t>
      </w:r>
      <w:r>
        <w:t xml:space="preserve">etta utan att ta hänsyn till konsekvenserna för svensk jakt och sportskytte. </w:t>
      </w:r>
      <w:r w:rsidRPr="00A16DCF">
        <w:rPr>
          <w:rFonts w:cstheme="minorHAnsi"/>
          <w:color w:val="151515"/>
        </w:rPr>
        <w:t>Jakt och sportskytte är djupt förankra</w:t>
      </w:r>
      <w:r w:rsidR="005E7E91">
        <w:rPr>
          <w:rFonts w:cstheme="minorHAnsi"/>
          <w:color w:val="151515"/>
        </w:rPr>
        <w:t>t</w:t>
      </w:r>
      <w:r w:rsidRPr="00A16DCF">
        <w:rPr>
          <w:rFonts w:cstheme="minorHAnsi"/>
          <w:color w:val="151515"/>
        </w:rPr>
        <w:t xml:space="preserve"> i det svenska samhället och en del av folkrörelserna. För många människor är jakten en livsstil </w:t>
      </w:r>
      <w:r w:rsidR="005E7E91">
        <w:rPr>
          <w:rFonts w:cstheme="minorHAnsi"/>
          <w:color w:val="151515"/>
        </w:rPr>
        <w:t xml:space="preserve">som </w:t>
      </w:r>
      <w:r w:rsidRPr="00A16DCF">
        <w:rPr>
          <w:rFonts w:cstheme="minorHAnsi"/>
          <w:color w:val="151515"/>
        </w:rPr>
        <w:t>kan avgöra valet av bostadsort</w:t>
      </w:r>
      <w:r w:rsidR="005E7E91">
        <w:rPr>
          <w:rFonts w:cstheme="minorHAnsi"/>
          <w:color w:val="151515"/>
        </w:rPr>
        <w:t>,</w:t>
      </w:r>
      <w:r w:rsidRPr="00A16DCF">
        <w:rPr>
          <w:rFonts w:cstheme="minorHAnsi"/>
          <w:color w:val="151515"/>
        </w:rPr>
        <w:t xml:space="preserve"> och jägarna måste kunna sköta landets viltvård. Även det renodlade sportskyttet engagerar många och har en traditionell koppling både till polis</w:t>
      </w:r>
      <w:r w:rsidR="005E7E91">
        <w:rPr>
          <w:rFonts w:cstheme="minorHAnsi"/>
          <w:color w:val="151515"/>
        </w:rPr>
        <w:t>en</w:t>
      </w:r>
      <w:r w:rsidRPr="00A16DCF">
        <w:rPr>
          <w:rFonts w:cstheme="minorHAnsi"/>
          <w:color w:val="151515"/>
        </w:rPr>
        <w:t xml:space="preserve">, totalförsvaret och idrottsrörelsen. Detta ska värderas högt, inte nedvärderas genom </w:t>
      </w:r>
      <w:r>
        <w:rPr>
          <w:rFonts w:cstheme="minorHAnsi"/>
          <w:color w:val="151515"/>
        </w:rPr>
        <w:t>inskränkningar</w:t>
      </w:r>
      <w:r w:rsidRPr="00A16DCF">
        <w:rPr>
          <w:rFonts w:cstheme="minorHAnsi"/>
          <w:color w:val="151515"/>
        </w:rPr>
        <w:t>.</w:t>
      </w:r>
      <w:r>
        <w:rPr>
          <w:rFonts w:cstheme="minorHAnsi"/>
          <w:color w:val="151515"/>
        </w:rPr>
        <w:t xml:space="preserve"> Skyttet är en viktig grund för totalförsvaret, både för upprätthållande av kompetens och </w:t>
      </w:r>
      <w:r w:rsidR="005E7E91">
        <w:rPr>
          <w:rFonts w:cstheme="minorHAnsi"/>
          <w:color w:val="151515"/>
        </w:rPr>
        <w:t xml:space="preserve">för </w:t>
      </w:r>
      <w:r>
        <w:rPr>
          <w:rFonts w:cstheme="minorHAnsi"/>
          <w:color w:val="151515"/>
        </w:rPr>
        <w:t>utveckling av densamma</w:t>
      </w:r>
      <w:r w:rsidR="005E7E91">
        <w:rPr>
          <w:rFonts w:cstheme="minorHAnsi"/>
          <w:color w:val="151515"/>
        </w:rP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7B933A60D34439F8723B1440E0B196C"/>
        </w:placeholder>
      </w:sdtPr>
      <w:sdtEndPr>
        <w:rPr>
          <w:i w:val="0"/>
          <w:noProof w:val="0"/>
        </w:rPr>
      </w:sdtEndPr>
      <w:sdtContent>
        <w:p w:rsidR="00CE6B68" w:rsidP="00CE6B68" w:rsidRDefault="00CE6B68" w14:paraId="76B82E97" w14:textId="77777777"/>
        <w:p w:rsidRPr="008E0FE2" w:rsidR="004801AC" w:rsidP="00CE6B68" w:rsidRDefault="006F59E9" w14:paraId="67BF918D" w14:textId="38BA0F2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B294C" w14:paraId="25525F29" w14:textId="77777777">
        <w:trPr>
          <w:cantSplit/>
        </w:trPr>
        <w:tc>
          <w:tcPr>
            <w:tcW w:w="50" w:type="pct"/>
            <w:vAlign w:val="bottom"/>
          </w:tcPr>
          <w:p w:rsidR="00FB294C" w:rsidRDefault="005E7E91" w14:paraId="112FE827" w14:textId="77777777">
            <w:pPr>
              <w:pStyle w:val="Underskrifter"/>
            </w:pPr>
            <w:r>
              <w:t>Marléne Lund Kopparklint (M)</w:t>
            </w:r>
          </w:p>
        </w:tc>
        <w:tc>
          <w:tcPr>
            <w:tcW w:w="50" w:type="pct"/>
            <w:vAlign w:val="bottom"/>
          </w:tcPr>
          <w:p w:rsidR="00FB294C" w:rsidRDefault="00FB294C" w14:paraId="75E9CC5F" w14:textId="77777777">
            <w:pPr>
              <w:pStyle w:val="Underskrifter"/>
            </w:pPr>
          </w:p>
        </w:tc>
      </w:tr>
    </w:tbl>
    <w:p w:rsidR="002F5D0E" w:rsidRDefault="002F5D0E" w14:paraId="5F134F5F" w14:textId="77777777"/>
    <w:sectPr w:rsidR="002F5D0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EBE41" w14:textId="77777777" w:rsidR="00E57B11" w:rsidRDefault="00E57B11" w:rsidP="000C1CAD">
      <w:pPr>
        <w:spacing w:line="240" w:lineRule="auto"/>
      </w:pPr>
      <w:r>
        <w:separator/>
      </w:r>
    </w:p>
  </w:endnote>
  <w:endnote w:type="continuationSeparator" w:id="0">
    <w:p w14:paraId="706756AD" w14:textId="77777777" w:rsidR="00E57B11" w:rsidRDefault="00E57B1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F919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F919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F919F" w14:textId="087EA30F" w:rsidR="00262EA3" w:rsidRPr="00CE6B68" w:rsidRDefault="00262EA3" w:rsidP="00CE6B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CABFC" w14:textId="77777777" w:rsidR="00E57B11" w:rsidRDefault="00E57B11" w:rsidP="000C1CAD">
      <w:pPr>
        <w:spacing w:line="240" w:lineRule="auto"/>
      </w:pPr>
      <w:r>
        <w:separator/>
      </w:r>
    </w:p>
  </w:footnote>
  <w:footnote w:type="continuationSeparator" w:id="0">
    <w:p w14:paraId="34A9CA24" w14:textId="77777777" w:rsidR="00E57B11" w:rsidRDefault="00E57B1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F919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7BF91A0" wp14:editId="67BF91A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BF91A4" w14:textId="77777777" w:rsidR="00262EA3" w:rsidRDefault="006F59E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31F74A0220448DFA2E6F3F1A4FC0CB3"/>
                              </w:placeholder>
                              <w:text/>
                            </w:sdtPr>
                            <w:sdtEndPr/>
                            <w:sdtContent>
                              <w:r w:rsidR="004A49E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5F10CE532554A1EA3AAAECAB3E4C0DB"/>
                              </w:placeholder>
                              <w:text/>
                            </w:sdtPr>
                            <w:sdtEndPr/>
                            <w:sdtContent>
                              <w:r w:rsidR="00AC572F">
                                <w:t>1908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BF91A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7BF91A4" w14:textId="77777777" w:rsidR="00262EA3" w:rsidRDefault="006F59E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31F74A0220448DFA2E6F3F1A4FC0CB3"/>
                        </w:placeholder>
                        <w:text/>
                      </w:sdtPr>
                      <w:sdtEndPr/>
                      <w:sdtContent>
                        <w:r w:rsidR="004A49E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5F10CE532554A1EA3AAAECAB3E4C0DB"/>
                        </w:placeholder>
                        <w:text/>
                      </w:sdtPr>
                      <w:sdtEndPr/>
                      <w:sdtContent>
                        <w:r w:rsidR="00AC572F">
                          <w:t>1908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7BF919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F9194" w14:textId="77777777" w:rsidR="00262EA3" w:rsidRDefault="00262EA3" w:rsidP="008563AC">
    <w:pPr>
      <w:jc w:val="right"/>
    </w:pPr>
  </w:p>
  <w:p w14:paraId="67BF919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F9198" w14:textId="77777777" w:rsidR="00262EA3" w:rsidRDefault="006F59E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7BF91A2" wp14:editId="67BF91A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7BF9199" w14:textId="77777777" w:rsidR="00262EA3" w:rsidRDefault="006F59E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8278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A49E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C572F">
          <w:t>1908</w:t>
        </w:r>
      </w:sdtContent>
    </w:sdt>
  </w:p>
  <w:p w14:paraId="67BF919A" w14:textId="77777777" w:rsidR="00262EA3" w:rsidRPr="008227B3" w:rsidRDefault="006F59E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7BF919B" w14:textId="77777777" w:rsidR="00262EA3" w:rsidRPr="008227B3" w:rsidRDefault="006F59E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82780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82780">
          <w:t>:2062</w:t>
        </w:r>
      </w:sdtContent>
    </w:sdt>
  </w:p>
  <w:p w14:paraId="67BF919C" w14:textId="77777777" w:rsidR="00262EA3" w:rsidRDefault="006F59E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82780">
          <w:t>av Marléne Lund Kopparklint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7BF919D" w14:textId="77777777" w:rsidR="00262EA3" w:rsidRDefault="004A49E4" w:rsidP="00283E0F">
        <w:pPr>
          <w:pStyle w:val="FSHRub2"/>
        </w:pPr>
        <w:r>
          <w:t>Särskilt skydd av skjutbanor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7BF919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4A49E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8A3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139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72B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5D0E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1E2D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E4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CE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A7590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E7E9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59E9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D2F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DE0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A61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0D02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572F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1C6A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6B68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57B11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78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294C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BF9181"/>
  <w15:chartTrackingRefBased/>
  <w15:docId w15:val="{22AB9DF4-494F-411A-84F2-1FF84B4F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styleId="Normalwebb">
    <w:name w:val="Normal (Web)"/>
    <w:basedOn w:val="Normal"/>
    <w:uiPriority w:val="99"/>
    <w:semiHidden/>
    <w:unhideWhenUsed/>
    <w:locked/>
    <w:rsid w:val="004A49E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AE8A35FB3E41B68C7AED93D90499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A28CDF-F51D-431E-ABFC-5F52AF72730E}"/>
      </w:docPartPr>
      <w:docPartBody>
        <w:p w:rsidR="00F170EC" w:rsidRDefault="00F170EC">
          <w:pPr>
            <w:pStyle w:val="71AE8A35FB3E41B68C7AED93D90499B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A9E7033EB434E4A8398E9CDC29A98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72EB0A-E725-46FA-9DE8-2141FEA4835A}"/>
      </w:docPartPr>
      <w:docPartBody>
        <w:p w:rsidR="00F170EC" w:rsidRDefault="00F170EC">
          <w:pPr>
            <w:pStyle w:val="CA9E7033EB434E4A8398E9CDC29A98C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31F74A0220448DFA2E6F3F1A4FC0C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EFDCD6-94D7-4D55-A13D-56880B674D9B}"/>
      </w:docPartPr>
      <w:docPartBody>
        <w:p w:rsidR="00F170EC" w:rsidRDefault="00F170EC">
          <w:pPr>
            <w:pStyle w:val="131F74A0220448DFA2E6F3F1A4FC0CB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5F10CE532554A1EA3AAAECAB3E4C0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194997-0D9B-435B-BE99-79870CA831D0}"/>
      </w:docPartPr>
      <w:docPartBody>
        <w:p w:rsidR="00F170EC" w:rsidRDefault="00F170EC">
          <w:pPr>
            <w:pStyle w:val="75F10CE532554A1EA3AAAECAB3E4C0DB"/>
          </w:pPr>
          <w:r>
            <w:t xml:space="preserve"> </w:t>
          </w:r>
        </w:p>
      </w:docPartBody>
    </w:docPart>
    <w:docPart>
      <w:docPartPr>
        <w:name w:val="47B933A60D34439F8723B1440E0B19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2BC300-8C4A-4236-925B-A4F52654AEFD}"/>
      </w:docPartPr>
      <w:docPartBody>
        <w:p w:rsidR="004F1ADA" w:rsidRDefault="004F1AD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EC"/>
    <w:rsid w:val="000E5099"/>
    <w:rsid w:val="004259A3"/>
    <w:rsid w:val="004F1ADA"/>
    <w:rsid w:val="00F1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1AE8A35FB3E41B68C7AED93D90499B7">
    <w:name w:val="71AE8A35FB3E41B68C7AED93D90499B7"/>
  </w:style>
  <w:style w:type="paragraph" w:customStyle="1" w:styleId="9D0364D63FBA4E28BDE36A5ACA52896A">
    <w:name w:val="9D0364D63FBA4E28BDE36A5ACA52896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F6B5D907B604464A6A0865606A06B75">
    <w:name w:val="BF6B5D907B604464A6A0865606A06B75"/>
  </w:style>
  <w:style w:type="paragraph" w:customStyle="1" w:styleId="CA9E7033EB434E4A8398E9CDC29A98C6">
    <w:name w:val="CA9E7033EB434E4A8398E9CDC29A98C6"/>
  </w:style>
  <w:style w:type="paragraph" w:customStyle="1" w:styleId="338DBA41E6E0467B97596E5FDAB12CF0">
    <w:name w:val="338DBA41E6E0467B97596E5FDAB12CF0"/>
  </w:style>
  <w:style w:type="paragraph" w:customStyle="1" w:styleId="0D99FDDEC19D4910990ECDF4227C1CC4">
    <w:name w:val="0D99FDDEC19D4910990ECDF4227C1CC4"/>
  </w:style>
  <w:style w:type="paragraph" w:customStyle="1" w:styleId="131F74A0220448DFA2E6F3F1A4FC0CB3">
    <w:name w:val="131F74A0220448DFA2E6F3F1A4FC0CB3"/>
  </w:style>
  <w:style w:type="paragraph" w:customStyle="1" w:styleId="75F10CE532554A1EA3AAAECAB3E4C0DB">
    <w:name w:val="75F10CE532554A1EA3AAAECAB3E4C0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9C6861-7D56-4BDE-BA1A-F4B6467E74F3}"/>
</file>

<file path=customXml/itemProps2.xml><?xml version="1.0" encoding="utf-8"?>
<ds:datastoreItem xmlns:ds="http://schemas.openxmlformats.org/officeDocument/2006/customXml" ds:itemID="{2665999A-B9D2-4FEF-AE19-178033A4D5E2}"/>
</file>

<file path=customXml/itemProps3.xml><?xml version="1.0" encoding="utf-8"?>
<ds:datastoreItem xmlns:ds="http://schemas.openxmlformats.org/officeDocument/2006/customXml" ds:itemID="{1FE22048-115F-4B93-82F2-200FD879A9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1447</Characters>
  <Application>Microsoft Office Word</Application>
  <DocSecurity>0</DocSecurity>
  <Lines>29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Särskilt skydd av skjutbanor</vt:lpstr>
      <vt:lpstr>
      </vt:lpstr>
    </vt:vector>
  </TitlesOfParts>
  <Company>Sveriges riksdag</Company>
  <LinksUpToDate>false</LinksUpToDate>
  <CharactersWithSpaces>1689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