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3EEE" w:rsidRPr="006E04A2" w:rsidRDefault="005A3EEE" w:rsidP="00EC295E">
      <w:pPr>
        <w:pStyle w:val="Hemstlrubrik"/>
      </w:pPr>
      <w:r w:rsidRPr="006E04A2">
        <w:t>Förslag till riksdagsbeslut</w:t>
      </w:r>
    </w:p>
    <w:p w:rsidR="005A3EEE" w:rsidRPr="006E04A2" w:rsidRDefault="005A3EEE" w:rsidP="00E8289D">
      <w:pPr>
        <w:pStyle w:val="Hemstlatt"/>
      </w:pPr>
      <w:r w:rsidRPr="006E04A2">
        <w:t xml:space="preserve">Riksdagen tillkännager för regeringen som sin mening vad i motionen anförs om behovet av tidigare diagnoser gällande </w:t>
      </w:r>
      <w:r w:rsidR="00E8289D" w:rsidRPr="006E04A2">
        <w:t>adhd</w:t>
      </w:r>
      <w:r w:rsidRPr="006E04A2">
        <w:t>.</w:t>
      </w:r>
    </w:p>
    <w:p w:rsidR="005A3EEE" w:rsidRPr="006E04A2" w:rsidRDefault="005A3EEE" w:rsidP="005A3EEE">
      <w:pPr>
        <w:pStyle w:val="Rubrik1"/>
      </w:pPr>
      <w:r w:rsidRPr="006E04A2">
        <w:t>Motivering</w:t>
      </w:r>
    </w:p>
    <w:p w:rsidR="005A3EEE" w:rsidRPr="006E04A2" w:rsidRDefault="005A3EEE" w:rsidP="005A3EEE">
      <w:r w:rsidRPr="006E04A2">
        <w:t xml:space="preserve">Många människor i vårt land lever med ett neuropsykiatriskt funktionshinder som till exempel </w:t>
      </w:r>
      <w:r w:rsidR="00EC295E" w:rsidRPr="006E04A2">
        <w:t>adhd</w:t>
      </w:r>
      <w:r w:rsidRPr="006E04A2">
        <w:t xml:space="preserve">. Av skolbarnen är det cirka fem procent som har </w:t>
      </w:r>
      <w:r w:rsidR="00EC295E" w:rsidRPr="006E04A2">
        <w:t>adhd</w:t>
      </w:r>
      <w:r w:rsidRPr="006E04A2">
        <w:t xml:space="preserve">, vilket ofta innebär uppmärksamhetsstörningar och hyperaktivitet. Tidigare trodde man att </w:t>
      </w:r>
      <w:r w:rsidR="00EC295E" w:rsidRPr="006E04A2">
        <w:t xml:space="preserve">adhd </w:t>
      </w:r>
      <w:r w:rsidRPr="006E04A2">
        <w:t>var ett handikapp som växte bort unde</w:t>
      </w:r>
      <w:r w:rsidR="00EC295E" w:rsidRPr="006E04A2">
        <w:t>r barndomen. Så är inte fallet –</w:t>
      </w:r>
      <w:r w:rsidRPr="006E04A2">
        <w:t xml:space="preserve"> för flertalet fortsätter problemen även i vuxen ålder.  </w:t>
      </w:r>
    </w:p>
    <w:p w:rsidR="005A3EEE" w:rsidRPr="006E04A2" w:rsidRDefault="005A3EEE" w:rsidP="00EC295E">
      <w:pPr>
        <w:pStyle w:val="Normaltindrag"/>
      </w:pPr>
      <w:r w:rsidRPr="006E04A2">
        <w:t>Neuropsykiatriska fun</w:t>
      </w:r>
      <w:r w:rsidR="00EC295E" w:rsidRPr="006E04A2">
        <w:t>ktionshinder yttrar sig tidigt –</w:t>
      </w:r>
      <w:r w:rsidRPr="006E04A2">
        <w:t xml:space="preserve"> redan i fyra</w:t>
      </w:r>
      <w:r w:rsidR="00EC295E" w:rsidRPr="006E04A2">
        <w:t>-</w:t>
      </w:r>
      <w:r w:rsidRPr="006E04A2">
        <w:t xml:space="preserve"> till ti</w:t>
      </w:r>
      <w:r w:rsidRPr="006E04A2">
        <w:t>o</w:t>
      </w:r>
      <w:r w:rsidRPr="006E04A2">
        <w:t xml:space="preserve">årsåldern </w:t>
      </w:r>
      <w:r w:rsidR="00EC295E" w:rsidRPr="006E04A2">
        <w:t>–</w:t>
      </w:r>
      <w:r w:rsidRPr="006E04A2">
        <w:t xml:space="preserve"> och påverkar i stor utsträckning barnet och dess omgivning. Forskning visar att barn med </w:t>
      </w:r>
      <w:r w:rsidR="00EC295E" w:rsidRPr="006E04A2">
        <w:t xml:space="preserve">adhd </w:t>
      </w:r>
      <w:r w:rsidRPr="006E04A2">
        <w:t xml:space="preserve">löper ökad risk för att misslyckas i skolan, att få problem med kamratrelationer och olika psykiska problem. Forskning visar också att barn med </w:t>
      </w:r>
      <w:r w:rsidR="00EC295E" w:rsidRPr="006E04A2">
        <w:t xml:space="preserve">adhd </w:t>
      </w:r>
      <w:r w:rsidRPr="006E04A2">
        <w:t>löper ökad risk att fastna i missbruk och krim</w:t>
      </w:r>
      <w:r w:rsidRPr="006E04A2">
        <w:t>i</w:t>
      </w:r>
      <w:r w:rsidRPr="006E04A2">
        <w:t>nalitet om barnet</w:t>
      </w:r>
      <w:r w:rsidR="00EC295E" w:rsidRPr="006E04A2">
        <w:t xml:space="preserve"> inte</w:t>
      </w:r>
      <w:r w:rsidRPr="006E04A2">
        <w:t xml:space="preserve"> får ett proaktivt stöd. Faktum är att en fjärdedel av pe</w:t>
      </w:r>
      <w:r w:rsidRPr="006E04A2">
        <w:t>r</w:t>
      </w:r>
      <w:r w:rsidRPr="006E04A2">
        <w:t xml:space="preserve">sonerna inom kriminalvården lider av ett neuropsykiatriskt funktionshinder. </w:t>
      </w:r>
    </w:p>
    <w:p w:rsidR="005A3EEE" w:rsidRPr="006E04A2" w:rsidRDefault="005A3EEE" w:rsidP="00EC295E">
      <w:pPr>
        <w:pStyle w:val="Normaltindrag"/>
      </w:pPr>
      <w:r w:rsidRPr="006E04A2">
        <w:t xml:space="preserve">Många av de vuxna som lider av </w:t>
      </w:r>
      <w:r w:rsidR="00EC295E" w:rsidRPr="006E04A2">
        <w:t xml:space="preserve">adhd </w:t>
      </w:r>
      <w:r w:rsidRPr="006E04A2">
        <w:t xml:space="preserve">har redan under barndomen haft denna typ av funktionshinder men inte fått någon hjälp. För att förhindra att barn far illa av sitt handikapp måste de få hjälp i tid. Ett första steg är att få en riktig diagnos, vilket förutsätter goda möjligheter att genomföra tidiga </w:t>
      </w:r>
      <w:r w:rsidR="00EC295E" w:rsidRPr="006E04A2">
        <w:t>adhd-</w:t>
      </w:r>
      <w:r w:rsidRPr="006E04A2">
        <w:t xml:space="preserve">utredningar. </w:t>
      </w:r>
    </w:p>
    <w:p w:rsidR="005A3EEE" w:rsidRPr="006E04A2" w:rsidRDefault="005A3EEE" w:rsidP="005A3EEE">
      <w:pPr>
        <w:pStyle w:val="Rubrik1"/>
      </w:pPr>
      <w:r w:rsidRPr="006E04A2">
        <w:t xml:space="preserve">Behovet av </w:t>
      </w:r>
      <w:r w:rsidR="00EC295E" w:rsidRPr="006E04A2">
        <w:t>adhd-</w:t>
      </w:r>
      <w:r w:rsidRPr="006E04A2">
        <w:t>utredningar</w:t>
      </w:r>
    </w:p>
    <w:p w:rsidR="005A3EEE" w:rsidRPr="006E04A2" w:rsidRDefault="005A3EEE" w:rsidP="005A3EEE">
      <w:r w:rsidRPr="006E04A2">
        <w:t>En förutsättning för att kunna sätta in tidiga insatser och hjälpa personer med neuropsykiatriska funktionshinder är ge dem en diagnos. Syftet med diagn</w:t>
      </w:r>
      <w:r w:rsidRPr="006E04A2">
        <w:t>o</w:t>
      </w:r>
      <w:r w:rsidRPr="006E04A2">
        <w:lastRenderedPageBreak/>
        <w:t>sen är att få kunskap om barnets eller den vuxnes förutsättningar och därig</w:t>
      </w:r>
      <w:r w:rsidRPr="006E04A2">
        <w:t>e</w:t>
      </w:r>
      <w:r w:rsidRPr="006E04A2">
        <w:t>nom lägga grunden för ett adekvat bemötande från omgivningen.</w:t>
      </w:r>
    </w:p>
    <w:p w:rsidR="005A3EEE" w:rsidRPr="006E04A2" w:rsidRDefault="005A3EEE" w:rsidP="00EC295E">
      <w:pPr>
        <w:pStyle w:val="Normaltindrag"/>
      </w:pPr>
      <w:r w:rsidRPr="006E04A2">
        <w:t xml:space="preserve">För att avgöra om en person har </w:t>
      </w:r>
      <w:r w:rsidR="00EC295E" w:rsidRPr="006E04A2">
        <w:t xml:space="preserve">adhd </w:t>
      </w:r>
      <w:r w:rsidRPr="006E04A2">
        <w:t>eller inte krävs det en noggrann u</w:t>
      </w:r>
      <w:r w:rsidRPr="006E04A2">
        <w:t>t</w:t>
      </w:r>
      <w:r w:rsidRPr="006E04A2">
        <w:t>redning. När det gäller barn innebär detta intervjuer med barnet och föräldra</w:t>
      </w:r>
      <w:r w:rsidRPr="006E04A2">
        <w:t>r</w:t>
      </w:r>
      <w:r w:rsidRPr="006E04A2">
        <w:t>na, informationsinhämtning från förskolepersonal och skolpersonal, psykol</w:t>
      </w:r>
      <w:r w:rsidRPr="006E04A2">
        <w:t>o</w:t>
      </w:r>
      <w:r w:rsidRPr="006E04A2">
        <w:t>giska tester och bedömningar samt medicinsk undersökning. För att diagno</w:t>
      </w:r>
      <w:r w:rsidRPr="006E04A2">
        <w:t>s</w:t>
      </w:r>
      <w:r w:rsidRPr="006E04A2">
        <w:t>tisera vuxna krävs både en bedömning av personen i den aktuella situationen och symptom under barndomen och uppväxten. Det är många personer som är inblandade i en utredning</w:t>
      </w:r>
      <w:r w:rsidR="00EC295E" w:rsidRPr="006E04A2">
        <w:t>,</w:t>
      </w:r>
      <w:r w:rsidRPr="006E04A2">
        <w:t xml:space="preserve"> bland annat psykologer, läkare och</w:t>
      </w:r>
      <w:r w:rsidR="00EC295E" w:rsidRPr="006E04A2">
        <w:t xml:space="preserve"> pedagoger. Det finns idag ingen</w:t>
      </w:r>
      <w:r w:rsidRPr="006E04A2">
        <w:t xml:space="preserve"> ”bot” mot funktionshindret men det finns verkningsfulla metoder för att begränsa symtomen och mildra svårigheterna för de drabbade.</w:t>
      </w:r>
    </w:p>
    <w:p w:rsidR="005A3EEE" w:rsidRPr="006E04A2" w:rsidRDefault="005A3EEE" w:rsidP="00EC295E">
      <w:pPr>
        <w:pStyle w:val="Rubrik1"/>
      </w:pPr>
      <w:r w:rsidRPr="006E04A2">
        <w:t>Minska köerna till hjälp</w:t>
      </w:r>
    </w:p>
    <w:p w:rsidR="005A3EEE" w:rsidRPr="006E04A2" w:rsidRDefault="005A3EEE" w:rsidP="005A3EEE">
      <w:r w:rsidRPr="006E04A2">
        <w:t xml:space="preserve">Riksförbundet Attention, föreningen för människor med neuropsykiatriska funktionshinder, har undersökt väntetiderna för vuxna som behöver genomgå en </w:t>
      </w:r>
      <w:r w:rsidR="00EC295E" w:rsidRPr="006E04A2">
        <w:t>adhd</w:t>
      </w:r>
      <w:r w:rsidRPr="006E04A2">
        <w:t xml:space="preserve">-utredning. Förbundets granskning visar att var tredje psykiatrisk mottagning saknar möjlighet att diagnostisera </w:t>
      </w:r>
      <w:r w:rsidR="00EC295E" w:rsidRPr="006E04A2">
        <w:t xml:space="preserve">adhd </w:t>
      </w:r>
      <w:r w:rsidRPr="006E04A2">
        <w:t>och närliggande fun</w:t>
      </w:r>
      <w:r w:rsidRPr="006E04A2">
        <w:t>k</w:t>
      </w:r>
      <w:r w:rsidRPr="006E04A2">
        <w:t xml:space="preserve">tionshinder hos vuxna. Väntetiderna varierar väldigt mycket i landet. Mitt eget hemlän, Örebro, har bland de längsta väntetiderna i Sverige – där kan man få vänta i upp till två år för att få en </w:t>
      </w:r>
      <w:r w:rsidR="00EC295E" w:rsidRPr="006E04A2">
        <w:t>adhd</w:t>
      </w:r>
      <w:r w:rsidRPr="006E04A2">
        <w:t>-utredning genomförd, vilket är orimligt. De människor som arbetar i Lindesberg där utredningarna görs har själva uttryckt frustration över den hopplösa situationen. Det är mycket ang</w:t>
      </w:r>
      <w:r w:rsidRPr="006E04A2">
        <w:t>e</w:t>
      </w:r>
      <w:r w:rsidRPr="006E04A2">
        <w:t xml:space="preserve">läget att denna situation förändras – möjligheterna till tidig diagnostisering måste förbättras avsevärt. Alla barn har rätt till en diagnos för att vi ska kunna ge dem förutsättningar att klara sig så bra som möjligt i livet. </w:t>
      </w:r>
    </w:p>
    <w:p w:rsidR="005A3EEE" w:rsidRPr="006E04A2" w:rsidRDefault="005A3EEE" w:rsidP="00EC295E">
      <w:pPr>
        <w:pStyle w:val="Normaltindrag"/>
      </w:pPr>
      <w:r w:rsidRPr="006E04A2">
        <w:t>Regeringen måste tillse att myndigheterna på ett bättre sätt än idag up</w:t>
      </w:r>
      <w:r w:rsidRPr="006E04A2">
        <w:t>p</w:t>
      </w:r>
      <w:r w:rsidRPr="006E04A2">
        <w:t>märksammar utmaningarna för dessa barn. Därmed förbättras chanserna att dessa barn kan klara sina stora utmaningar.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C295E" w:rsidRPr="006E04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C295E" w:rsidRPr="006E04A2" w:rsidRDefault="00EC295E" w:rsidP="00EC295E">
            <w:pPr>
              <w:pStyle w:val="UnderskriftDatum"/>
              <w:spacing w:before="240"/>
            </w:pPr>
            <w:r w:rsidRPr="006E04A2">
              <w:t>Stockholm den 3 oktober 2005</w:t>
            </w:r>
          </w:p>
        </w:tc>
        <w:tc>
          <w:tcPr>
            <w:tcW w:w="3047" w:type="dxa"/>
          </w:tcPr>
          <w:p w:rsidR="00EC295E" w:rsidRPr="006E04A2" w:rsidRDefault="00EC295E" w:rsidP="00EC295E">
            <w:pPr>
              <w:pStyle w:val="Underskrifter"/>
              <w:spacing w:before="240"/>
            </w:pPr>
          </w:p>
        </w:tc>
      </w:tr>
      <w:tr w:rsidR="00EC295E" w:rsidRPr="006E04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C295E" w:rsidRPr="006E04A2" w:rsidRDefault="00EC295E" w:rsidP="00EC295E">
            <w:pPr>
              <w:pStyle w:val="Underskrifter"/>
            </w:pPr>
            <w:r w:rsidRPr="006E04A2">
              <w:t>Johan Pehrson (fp)</w:t>
            </w:r>
          </w:p>
        </w:tc>
        <w:tc>
          <w:tcPr>
            <w:tcW w:w="3047" w:type="dxa"/>
          </w:tcPr>
          <w:p w:rsidR="00EC295E" w:rsidRPr="006E04A2" w:rsidRDefault="00EC295E" w:rsidP="00EC295E">
            <w:pPr>
              <w:pStyle w:val="Underskrifter"/>
            </w:pPr>
          </w:p>
        </w:tc>
      </w:tr>
    </w:tbl>
    <w:p w:rsidR="00A50741" w:rsidRPr="006E04A2" w:rsidRDefault="00A50741" w:rsidP="00EC295E">
      <w:pPr>
        <w:pStyle w:val="Normaltindrag"/>
      </w:pPr>
    </w:p>
    <w:sectPr w:rsidR="00A50741" w:rsidRPr="006E04A2" w:rsidSect="00EC29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0449" w:rsidRPr="006E04A2" w:rsidRDefault="00770449">
      <w:r w:rsidRPr="006E04A2">
        <w:separator/>
      </w:r>
    </w:p>
  </w:endnote>
  <w:endnote w:type="continuationSeparator" w:id="0">
    <w:p w:rsidR="00770449" w:rsidRPr="006E04A2" w:rsidRDefault="00770449">
      <w:r w:rsidRPr="006E04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249D" w:rsidRPr="006E04A2" w:rsidRDefault="006E04A2" w:rsidP="00EC295E">
    <w:pPr>
      <w:pStyle w:val="Sidfot"/>
    </w:pPr>
    <w:r w:rsidRPr="006E04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17985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95E" w:rsidRDefault="00EC29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C295E" w:rsidRDefault="00EC29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3A89" w:rsidRPr="006E04A2" w:rsidRDefault="006E04A2" w:rsidP="00EC295E">
    <w:pPr>
      <w:pStyle w:val="Sidfot"/>
    </w:pPr>
    <w:r w:rsidRPr="006E04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84396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95E" w:rsidRDefault="00EC29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295E" w:rsidRDefault="00EC29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3A89" w:rsidRPr="006E04A2" w:rsidRDefault="006E04A2" w:rsidP="00EC295E">
    <w:pPr>
      <w:pStyle w:val="Sidfot"/>
    </w:pPr>
    <w:r w:rsidRPr="006E04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63684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95E" w:rsidRDefault="00EC29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295E" w:rsidRDefault="00EC29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0449" w:rsidRPr="006E04A2" w:rsidRDefault="00770449">
      <w:r w:rsidRPr="006E04A2">
        <w:separator/>
      </w:r>
    </w:p>
  </w:footnote>
  <w:footnote w:type="continuationSeparator" w:id="0">
    <w:p w:rsidR="00770449" w:rsidRPr="006E04A2" w:rsidRDefault="00770449">
      <w:r w:rsidRPr="006E04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249D" w:rsidRPr="006E04A2" w:rsidRDefault="006E04A2" w:rsidP="00EC295E">
    <w:pPr>
      <w:pStyle w:val="Sidhuvud"/>
    </w:pPr>
    <w:r w:rsidRPr="006E04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183692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95E" w:rsidRDefault="00EC29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C295E" w:rsidRDefault="00EC29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3A89" w:rsidRPr="006E04A2" w:rsidRDefault="006E04A2" w:rsidP="00EC295E">
    <w:pPr>
      <w:pStyle w:val="Sidhuvud"/>
    </w:pPr>
    <w:r w:rsidRPr="006E04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94893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295E" w:rsidRDefault="00EC29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C295E" w:rsidRDefault="00EC29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95E" w:rsidRPr="006E04A2" w:rsidRDefault="00EC295E">
    <w:pPr>
      <w:pStyle w:val="FSHNormal"/>
      <w:tabs>
        <w:tab w:val="right" w:pos="5840"/>
      </w:tabs>
    </w:pPr>
    <w:r w:rsidRPr="006E04A2">
      <w:br/>
    </w:r>
    <w:r w:rsidRPr="006E04A2">
      <w:fldChar w:fldCharType="begin" w:fldLock="1"/>
    </w:r>
    <w:r w:rsidRPr="006E04A2">
      <w:instrText xml:space="preserve"> DOCPROPERTY</w:instrText>
    </w:r>
    <w:r w:rsidRPr="006E04A2">
      <w:rPr>
        <w:sz w:val="18"/>
      </w:rPr>
      <w:instrText xml:space="preserve"> "YearUser" *\charformat </w:instrText>
    </w:r>
    <w:r w:rsidRPr="006E04A2">
      <w:fldChar w:fldCharType="separate"/>
    </w:r>
    <w:r w:rsidRPr="006E04A2">
      <w:t>2005/06</w:t>
    </w:r>
    <w:r w:rsidRPr="006E04A2">
      <w:fldChar w:fldCharType="end"/>
    </w:r>
    <w:r w:rsidRPr="006E04A2">
      <w:t xml:space="preserve"> </w:t>
    </w:r>
    <w:r w:rsidRPr="006E04A2">
      <w:tab/>
      <w:t xml:space="preserve">mnr: </w:t>
    </w:r>
    <w:r w:rsidRPr="006E04A2">
      <w:fldChar w:fldCharType="begin" w:fldLock="1"/>
    </w:r>
    <w:r w:rsidRPr="006E04A2">
      <w:instrText xml:space="preserve"> DOCPROPERTY</w:instrText>
    </w:r>
    <w:r w:rsidRPr="006E04A2">
      <w:rPr>
        <w:sz w:val="18"/>
      </w:rPr>
      <w:instrText xml:space="preserve"> "Motionsnummer" *\charformat </w:instrText>
    </w:r>
    <w:r w:rsidRPr="006E04A2">
      <w:fldChar w:fldCharType="separate"/>
    </w:r>
    <w:r w:rsidRPr="006E04A2">
      <w:t>So451</w:t>
    </w:r>
    <w:r w:rsidRPr="006E04A2">
      <w:fldChar w:fldCharType="end"/>
    </w:r>
    <w:r w:rsidRPr="006E04A2">
      <w:br/>
    </w:r>
    <w:r w:rsidRPr="006E04A2">
      <w:fldChar w:fldCharType="begin" w:fldLock="1"/>
    </w:r>
    <w:r w:rsidRPr="006E04A2">
      <w:instrText xml:space="preserve"> DOCPROPERTY</w:instrText>
    </w:r>
    <w:r w:rsidRPr="006E04A2">
      <w:rPr>
        <w:sz w:val="18"/>
      </w:rPr>
      <w:instrText xml:space="preserve"> "Samling" *\charformat </w:instrText>
    </w:r>
    <w:r w:rsidRPr="006E04A2">
      <w:fldChar w:fldCharType="end"/>
    </w:r>
    <w:r w:rsidRPr="006E04A2">
      <w:tab/>
      <w:t xml:space="preserve">pnr: </w:t>
    </w:r>
    <w:r w:rsidRPr="006E04A2">
      <w:fldChar w:fldCharType="begin" w:fldLock="1"/>
    </w:r>
    <w:r w:rsidRPr="006E04A2">
      <w:instrText xml:space="preserve"> DOCPROPERTY</w:instrText>
    </w:r>
    <w:r w:rsidRPr="006E04A2">
      <w:rPr>
        <w:sz w:val="18"/>
      </w:rPr>
      <w:instrText xml:space="preserve"> "Partinummer" *\charformat </w:instrText>
    </w:r>
    <w:r w:rsidRPr="006E04A2">
      <w:fldChar w:fldCharType="separate"/>
    </w:r>
    <w:r w:rsidRPr="006E04A2">
      <w:t>fp308</w:t>
    </w:r>
    <w:r w:rsidRPr="006E04A2">
      <w:fldChar w:fldCharType="end"/>
    </w:r>
  </w:p>
  <w:p w:rsidR="00EC295E" w:rsidRPr="006E04A2" w:rsidRDefault="00EC295E">
    <w:pPr>
      <w:pStyle w:val="FSHRub1"/>
    </w:pPr>
    <w:r w:rsidRPr="006E04A2">
      <w:t>Motion till riksdagen</w:t>
    </w:r>
    <w:r w:rsidRPr="006E04A2">
      <w:br/>
    </w:r>
    <w:r w:rsidRPr="006E04A2">
      <w:fldChar w:fldCharType="begin" w:fldLock="1"/>
    </w:r>
    <w:r w:rsidRPr="006E04A2">
      <w:instrText xml:space="preserve"> DOCPROPERTY "YearUser" *\charformat </w:instrText>
    </w:r>
    <w:r w:rsidRPr="006E04A2">
      <w:fldChar w:fldCharType="separate"/>
    </w:r>
    <w:r w:rsidRPr="006E04A2">
      <w:t>2005/06</w:t>
    </w:r>
    <w:r w:rsidRPr="006E04A2">
      <w:fldChar w:fldCharType="end"/>
    </w:r>
    <w:r w:rsidRPr="006E04A2">
      <w:t>:</w:t>
    </w:r>
    <w:r w:rsidRPr="006E04A2">
      <w:fldChar w:fldCharType="begin" w:fldLock="1"/>
    </w:r>
    <w:r w:rsidRPr="006E04A2">
      <w:instrText xml:space="preserve"> DOCPROPERTY "Motionsnummer" *\charformat </w:instrText>
    </w:r>
    <w:r w:rsidRPr="006E04A2">
      <w:fldChar w:fldCharType="separate"/>
    </w:r>
    <w:r w:rsidRPr="006E04A2">
      <w:t>So451</w:t>
    </w:r>
    <w:r w:rsidRPr="006E04A2">
      <w:fldChar w:fldCharType="end"/>
    </w:r>
  </w:p>
  <w:p w:rsidR="00EC295E" w:rsidRPr="006E04A2" w:rsidRDefault="00EC295E">
    <w:pPr>
      <w:pStyle w:val="FSHNormalS5"/>
    </w:pPr>
    <w:r w:rsidRPr="006E04A2">
      <w:fldChar w:fldCharType="begin" w:fldLock="1"/>
    </w:r>
    <w:r w:rsidRPr="006E04A2">
      <w:instrText xml:space="preserve"> DOCPROPERTY "MotionarText" *\charformat </w:instrText>
    </w:r>
    <w:r w:rsidRPr="006E04A2">
      <w:fldChar w:fldCharType="separate"/>
    </w:r>
    <w:r w:rsidRPr="006E04A2">
      <w:t>av Johan Pehrson (fp)</w:t>
    </w:r>
    <w:r w:rsidRPr="006E04A2">
      <w:fldChar w:fldCharType="end"/>
    </w:r>
    <w:r w:rsidRPr="006E04A2">
      <w:br/>
    </w:r>
    <w:r w:rsidRPr="006E04A2">
      <w:fldChar w:fldCharType="begin" w:fldLock="1"/>
    </w:r>
    <w:r w:rsidRPr="006E04A2">
      <w:instrText xml:space="preserve"> DOCPROPERTY "SvarFrasKort" *\charformat </w:instrText>
    </w:r>
    <w:r w:rsidRPr="006E04A2">
      <w:fldChar w:fldCharType="end"/>
    </w:r>
  </w:p>
  <w:p w:rsidR="00EC295E" w:rsidRPr="006E04A2" w:rsidRDefault="00EC295E">
    <w:pPr>
      <w:pStyle w:val="FSHTitel"/>
    </w:pPr>
    <w:r w:rsidRPr="006E04A2">
      <w:fldChar w:fldCharType="begin" w:fldLock="1"/>
    </w:r>
    <w:r w:rsidRPr="006E04A2">
      <w:instrText xml:space="preserve"> DOCPROPERTY</w:instrText>
    </w:r>
    <w:r w:rsidRPr="006E04A2">
      <w:rPr>
        <w:sz w:val="18"/>
      </w:rPr>
      <w:instrText xml:space="preserve"> "RubrikSvar" *\charformat </w:instrText>
    </w:r>
    <w:r w:rsidRPr="006E04A2">
      <w:fldChar w:fldCharType="separate"/>
    </w:r>
    <w:r w:rsidRPr="006E04A2">
      <w:t>Tidigare diagnoser av adhd</w:t>
    </w:r>
    <w:r w:rsidRPr="006E04A2">
      <w:fldChar w:fldCharType="end"/>
    </w:r>
  </w:p>
  <w:p w:rsidR="00EC295E" w:rsidRPr="006E04A2" w:rsidRDefault="00EC295E" w:rsidP="00EC295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4545373">
    <w:abstractNumId w:val="13"/>
  </w:num>
  <w:num w:numId="2" w16cid:durableId="1853104206">
    <w:abstractNumId w:val="10"/>
  </w:num>
  <w:num w:numId="3" w16cid:durableId="167015487">
    <w:abstractNumId w:val="11"/>
  </w:num>
  <w:num w:numId="4" w16cid:durableId="1473211561">
    <w:abstractNumId w:val="12"/>
  </w:num>
  <w:num w:numId="5" w16cid:durableId="1616860950">
    <w:abstractNumId w:val="8"/>
  </w:num>
  <w:num w:numId="6" w16cid:durableId="809177736">
    <w:abstractNumId w:val="3"/>
  </w:num>
  <w:num w:numId="7" w16cid:durableId="370613096">
    <w:abstractNumId w:val="2"/>
  </w:num>
  <w:num w:numId="8" w16cid:durableId="212618055">
    <w:abstractNumId w:val="1"/>
  </w:num>
  <w:num w:numId="9" w16cid:durableId="782965741">
    <w:abstractNumId w:val="0"/>
  </w:num>
  <w:num w:numId="10" w16cid:durableId="246769904">
    <w:abstractNumId w:val="9"/>
  </w:num>
  <w:num w:numId="11" w16cid:durableId="319584487">
    <w:abstractNumId w:val="7"/>
  </w:num>
  <w:num w:numId="12" w16cid:durableId="128715327">
    <w:abstractNumId w:val="6"/>
  </w:num>
  <w:num w:numId="13" w16cid:durableId="1454907384">
    <w:abstractNumId w:val="5"/>
  </w:num>
  <w:num w:numId="14" w16cid:durableId="782652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6"/>
  </w:docVars>
  <w:rsids>
    <w:rsidRoot w:val="00D613A7"/>
    <w:rsid w:val="00064BC3"/>
    <w:rsid w:val="00066775"/>
    <w:rsid w:val="00072FB9"/>
    <w:rsid w:val="00100531"/>
    <w:rsid w:val="00201DFB"/>
    <w:rsid w:val="00212FF1"/>
    <w:rsid w:val="00230193"/>
    <w:rsid w:val="0025068A"/>
    <w:rsid w:val="002818D3"/>
    <w:rsid w:val="002D11A8"/>
    <w:rsid w:val="004A0504"/>
    <w:rsid w:val="004E38D9"/>
    <w:rsid w:val="005609BF"/>
    <w:rsid w:val="005A3EEE"/>
    <w:rsid w:val="005F4C08"/>
    <w:rsid w:val="006E04A2"/>
    <w:rsid w:val="00740D6D"/>
    <w:rsid w:val="00766597"/>
    <w:rsid w:val="00770449"/>
    <w:rsid w:val="00794149"/>
    <w:rsid w:val="007B67A7"/>
    <w:rsid w:val="007C6092"/>
    <w:rsid w:val="00890969"/>
    <w:rsid w:val="00973A89"/>
    <w:rsid w:val="00A053C6"/>
    <w:rsid w:val="00A50741"/>
    <w:rsid w:val="00B13BF0"/>
    <w:rsid w:val="00BF5BEC"/>
    <w:rsid w:val="00C1285C"/>
    <w:rsid w:val="00C27B7D"/>
    <w:rsid w:val="00C3249D"/>
    <w:rsid w:val="00D00A44"/>
    <w:rsid w:val="00D613A7"/>
    <w:rsid w:val="00DC6C70"/>
    <w:rsid w:val="00E22893"/>
    <w:rsid w:val="00E360DE"/>
    <w:rsid w:val="00E75D28"/>
    <w:rsid w:val="00E8289D"/>
    <w:rsid w:val="00E84F25"/>
    <w:rsid w:val="00EC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F6E5FB5-DE23-4D60-892F-35C6705F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C295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8289D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522</Words>
  <Characters>3029</Characters>
  <Application>Microsoft Office Word</Application>
  <DocSecurity>4</DocSecurity>
  <Lines>56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So451</vt:lpstr>
    </vt:vector>
  </TitlesOfParts>
  <Company>Riksdagen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So451</dc:title>
  <dc:subject>So451</dc:subject>
  <dc:creator>Riksdagen</dc:creator>
  <cp:keywords>Riksdagen</cp:keywords>
  <dc:description/>
  <cp:lastModifiedBy>Lars Brink</cp:lastModifiedBy>
  <cp:revision>2</cp:revision>
  <cp:lastPrinted>2005-11-26T11:41:00Z</cp:lastPrinted>
  <dcterms:created xsi:type="dcterms:W3CDTF">2025-12-16T21:17:00Z</dcterms:created>
  <dcterms:modified xsi:type="dcterms:W3CDTF">2025-12-16T21:17:00Z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mot2000_423_2005-11-26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Tidigare diagnoser av adhd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Tidigare diagnoser av adhd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fp308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Pehrson (fp)</vt:lpwstr>
  </property>
  <property fmtid="{D5CDD505-2E9C-101B-9397-08002B2CF9AE}" pid="26" name="MotionarLista">
    <vt:lpwstr>Pehrson, Johan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Pehrson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anna.prucha@riksdagen.se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20052006000001020112000003080069</vt:lpwstr>
  </property>
  <property fmtid="{D5CDD505-2E9C-101B-9397-08002B2CF9AE}" pid="47" name="datum">
    <vt:lpwstr>051003</vt:lpwstr>
  </property>
  <property fmtid="{D5CDD505-2E9C-101B-9397-08002B2CF9AE}" pid="48" name="avsändar-e-post">
    <vt:lpwstr>anna.prucha@riksdagen.se</vt:lpwstr>
  </property>
  <property fmtid="{D5CDD505-2E9C-101B-9397-08002B2CF9AE}" pid="49" name="id">
    <vt:lpwstr>20052006000001020112000003080069</vt:lpwstr>
  </property>
  <property fmtid="{D5CDD505-2E9C-101B-9397-08002B2CF9AE}" pid="50" name="nummer">
    <vt:lpwstr>451</vt:lpwstr>
  </property>
  <property fmtid="{D5CDD505-2E9C-101B-9397-08002B2CF9AE}" pid="51" name="utskottsbeteckning">
    <vt:lpwstr>So</vt:lpwstr>
  </property>
</Properties>
</file>