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250826" w:rsidRDefault="004E5086">
      <w:pPr>
        <w:pStyle w:val="Datum"/>
        <w:outlineLvl w:val="0"/>
      </w:pPr>
      <w:r w:rsidRPr="00250826">
        <w:fldChar w:fldCharType="begin" w:fldLock="1"/>
      </w:r>
      <w:r w:rsidRPr="00250826">
        <w:instrText xml:space="preserve"> DOCPROPERTY "DocumentDate" </w:instrText>
      </w:r>
      <w:r w:rsidRPr="00250826">
        <w:fldChar w:fldCharType="separate"/>
      </w:r>
      <w:r w:rsidR="00A2038A" w:rsidRPr="00250826">
        <w:t>Onsdagen den 8 februari 2006</w:t>
      </w:r>
      <w:r w:rsidRPr="0025082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250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250826" w:rsidRDefault="004E5086">
            <w:pPr>
              <w:pStyle w:val="Plenum"/>
              <w:tabs>
                <w:tab w:val="clear" w:pos="1418"/>
              </w:tabs>
            </w:pPr>
            <w:r w:rsidRPr="00250826">
              <w:t>Kl.</w:t>
            </w:r>
          </w:p>
        </w:tc>
        <w:tc>
          <w:tcPr>
            <w:tcW w:w="851" w:type="dxa"/>
          </w:tcPr>
          <w:p w:rsidR="004E5086" w:rsidRPr="00250826" w:rsidRDefault="0093330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50826">
              <w:t>09.00</w:t>
            </w:r>
          </w:p>
        </w:tc>
        <w:tc>
          <w:tcPr>
            <w:tcW w:w="397" w:type="dxa"/>
          </w:tcPr>
          <w:p w:rsidR="004E5086" w:rsidRPr="00250826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250826" w:rsidRDefault="0093330D">
            <w:pPr>
              <w:pStyle w:val="Plenum"/>
              <w:tabs>
                <w:tab w:val="clear" w:pos="1418"/>
              </w:tabs>
              <w:ind w:right="1"/>
            </w:pPr>
            <w:r w:rsidRPr="00250826">
              <w:t>Arbetsplenum</w:t>
            </w:r>
          </w:p>
        </w:tc>
      </w:tr>
      <w:tr w:rsidR="0093330D" w:rsidRPr="00250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3330D" w:rsidRPr="00250826" w:rsidRDefault="0093330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3330D" w:rsidRPr="00250826" w:rsidRDefault="0093330D">
            <w:pPr>
              <w:pStyle w:val="Plenum"/>
              <w:tabs>
                <w:tab w:val="clear" w:pos="1418"/>
              </w:tabs>
              <w:jc w:val="right"/>
            </w:pPr>
            <w:r w:rsidRPr="00250826">
              <w:t>16.00</w:t>
            </w:r>
          </w:p>
        </w:tc>
        <w:tc>
          <w:tcPr>
            <w:tcW w:w="397" w:type="dxa"/>
          </w:tcPr>
          <w:p w:rsidR="0093330D" w:rsidRPr="00250826" w:rsidRDefault="0093330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93330D" w:rsidRPr="00250826" w:rsidRDefault="0093330D">
            <w:pPr>
              <w:pStyle w:val="Plenum"/>
              <w:tabs>
                <w:tab w:val="clear" w:pos="1418"/>
              </w:tabs>
              <w:ind w:right="1"/>
            </w:pPr>
            <w:r w:rsidRPr="00250826">
              <w:t>Votering</w:t>
            </w:r>
          </w:p>
        </w:tc>
      </w:tr>
    </w:tbl>
    <w:p w:rsidR="004E5086" w:rsidRPr="00250826" w:rsidRDefault="004E5086" w:rsidP="001A7E4E">
      <w:pPr>
        <w:pStyle w:val="StreckLngt"/>
        <w:spacing w:after="120"/>
      </w:pPr>
      <w:r w:rsidRPr="00250826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25082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250826" w:rsidRDefault="004E5086">
            <w:r w:rsidRPr="00250826">
              <w:t>Nr</w:t>
            </w:r>
          </w:p>
        </w:tc>
        <w:tc>
          <w:tcPr>
            <w:tcW w:w="5670" w:type="dxa"/>
          </w:tcPr>
          <w:p w:rsidR="004E5086" w:rsidRPr="00250826" w:rsidRDefault="004E5086"/>
        </w:tc>
        <w:tc>
          <w:tcPr>
            <w:tcW w:w="1247" w:type="dxa"/>
          </w:tcPr>
          <w:p w:rsidR="004E5086" w:rsidRPr="00250826" w:rsidRDefault="004E5086">
            <w:r w:rsidRPr="00250826">
              <w:t>Anmäld tid (min.)</w:t>
            </w:r>
          </w:p>
        </w:tc>
        <w:tc>
          <w:tcPr>
            <w:tcW w:w="1474" w:type="dxa"/>
          </w:tcPr>
          <w:p w:rsidR="004E5086" w:rsidRPr="00250826" w:rsidRDefault="004E5086">
            <w:r w:rsidRPr="00250826">
              <w:t>Ackumulerad tid</w:t>
            </w:r>
          </w:p>
        </w:tc>
      </w:tr>
    </w:tbl>
    <w:p w:rsidR="004E5086" w:rsidRPr="00250826" w:rsidRDefault="004E5086">
      <w:pPr>
        <w:pStyle w:val="Blankrad"/>
      </w:pPr>
      <w:r w:rsidRPr="0025082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3330D" w:rsidRPr="0025082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3330D" w:rsidRPr="00250826" w:rsidRDefault="006155AC">
            <w:pPr>
              <w:pStyle w:val="rendenr"/>
            </w:pPr>
            <w:r w:rsidRPr="00250826">
              <w:t>9</w:t>
            </w:r>
          </w:p>
        </w:tc>
        <w:tc>
          <w:tcPr>
            <w:tcW w:w="5670" w:type="dxa"/>
            <w:gridSpan w:val="2"/>
          </w:tcPr>
          <w:p w:rsidR="0093330D" w:rsidRPr="00250826" w:rsidRDefault="0093330D">
            <w:pPr>
              <w:pStyle w:val="renderubrik"/>
            </w:pPr>
            <w:r w:rsidRPr="00250826">
              <w:t>Socialutskottets betänkande SoU10</w:t>
            </w:r>
          </w:p>
        </w:tc>
        <w:tc>
          <w:tcPr>
            <w:tcW w:w="1247" w:type="dxa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</w:tr>
      <w:tr w:rsidR="0093330D" w:rsidRPr="0025082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3330D" w:rsidRPr="00250826" w:rsidRDefault="0093330D" w:rsidP="00C2717E">
            <w:pPr>
              <w:pStyle w:val="Underrubrik"/>
              <w:spacing w:after="100" w:afterAutospacing="1"/>
            </w:pPr>
            <w:r w:rsidRPr="00250826">
              <w:t>Legitimation och skyddad yrkestitel</w:t>
            </w:r>
          </w:p>
        </w:tc>
        <w:tc>
          <w:tcPr>
            <w:tcW w:w="1247" w:type="dxa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</w:tr>
      <w:tr w:rsidR="00013A34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3A34" w:rsidRPr="00250826" w:rsidRDefault="00013A34">
            <w:pPr>
              <w:pStyle w:val="IngenText"/>
            </w:pPr>
          </w:p>
        </w:tc>
        <w:tc>
          <w:tcPr>
            <w:tcW w:w="454" w:type="dxa"/>
          </w:tcPr>
          <w:p w:rsidR="00013A34" w:rsidRPr="00250826" w:rsidRDefault="00013A34" w:rsidP="0093330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13A34" w:rsidRPr="00250826" w:rsidRDefault="003302BF">
            <w:r w:rsidRPr="00250826">
              <w:t>Cristina Husmark Pehrsson (m)</w:t>
            </w:r>
          </w:p>
        </w:tc>
        <w:tc>
          <w:tcPr>
            <w:tcW w:w="1247" w:type="dxa"/>
          </w:tcPr>
          <w:p w:rsidR="00013A34" w:rsidRPr="00250826" w:rsidRDefault="00013A34">
            <w:pPr>
              <w:pStyle w:val="Talartid"/>
            </w:pPr>
            <w:r w:rsidRPr="00250826">
              <w:t>4</w:t>
            </w:r>
          </w:p>
        </w:tc>
        <w:tc>
          <w:tcPr>
            <w:tcW w:w="794" w:type="dxa"/>
          </w:tcPr>
          <w:p w:rsidR="00013A34" w:rsidRPr="00250826" w:rsidRDefault="00013A34">
            <w:pPr>
              <w:pStyle w:val="IngenText"/>
            </w:pPr>
          </w:p>
        </w:tc>
        <w:tc>
          <w:tcPr>
            <w:tcW w:w="680" w:type="dxa"/>
          </w:tcPr>
          <w:p w:rsidR="00013A34" w:rsidRPr="00250826" w:rsidRDefault="00013A34">
            <w:pPr>
              <w:pStyle w:val="IngenText"/>
            </w:pPr>
          </w:p>
        </w:tc>
      </w:tr>
      <w:tr w:rsidR="00013A34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3A34" w:rsidRPr="00250826" w:rsidRDefault="00013A34">
            <w:pPr>
              <w:pStyle w:val="IngenText"/>
            </w:pPr>
          </w:p>
        </w:tc>
        <w:tc>
          <w:tcPr>
            <w:tcW w:w="454" w:type="dxa"/>
          </w:tcPr>
          <w:p w:rsidR="00013A34" w:rsidRPr="00250826" w:rsidRDefault="00013A34" w:rsidP="0093330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13A34" w:rsidRPr="00250826" w:rsidRDefault="00013A34">
            <w:r w:rsidRPr="00250826">
              <w:t>Kerstin Heinemann (fp)</w:t>
            </w:r>
          </w:p>
        </w:tc>
        <w:tc>
          <w:tcPr>
            <w:tcW w:w="1247" w:type="dxa"/>
          </w:tcPr>
          <w:p w:rsidR="00013A34" w:rsidRPr="00250826" w:rsidRDefault="00013A34">
            <w:pPr>
              <w:pStyle w:val="Talartid"/>
            </w:pPr>
            <w:r w:rsidRPr="00250826">
              <w:t>5</w:t>
            </w:r>
          </w:p>
        </w:tc>
        <w:tc>
          <w:tcPr>
            <w:tcW w:w="794" w:type="dxa"/>
          </w:tcPr>
          <w:p w:rsidR="00013A34" w:rsidRPr="00250826" w:rsidRDefault="00013A34">
            <w:pPr>
              <w:pStyle w:val="IngenText"/>
            </w:pPr>
          </w:p>
        </w:tc>
        <w:tc>
          <w:tcPr>
            <w:tcW w:w="680" w:type="dxa"/>
          </w:tcPr>
          <w:p w:rsidR="00013A34" w:rsidRPr="00250826" w:rsidRDefault="00013A34">
            <w:pPr>
              <w:pStyle w:val="IngenText"/>
            </w:pPr>
          </w:p>
        </w:tc>
      </w:tr>
      <w:tr w:rsidR="00013A34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3A34" w:rsidRPr="00250826" w:rsidRDefault="00013A34">
            <w:pPr>
              <w:pStyle w:val="IngenText"/>
            </w:pPr>
          </w:p>
        </w:tc>
        <w:tc>
          <w:tcPr>
            <w:tcW w:w="454" w:type="dxa"/>
          </w:tcPr>
          <w:p w:rsidR="00013A34" w:rsidRPr="00250826" w:rsidRDefault="00013A34" w:rsidP="0093330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13A34" w:rsidRPr="00250826" w:rsidRDefault="00013A34">
            <w:r w:rsidRPr="00250826">
              <w:t>Ulrik Lindgren (kd)</w:t>
            </w:r>
          </w:p>
        </w:tc>
        <w:tc>
          <w:tcPr>
            <w:tcW w:w="1247" w:type="dxa"/>
          </w:tcPr>
          <w:p w:rsidR="00013A34" w:rsidRPr="00250826" w:rsidRDefault="00013A34">
            <w:pPr>
              <w:pStyle w:val="Talartid"/>
            </w:pPr>
            <w:r w:rsidRPr="00250826">
              <w:t>6</w:t>
            </w:r>
          </w:p>
        </w:tc>
        <w:tc>
          <w:tcPr>
            <w:tcW w:w="794" w:type="dxa"/>
          </w:tcPr>
          <w:p w:rsidR="00013A34" w:rsidRPr="00250826" w:rsidRDefault="00013A34">
            <w:pPr>
              <w:pStyle w:val="IngenText"/>
            </w:pPr>
          </w:p>
        </w:tc>
        <w:tc>
          <w:tcPr>
            <w:tcW w:w="680" w:type="dxa"/>
          </w:tcPr>
          <w:p w:rsidR="00013A34" w:rsidRPr="00250826" w:rsidRDefault="00013A34">
            <w:pPr>
              <w:pStyle w:val="IngenText"/>
            </w:pPr>
          </w:p>
        </w:tc>
      </w:tr>
      <w:tr w:rsidR="00013A34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3A34" w:rsidRPr="00250826" w:rsidRDefault="00013A34">
            <w:pPr>
              <w:pStyle w:val="IngenText"/>
            </w:pPr>
          </w:p>
        </w:tc>
        <w:tc>
          <w:tcPr>
            <w:tcW w:w="454" w:type="dxa"/>
          </w:tcPr>
          <w:p w:rsidR="00013A34" w:rsidRPr="00250826" w:rsidRDefault="00013A34" w:rsidP="0093330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13A34" w:rsidRPr="00250826" w:rsidRDefault="00013A34">
            <w:r w:rsidRPr="00250826">
              <w:t>Elina Linna (v)</w:t>
            </w:r>
          </w:p>
        </w:tc>
        <w:tc>
          <w:tcPr>
            <w:tcW w:w="1247" w:type="dxa"/>
          </w:tcPr>
          <w:p w:rsidR="00013A34" w:rsidRPr="00250826" w:rsidRDefault="00013A34">
            <w:pPr>
              <w:pStyle w:val="Talartid"/>
            </w:pPr>
            <w:r w:rsidRPr="00250826">
              <w:t>6</w:t>
            </w:r>
          </w:p>
        </w:tc>
        <w:tc>
          <w:tcPr>
            <w:tcW w:w="794" w:type="dxa"/>
          </w:tcPr>
          <w:p w:rsidR="00013A34" w:rsidRPr="00250826" w:rsidRDefault="00013A34">
            <w:pPr>
              <w:pStyle w:val="IngenText"/>
            </w:pPr>
          </w:p>
        </w:tc>
        <w:tc>
          <w:tcPr>
            <w:tcW w:w="680" w:type="dxa"/>
          </w:tcPr>
          <w:p w:rsidR="00013A34" w:rsidRPr="00250826" w:rsidRDefault="00013A34">
            <w:pPr>
              <w:pStyle w:val="IngenText"/>
            </w:pP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454" w:type="dxa"/>
          </w:tcPr>
          <w:p w:rsidR="0093330D" w:rsidRPr="00250826" w:rsidRDefault="0093330D" w:rsidP="0093330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3330D" w:rsidRPr="00250826" w:rsidRDefault="00013A34">
            <w:r w:rsidRPr="00250826">
              <w:t>Lars-Ivar Ericson (c)</w:t>
            </w:r>
          </w:p>
        </w:tc>
        <w:tc>
          <w:tcPr>
            <w:tcW w:w="1247" w:type="dxa"/>
          </w:tcPr>
          <w:p w:rsidR="0093330D" w:rsidRPr="00250826" w:rsidRDefault="00013A34">
            <w:pPr>
              <w:pStyle w:val="Talartid"/>
            </w:pPr>
            <w:r w:rsidRPr="00250826">
              <w:t>4</w:t>
            </w:r>
          </w:p>
        </w:tc>
        <w:tc>
          <w:tcPr>
            <w:tcW w:w="79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680" w:type="dxa"/>
          </w:tcPr>
          <w:p w:rsidR="0093330D" w:rsidRPr="00250826" w:rsidRDefault="0093330D">
            <w:pPr>
              <w:pStyle w:val="IngenText"/>
            </w:pP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454" w:type="dxa"/>
          </w:tcPr>
          <w:p w:rsidR="0093330D" w:rsidRPr="00250826" w:rsidRDefault="0093330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3330D" w:rsidRPr="00250826" w:rsidRDefault="00013A34">
            <w:r w:rsidRPr="00250826">
              <w:t>Catherine Persson (s)</w:t>
            </w:r>
          </w:p>
        </w:tc>
        <w:tc>
          <w:tcPr>
            <w:tcW w:w="1247" w:type="dxa"/>
          </w:tcPr>
          <w:p w:rsidR="0093330D" w:rsidRPr="00250826" w:rsidRDefault="00013A34">
            <w:pPr>
              <w:pStyle w:val="Talartid"/>
            </w:pPr>
            <w:r w:rsidRPr="00250826">
              <w:t>6</w:t>
            </w:r>
          </w:p>
        </w:tc>
        <w:tc>
          <w:tcPr>
            <w:tcW w:w="79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680" w:type="dxa"/>
          </w:tcPr>
          <w:p w:rsidR="0093330D" w:rsidRPr="00250826" w:rsidRDefault="0093330D">
            <w:pPr>
              <w:pStyle w:val="IngenText"/>
            </w:pP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454" w:type="dxa"/>
          </w:tcPr>
          <w:p w:rsidR="0093330D" w:rsidRPr="00250826" w:rsidRDefault="0093330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3330D" w:rsidRPr="00250826" w:rsidRDefault="00013A34">
            <w:r w:rsidRPr="00250826">
              <w:t>Jan Lindholm (mp)</w:t>
            </w:r>
          </w:p>
        </w:tc>
        <w:tc>
          <w:tcPr>
            <w:tcW w:w="1247" w:type="dxa"/>
          </w:tcPr>
          <w:p w:rsidR="0093330D" w:rsidRPr="00250826" w:rsidRDefault="00013A34">
            <w:pPr>
              <w:pStyle w:val="Talartid"/>
            </w:pPr>
            <w:r w:rsidRPr="00250826">
              <w:t>10</w:t>
            </w:r>
          </w:p>
        </w:tc>
        <w:tc>
          <w:tcPr>
            <w:tcW w:w="79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680" w:type="dxa"/>
          </w:tcPr>
          <w:p w:rsidR="0093330D" w:rsidRPr="00250826" w:rsidRDefault="0093330D">
            <w:pPr>
              <w:pStyle w:val="IngenText"/>
            </w:pP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3330D" w:rsidRPr="00250826" w:rsidRDefault="0093330D" w:rsidP="001A7E4E">
            <w:pPr>
              <w:pStyle w:val="Summalinje"/>
              <w:spacing w:line="100" w:lineRule="exact"/>
            </w:pPr>
          </w:p>
        </w:tc>
        <w:tc>
          <w:tcPr>
            <w:tcW w:w="454" w:type="dxa"/>
          </w:tcPr>
          <w:p w:rsidR="0093330D" w:rsidRPr="00250826" w:rsidRDefault="0093330D" w:rsidP="001A7E4E">
            <w:pPr>
              <w:pStyle w:val="Summalinje"/>
              <w:spacing w:line="100" w:lineRule="exact"/>
            </w:pPr>
          </w:p>
        </w:tc>
        <w:tc>
          <w:tcPr>
            <w:tcW w:w="5216" w:type="dxa"/>
          </w:tcPr>
          <w:p w:rsidR="0093330D" w:rsidRPr="00250826" w:rsidRDefault="0093330D" w:rsidP="001A7E4E">
            <w:pPr>
              <w:pStyle w:val="Summalinje"/>
              <w:spacing w:line="100" w:lineRule="exact"/>
            </w:pPr>
          </w:p>
        </w:tc>
        <w:tc>
          <w:tcPr>
            <w:tcW w:w="1247" w:type="dxa"/>
          </w:tcPr>
          <w:p w:rsidR="0093330D" w:rsidRPr="00250826" w:rsidRDefault="0093330D" w:rsidP="001A7E4E">
            <w:pPr>
              <w:pStyle w:val="Summalinje"/>
              <w:spacing w:line="100" w:lineRule="exact"/>
            </w:pPr>
            <w:r w:rsidRPr="00250826">
              <w:t>____</w:t>
            </w:r>
          </w:p>
        </w:tc>
        <w:tc>
          <w:tcPr>
            <w:tcW w:w="794" w:type="dxa"/>
          </w:tcPr>
          <w:p w:rsidR="0093330D" w:rsidRPr="00250826" w:rsidRDefault="0093330D" w:rsidP="001A7E4E">
            <w:pPr>
              <w:pStyle w:val="Summalinje"/>
              <w:spacing w:line="100" w:lineRule="exact"/>
            </w:pPr>
          </w:p>
        </w:tc>
        <w:tc>
          <w:tcPr>
            <w:tcW w:w="680" w:type="dxa"/>
          </w:tcPr>
          <w:p w:rsidR="0093330D" w:rsidRPr="00250826" w:rsidRDefault="0093330D" w:rsidP="001A7E4E">
            <w:pPr>
              <w:pStyle w:val="Summalinje"/>
              <w:spacing w:line="100" w:lineRule="exact"/>
            </w:pPr>
            <w:r w:rsidRPr="00250826">
              <w:t>____</w:t>
            </w: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</w:pPr>
            <w:r w:rsidRPr="00250826">
              <w:t xml:space="preserve"> </w:t>
            </w:r>
          </w:p>
        </w:tc>
        <w:tc>
          <w:tcPr>
            <w:tcW w:w="45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5216" w:type="dxa"/>
          </w:tcPr>
          <w:p w:rsidR="0093330D" w:rsidRPr="00250826" w:rsidRDefault="0093330D" w:rsidP="00C2717E">
            <w:pPr>
              <w:pStyle w:val="IngenText"/>
              <w:spacing w:after="100" w:afterAutospacing="1"/>
            </w:pPr>
          </w:p>
        </w:tc>
        <w:tc>
          <w:tcPr>
            <w:tcW w:w="1247" w:type="dxa"/>
          </w:tcPr>
          <w:p w:rsidR="0093330D" w:rsidRPr="00250826" w:rsidRDefault="009C13E2" w:rsidP="009C13E2">
            <w:pPr>
              <w:pStyle w:val="Talartid"/>
            </w:pPr>
            <w:r w:rsidRPr="00250826">
              <w:t>0.41</w:t>
            </w:r>
          </w:p>
        </w:tc>
        <w:tc>
          <w:tcPr>
            <w:tcW w:w="79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680" w:type="dxa"/>
          </w:tcPr>
          <w:p w:rsidR="0093330D" w:rsidRPr="00250826" w:rsidRDefault="00C71490">
            <w:pPr>
              <w:pStyle w:val="Talartid"/>
            </w:pPr>
            <w:r w:rsidRPr="00250826">
              <w:t>0.41</w:t>
            </w:r>
          </w:p>
        </w:tc>
      </w:tr>
    </w:tbl>
    <w:p w:rsidR="0093330D" w:rsidRPr="00250826" w:rsidRDefault="0093330D">
      <w:pPr>
        <w:pStyle w:val="Blankrad"/>
      </w:pPr>
      <w:r w:rsidRPr="0025082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3330D" w:rsidRPr="0025082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3330D" w:rsidRPr="00250826" w:rsidRDefault="006155AC">
            <w:pPr>
              <w:pStyle w:val="rendenr"/>
            </w:pPr>
            <w:r w:rsidRPr="00250826">
              <w:t>10</w:t>
            </w:r>
          </w:p>
        </w:tc>
        <w:tc>
          <w:tcPr>
            <w:tcW w:w="5670" w:type="dxa"/>
            <w:gridSpan w:val="2"/>
          </w:tcPr>
          <w:p w:rsidR="0093330D" w:rsidRPr="00250826" w:rsidRDefault="0093330D">
            <w:pPr>
              <w:pStyle w:val="renderubrik"/>
            </w:pPr>
            <w:r w:rsidRPr="00250826">
              <w:t>Utbildningsutskottets betänkande UbU4</w:t>
            </w:r>
          </w:p>
        </w:tc>
        <w:tc>
          <w:tcPr>
            <w:tcW w:w="1247" w:type="dxa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</w:tr>
      <w:tr w:rsidR="0093330D" w:rsidRPr="0025082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3330D" w:rsidRPr="00250826" w:rsidRDefault="0093330D" w:rsidP="00C2717E">
            <w:pPr>
              <w:pStyle w:val="Underrubrik"/>
              <w:spacing w:after="100" w:afterAutospacing="1"/>
            </w:pPr>
            <w:r w:rsidRPr="00250826">
              <w:t>Trygghet, respekt och ansvar - om förbud mot diskriminering och annan kränkande behandling av barn och elever</w:t>
            </w:r>
          </w:p>
        </w:tc>
        <w:tc>
          <w:tcPr>
            <w:tcW w:w="1247" w:type="dxa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454" w:type="dxa"/>
          </w:tcPr>
          <w:p w:rsidR="0093330D" w:rsidRPr="00250826" w:rsidRDefault="0093330D" w:rsidP="0093330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3330D" w:rsidRPr="00250826" w:rsidRDefault="00013A34">
            <w:r w:rsidRPr="00250826">
              <w:t>Sten Tolgfors (m)</w:t>
            </w:r>
          </w:p>
        </w:tc>
        <w:tc>
          <w:tcPr>
            <w:tcW w:w="1247" w:type="dxa"/>
          </w:tcPr>
          <w:p w:rsidR="0093330D" w:rsidRPr="00250826" w:rsidRDefault="00013A34">
            <w:pPr>
              <w:pStyle w:val="Talartid"/>
            </w:pPr>
            <w:r w:rsidRPr="00250826">
              <w:t>12</w:t>
            </w:r>
          </w:p>
        </w:tc>
        <w:tc>
          <w:tcPr>
            <w:tcW w:w="79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680" w:type="dxa"/>
          </w:tcPr>
          <w:p w:rsidR="0093330D" w:rsidRPr="00250826" w:rsidRDefault="0093330D">
            <w:pPr>
              <w:pStyle w:val="IngenText"/>
            </w:pPr>
          </w:p>
        </w:tc>
      </w:tr>
      <w:tr w:rsidR="00013A34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3A34" w:rsidRPr="00250826" w:rsidRDefault="00013A34">
            <w:pPr>
              <w:pStyle w:val="IngenText"/>
            </w:pPr>
          </w:p>
        </w:tc>
        <w:tc>
          <w:tcPr>
            <w:tcW w:w="454" w:type="dxa"/>
          </w:tcPr>
          <w:p w:rsidR="00013A34" w:rsidRPr="00250826" w:rsidRDefault="00013A3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13A34" w:rsidRPr="00250826" w:rsidRDefault="0061547B">
            <w:r w:rsidRPr="00250826">
              <w:t>Ana Maria Narti (fp)</w:t>
            </w:r>
          </w:p>
        </w:tc>
        <w:tc>
          <w:tcPr>
            <w:tcW w:w="1247" w:type="dxa"/>
          </w:tcPr>
          <w:p w:rsidR="00013A34" w:rsidRPr="00250826" w:rsidRDefault="0061547B">
            <w:pPr>
              <w:pStyle w:val="Talartid"/>
            </w:pPr>
            <w:r w:rsidRPr="00250826">
              <w:t>10</w:t>
            </w:r>
          </w:p>
        </w:tc>
        <w:tc>
          <w:tcPr>
            <w:tcW w:w="794" w:type="dxa"/>
          </w:tcPr>
          <w:p w:rsidR="00013A34" w:rsidRPr="00250826" w:rsidRDefault="00013A34">
            <w:pPr>
              <w:pStyle w:val="IngenText"/>
            </w:pPr>
          </w:p>
        </w:tc>
        <w:tc>
          <w:tcPr>
            <w:tcW w:w="680" w:type="dxa"/>
          </w:tcPr>
          <w:p w:rsidR="00013A34" w:rsidRPr="00250826" w:rsidRDefault="00013A34">
            <w:pPr>
              <w:pStyle w:val="IngenText"/>
            </w:pPr>
          </w:p>
        </w:tc>
      </w:tr>
      <w:tr w:rsidR="00013A34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3A34" w:rsidRPr="00250826" w:rsidRDefault="00013A34">
            <w:pPr>
              <w:pStyle w:val="IngenText"/>
            </w:pPr>
          </w:p>
        </w:tc>
        <w:tc>
          <w:tcPr>
            <w:tcW w:w="454" w:type="dxa"/>
          </w:tcPr>
          <w:p w:rsidR="00013A34" w:rsidRPr="00250826" w:rsidRDefault="00013A3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13A34" w:rsidRPr="00250826" w:rsidRDefault="00013A34" w:rsidP="00C2717E">
            <w:r w:rsidRPr="00250826">
              <w:t>Inger Davidson (kd)</w:t>
            </w:r>
          </w:p>
        </w:tc>
        <w:tc>
          <w:tcPr>
            <w:tcW w:w="1247" w:type="dxa"/>
          </w:tcPr>
          <w:p w:rsidR="00013A34" w:rsidRPr="00250826" w:rsidRDefault="00013A34">
            <w:pPr>
              <w:pStyle w:val="Talartid"/>
            </w:pPr>
            <w:r w:rsidRPr="00250826">
              <w:t>10</w:t>
            </w:r>
          </w:p>
        </w:tc>
        <w:tc>
          <w:tcPr>
            <w:tcW w:w="794" w:type="dxa"/>
          </w:tcPr>
          <w:p w:rsidR="00013A34" w:rsidRPr="00250826" w:rsidRDefault="00013A34">
            <w:pPr>
              <w:pStyle w:val="IngenText"/>
            </w:pPr>
          </w:p>
        </w:tc>
        <w:tc>
          <w:tcPr>
            <w:tcW w:w="680" w:type="dxa"/>
          </w:tcPr>
          <w:p w:rsidR="00013A34" w:rsidRPr="00250826" w:rsidRDefault="00013A34">
            <w:pPr>
              <w:pStyle w:val="IngenText"/>
            </w:pPr>
          </w:p>
        </w:tc>
      </w:tr>
      <w:tr w:rsidR="00013A34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3A34" w:rsidRPr="00250826" w:rsidRDefault="00013A34">
            <w:pPr>
              <w:pStyle w:val="IngenText"/>
            </w:pPr>
          </w:p>
        </w:tc>
        <w:tc>
          <w:tcPr>
            <w:tcW w:w="454" w:type="dxa"/>
          </w:tcPr>
          <w:p w:rsidR="00013A34" w:rsidRPr="00250826" w:rsidRDefault="00013A3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13A34" w:rsidRPr="00250826" w:rsidRDefault="00013A34">
            <w:r w:rsidRPr="00250826">
              <w:t>Lennart Gustavsson (v)</w:t>
            </w:r>
          </w:p>
        </w:tc>
        <w:tc>
          <w:tcPr>
            <w:tcW w:w="1247" w:type="dxa"/>
          </w:tcPr>
          <w:p w:rsidR="00013A34" w:rsidRPr="00250826" w:rsidRDefault="00013A34">
            <w:pPr>
              <w:pStyle w:val="Talartid"/>
            </w:pPr>
            <w:r w:rsidRPr="00250826">
              <w:t>8</w:t>
            </w:r>
          </w:p>
        </w:tc>
        <w:tc>
          <w:tcPr>
            <w:tcW w:w="794" w:type="dxa"/>
          </w:tcPr>
          <w:p w:rsidR="00013A34" w:rsidRPr="00250826" w:rsidRDefault="00013A34">
            <w:pPr>
              <w:pStyle w:val="IngenText"/>
            </w:pPr>
          </w:p>
        </w:tc>
        <w:tc>
          <w:tcPr>
            <w:tcW w:w="680" w:type="dxa"/>
          </w:tcPr>
          <w:p w:rsidR="00013A34" w:rsidRPr="00250826" w:rsidRDefault="00013A34">
            <w:pPr>
              <w:pStyle w:val="IngenText"/>
            </w:pPr>
          </w:p>
        </w:tc>
      </w:tr>
      <w:tr w:rsidR="00013A34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3A34" w:rsidRPr="00250826" w:rsidRDefault="00013A34">
            <w:pPr>
              <w:pStyle w:val="IngenText"/>
            </w:pPr>
          </w:p>
        </w:tc>
        <w:tc>
          <w:tcPr>
            <w:tcW w:w="454" w:type="dxa"/>
          </w:tcPr>
          <w:p w:rsidR="00013A34" w:rsidRPr="00250826" w:rsidRDefault="00013A3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13A34" w:rsidRPr="00250826" w:rsidRDefault="00013A34">
            <w:r w:rsidRPr="00250826">
              <w:t>Sofia Larsen (c)</w:t>
            </w:r>
          </w:p>
        </w:tc>
        <w:tc>
          <w:tcPr>
            <w:tcW w:w="1247" w:type="dxa"/>
          </w:tcPr>
          <w:p w:rsidR="00013A34" w:rsidRPr="00250826" w:rsidRDefault="00013A34">
            <w:pPr>
              <w:pStyle w:val="Talartid"/>
            </w:pPr>
            <w:r w:rsidRPr="00250826">
              <w:t>8</w:t>
            </w:r>
          </w:p>
        </w:tc>
        <w:tc>
          <w:tcPr>
            <w:tcW w:w="794" w:type="dxa"/>
          </w:tcPr>
          <w:p w:rsidR="00013A34" w:rsidRPr="00250826" w:rsidRDefault="00013A34">
            <w:pPr>
              <w:pStyle w:val="IngenText"/>
            </w:pPr>
          </w:p>
        </w:tc>
        <w:tc>
          <w:tcPr>
            <w:tcW w:w="680" w:type="dxa"/>
          </w:tcPr>
          <w:p w:rsidR="00013A34" w:rsidRPr="00250826" w:rsidRDefault="00013A34">
            <w:pPr>
              <w:pStyle w:val="IngenText"/>
            </w:pP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454" w:type="dxa"/>
          </w:tcPr>
          <w:p w:rsidR="0093330D" w:rsidRPr="00250826" w:rsidRDefault="0093330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3330D" w:rsidRPr="00250826" w:rsidRDefault="00013A34">
            <w:r w:rsidRPr="00250826">
              <w:t>Mikael Damberg (s)</w:t>
            </w:r>
          </w:p>
        </w:tc>
        <w:tc>
          <w:tcPr>
            <w:tcW w:w="1247" w:type="dxa"/>
          </w:tcPr>
          <w:p w:rsidR="0093330D" w:rsidRPr="00250826" w:rsidRDefault="00013A34">
            <w:pPr>
              <w:pStyle w:val="Talartid"/>
            </w:pPr>
            <w:r w:rsidRPr="00250826">
              <w:t>8</w:t>
            </w:r>
          </w:p>
        </w:tc>
        <w:tc>
          <w:tcPr>
            <w:tcW w:w="79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680" w:type="dxa"/>
          </w:tcPr>
          <w:p w:rsidR="0093330D" w:rsidRPr="00250826" w:rsidRDefault="0093330D">
            <w:pPr>
              <w:pStyle w:val="IngenText"/>
            </w:pPr>
          </w:p>
        </w:tc>
      </w:tr>
      <w:tr w:rsidR="00F00A3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00A3D" w:rsidRPr="00250826" w:rsidRDefault="00F00A3D">
            <w:pPr>
              <w:pStyle w:val="IngenText"/>
            </w:pPr>
          </w:p>
        </w:tc>
        <w:tc>
          <w:tcPr>
            <w:tcW w:w="454" w:type="dxa"/>
          </w:tcPr>
          <w:p w:rsidR="00F00A3D" w:rsidRPr="00250826" w:rsidRDefault="00F00A3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00A3D" w:rsidRPr="00250826" w:rsidRDefault="00F00A3D">
            <w:r w:rsidRPr="00250826">
              <w:t>Mikaela Valtersson (mp)</w:t>
            </w:r>
          </w:p>
        </w:tc>
        <w:tc>
          <w:tcPr>
            <w:tcW w:w="1247" w:type="dxa"/>
          </w:tcPr>
          <w:p w:rsidR="00F00A3D" w:rsidRPr="00250826" w:rsidRDefault="00F00A3D">
            <w:pPr>
              <w:pStyle w:val="Talartid"/>
            </w:pPr>
            <w:r w:rsidRPr="00250826">
              <w:t>8</w:t>
            </w:r>
          </w:p>
        </w:tc>
        <w:tc>
          <w:tcPr>
            <w:tcW w:w="794" w:type="dxa"/>
          </w:tcPr>
          <w:p w:rsidR="00F00A3D" w:rsidRPr="00250826" w:rsidRDefault="00F00A3D">
            <w:pPr>
              <w:pStyle w:val="IngenText"/>
            </w:pPr>
          </w:p>
        </w:tc>
        <w:tc>
          <w:tcPr>
            <w:tcW w:w="680" w:type="dxa"/>
          </w:tcPr>
          <w:p w:rsidR="00F00A3D" w:rsidRPr="00250826" w:rsidRDefault="00F00A3D">
            <w:pPr>
              <w:pStyle w:val="IngenText"/>
            </w:pP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454" w:type="dxa"/>
          </w:tcPr>
          <w:p w:rsidR="0093330D" w:rsidRPr="00250826" w:rsidRDefault="0093330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3330D" w:rsidRPr="00250826" w:rsidRDefault="00F00A3D">
            <w:r w:rsidRPr="00250826">
              <w:t>Statsrådet Ibrahim Baylan (s)</w:t>
            </w:r>
          </w:p>
        </w:tc>
        <w:tc>
          <w:tcPr>
            <w:tcW w:w="1247" w:type="dxa"/>
          </w:tcPr>
          <w:p w:rsidR="0093330D" w:rsidRPr="00250826" w:rsidRDefault="00F00A3D">
            <w:pPr>
              <w:pStyle w:val="Talartid"/>
            </w:pPr>
            <w:r w:rsidRPr="00250826">
              <w:t>10</w:t>
            </w:r>
          </w:p>
        </w:tc>
        <w:tc>
          <w:tcPr>
            <w:tcW w:w="79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680" w:type="dxa"/>
          </w:tcPr>
          <w:p w:rsidR="0093330D" w:rsidRPr="00250826" w:rsidRDefault="0093330D">
            <w:pPr>
              <w:pStyle w:val="IngenText"/>
            </w:pP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3330D" w:rsidRPr="00250826" w:rsidRDefault="0093330D" w:rsidP="001A7E4E">
            <w:pPr>
              <w:pStyle w:val="Summalinje"/>
              <w:spacing w:line="80" w:lineRule="exact"/>
            </w:pPr>
          </w:p>
        </w:tc>
        <w:tc>
          <w:tcPr>
            <w:tcW w:w="454" w:type="dxa"/>
          </w:tcPr>
          <w:p w:rsidR="0093330D" w:rsidRPr="00250826" w:rsidRDefault="0093330D" w:rsidP="001A7E4E">
            <w:pPr>
              <w:pStyle w:val="Summalinje"/>
              <w:spacing w:line="80" w:lineRule="exact"/>
            </w:pPr>
          </w:p>
        </w:tc>
        <w:tc>
          <w:tcPr>
            <w:tcW w:w="5216" w:type="dxa"/>
          </w:tcPr>
          <w:p w:rsidR="0093330D" w:rsidRPr="00250826" w:rsidRDefault="0093330D" w:rsidP="001A7E4E">
            <w:pPr>
              <w:pStyle w:val="Summalinje"/>
              <w:spacing w:line="80" w:lineRule="exact"/>
            </w:pPr>
          </w:p>
        </w:tc>
        <w:tc>
          <w:tcPr>
            <w:tcW w:w="1247" w:type="dxa"/>
          </w:tcPr>
          <w:p w:rsidR="0093330D" w:rsidRPr="00250826" w:rsidRDefault="0093330D" w:rsidP="001A7E4E">
            <w:pPr>
              <w:pStyle w:val="Summalinje"/>
              <w:spacing w:line="80" w:lineRule="exact"/>
            </w:pPr>
            <w:r w:rsidRPr="00250826">
              <w:t>____</w:t>
            </w:r>
          </w:p>
        </w:tc>
        <w:tc>
          <w:tcPr>
            <w:tcW w:w="794" w:type="dxa"/>
          </w:tcPr>
          <w:p w:rsidR="0093330D" w:rsidRPr="00250826" w:rsidRDefault="0093330D" w:rsidP="001A7E4E">
            <w:pPr>
              <w:pStyle w:val="Summalinje"/>
              <w:spacing w:line="80" w:lineRule="exact"/>
            </w:pPr>
          </w:p>
        </w:tc>
        <w:tc>
          <w:tcPr>
            <w:tcW w:w="680" w:type="dxa"/>
          </w:tcPr>
          <w:p w:rsidR="0093330D" w:rsidRPr="00250826" w:rsidRDefault="0093330D" w:rsidP="001A7E4E">
            <w:pPr>
              <w:pStyle w:val="Summalinje"/>
              <w:spacing w:line="80" w:lineRule="exact"/>
            </w:pPr>
            <w:r w:rsidRPr="00250826">
              <w:t>____</w:t>
            </w: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</w:pPr>
            <w:r w:rsidRPr="00250826">
              <w:t xml:space="preserve"> </w:t>
            </w:r>
          </w:p>
        </w:tc>
        <w:tc>
          <w:tcPr>
            <w:tcW w:w="45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5216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1247" w:type="dxa"/>
          </w:tcPr>
          <w:p w:rsidR="0093330D" w:rsidRPr="00250826" w:rsidRDefault="0061547B" w:rsidP="0061547B">
            <w:pPr>
              <w:pStyle w:val="Talartid"/>
            </w:pPr>
            <w:r w:rsidRPr="00250826">
              <w:t>1.14</w:t>
            </w:r>
          </w:p>
        </w:tc>
        <w:tc>
          <w:tcPr>
            <w:tcW w:w="79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680" w:type="dxa"/>
          </w:tcPr>
          <w:p w:rsidR="0093330D" w:rsidRPr="00250826" w:rsidRDefault="00C71490">
            <w:pPr>
              <w:pStyle w:val="Talartid"/>
            </w:pPr>
            <w:r w:rsidRPr="00250826">
              <w:t>1.</w:t>
            </w:r>
            <w:r w:rsidR="00F00A3D" w:rsidRPr="00250826">
              <w:t>5</w:t>
            </w:r>
            <w:r w:rsidR="0061547B" w:rsidRPr="00250826">
              <w:t>5</w:t>
            </w:r>
          </w:p>
        </w:tc>
      </w:tr>
    </w:tbl>
    <w:p w:rsidR="0093330D" w:rsidRPr="00250826" w:rsidRDefault="0093330D">
      <w:pPr>
        <w:pStyle w:val="Blankrad"/>
      </w:pPr>
      <w:r w:rsidRPr="00250826">
        <w:lastRenderedPageBreak/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3330D" w:rsidRPr="0025082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3330D" w:rsidRPr="00250826" w:rsidRDefault="006155AC">
            <w:pPr>
              <w:pStyle w:val="rendenr"/>
            </w:pPr>
            <w:r w:rsidRPr="00250826">
              <w:t>11</w:t>
            </w:r>
          </w:p>
        </w:tc>
        <w:tc>
          <w:tcPr>
            <w:tcW w:w="5670" w:type="dxa"/>
            <w:gridSpan w:val="2"/>
          </w:tcPr>
          <w:p w:rsidR="0093330D" w:rsidRPr="00250826" w:rsidRDefault="0093330D">
            <w:pPr>
              <w:pStyle w:val="renderubrik"/>
            </w:pPr>
            <w:r w:rsidRPr="00250826">
              <w:t>Utbildningsutskottets betänkande UbU5</w:t>
            </w:r>
          </w:p>
        </w:tc>
        <w:tc>
          <w:tcPr>
            <w:tcW w:w="1247" w:type="dxa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</w:tr>
      <w:tr w:rsidR="0093330D" w:rsidRPr="0025082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3330D" w:rsidRPr="00250826" w:rsidRDefault="0093330D" w:rsidP="00C2717E">
            <w:pPr>
              <w:pStyle w:val="Underrubrik"/>
              <w:spacing w:after="100" w:afterAutospacing="1"/>
            </w:pPr>
            <w:r w:rsidRPr="00250826">
              <w:t>Studiestödsfrågor</w:t>
            </w:r>
          </w:p>
        </w:tc>
        <w:tc>
          <w:tcPr>
            <w:tcW w:w="1247" w:type="dxa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</w:tr>
      <w:tr w:rsidR="00AB1635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1635" w:rsidRPr="00250826" w:rsidRDefault="00AB1635">
            <w:pPr>
              <w:pStyle w:val="IngenText"/>
            </w:pPr>
          </w:p>
        </w:tc>
        <w:tc>
          <w:tcPr>
            <w:tcW w:w="454" w:type="dxa"/>
          </w:tcPr>
          <w:p w:rsidR="00AB1635" w:rsidRPr="00250826" w:rsidRDefault="00AB1635" w:rsidP="0093330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B1635" w:rsidRPr="00250826" w:rsidRDefault="00AB1635">
            <w:r w:rsidRPr="00250826">
              <w:t>Peter Danielsson (m)</w:t>
            </w:r>
          </w:p>
        </w:tc>
        <w:tc>
          <w:tcPr>
            <w:tcW w:w="1247" w:type="dxa"/>
          </w:tcPr>
          <w:p w:rsidR="00AB1635" w:rsidRPr="00250826" w:rsidRDefault="00C71490">
            <w:pPr>
              <w:pStyle w:val="Talartid"/>
            </w:pPr>
            <w:r w:rsidRPr="00250826">
              <w:t>3</w:t>
            </w:r>
          </w:p>
        </w:tc>
        <w:tc>
          <w:tcPr>
            <w:tcW w:w="794" w:type="dxa"/>
          </w:tcPr>
          <w:p w:rsidR="00AB1635" w:rsidRPr="00250826" w:rsidRDefault="00AB1635">
            <w:pPr>
              <w:pStyle w:val="IngenText"/>
            </w:pPr>
          </w:p>
        </w:tc>
        <w:tc>
          <w:tcPr>
            <w:tcW w:w="680" w:type="dxa"/>
          </w:tcPr>
          <w:p w:rsidR="00AB1635" w:rsidRPr="00250826" w:rsidRDefault="00AB1635">
            <w:pPr>
              <w:pStyle w:val="IngenText"/>
            </w:pPr>
          </w:p>
        </w:tc>
      </w:tr>
      <w:tr w:rsidR="00AB1635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1635" w:rsidRPr="00250826" w:rsidRDefault="00AB1635">
            <w:pPr>
              <w:pStyle w:val="IngenText"/>
            </w:pPr>
          </w:p>
        </w:tc>
        <w:tc>
          <w:tcPr>
            <w:tcW w:w="454" w:type="dxa"/>
          </w:tcPr>
          <w:p w:rsidR="00AB1635" w:rsidRPr="00250826" w:rsidRDefault="00AB1635" w:rsidP="0093330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B1635" w:rsidRPr="00250826" w:rsidRDefault="00C71490">
            <w:r w:rsidRPr="00250826">
              <w:t>Axel Darvik (fp)</w:t>
            </w:r>
          </w:p>
        </w:tc>
        <w:tc>
          <w:tcPr>
            <w:tcW w:w="1247" w:type="dxa"/>
          </w:tcPr>
          <w:p w:rsidR="00AB1635" w:rsidRPr="00250826" w:rsidRDefault="00C71490">
            <w:pPr>
              <w:pStyle w:val="Talartid"/>
            </w:pPr>
            <w:r w:rsidRPr="00250826">
              <w:t>3</w:t>
            </w:r>
          </w:p>
        </w:tc>
        <w:tc>
          <w:tcPr>
            <w:tcW w:w="794" w:type="dxa"/>
          </w:tcPr>
          <w:p w:rsidR="00AB1635" w:rsidRPr="00250826" w:rsidRDefault="00AB1635">
            <w:pPr>
              <w:pStyle w:val="IngenText"/>
            </w:pPr>
          </w:p>
        </w:tc>
        <w:tc>
          <w:tcPr>
            <w:tcW w:w="680" w:type="dxa"/>
          </w:tcPr>
          <w:p w:rsidR="00AB1635" w:rsidRPr="00250826" w:rsidRDefault="00AB1635">
            <w:pPr>
              <w:pStyle w:val="IngenText"/>
            </w:pPr>
          </w:p>
        </w:tc>
      </w:tr>
      <w:tr w:rsidR="00AB1635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1635" w:rsidRPr="00250826" w:rsidRDefault="00AB1635">
            <w:pPr>
              <w:pStyle w:val="IngenText"/>
            </w:pPr>
          </w:p>
        </w:tc>
        <w:tc>
          <w:tcPr>
            <w:tcW w:w="454" w:type="dxa"/>
          </w:tcPr>
          <w:p w:rsidR="00AB1635" w:rsidRPr="00250826" w:rsidRDefault="00AB1635" w:rsidP="0093330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B1635" w:rsidRPr="00250826" w:rsidRDefault="00C71490">
            <w:r w:rsidRPr="00250826">
              <w:t>Torsten Lindström (kd)</w:t>
            </w:r>
          </w:p>
        </w:tc>
        <w:tc>
          <w:tcPr>
            <w:tcW w:w="1247" w:type="dxa"/>
          </w:tcPr>
          <w:p w:rsidR="00AB1635" w:rsidRPr="00250826" w:rsidRDefault="00C71490">
            <w:pPr>
              <w:pStyle w:val="Talartid"/>
            </w:pPr>
            <w:r w:rsidRPr="00250826">
              <w:t>3</w:t>
            </w:r>
          </w:p>
        </w:tc>
        <w:tc>
          <w:tcPr>
            <w:tcW w:w="794" w:type="dxa"/>
          </w:tcPr>
          <w:p w:rsidR="00AB1635" w:rsidRPr="00250826" w:rsidRDefault="00AB1635">
            <w:pPr>
              <w:pStyle w:val="IngenText"/>
            </w:pPr>
          </w:p>
        </w:tc>
        <w:tc>
          <w:tcPr>
            <w:tcW w:w="680" w:type="dxa"/>
          </w:tcPr>
          <w:p w:rsidR="00AB1635" w:rsidRPr="00250826" w:rsidRDefault="00AB1635">
            <w:pPr>
              <w:pStyle w:val="IngenText"/>
            </w:pPr>
          </w:p>
        </w:tc>
      </w:tr>
      <w:tr w:rsidR="00AB1635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B1635" w:rsidRPr="00250826" w:rsidRDefault="00AB1635">
            <w:pPr>
              <w:pStyle w:val="IngenText"/>
            </w:pPr>
          </w:p>
        </w:tc>
        <w:tc>
          <w:tcPr>
            <w:tcW w:w="454" w:type="dxa"/>
          </w:tcPr>
          <w:p w:rsidR="00AB1635" w:rsidRPr="00250826" w:rsidRDefault="00AB1635" w:rsidP="0093330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B1635" w:rsidRPr="00250826" w:rsidRDefault="00C71490">
            <w:r w:rsidRPr="00250826">
              <w:t>Britt-Marie Danestig (v)</w:t>
            </w:r>
          </w:p>
        </w:tc>
        <w:tc>
          <w:tcPr>
            <w:tcW w:w="1247" w:type="dxa"/>
          </w:tcPr>
          <w:p w:rsidR="00AB1635" w:rsidRPr="00250826" w:rsidRDefault="00C71490">
            <w:pPr>
              <w:pStyle w:val="Talartid"/>
            </w:pPr>
            <w:r w:rsidRPr="00250826">
              <w:t>3</w:t>
            </w:r>
          </w:p>
        </w:tc>
        <w:tc>
          <w:tcPr>
            <w:tcW w:w="794" w:type="dxa"/>
          </w:tcPr>
          <w:p w:rsidR="00AB1635" w:rsidRPr="00250826" w:rsidRDefault="00AB1635">
            <w:pPr>
              <w:pStyle w:val="IngenText"/>
            </w:pPr>
          </w:p>
        </w:tc>
        <w:tc>
          <w:tcPr>
            <w:tcW w:w="680" w:type="dxa"/>
          </w:tcPr>
          <w:p w:rsidR="00AB1635" w:rsidRPr="00250826" w:rsidRDefault="00AB1635">
            <w:pPr>
              <w:pStyle w:val="IngenText"/>
            </w:pP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454" w:type="dxa"/>
          </w:tcPr>
          <w:p w:rsidR="0093330D" w:rsidRPr="00250826" w:rsidRDefault="0093330D" w:rsidP="0093330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3330D" w:rsidRPr="00250826" w:rsidRDefault="00C71490">
            <w:r w:rsidRPr="00250826">
              <w:t>Håkan Larsson (c)</w:t>
            </w:r>
          </w:p>
        </w:tc>
        <w:tc>
          <w:tcPr>
            <w:tcW w:w="1247" w:type="dxa"/>
          </w:tcPr>
          <w:p w:rsidR="0093330D" w:rsidRPr="00250826" w:rsidRDefault="00C71490">
            <w:pPr>
              <w:pStyle w:val="Talartid"/>
            </w:pPr>
            <w:r w:rsidRPr="00250826">
              <w:t>3</w:t>
            </w:r>
          </w:p>
        </w:tc>
        <w:tc>
          <w:tcPr>
            <w:tcW w:w="79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680" w:type="dxa"/>
          </w:tcPr>
          <w:p w:rsidR="0093330D" w:rsidRPr="00250826" w:rsidRDefault="0093330D">
            <w:pPr>
              <w:pStyle w:val="IngenText"/>
            </w:pP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454" w:type="dxa"/>
          </w:tcPr>
          <w:p w:rsidR="0093330D" w:rsidRPr="00250826" w:rsidRDefault="0093330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3330D" w:rsidRPr="00250826" w:rsidRDefault="00C71490">
            <w:r w:rsidRPr="00250826">
              <w:t>Mikaela Valtersson (mp)</w:t>
            </w:r>
          </w:p>
        </w:tc>
        <w:tc>
          <w:tcPr>
            <w:tcW w:w="1247" w:type="dxa"/>
          </w:tcPr>
          <w:p w:rsidR="0093330D" w:rsidRPr="00250826" w:rsidRDefault="00C71490">
            <w:pPr>
              <w:pStyle w:val="Talartid"/>
            </w:pPr>
            <w:r w:rsidRPr="00250826">
              <w:t>3</w:t>
            </w:r>
          </w:p>
        </w:tc>
        <w:tc>
          <w:tcPr>
            <w:tcW w:w="79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680" w:type="dxa"/>
          </w:tcPr>
          <w:p w:rsidR="0093330D" w:rsidRPr="00250826" w:rsidRDefault="0093330D">
            <w:pPr>
              <w:pStyle w:val="IngenText"/>
            </w:pP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454" w:type="dxa"/>
          </w:tcPr>
          <w:p w:rsidR="0093330D" w:rsidRPr="00250826" w:rsidRDefault="0093330D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93330D" w:rsidRPr="00250826" w:rsidRDefault="00C71490">
            <w:r w:rsidRPr="00250826">
              <w:t>Jan Björkman (s)</w:t>
            </w:r>
          </w:p>
        </w:tc>
        <w:tc>
          <w:tcPr>
            <w:tcW w:w="1247" w:type="dxa"/>
          </w:tcPr>
          <w:p w:rsidR="0093330D" w:rsidRPr="00250826" w:rsidRDefault="00C71490">
            <w:pPr>
              <w:pStyle w:val="Talartid"/>
            </w:pPr>
            <w:r w:rsidRPr="00250826">
              <w:t>3</w:t>
            </w:r>
          </w:p>
        </w:tc>
        <w:tc>
          <w:tcPr>
            <w:tcW w:w="79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680" w:type="dxa"/>
          </w:tcPr>
          <w:p w:rsidR="0093330D" w:rsidRPr="00250826" w:rsidRDefault="0093330D">
            <w:pPr>
              <w:pStyle w:val="IngenText"/>
            </w:pP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3330D" w:rsidRPr="00250826" w:rsidRDefault="0093330D">
            <w:pPr>
              <w:pStyle w:val="Summalinje"/>
            </w:pPr>
          </w:p>
        </w:tc>
        <w:tc>
          <w:tcPr>
            <w:tcW w:w="454" w:type="dxa"/>
          </w:tcPr>
          <w:p w:rsidR="0093330D" w:rsidRPr="00250826" w:rsidRDefault="0093330D">
            <w:pPr>
              <w:pStyle w:val="Summalinje"/>
            </w:pPr>
          </w:p>
        </w:tc>
        <w:tc>
          <w:tcPr>
            <w:tcW w:w="5216" w:type="dxa"/>
          </w:tcPr>
          <w:p w:rsidR="0093330D" w:rsidRPr="00250826" w:rsidRDefault="0093330D">
            <w:pPr>
              <w:pStyle w:val="Summalinje"/>
            </w:pPr>
          </w:p>
        </w:tc>
        <w:tc>
          <w:tcPr>
            <w:tcW w:w="1247" w:type="dxa"/>
          </w:tcPr>
          <w:p w:rsidR="0093330D" w:rsidRPr="00250826" w:rsidRDefault="0093330D">
            <w:pPr>
              <w:pStyle w:val="Summalinje"/>
            </w:pPr>
            <w:r w:rsidRPr="00250826">
              <w:t>____</w:t>
            </w:r>
          </w:p>
        </w:tc>
        <w:tc>
          <w:tcPr>
            <w:tcW w:w="794" w:type="dxa"/>
          </w:tcPr>
          <w:p w:rsidR="0093330D" w:rsidRPr="00250826" w:rsidRDefault="0093330D">
            <w:pPr>
              <w:pStyle w:val="Summalinje"/>
            </w:pPr>
          </w:p>
        </w:tc>
        <w:tc>
          <w:tcPr>
            <w:tcW w:w="680" w:type="dxa"/>
          </w:tcPr>
          <w:p w:rsidR="0093330D" w:rsidRPr="00250826" w:rsidRDefault="0093330D">
            <w:pPr>
              <w:pStyle w:val="Summalinje"/>
            </w:pPr>
            <w:r w:rsidRPr="00250826">
              <w:t>____</w:t>
            </w: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</w:pPr>
            <w:r w:rsidRPr="00250826">
              <w:t xml:space="preserve"> </w:t>
            </w:r>
          </w:p>
        </w:tc>
        <w:tc>
          <w:tcPr>
            <w:tcW w:w="45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5216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1247" w:type="dxa"/>
          </w:tcPr>
          <w:p w:rsidR="0093330D" w:rsidRPr="00250826" w:rsidRDefault="00C71490" w:rsidP="00C71490">
            <w:pPr>
              <w:pStyle w:val="Talartid"/>
            </w:pPr>
            <w:r w:rsidRPr="00250826">
              <w:t>0.21</w:t>
            </w:r>
          </w:p>
        </w:tc>
        <w:tc>
          <w:tcPr>
            <w:tcW w:w="79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680" w:type="dxa"/>
          </w:tcPr>
          <w:p w:rsidR="0093330D" w:rsidRPr="00250826" w:rsidRDefault="00C71490">
            <w:pPr>
              <w:pStyle w:val="Talartid"/>
            </w:pPr>
            <w:r w:rsidRPr="00250826">
              <w:t>2.</w:t>
            </w:r>
            <w:r w:rsidR="00F00A3D" w:rsidRPr="00250826">
              <w:t>1</w:t>
            </w:r>
            <w:r w:rsidR="0061547B" w:rsidRPr="00250826">
              <w:t>6</w:t>
            </w:r>
          </w:p>
        </w:tc>
      </w:tr>
    </w:tbl>
    <w:p w:rsidR="0093330D" w:rsidRPr="00250826" w:rsidRDefault="0093330D">
      <w:pPr>
        <w:pStyle w:val="Blankrad"/>
      </w:pPr>
      <w:r w:rsidRPr="0025082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93330D" w:rsidRPr="0025082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3330D" w:rsidRPr="00250826" w:rsidRDefault="006155AC">
            <w:pPr>
              <w:pStyle w:val="rendenr"/>
            </w:pPr>
            <w:r w:rsidRPr="00250826">
              <w:t>12</w:t>
            </w:r>
          </w:p>
        </w:tc>
        <w:tc>
          <w:tcPr>
            <w:tcW w:w="5670" w:type="dxa"/>
            <w:gridSpan w:val="2"/>
          </w:tcPr>
          <w:p w:rsidR="0093330D" w:rsidRPr="00250826" w:rsidRDefault="0093330D">
            <w:pPr>
              <w:pStyle w:val="renderubrik"/>
            </w:pPr>
            <w:r w:rsidRPr="00250826">
              <w:t xml:space="preserve">Utbildningsutskottets betänkande </w:t>
            </w:r>
            <w:bookmarkStart w:id="1" w:name="BetänkandeNr"/>
            <w:bookmarkEnd w:id="1"/>
            <w:r w:rsidRPr="00250826">
              <w:t>UbU7</w:t>
            </w:r>
          </w:p>
        </w:tc>
        <w:tc>
          <w:tcPr>
            <w:tcW w:w="1247" w:type="dxa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</w:tr>
      <w:tr w:rsidR="0093330D" w:rsidRPr="0025082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93330D" w:rsidRPr="00250826" w:rsidRDefault="0093330D" w:rsidP="00C2717E">
            <w:pPr>
              <w:pStyle w:val="Underrubrik"/>
              <w:spacing w:after="100" w:afterAutospacing="1"/>
            </w:pPr>
            <w:bookmarkStart w:id="2" w:name="Ärenderubrik"/>
            <w:bookmarkEnd w:id="2"/>
            <w:r w:rsidRPr="00250826">
              <w:t>Särskolan och specialskolan</w:t>
            </w:r>
          </w:p>
        </w:tc>
        <w:tc>
          <w:tcPr>
            <w:tcW w:w="1247" w:type="dxa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93330D" w:rsidRPr="00250826" w:rsidRDefault="0093330D">
            <w:pPr>
              <w:pStyle w:val="IngenText"/>
              <w:tabs>
                <w:tab w:val="clear" w:pos="6804"/>
              </w:tabs>
            </w:pPr>
          </w:p>
        </w:tc>
      </w:tr>
      <w:tr w:rsidR="00C71490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1490" w:rsidRPr="00250826" w:rsidRDefault="00C71490">
            <w:pPr>
              <w:pStyle w:val="IngenText"/>
            </w:pPr>
          </w:p>
        </w:tc>
        <w:tc>
          <w:tcPr>
            <w:tcW w:w="454" w:type="dxa"/>
          </w:tcPr>
          <w:p w:rsidR="00C71490" w:rsidRPr="00250826" w:rsidRDefault="00C71490" w:rsidP="0093330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71490" w:rsidRPr="00250826" w:rsidRDefault="00C71490">
            <w:r w:rsidRPr="00250826">
              <w:t>Margareta Pålsson (m)</w:t>
            </w:r>
          </w:p>
        </w:tc>
        <w:tc>
          <w:tcPr>
            <w:tcW w:w="1247" w:type="dxa"/>
          </w:tcPr>
          <w:p w:rsidR="00C71490" w:rsidRPr="00250826" w:rsidRDefault="00C71490">
            <w:pPr>
              <w:pStyle w:val="Talartid"/>
            </w:pPr>
            <w:r w:rsidRPr="00250826">
              <w:t>8</w:t>
            </w:r>
          </w:p>
        </w:tc>
        <w:tc>
          <w:tcPr>
            <w:tcW w:w="794" w:type="dxa"/>
          </w:tcPr>
          <w:p w:rsidR="00C71490" w:rsidRPr="00250826" w:rsidRDefault="00C71490">
            <w:pPr>
              <w:pStyle w:val="IngenText"/>
            </w:pPr>
          </w:p>
        </w:tc>
        <w:tc>
          <w:tcPr>
            <w:tcW w:w="680" w:type="dxa"/>
          </w:tcPr>
          <w:p w:rsidR="00C71490" w:rsidRPr="00250826" w:rsidRDefault="00C71490">
            <w:pPr>
              <w:pStyle w:val="IngenText"/>
            </w:pPr>
          </w:p>
        </w:tc>
      </w:tr>
      <w:tr w:rsidR="00C71490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1490" w:rsidRPr="00250826" w:rsidRDefault="00C71490">
            <w:pPr>
              <w:pStyle w:val="IngenText"/>
            </w:pPr>
          </w:p>
        </w:tc>
        <w:tc>
          <w:tcPr>
            <w:tcW w:w="454" w:type="dxa"/>
          </w:tcPr>
          <w:p w:rsidR="00C71490" w:rsidRPr="00250826" w:rsidRDefault="00C71490" w:rsidP="0093330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71490" w:rsidRPr="00250826" w:rsidRDefault="0061547B">
            <w:r w:rsidRPr="00250826">
              <w:t>Ana Maria Narti (fp)</w:t>
            </w:r>
          </w:p>
        </w:tc>
        <w:tc>
          <w:tcPr>
            <w:tcW w:w="1247" w:type="dxa"/>
          </w:tcPr>
          <w:p w:rsidR="00C71490" w:rsidRPr="00250826" w:rsidRDefault="00C71490">
            <w:pPr>
              <w:pStyle w:val="Talartid"/>
            </w:pPr>
            <w:r w:rsidRPr="00250826">
              <w:t>8</w:t>
            </w:r>
          </w:p>
        </w:tc>
        <w:tc>
          <w:tcPr>
            <w:tcW w:w="794" w:type="dxa"/>
          </w:tcPr>
          <w:p w:rsidR="00C71490" w:rsidRPr="00250826" w:rsidRDefault="00C71490">
            <w:pPr>
              <w:pStyle w:val="IngenText"/>
            </w:pPr>
          </w:p>
        </w:tc>
        <w:tc>
          <w:tcPr>
            <w:tcW w:w="680" w:type="dxa"/>
          </w:tcPr>
          <w:p w:rsidR="00C71490" w:rsidRPr="00250826" w:rsidRDefault="00C71490">
            <w:pPr>
              <w:pStyle w:val="IngenText"/>
            </w:pPr>
          </w:p>
        </w:tc>
      </w:tr>
      <w:tr w:rsidR="00C71490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1490" w:rsidRPr="00250826" w:rsidRDefault="00C71490">
            <w:pPr>
              <w:pStyle w:val="IngenText"/>
            </w:pPr>
          </w:p>
        </w:tc>
        <w:tc>
          <w:tcPr>
            <w:tcW w:w="454" w:type="dxa"/>
          </w:tcPr>
          <w:p w:rsidR="00C71490" w:rsidRPr="00250826" w:rsidRDefault="00C71490" w:rsidP="0093330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71490" w:rsidRPr="00250826" w:rsidRDefault="00C71490">
            <w:r w:rsidRPr="00250826">
              <w:t>Inger Davidson (kd)</w:t>
            </w:r>
          </w:p>
        </w:tc>
        <w:tc>
          <w:tcPr>
            <w:tcW w:w="1247" w:type="dxa"/>
          </w:tcPr>
          <w:p w:rsidR="00C71490" w:rsidRPr="00250826" w:rsidRDefault="00C71490">
            <w:pPr>
              <w:pStyle w:val="Talartid"/>
            </w:pPr>
            <w:r w:rsidRPr="00250826">
              <w:t>8</w:t>
            </w:r>
          </w:p>
        </w:tc>
        <w:tc>
          <w:tcPr>
            <w:tcW w:w="794" w:type="dxa"/>
          </w:tcPr>
          <w:p w:rsidR="00C71490" w:rsidRPr="00250826" w:rsidRDefault="00C71490">
            <w:pPr>
              <w:pStyle w:val="IngenText"/>
            </w:pPr>
          </w:p>
        </w:tc>
        <w:tc>
          <w:tcPr>
            <w:tcW w:w="680" w:type="dxa"/>
          </w:tcPr>
          <w:p w:rsidR="00C71490" w:rsidRPr="00250826" w:rsidRDefault="00C71490">
            <w:pPr>
              <w:pStyle w:val="IngenText"/>
            </w:pPr>
          </w:p>
        </w:tc>
      </w:tr>
      <w:tr w:rsidR="00C71490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1490" w:rsidRPr="00250826" w:rsidRDefault="00C71490">
            <w:pPr>
              <w:pStyle w:val="IngenText"/>
            </w:pPr>
          </w:p>
        </w:tc>
        <w:tc>
          <w:tcPr>
            <w:tcW w:w="454" w:type="dxa"/>
          </w:tcPr>
          <w:p w:rsidR="00C71490" w:rsidRPr="00250826" w:rsidRDefault="00C71490" w:rsidP="0093330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71490" w:rsidRPr="00250826" w:rsidRDefault="00C71490">
            <w:r w:rsidRPr="00250826">
              <w:t>Sofia Larsen (c)</w:t>
            </w:r>
          </w:p>
        </w:tc>
        <w:tc>
          <w:tcPr>
            <w:tcW w:w="1247" w:type="dxa"/>
          </w:tcPr>
          <w:p w:rsidR="00C71490" w:rsidRPr="00250826" w:rsidRDefault="00C71490">
            <w:pPr>
              <w:pStyle w:val="Talartid"/>
            </w:pPr>
            <w:r w:rsidRPr="00250826">
              <w:t>8</w:t>
            </w:r>
          </w:p>
        </w:tc>
        <w:tc>
          <w:tcPr>
            <w:tcW w:w="794" w:type="dxa"/>
          </w:tcPr>
          <w:p w:rsidR="00C71490" w:rsidRPr="00250826" w:rsidRDefault="00C71490">
            <w:pPr>
              <w:pStyle w:val="IngenText"/>
            </w:pPr>
          </w:p>
        </w:tc>
        <w:tc>
          <w:tcPr>
            <w:tcW w:w="680" w:type="dxa"/>
          </w:tcPr>
          <w:p w:rsidR="00C71490" w:rsidRPr="00250826" w:rsidRDefault="00C71490">
            <w:pPr>
              <w:pStyle w:val="IngenText"/>
            </w:pP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454" w:type="dxa"/>
          </w:tcPr>
          <w:p w:rsidR="0093330D" w:rsidRPr="00250826" w:rsidRDefault="0093330D" w:rsidP="0093330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3330D" w:rsidRPr="00250826" w:rsidRDefault="00C71490">
            <w:r w:rsidRPr="00250826">
              <w:t>Christer Adelsbo (s)</w:t>
            </w:r>
          </w:p>
        </w:tc>
        <w:tc>
          <w:tcPr>
            <w:tcW w:w="1247" w:type="dxa"/>
          </w:tcPr>
          <w:p w:rsidR="0093330D" w:rsidRPr="00250826" w:rsidRDefault="00C71490">
            <w:pPr>
              <w:pStyle w:val="Talartid"/>
            </w:pPr>
            <w:r w:rsidRPr="00250826">
              <w:t>8</w:t>
            </w:r>
          </w:p>
        </w:tc>
        <w:tc>
          <w:tcPr>
            <w:tcW w:w="79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680" w:type="dxa"/>
          </w:tcPr>
          <w:p w:rsidR="0093330D" w:rsidRPr="00250826" w:rsidRDefault="0093330D">
            <w:pPr>
              <w:pStyle w:val="IngenText"/>
            </w:pP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454" w:type="dxa"/>
          </w:tcPr>
          <w:p w:rsidR="0093330D" w:rsidRPr="00250826" w:rsidRDefault="0093330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3330D" w:rsidRPr="00250826" w:rsidRDefault="00C71490">
            <w:r w:rsidRPr="00250826">
              <w:t>Lennart Gustavsson (v)</w:t>
            </w:r>
          </w:p>
        </w:tc>
        <w:tc>
          <w:tcPr>
            <w:tcW w:w="1247" w:type="dxa"/>
          </w:tcPr>
          <w:p w:rsidR="0093330D" w:rsidRPr="00250826" w:rsidRDefault="00C71490">
            <w:pPr>
              <w:pStyle w:val="Talartid"/>
            </w:pPr>
            <w:r w:rsidRPr="00250826">
              <w:t>6</w:t>
            </w:r>
          </w:p>
        </w:tc>
        <w:tc>
          <w:tcPr>
            <w:tcW w:w="79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680" w:type="dxa"/>
          </w:tcPr>
          <w:p w:rsidR="0093330D" w:rsidRPr="00250826" w:rsidRDefault="0093330D">
            <w:pPr>
              <w:pStyle w:val="IngenText"/>
            </w:pP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454" w:type="dxa"/>
          </w:tcPr>
          <w:p w:rsidR="0093330D" w:rsidRPr="00250826" w:rsidRDefault="0093330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3330D" w:rsidRPr="00250826" w:rsidRDefault="00C71490">
            <w:r w:rsidRPr="00250826">
              <w:t>Mikaela Valtersson (mp)</w:t>
            </w:r>
          </w:p>
        </w:tc>
        <w:tc>
          <w:tcPr>
            <w:tcW w:w="1247" w:type="dxa"/>
          </w:tcPr>
          <w:p w:rsidR="0093330D" w:rsidRPr="00250826" w:rsidRDefault="00C71490">
            <w:pPr>
              <w:pStyle w:val="Talartid"/>
            </w:pPr>
            <w:r w:rsidRPr="00250826">
              <w:t>6</w:t>
            </w:r>
          </w:p>
        </w:tc>
        <w:tc>
          <w:tcPr>
            <w:tcW w:w="79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680" w:type="dxa"/>
          </w:tcPr>
          <w:p w:rsidR="0093330D" w:rsidRPr="00250826" w:rsidRDefault="0093330D">
            <w:pPr>
              <w:pStyle w:val="IngenText"/>
            </w:pP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3330D" w:rsidRPr="00250826" w:rsidRDefault="0093330D">
            <w:pPr>
              <w:pStyle w:val="Summalinje"/>
            </w:pPr>
          </w:p>
        </w:tc>
        <w:tc>
          <w:tcPr>
            <w:tcW w:w="454" w:type="dxa"/>
          </w:tcPr>
          <w:p w:rsidR="0093330D" w:rsidRPr="00250826" w:rsidRDefault="0093330D">
            <w:pPr>
              <w:pStyle w:val="Summalinje"/>
            </w:pPr>
          </w:p>
        </w:tc>
        <w:tc>
          <w:tcPr>
            <w:tcW w:w="5216" w:type="dxa"/>
          </w:tcPr>
          <w:p w:rsidR="0093330D" w:rsidRPr="00250826" w:rsidRDefault="0093330D">
            <w:pPr>
              <w:pStyle w:val="Summalinje"/>
            </w:pPr>
          </w:p>
        </w:tc>
        <w:tc>
          <w:tcPr>
            <w:tcW w:w="1247" w:type="dxa"/>
          </w:tcPr>
          <w:p w:rsidR="0093330D" w:rsidRPr="00250826" w:rsidRDefault="0093330D">
            <w:pPr>
              <w:pStyle w:val="Summalinje"/>
            </w:pPr>
            <w:r w:rsidRPr="00250826">
              <w:t>____</w:t>
            </w:r>
          </w:p>
        </w:tc>
        <w:tc>
          <w:tcPr>
            <w:tcW w:w="794" w:type="dxa"/>
          </w:tcPr>
          <w:p w:rsidR="0093330D" w:rsidRPr="00250826" w:rsidRDefault="0093330D">
            <w:pPr>
              <w:pStyle w:val="Summalinje"/>
            </w:pPr>
          </w:p>
        </w:tc>
        <w:tc>
          <w:tcPr>
            <w:tcW w:w="680" w:type="dxa"/>
          </w:tcPr>
          <w:p w:rsidR="0093330D" w:rsidRPr="00250826" w:rsidRDefault="0093330D">
            <w:pPr>
              <w:pStyle w:val="Summalinje"/>
            </w:pPr>
            <w:r w:rsidRPr="00250826">
              <w:t>____</w:t>
            </w:r>
          </w:p>
        </w:tc>
      </w:tr>
      <w:tr w:rsidR="0093330D" w:rsidRPr="0025082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93330D" w:rsidRPr="00250826" w:rsidRDefault="0093330D">
            <w:pPr>
              <w:pStyle w:val="IngenText"/>
            </w:pPr>
            <w:r w:rsidRPr="00250826">
              <w:t xml:space="preserve"> </w:t>
            </w:r>
          </w:p>
        </w:tc>
        <w:tc>
          <w:tcPr>
            <w:tcW w:w="45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5216" w:type="dxa"/>
          </w:tcPr>
          <w:p w:rsidR="0093330D" w:rsidRPr="00250826" w:rsidRDefault="0093330D" w:rsidP="00C2717E">
            <w:pPr>
              <w:pStyle w:val="IngenText"/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93330D" w:rsidRPr="00250826" w:rsidRDefault="00C71490" w:rsidP="00C71490">
            <w:pPr>
              <w:pStyle w:val="Talartid"/>
            </w:pPr>
            <w:r w:rsidRPr="00250826">
              <w:t>0.52</w:t>
            </w:r>
          </w:p>
        </w:tc>
        <w:tc>
          <w:tcPr>
            <w:tcW w:w="794" w:type="dxa"/>
          </w:tcPr>
          <w:p w:rsidR="0093330D" w:rsidRPr="00250826" w:rsidRDefault="0093330D">
            <w:pPr>
              <w:pStyle w:val="IngenText"/>
            </w:pPr>
          </w:p>
        </w:tc>
        <w:tc>
          <w:tcPr>
            <w:tcW w:w="680" w:type="dxa"/>
          </w:tcPr>
          <w:p w:rsidR="0093330D" w:rsidRPr="00250826" w:rsidRDefault="00F00A3D">
            <w:pPr>
              <w:pStyle w:val="Talartid"/>
            </w:pPr>
            <w:r w:rsidRPr="00250826">
              <w:t>3</w:t>
            </w:r>
            <w:r w:rsidR="000C576B" w:rsidRPr="00250826">
              <w:t>.</w:t>
            </w:r>
            <w:r w:rsidRPr="00250826">
              <w:t>0</w:t>
            </w:r>
            <w:r w:rsidR="0061547B" w:rsidRPr="00250826">
              <w:t>8</w:t>
            </w:r>
          </w:p>
        </w:tc>
      </w:tr>
    </w:tbl>
    <w:p w:rsidR="004E5086" w:rsidRPr="00250826" w:rsidRDefault="0093330D">
      <w:pPr>
        <w:pStyle w:val="Blankrad"/>
      </w:pPr>
      <w:r w:rsidRPr="00250826">
        <w:t xml:space="preserve">     </w:t>
      </w:r>
      <w:bookmarkStart w:id="3" w:name="Start"/>
      <w:bookmarkEnd w:id="3"/>
      <w:r w:rsidR="004E5086" w:rsidRPr="00250826">
        <w:t>     </w:t>
      </w:r>
    </w:p>
    <w:p w:rsidR="004E5086" w:rsidRPr="00250826" w:rsidRDefault="004E5086">
      <w:pPr>
        <w:pStyle w:val="Blankrad"/>
      </w:pPr>
      <w:r w:rsidRPr="0025082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2508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250826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250826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250826" w:rsidRDefault="004E5086" w:rsidP="001A7E4E">
            <w:pPr>
              <w:pStyle w:val="IngenText"/>
              <w:keepLines/>
              <w:spacing w:before="100" w:beforeAutospacing="1" w:after="100" w:afterAutospacing="1"/>
            </w:pPr>
          </w:p>
        </w:tc>
        <w:tc>
          <w:tcPr>
            <w:tcW w:w="1247" w:type="dxa"/>
          </w:tcPr>
          <w:p w:rsidR="004E5086" w:rsidRPr="00250826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250826" w:rsidRDefault="004E5086">
            <w:pPr>
              <w:pStyle w:val="TalartidTotal"/>
            </w:pPr>
            <w:r w:rsidRPr="00250826">
              <w:t>Totalt</w:t>
            </w:r>
          </w:p>
        </w:tc>
        <w:tc>
          <w:tcPr>
            <w:tcW w:w="681" w:type="dxa"/>
          </w:tcPr>
          <w:p w:rsidR="004E5086" w:rsidRPr="00250826" w:rsidRDefault="00F00A3D">
            <w:pPr>
              <w:pStyle w:val="TalartidTotal"/>
            </w:pPr>
            <w:r w:rsidRPr="00250826">
              <w:t>3.0</w:t>
            </w:r>
            <w:r w:rsidR="0061547B" w:rsidRPr="00250826">
              <w:t>8</w:t>
            </w:r>
          </w:p>
        </w:tc>
      </w:tr>
      <w:tr w:rsidR="004E5086" w:rsidRPr="0025082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250826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250826" w:rsidRDefault="004E5086" w:rsidP="001A7E4E">
            <w:pPr>
              <w:pStyle w:val="StreckMitten"/>
              <w:spacing w:before="100" w:beforeAutospacing="1" w:after="100" w:afterAutospacing="1"/>
            </w:pPr>
            <w:r w:rsidRPr="00250826">
              <w:tab/>
            </w:r>
            <w:r w:rsidRPr="00250826">
              <w:tab/>
            </w:r>
          </w:p>
        </w:tc>
      </w:tr>
    </w:tbl>
    <w:p w:rsidR="004E5086" w:rsidRPr="00250826" w:rsidRDefault="004E5086"/>
    <w:sectPr w:rsidR="004E5086" w:rsidRPr="00250826" w:rsidSect="001A7E4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567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60C" w:rsidRPr="00250826" w:rsidRDefault="0012560C">
      <w:r w:rsidRPr="00250826">
        <w:separator/>
      </w:r>
    </w:p>
  </w:endnote>
  <w:endnote w:type="continuationSeparator" w:id="0">
    <w:p w:rsidR="0012560C" w:rsidRPr="00250826" w:rsidRDefault="0012560C">
      <w:r w:rsidRPr="002508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E79" w:rsidRPr="00250826" w:rsidRDefault="00FB0E79">
    <w:pPr>
      <w:pStyle w:val="Sidhuvud"/>
      <w:jc w:val="center"/>
    </w:pPr>
    <w:r w:rsidRPr="00250826">
      <w:fldChar w:fldCharType="begin" w:fldLock="1"/>
    </w:r>
    <w:r w:rsidRPr="00250826">
      <w:instrText xml:space="preserve"> PAGE </w:instrText>
    </w:r>
    <w:r w:rsidRPr="00250826">
      <w:fldChar w:fldCharType="separate"/>
    </w:r>
    <w:r w:rsidR="00A2038A" w:rsidRPr="00250826">
      <w:t>2</w:t>
    </w:r>
    <w:r w:rsidRPr="00250826">
      <w:fldChar w:fldCharType="end"/>
    </w:r>
    <w:r w:rsidRPr="00250826">
      <w:t>(</w:t>
    </w:r>
    <w:r w:rsidRPr="00250826">
      <w:fldChar w:fldCharType="begin" w:fldLock="1"/>
    </w:r>
    <w:r w:rsidRPr="00250826">
      <w:instrText xml:space="preserve"> NUMPAGES </w:instrText>
    </w:r>
    <w:r w:rsidRPr="00250826">
      <w:fldChar w:fldCharType="separate"/>
    </w:r>
    <w:r w:rsidR="00A2038A" w:rsidRPr="00250826">
      <w:t>2</w:t>
    </w:r>
    <w:r w:rsidRPr="00250826">
      <w:fldChar w:fldCharType="end"/>
    </w:r>
    <w:r w:rsidRPr="0025082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E79" w:rsidRPr="00250826" w:rsidRDefault="00FB0E79">
    <w:pPr>
      <w:pStyle w:val="Sidhuvud"/>
      <w:jc w:val="center"/>
    </w:pPr>
    <w:r w:rsidRPr="00250826">
      <w:fldChar w:fldCharType="begin" w:fldLock="1"/>
    </w:r>
    <w:r w:rsidRPr="00250826">
      <w:instrText xml:space="preserve"> PAGE </w:instrText>
    </w:r>
    <w:r w:rsidRPr="00250826">
      <w:fldChar w:fldCharType="separate"/>
    </w:r>
    <w:r w:rsidR="0012560C" w:rsidRPr="00250826">
      <w:t>1</w:t>
    </w:r>
    <w:r w:rsidRPr="00250826">
      <w:fldChar w:fldCharType="end"/>
    </w:r>
    <w:r w:rsidRPr="00250826">
      <w:t>(</w:t>
    </w:r>
    <w:r w:rsidRPr="00250826">
      <w:fldChar w:fldCharType="begin" w:fldLock="1"/>
    </w:r>
    <w:r w:rsidRPr="00250826">
      <w:instrText xml:space="preserve"> NUMPAGES </w:instrText>
    </w:r>
    <w:r w:rsidRPr="00250826">
      <w:fldChar w:fldCharType="separate"/>
    </w:r>
    <w:r w:rsidR="00A2038A" w:rsidRPr="00250826">
      <w:t>2</w:t>
    </w:r>
    <w:r w:rsidRPr="00250826">
      <w:fldChar w:fldCharType="end"/>
    </w:r>
    <w:r w:rsidRPr="0025082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60C" w:rsidRPr="00250826" w:rsidRDefault="0012560C">
      <w:r w:rsidRPr="00250826">
        <w:separator/>
      </w:r>
    </w:p>
  </w:footnote>
  <w:footnote w:type="continuationSeparator" w:id="0">
    <w:p w:rsidR="0012560C" w:rsidRPr="00250826" w:rsidRDefault="0012560C">
      <w:r w:rsidRPr="002508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E79" w:rsidRPr="00250826" w:rsidRDefault="00FB0E79">
    <w:pPr>
      <w:pStyle w:val="Sidhuvud"/>
      <w:tabs>
        <w:tab w:val="clear" w:pos="4536"/>
      </w:tabs>
    </w:pPr>
    <w:r w:rsidRPr="00250826">
      <w:fldChar w:fldCharType="begin" w:fldLock="1"/>
    </w:r>
    <w:r w:rsidRPr="00250826">
      <w:instrText xml:space="preserve"> DOCPROPERTY "DocumentDate" </w:instrText>
    </w:r>
    <w:r w:rsidRPr="00250826">
      <w:fldChar w:fldCharType="separate"/>
    </w:r>
    <w:r w:rsidR="00A2038A" w:rsidRPr="00250826">
      <w:t>Onsdagen den 8 februari 2006</w:t>
    </w:r>
    <w:r w:rsidRPr="00250826">
      <w:fldChar w:fldCharType="end"/>
    </w:r>
    <w:r w:rsidRPr="00250826">
      <w:tab/>
    </w:r>
  </w:p>
  <w:p w:rsidR="00FB0E79" w:rsidRPr="00250826" w:rsidRDefault="00FB0E7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50826">
      <w:rPr>
        <w:sz w:val="12"/>
      </w:rPr>
      <w:tab/>
    </w:r>
  </w:p>
  <w:p w:rsidR="00FB0E79" w:rsidRPr="00250826" w:rsidRDefault="00FB0E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E79" w:rsidRPr="00250826" w:rsidRDefault="0025082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25082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0E79" w:rsidRPr="00250826" w:rsidRDefault="00FB0E79">
    <w:pPr>
      <w:pStyle w:val="Dokumentrubrik"/>
      <w:spacing w:after="360"/>
    </w:pPr>
    <w:r w:rsidRPr="00250826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EF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3525F3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35B01A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1634715">
    <w:abstractNumId w:val="8"/>
  </w:num>
  <w:num w:numId="2" w16cid:durableId="1100107939">
    <w:abstractNumId w:val="5"/>
  </w:num>
  <w:num w:numId="3" w16cid:durableId="991979896">
    <w:abstractNumId w:val="7"/>
  </w:num>
  <w:num w:numId="4" w16cid:durableId="1766464663">
    <w:abstractNumId w:val="4"/>
  </w:num>
  <w:num w:numId="5" w16cid:durableId="1887175360">
    <w:abstractNumId w:val="1"/>
  </w:num>
  <w:num w:numId="6" w16cid:durableId="783037904">
    <w:abstractNumId w:val="3"/>
  </w:num>
  <w:num w:numId="7" w16cid:durableId="521863206">
    <w:abstractNumId w:val="6"/>
  </w:num>
  <w:num w:numId="8" w16cid:durableId="1514108607">
    <w:abstractNumId w:val="0"/>
  </w:num>
  <w:num w:numId="9" w16cid:durableId="1034228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50826"/>
    <w:rsid w:val="00013A34"/>
    <w:rsid w:val="00087EDD"/>
    <w:rsid w:val="000C576B"/>
    <w:rsid w:val="000F675C"/>
    <w:rsid w:val="0012560C"/>
    <w:rsid w:val="001A7E4E"/>
    <w:rsid w:val="002076A0"/>
    <w:rsid w:val="00250826"/>
    <w:rsid w:val="00310143"/>
    <w:rsid w:val="003302BF"/>
    <w:rsid w:val="00371CA3"/>
    <w:rsid w:val="004E1FD9"/>
    <w:rsid w:val="004E5086"/>
    <w:rsid w:val="0054322C"/>
    <w:rsid w:val="00556699"/>
    <w:rsid w:val="0061547B"/>
    <w:rsid w:val="006155AC"/>
    <w:rsid w:val="00630EB2"/>
    <w:rsid w:val="006D69DA"/>
    <w:rsid w:val="00752CAC"/>
    <w:rsid w:val="00810320"/>
    <w:rsid w:val="00914AAB"/>
    <w:rsid w:val="0093330D"/>
    <w:rsid w:val="00962EE8"/>
    <w:rsid w:val="009C13E2"/>
    <w:rsid w:val="00A03C02"/>
    <w:rsid w:val="00A2038A"/>
    <w:rsid w:val="00A42F10"/>
    <w:rsid w:val="00AB1635"/>
    <w:rsid w:val="00AD5DAF"/>
    <w:rsid w:val="00B515F0"/>
    <w:rsid w:val="00BA4FBB"/>
    <w:rsid w:val="00C10CBD"/>
    <w:rsid w:val="00C2497C"/>
    <w:rsid w:val="00C2717E"/>
    <w:rsid w:val="00C65B6D"/>
    <w:rsid w:val="00C71490"/>
    <w:rsid w:val="00D107B7"/>
    <w:rsid w:val="00DA526C"/>
    <w:rsid w:val="00DD0A08"/>
    <w:rsid w:val="00DD75AE"/>
    <w:rsid w:val="00F00A3D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79599-7EAC-47AE-A311-4FF49D3A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D10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267</Words>
  <Characters>1268</Characters>
  <Application>Microsoft Office Word</Application>
  <DocSecurity>4</DocSecurity>
  <Lines>422</Lines>
  <Paragraphs>170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8 februari 2006</vt:lpstr>
    </vt:vector>
  </TitlesOfParts>
  <Company>Riksdagen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2006-02-07T15:13:00Z</cp:lastPrinted>
  <dcterms:created xsi:type="dcterms:W3CDTF">2025-12-16T22:47:00Z</dcterms:created>
  <dcterms:modified xsi:type="dcterms:W3CDTF">2025-12-16T22:47:00Z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8 februari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