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C3F39" w:rsidRDefault="002C4EB1" w14:paraId="1A27DB90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0497D042017C405EBBC2114B5DCDE9D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4186065-91c7-451f-8321-d73b828c5c60"/>
        <w:id w:val="2009868780"/>
        <w:lock w:val="sdtLocked"/>
      </w:sdtPr>
      <w:sdtEndPr/>
      <w:sdtContent>
        <w:p w:rsidR="00EA3D39" w:rsidRDefault="0044203B" w14:paraId="064E451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möjligheterna och effekterna av att införa en skatt eller avgift på utvinning av jungfruliga råvaror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663BB19AAB247F7AF376DF9813BCBC1"/>
        </w:placeholder>
        <w:text/>
      </w:sdtPr>
      <w:sdtEndPr/>
      <w:sdtContent>
        <w:p w:rsidRPr="009B062B" w:rsidR="006D79C9" w:rsidP="00333E95" w:rsidRDefault="006D79C9" w14:paraId="6CCE9F4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21AE9" w:rsidP="00721AE9" w:rsidRDefault="00721AE9" w14:paraId="7DF3C7D3" w14:textId="68D81DF6">
      <w:pPr>
        <w:pStyle w:val="Normalutanindragellerluft"/>
      </w:pPr>
      <w:r>
        <w:t xml:space="preserve">Sex av nio planetära gränser överskrids för närvarande, </w:t>
      </w:r>
      <w:r w:rsidR="0044203B">
        <w:t xml:space="preserve">Earth Overshoot Day </w:t>
      </w:r>
      <w:r>
        <w:t>infaller tidigare varje år</w:t>
      </w:r>
      <w:r w:rsidR="0044203B">
        <w:t>. V</w:t>
      </w:r>
      <w:r>
        <w:t>i befinner oss i en klimatkris och naturkris där man talar om den sjätte massutrotningen av arter i planetens historia.</w:t>
      </w:r>
    </w:p>
    <w:p w:rsidR="00721AE9" w:rsidP="007C3F39" w:rsidRDefault="00721AE9" w14:paraId="0C45D331" w14:textId="1E1DA89F">
      <w:r>
        <w:t>För att säkerställa goda livsförutsättningar och välstånd framåt behöver vi ställa om till en cirkulär och naturresurseffektiv ekonomi.</w:t>
      </w:r>
    </w:p>
    <w:p w:rsidR="00BB6339" w:rsidP="002C4EB1" w:rsidRDefault="00721AE9" w14:paraId="691591F8" w14:textId="78E02E0F">
      <w:r>
        <w:t>De externa kostnaderna för utvinning av jungfruliga råvaror i</w:t>
      </w:r>
      <w:r w:rsidR="00AD7DEA">
        <w:t>n</w:t>
      </w:r>
      <w:r>
        <w:t>kluderas idag inte i priset. För att marknaden ska kunna hantera situationen bättre behöver de externa kostnaderna prissättas. För att ta steg framåt i detta arbete bör regeringen utreda möjligheterna och effekterna av att införa en skatt eller avgift på utvinning av jungfruliga råvaror.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7BAB40C3B344813B4803FFE6D00844D"/>
        </w:placeholder>
      </w:sdtPr>
      <w:sdtEndPr>
        <w:rPr>
          <w:i w:val="0"/>
          <w:noProof w:val="0"/>
        </w:rPr>
      </w:sdtEndPr>
      <w:sdtContent>
        <w:p w:rsidR="007C3F39" w:rsidP="000A60B3" w:rsidRDefault="007C3F39" w14:paraId="12E60298" w14:textId="77777777"/>
        <w:p w:rsidRPr="008E0FE2" w:rsidR="004801AC" w:rsidP="000A60B3" w:rsidRDefault="002C4EB1" w14:paraId="096448FC" w14:textId="42C782B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A3D39" w14:paraId="7B339D6C" w14:textId="77777777">
        <w:trPr>
          <w:cantSplit/>
        </w:trPr>
        <w:tc>
          <w:tcPr>
            <w:tcW w:w="50" w:type="pct"/>
            <w:vAlign w:val="bottom"/>
          </w:tcPr>
          <w:p w:rsidR="00EA3D39" w:rsidRDefault="0044203B" w14:paraId="4FAC9C0B" w14:textId="77777777">
            <w:pPr>
              <w:pStyle w:val="Underskrifter"/>
              <w:spacing w:after="0"/>
            </w:pPr>
            <w:r>
              <w:t>Elin Söderberg (MP)</w:t>
            </w:r>
          </w:p>
        </w:tc>
        <w:tc>
          <w:tcPr>
            <w:tcW w:w="50" w:type="pct"/>
            <w:vAlign w:val="bottom"/>
          </w:tcPr>
          <w:p w:rsidR="00EA3D39" w:rsidRDefault="00EA3D39" w14:paraId="2BEB4144" w14:textId="77777777">
            <w:pPr>
              <w:pStyle w:val="Underskrifter"/>
              <w:spacing w:after="0"/>
            </w:pPr>
          </w:p>
        </w:tc>
      </w:tr>
      <w:tr w:rsidR="00EA3D39" w14:paraId="7769ADCF" w14:textId="77777777">
        <w:trPr>
          <w:cantSplit/>
        </w:trPr>
        <w:tc>
          <w:tcPr>
            <w:tcW w:w="50" w:type="pct"/>
            <w:vAlign w:val="bottom"/>
          </w:tcPr>
          <w:p w:rsidR="00EA3D39" w:rsidRDefault="0044203B" w14:paraId="062B42A1" w14:textId="77777777">
            <w:pPr>
              <w:pStyle w:val="Underskrifter"/>
              <w:spacing w:after="0"/>
            </w:pPr>
            <w:r>
              <w:t>Märta Stenevi (MP)</w:t>
            </w:r>
          </w:p>
        </w:tc>
        <w:tc>
          <w:tcPr>
            <w:tcW w:w="50" w:type="pct"/>
            <w:vAlign w:val="bottom"/>
          </w:tcPr>
          <w:p w:rsidR="00EA3D39" w:rsidRDefault="0044203B" w14:paraId="44A7E0D9" w14:textId="77777777">
            <w:pPr>
              <w:pStyle w:val="Underskrifter"/>
              <w:spacing w:after="0"/>
            </w:pPr>
            <w:r>
              <w:t>Katarina Luhr (MP)</w:t>
            </w:r>
          </w:p>
        </w:tc>
      </w:tr>
      <w:tr w:rsidR="00EA3D39" w14:paraId="19E8B736" w14:textId="77777777">
        <w:trPr>
          <w:cantSplit/>
        </w:trPr>
        <w:tc>
          <w:tcPr>
            <w:tcW w:w="50" w:type="pct"/>
            <w:vAlign w:val="bottom"/>
          </w:tcPr>
          <w:p w:rsidR="00EA3D39" w:rsidRDefault="0044203B" w14:paraId="2C3DDB42" w14:textId="77777777">
            <w:pPr>
              <w:pStyle w:val="Underskrifter"/>
              <w:spacing w:after="0"/>
            </w:pPr>
            <w:r>
              <w:t>Jacob Risberg (MP)</w:t>
            </w:r>
          </w:p>
        </w:tc>
        <w:tc>
          <w:tcPr>
            <w:tcW w:w="50" w:type="pct"/>
            <w:vAlign w:val="bottom"/>
          </w:tcPr>
          <w:p w:rsidR="00EA3D39" w:rsidRDefault="0044203B" w14:paraId="5C112C98" w14:textId="77777777">
            <w:pPr>
              <w:pStyle w:val="Underskrifter"/>
              <w:spacing w:after="0"/>
            </w:pPr>
            <w:r>
              <w:t>Annika Hirvonen (MP)</w:t>
            </w:r>
          </w:p>
        </w:tc>
      </w:tr>
    </w:tbl>
    <w:p w:rsidR="0097537C" w:rsidRDefault="0097537C" w14:paraId="5755EBE4" w14:textId="77777777"/>
    <w:sectPr w:rsidR="0097537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893C" w14:textId="77777777" w:rsidR="00721AE9" w:rsidRDefault="00721AE9" w:rsidP="000C1CAD">
      <w:pPr>
        <w:spacing w:line="240" w:lineRule="auto"/>
      </w:pPr>
      <w:r>
        <w:separator/>
      </w:r>
    </w:p>
  </w:endnote>
  <w:endnote w:type="continuationSeparator" w:id="0">
    <w:p w14:paraId="698BB2E7" w14:textId="77777777" w:rsidR="00721AE9" w:rsidRDefault="00721AE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912C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2E3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8F7E" w14:textId="0059F3CE" w:rsidR="00262EA3" w:rsidRPr="000A60B3" w:rsidRDefault="00262EA3" w:rsidP="000A60B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D93B" w14:textId="77777777" w:rsidR="00721AE9" w:rsidRDefault="00721AE9" w:rsidP="000C1CAD">
      <w:pPr>
        <w:spacing w:line="240" w:lineRule="auto"/>
      </w:pPr>
      <w:r>
        <w:separator/>
      </w:r>
    </w:p>
  </w:footnote>
  <w:footnote w:type="continuationSeparator" w:id="0">
    <w:p w14:paraId="0A707B71" w14:textId="77777777" w:rsidR="00721AE9" w:rsidRDefault="00721AE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363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6B3F391" wp14:editId="1093AE9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7FAB86" w14:textId="4A1171B0" w:rsidR="00262EA3" w:rsidRDefault="002C4EB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21AE9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21AE9">
                                <w:t>2512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B3F39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F7FAB86" w14:textId="4A1171B0" w:rsidR="00262EA3" w:rsidRDefault="002C4EB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21AE9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21AE9">
                          <w:t>2512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95D9BE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73A96" w14:textId="77777777" w:rsidR="00262EA3" w:rsidRDefault="00262EA3" w:rsidP="008563AC">
    <w:pPr>
      <w:jc w:val="right"/>
    </w:pPr>
  </w:p>
  <w:p w14:paraId="39FF728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E2F77" w14:textId="77777777" w:rsidR="00262EA3" w:rsidRDefault="002C4EB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C9C7639" wp14:editId="69702D1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B7FBBA0" w14:textId="66BC920B" w:rsidR="00262EA3" w:rsidRDefault="002C4EB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A60B3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21AE9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21AE9">
          <w:t>2512</w:t>
        </w:r>
      </w:sdtContent>
    </w:sdt>
  </w:p>
  <w:p w14:paraId="4E4DC955" w14:textId="77777777" w:rsidR="00262EA3" w:rsidRPr="008227B3" w:rsidRDefault="002C4EB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931A46A" w14:textId="35896FDC" w:rsidR="00262EA3" w:rsidRPr="008227B3" w:rsidRDefault="002C4EB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A60B3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A60B3">
          <w:t>:1744</w:t>
        </w:r>
      </w:sdtContent>
    </w:sdt>
  </w:p>
  <w:p w14:paraId="207D2484" w14:textId="5B32A77D" w:rsidR="00262EA3" w:rsidRDefault="002C4EB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A60B3">
          <w:t>av Elin Söderberg m.fl.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BEEA3A8" w14:textId="4E3AC9F0" w:rsidR="00262EA3" w:rsidRDefault="00721AE9" w:rsidP="00283E0F">
        <w:pPr>
          <w:pStyle w:val="FSHRub2"/>
        </w:pPr>
        <w:r>
          <w:t>Utredning om avgift eller skatt på jungfruliga råvaror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D095DB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21AE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86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0B3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4EB1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203B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23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4AB1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AE9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39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537C"/>
    <w:rsid w:val="0097703A"/>
    <w:rsid w:val="00977E01"/>
    <w:rsid w:val="00977E56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15D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D7DEA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31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D39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011A15F"/>
  <w15:chartTrackingRefBased/>
  <w15:docId w15:val="{F43C56F9-1A63-4678-AD8B-BFCB594F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97D042017C405EBBC2114B5DCDE9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0D2ACC-02A6-4B8D-BCE2-6C8BCC66674A}"/>
      </w:docPartPr>
      <w:docPartBody>
        <w:p w:rsidR="00863BD7" w:rsidRDefault="00863BD7">
          <w:pPr>
            <w:pStyle w:val="0497D042017C405EBBC2114B5DCDE9D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663BB19AAB247F7AF376DF9813BCB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911690-83CC-46CB-90E0-D7E117C05611}"/>
      </w:docPartPr>
      <w:docPartBody>
        <w:p w:rsidR="00863BD7" w:rsidRDefault="00863BD7">
          <w:pPr>
            <w:pStyle w:val="6663BB19AAB247F7AF376DF9813BCBC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7BAB40C3B344813B4803FFE6D0084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12ED59-B265-47F3-862D-4DDBD8582E1E}"/>
      </w:docPartPr>
      <w:docPartBody>
        <w:p w:rsidR="004E0197" w:rsidRDefault="004E019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D7"/>
    <w:rsid w:val="004E0197"/>
    <w:rsid w:val="0086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497D042017C405EBBC2114B5DCDE9DF">
    <w:name w:val="0497D042017C405EBBC2114B5DCDE9DF"/>
  </w:style>
  <w:style w:type="paragraph" w:customStyle="1" w:styleId="6663BB19AAB247F7AF376DF9813BCBC1">
    <w:name w:val="6663BB19AAB247F7AF376DF9813BCB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CCE690-530B-4781-85C6-F0B14F516D75}"/>
</file>

<file path=customXml/itemProps2.xml><?xml version="1.0" encoding="utf-8"?>
<ds:datastoreItem xmlns:ds="http://schemas.openxmlformats.org/officeDocument/2006/customXml" ds:itemID="{4D8ECB1F-A554-4634-B26C-8ED46668ACBD}"/>
</file>

<file path=customXml/itemProps3.xml><?xml version="1.0" encoding="utf-8"?>
<ds:datastoreItem xmlns:ds="http://schemas.openxmlformats.org/officeDocument/2006/customXml" ds:itemID="{D04FAD5D-F91E-47B8-AC17-3DDE32E9C5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914</Characters>
  <Application>Microsoft Office Word</Application>
  <DocSecurity>0</DocSecurity>
  <Lines>25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1059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