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E6DBD" w:rsidRDefault="006E04A4">
      <w:pPr>
        <w:pStyle w:val="Dokumentbeteckning"/>
        <w:rPr>
          <w:u w:val="single"/>
        </w:rPr>
      </w:pPr>
      <w:r w:rsidRPr="00DE6DBD">
        <w:fldChar w:fldCharType="begin" w:fldLock="1"/>
      </w:r>
      <w:r w:rsidRPr="00DE6DBD">
        <w:instrText xml:space="preserve"> DOCPROPERTY "DocumentYear" </w:instrText>
      </w:r>
      <w:r w:rsidRPr="00DE6DBD">
        <w:fldChar w:fldCharType="separate"/>
      </w:r>
      <w:r w:rsidR="00BD4656" w:rsidRPr="00DE6DBD">
        <w:t>2010/11</w:t>
      </w:r>
      <w:r w:rsidRPr="00DE6DBD">
        <w:fldChar w:fldCharType="end"/>
      </w:r>
      <w:r w:rsidRPr="00DE6DBD">
        <w:t>:</w:t>
      </w:r>
      <w:r w:rsidRPr="00DE6DBD">
        <w:fldChar w:fldCharType="begin" w:fldLock="1"/>
      </w:r>
      <w:r w:rsidRPr="00DE6DBD">
        <w:instrText xml:space="preserve"> DOCPROPERTY "DocumentNumber" </w:instrText>
      </w:r>
      <w:r w:rsidRPr="00DE6DBD">
        <w:fldChar w:fldCharType="separate"/>
      </w:r>
      <w:r w:rsidR="00BD4656" w:rsidRPr="00DE6DBD">
        <w:t>34</w:t>
      </w:r>
      <w:r w:rsidRPr="00DE6DBD">
        <w:fldChar w:fldCharType="end"/>
      </w:r>
    </w:p>
    <w:p w:rsidR="006E04A4" w:rsidRPr="00DE6DBD" w:rsidRDefault="006E04A4">
      <w:pPr>
        <w:pStyle w:val="Datum"/>
        <w:outlineLvl w:val="0"/>
      </w:pPr>
      <w:r w:rsidRPr="00DE6DBD">
        <w:fldChar w:fldCharType="begin" w:fldLock="1"/>
      </w:r>
      <w:r w:rsidRPr="00DE6DBD">
        <w:instrText xml:space="preserve"> DOCPROPERTY "DocumentDate" </w:instrText>
      </w:r>
      <w:r w:rsidRPr="00DE6DBD">
        <w:fldChar w:fldCharType="separate"/>
      </w:r>
      <w:r w:rsidR="00BD4656" w:rsidRPr="00DE6DBD">
        <w:t>Tisdagen den 14 december 2010</w:t>
      </w:r>
      <w:r w:rsidRPr="00DE6DB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E6DBD" w:rsidTr="000C1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E6DBD" w:rsidRDefault="000C135C">
            <w:pPr>
              <w:pStyle w:val="Plenum"/>
              <w:tabs>
                <w:tab w:val="clear" w:pos="1418"/>
              </w:tabs>
            </w:pPr>
            <w:r w:rsidRPr="00DE6DBD">
              <w:t>Kl.</w:t>
            </w:r>
          </w:p>
        </w:tc>
        <w:tc>
          <w:tcPr>
            <w:tcW w:w="851" w:type="dxa"/>
          </w:tcPr>
          <w:p w:rsidR="006E04A4" w:rsidRPr="00DE6DBD" w:rsidRDefault="000C13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E6DBD">
              <w:t>12.00</w:t>
            </w:r>
          </w:p>
        </w:tc>
        <w:tc>
          <w:tcPr>
            <w:tcW w:w="397" w:type="dxa"/>
          </w:tcPr>
          <w:p w:rsidR="006E04A4" w:rsidRPr="00DE6DB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E6DBD" w:rsidRDefault="000C135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E6DBD">
              <w:rPr>
                <w:sz w:val="24"/>
              </w:rPr>
              <w:t>Val (uppehåll för gruppmöten ca kl. 16.00-18.00)</w:t>
            </w:r>
          </w:p>
        </w:tc>
      </w:tr>
      <w:tr w:rsidR="000C135C" w:rsidRPr="00DE6DBD" w:rsidTr="000C1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E6DBD">
              <w:rPr>
                <w:sz w:val="24"/>
              </w:rPr>
              <w:t>Arbetsplenum</w:t>
            </w:r>
          </w:p>
        </w:tc>
      </w:tr>
      <w:tr w:rsidR="000C135C" w:rsidRPr="00DE6DBD" w:rsidTr="000C1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jc w:val="right"/>
            </w:pPr>
            <w:r w:rsidRPr="00DE6DBD">
              <w:t>15.30</w:t>
            </w:r>
          </w:p>
        </w:tc>
        <w:tc>
          <w:tcPr>
            <w:tcW w:w="397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C135C" w:rsidRPr="00DE6DBD" w:rsidRDefault="000C135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E6DBD">
              <w:rPr>
                <w:sz w:val="24"/>
              </w:rPr>
              <w:t>Votering</w:t>
            </w:r>
          </w:p>
        </w:tc>
      </w:tr>
    </w:tbl>
    <w:p w:rsidR="006E04A4" w:rsidRPr="00DE6DBD" w:rsidRDefault="006E04A4">
      <w:pPr>
        <w:pStyle w:val="StreckLngt"/>
      </w:pPr>
      <w:r w:rsidRPr="00DE6DBD">
        <w:tab/>
      </w:r>
    </w:p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Ensam"/>
            </w:pPr>
            <w:r w:rsidRPr="00DE6DBD">
              <w:t>Val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Val av che</w:t>
            </w:r>
            <w:r w:rsidR="00EE681B" w:rsidRPr="00DE6DBD">
              <w:t>f</w:t>
            </w:r>
            <w:r w:rsidRPr="00DE6DBD">
              <w:t>sjustitieombudsman Cecilia Nordenfelt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Omval av ställföreträdande justitieombudsman Jan Pennlöv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Utseende av riksrevisor Claes Norgren till riksrevisor med administrativt ansvar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Omval av ordförande och ledamöter i Nämnden för lön till riksdagens ombudsmän och riksrevisorerna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Omval av ordförande och ledamöter i Statsrådsarvodesnämnden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Val av åtta ledamöter i Riksrevisionens parlamentariska råd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Val av ordförande och vice ordförande i Riksrevisionens parlamentariska råd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Val av två ledamöter i Domarnämnden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Val av två personliga ersättare i Domarnämnden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</w:tbl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Ensam"/>
            </w:pPr>
            <w:r w:rsidRPr="00DE6DBD">
              <w:t>Justering av protokoll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Protokollet från sammanträdet onsdagen den 8 december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</w:tbl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Ensam"/>
            </w:pPr>
            <w:bookmarkStart w:id="1" w:name="Start_FördröjdaInterpellationer"/>
            <w:bookmarkEnd w:id="1"/>
            <w:r w:rsidRPr="00DE6DBD">
              <w:t>Anmälan om fördröjda svar på interpellationer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2010/11:100 av Annika Lillemets (MP)</w:t>
            </w:r>
          </w:p>
          <w:p w:rsidR="00980C29" w:rsidRPr="00DE6DBD" w:rsidRDefault="00980C29" w:rsidP="00AC3648">
            <w:r w:rsidRPr="00DE6DBD">
              <w:t>Kapacitetsbrist på Södra stambanan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2010/11:101 av Gunilla Svantorp (S)</w:t>
            </w:r>
          </w:p>
          <w:p w:rsidR="00980C29" w:rsidRPr="00DE6DBD" w:rsidRDefault="00980C29" w:rsidP="00AC3648">
            <w:r w:rsidRPr="00DE6DBD">
              <w:t>Matchningsproblematiken på arbetsmarknaden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2010/11:104 av Raimo Pärssinen (S)</w:t>
            </w:r>
          </w:p>
          <w:p w:rsidR="00980C29" w:rsidRPr="00DE6DBD" w:rsidRDefault="00980C29" w:rsidP="00AC3648">
            <w:r w:rsidRPr="00DE6DBD">
              <w:t>Tågtrafiken i vinter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2010/11:106 av Annika Lillemets (MP)</w:t>
            </w:r>
          </w:p>
          <w:p w:rsidR="00980C29" w:rsidRPr="00DE6DBD" w:rsidRDefault="00980C29" w:rsidP="00AC3648">
            <w:r w:rsidRPr="00DE6DBD">
              <w:t>Pendeltågstrafiken i Östergötland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</w:tbl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"/>
            </w:pPr>
            <w:bookmarkStart w:id="2" w:name="TypRubrik"/>
            <w:bookmarkEnd w:id="2"/>
            <w:r w:rsidRPr="00DE6DBD">
              <w:t>Ärenden för hänvisning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EU-dokument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BD4656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KOM(2010)623 Meddelande från kommissionen till Europaparlamentet, rådet, Europeiska ekonomiska och social kommittén och Regionkommittén Kommissionens arbetsprogram 2011</w:t>
            </w:r>
            <w:r w:rsidR="00BD4656" w:rsidRPr="00DE6DBD">
              <w:t xml:space="preserve"> 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UU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BD465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KOM(2010)728 Förslag till Europaparlamentets och rådets förordning om ändring av rådets förordning (EG) nr 1234/2007 vad gäller avtalsvillkor inom sektorn för mjölk och mjölkprodukter</w:t>
            </w:r>
          </w:p>
          <w:p w:rsidR="00980C29" w:rsidRPr="00DE6DBD" w:rsidRDefault="00980C29" w:rsidP="00AC3648">
            <w:pPr>
              <w:rPr>
                <w:i/>
              </w:rPr>
            </w:pPr>
            <w:r w:rsidRPr="00DE6DBD">
              <w:rPr>
                <w:i/>
              </w:rPr>
              <w:t>Åttaveckorsfristen för att avge ett motiverat yttrande går ut den 7 februari 2011</w:t>
            </w:r>
          </w:p>
        </w:tc>
        <w:tc>
          <w:tcPr>
            <w:tcW w:w="2481" w:type="dxa"/>
          </w:tcPr>
          <w:p w:rsidR="00980C29" w:rsidRPr="00DE6DBD" w:rsidRDefault="00F824D7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MJU</w:t>
            </w:r>
          </w:p>
        </w:tc>
      </w:tr>
    </w:tbl>
    <w:p w:rsidR="00980C29" w:rsidRPr="00DE6DBD" w:rsidRDefault="00980C29" w:rsidP="00980C29">
      <w:pPr>
        <w:pStyle w:val="Blankrad"/>
      </w:pPr>
      <w:r w:rsidRPr="00DE6DBD">
        <w:t xml:space="preserve">     </w:t>
      </w:r>
    </w:p>
    <w:p w:rsidR="00980C29" w:rsidRPr="00DE6DBD" w:rsidRDefault="00980C29" w:rsidP="00980C29">
      <w:pPr>
        <w:pStyle w:val="Blankrad"/>
      </w:pPr>
    </w:p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"/>
            </w:pPr>
            <w:bookmarkStart w:id="4" w:name="Start_ÄrendenFörBordläggning"/>
            <w:bookmarkEnd w:id="4"/>
            <w:r w:rsidRPr="00DE6DBD">
              <w:t>Ärenden för bordläggning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  <w:r w:rsidRPr="00DE6DBD">
              <w:t>Reservationer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Civilutskottets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2010/11:CU19 Ändring i marknadsföringslagen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Sammansatta utrikes- och försvarsutskottets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2010/11:UFöU1 Fortsatt svenskt deltagande i internationella säkerhetsstyrkan i Afghanistan (ISAF)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3 res. (SD,V)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Konstitutionsutskottets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2010/11:KU15 Jämkning av inkomstgaranti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Skatteutskottets betänkanden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2010/11:SkU6 Kontroll av postförsändelser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2010/11:SkU14 Nya skatteregler för försäkringsföretag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Kulturutskottets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2010/11:KrU1 Utgiftsområde 17 Kultur, medier, trossamfund och fritid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4 res. (S,MP,V)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Utbildningsutskottets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2010/11:UbU1 Utgiftsområde 16 Utbildning och universitetsforskning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Miljö- och jordbruksutskottets betänkanden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2010/11:MJU1 Utgiftsområde 20 Allmän miljö- och naturvård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2010/11:MJU2 Utgiftsområde 23 Areella näringar, landsbygd och livsmedel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9 res. (S,MP,V)</w:t>
            </w:r>
          </w:p>
        </w:tc>
      </w:tr>
    </w:tbl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"/>
            </w:pPr>
            <w:bookmarkStart w:id="5" w:name="Start_Ärendenföravgörande"/>
            <w:bookmarkEnd w:id="5"/>
            <w:r w:rsidRPr="00DE6DBD">
              <w:t>Ärenden för avgörande kl. 15.30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Underrubrik"/>
            </w:pPr>
            <w:r w:rsidRPr="00DE6DBD">
              <w:t>Tidigare slutdebatterade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Socialförsäkringsutskottets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2010/11:SfU2 Utgiftsområde 8 Migration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21 res. (S,MP,SD,V)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Skatteutskottets betänkanden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2010/11:SkU1 Utgiftsområde 3 Skatt, tull och exekution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1 res. (S)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2010/11:SkU12 Nya mervärdesskatteregler om förändrade krav för viss import av varor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2010/11:SkU16 Vissa tekniska mervärdesskattefrågor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Arbetsmarknadsutskottets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2010/11:AU1 Utgiftsområde 13 Integration och jämställdhet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3 res. (S,SD,V)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Utrikesutskottets betänkanden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2010/11:UU1 Utgiftsområde 5 Internationell samverkan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2010/11:UU2 Utgiftsområde 7 Internationellt bistånd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7 res. (MP,V)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Sammansatta utrikes- och försvarsutskottets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2010/11:UFöU2 Svenskt deltagande i den nordiska stridsgruppen 2011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5 res. (SD,V)</w:t>
            </w:r>
          </w:p>
        </w:tc>
      </w:tr>
    </w:tbl>
    <w:p w:rsidR="00980C29" w:rsidRPr="00DE6DBD" w:rsidRDefault="00980C29" w:rsidP="003675A0">
      <w:pPr>
        <w:pStyle w:val="Blankrad"/>
      </w:pPr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80C29" w:rsidRPr="00DE6DBD" w:rsidTr="00AC364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80C29" w:rsidRPr="00DE6DBD" w:rsidRDefault="00980C29" w:rsidP="00AC3648">
            <w:pPr>
              <w:pStyle w:val="HuvudrubrikFlisteNr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Huvudrubrik"/>
            </w:pPr>
            <w:bookmarkStart w:id="6" w:name="Start_Ärendenfördebattochavgörande"/>
            <w:bookmarkEnd w:id="6"/>
            <w:r w:rsidRPr="00DE6DBD">
              <w:t>Ärenden för debatt och avgörande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HuvudrubrikKolumn3"/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Justitieutskottets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2010/11:JuU1 Utgiftsområde 4 Rättsväsendet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42 res. (S,M,MP,FP,C,SD,V, KD)</w:t>
            </w: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renderubrik"/>
            </w:pPr>
          </w:p>
        </w:tc>
        <w:tc>
          <w:tcPr>
            <w:tcW w:w="6237" w:type="dxa"/>
          </w:tcPr>
          <w:p w:rsidR="00980C29" w:rsidRPr="00DE6DBD" w:rsidRDefault="00980C29" w:rsidP="00AC3648">
            <w:pPr>
              <w:pStyle w:val="renderubrik"/>
            </w:pPr>
            <w:r w:rsidRPr="00DE6DBD">
              <w:t>Försvarsutskottets betänkande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pStyle w:val="renderubrik"/>
              <w:rPr>
                <w:spacing w:val="-4"/>
              </w:rPr>
            </w:pPr>
          </w:p>
        </w:tc>
      </w:tr>
      <w:tr w:rsidR="00980C29" w:rsidRPr="00DE6DBD" w:rsidTr="00AC36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80C29" w:rsidRPr="00DE6DBD" w:rsidRDefault="00980C29" w:rsidP="00AC3648">
            <w:pPr>
              <w:pStyle w:val="FlistaNrText"/>
            </w:pPr>
          </w:p>
        </w:tc>
        <w:tc>
          <w:tcPr>
            <w:tcW w:w="6237" w:type="dxa"/>
          </w:tcPr>
          <w:p w:rsidR="00980C29" w:rsidRPr="00DE6DBD" w:rsidRDefault="00980C29" w:rsidP="00AC3648">
            <w:r w:rsidRPr="00DE6DBD">
              <w:t>2010/11:FöU1 Utgiftsområde 6 Försvar och samhällets krisberedskap 2011</w:t>
            </w:r>
          </w:p>
        </w:tc>
        <w:tc>
          <w:tcPr>
            <w:tcW w:w="2481" w:type="dxa"/>
          </w:tcPr>
          <w:p w:rsidR="00980C29" w:rsidRPr="00DE6DBD" w:rsidRDefault="00980C29" w:rsidP="00AC3648">
            <w:pPr>
              <w:rPr>
                <w:spacing w:val="-4"/>
              </w:rPr>
            </w:pPr>
            <w:r w:rsidRPr="00DE6DBD">
              <w:rPr>
                <w:spacing w:val="-4"/>
              </w:rPr>
              <w:t>1 res. (SD)</w:t>
            </w:r>
          </w:p>
        </w:tc>
      </w:tr>
    </w:tbl>
    <w:p w:rsidR="00980C29" w:rsidRPr="00DE6DBD" w:rsidRDefault="00980C29" w:rsidP="003675A0">
      <w:pPr>
        <w:pStyle w:val="Blankrad"/>
      </w:pPr>
      <w:r w:rsidRPr="00DE6DBD">
        <w:t>     </w:t>
      </w:r>
    </w:p>
    <w:p w:rsidR="00C9221F" w:rsidRPr="00DE6DBD" w:rsidRDefault="00980C29" w:rsidP="003675A0">
      <w:pPr>
        <w:pStyle w:val="Blankrad"/>
      </w:pPr>
      <w:bookmarkStart w:id="7" w:name="Start"/>
      <w:bookmarkEnd w:id="7"/>
      <w:r w:rsidRPr="00DE6D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E6D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E6DB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E6DBD" w:rsidRDefault="006E04A4" w:rsidP="00D016E9">
            <w:pPr>
              <w:pStyle w:val="StreckMitten"/>
            </w:pPr>
            <w:r w:rsidRPr="00DE6DBD">
              <w:tab/>
            </w:r>
            <w:r w:rsidRPr="00DE6DBD">
              <w:tab/>
            </w:r>
          </w:p>
        </w:tc>
      </w:tr>
    </w:tbl>
    <w:p w:rsidR="006E04A4" w:rsidRPr="00DE6DBD" w:rsidRDefault="006E04A4" w:rsidP="003675A0">
      <w:pPr>
        <w:pStyle w:val="Blankrad"/>
      </w:pPr>
    </w:p>
    <w:sectPr w:rsidR="006E04A4" w:rsidRPr="00DE6D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DE4" w:rsidRPr="00DE6DBD" w:rsidRDefault="00AB7DE4">
      <w:r w:rsidRPr="00DE6DBD">
        <w:separator/>
      </w:r>
    </w:p>
  </w:endnote>
  <w:endnote w:type="continuationSeparator" w:id="0">
    <w:p w:rsidR="00AB7DE4" w:rsidRPr="00DE6DBD" w:rsidRDefault="00AB7DE4">
      <w:r w:rsidRPr="00DE6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C7C" w:rsidRPr="00DE6DBD" w:rsidRDefault="004C3C7C">
    <w:pPr>
      <w:pStyle w:val="Sidhuvud"/>
      <w:jc w:val="center"/>
    </w:pPr>
    <w:r w:rsidRPr="00DE6DBD">
      <w:fldChar w:fldCharType="begin" w:fldLock="1"/>
    </w:r>
    <w:r w:rsidRPr="00DE6DBD">
      <w:instrText xml:space="preserve"> PAGE </w:instrText>
    </w:r>
    <w:r w:rsidRPr="00DE6DBD">
      <w:fldChar w:fldCharType="separate"/>
    </w:r>
    <w:r w:rsidR="00EE681B" w:rsidRPr="00DE6DBD">
      <w:t>3</w:t>
    </w:r>
    <w:r w:rsidRPr="00DE6DBD">
      <w:fldChar w:fldCharType="end"/>
    </w:r>
    <w:r w:rsidRPr="00DE6DBD">
      <w:t xml:space="preserve"> (</w:t>
    </w:r>
    <w:r w:rsidRPr="00DE6DBD">
      <w:fldChar w:fldCharType="begin" w:fldLock="1"/>
    </w:r>
    <w:r w:rsidRPr="00DE6DBD">
      <w:instrText xml:space="preserve"> NUMPAGES </w:instrText>
    </w:r>
    <w:r w:rsidRPr="00DE6DBD">
      <w:fldChar w:fldCharType="separate"/>
    </w:r>
    <w:r w:rsidR="00BD4656" w:rsidRPr="00DE6DBD">
      <w:t>3</w:t>
    </w:r>
    <w:r w:rsidRPr="00DE6DBD">
      <w:fldChar w:fldCharType="end"/>
    </w:r>
    <w:r w:rsidRPr="00DE6DBD">
      <w:t>)</w:t>
    </w:r>
  </w:p>
  <w:p w:rsidR="004C3C7C" w:rsidRPr="00DE6DBD" w:rsidRDefault="004C3C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C7C" w:rsidRPr="00DE6DBD" w:rsidRDefault="004C3C7C">
    <w:pPr>
      <w:pStyle w:val="Sidhuvud"/>
      <w:jc w:val="center"/>
    </w:pPr>
    <w:r w:rsidRPr="00DE6DBD">
      <w:fldChar w:fldCharType="begin" w:fldLock="1"/>
    </w:r>
    <w:r w:rsidRPr="00DE6DBD">
      <w:instrText xml:space="preserve"> PAGE </w:instrText>
    </w:r>
    <w:r w:rsidRPr="00DE6DBD">
      <w:fldChar w:fldCharType="separate"/>
    </w:r>
    <w:r w:rsidR="00AB7DE4" w:rsidRPr="00DE6DBD">
      <w:t>1</w:t>
    </w:r>
    <w:r w:rsidRPr="00DE6DBD">
      <w:fldChar w:fldCharType="end"/>
    </w:r>
    <w:r w:rsidRPr="00DE6DBD">
      <w:t xml:space="preserve"> (</w:t>
    </w:r>
    <w:r w:rsidRPr="00DE6DBD">
      <w:fldChar w:fldCharType="begin" w:fldLock="1"/>
    </w:r>
    <w:r w:rsidRPr="00DE6DBD">
      <w:instrText xml:space="preserve"> NUMPAGES </w:instrText>
    </w:r>
    <w:r w:rsidRPr="00DE6DBD">
      <w:fldChar w:fldCharType="separate"/>
    </w:r>
    <w:r w:rsidR="00BD4656" w:rsidRPr="00DE6DBD">
      <w:t>3</w:t>
    </w:r>
    <w:r w:rsidRPr="00DE6DBD">
      <w:fldChar w:fldCharType="end"/>
    </w:r>
    <w:r w:rsidRPr="00DE6DBD">
      <w:t>)</w:t>
    </w:r>
  </w:p>
  <w:p w:rsidR="004C3C7C" w:rsidRPr="00DE6DBD" w:rsidRDefault="004C3C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DE4" w:rsidRPr="00DE6DBD" w:rsidRDefault="00AB7DE4">
      <w:r w:rsidRPr="00DE6DBD">
        <w:separator/>
      </w:r>
    </w:p>
  </w:footnote>
  <w:footnote w:type="continuationSeparator" w:id="0">
    <w:p w:rsidR="00AB7DE4" w:rsidRPr="00DE6DBD" w:rsidRDefault="00AB7DE4">
      <w:r w:rsidRPr="00DE6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C7C" w:rsidRPr="00DE6DBD" w:rsidRDefault="004C3C7C">
    <w:pPr>
      <w:pStyle w:val="Sidhuvud"/>
      <w:tabs>
        <w:tab w:val="clear" w:pos="4536"/>
      </w:tabs>
    </w:pPr>
    <w:r w:rsidRPr="00DE6DBD">
      <w:fldChar w:fldCharType="begin" w:fldLock="1"/>
    </w:r>
    <w:r w:rsidRPr="00DE6DBD">
      <w:instrText xml:space="preserve"> DOCPROPERTY "DocumentDate" </w:instrText>
    </w:r>
    <w:r w:rsidRPr="00DE6DBD">
      <w:fldChar w:fldCharType="separate"/>
    </w:r>
    <w:r w:rsidR="00BD4656" w:rsidRPr="00DE6DBD">
      <w:t>Tisdagen den 14 december 2010</w:t>
    </w:r>
    <w:r w:rsidRPr="00DE6DBD">
      <w:fldChar w:fldCharType="end"/>
    </w:r>
    <w:r w:rsidRPr="00DE6DBD">
      <w:tab/>
    </w:r>
  </w:p>
  <w:p w:rsidR="004C3C7C" w:rsidRPr="00DE6DBD" w:rsidRDefault="004C3C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E6DBD">
      <w:rPr>
        <w:sz w:val="12"/>
      </w:rPr>
      <w:tab/>
    </w:r>
  </w:p>
  <w:p w:rsidR="004C3C7C" w:rsidRPr="00DE6DBD" w:rsidRDefault="004C3C7C"/>
  <w:p w:rsidR="004C3C7C" w:rsidRPr="00DE6DBD" w:rsidRDefault="004C3C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C7C" w:rsidRPr="00DE6DBD" w:rsidRDefault="00DE6D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E6D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C7C" w:rsidRPr="00DE6DBD" w:rsidRDefault="004C3C7C">
    <w:pPr>
      <w:pStyle w:val="Dokumentrubrik"/>
      <w:spacing w:after="360"/>
    </w:pPr>
    <w:r w:rsidRPr="00DE6DBD">
      <w:t>Föredragningslista</w:t>
    </w:r>
  </w:p>
  <w:p w:rsidR="004C3C7C" w:rsidRPr="00DE6DBD" w:rsidRDefault="004C3C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82427168">
    <w:abstractNumId w:val="5"/>
  </w:num>
  <w:num w:numId="2" w16cid:durableId="1766027596">
    <w:abstractNumId w:val="2"/>
  </w:num>
  <w:num w:numId="3" w16cid:durableId="1256591509">
    <w:abstractNumId w:val="4"/>
  </w:num>
  <w:num w:numId="4" w16cid:durableId="1199125645">
    <w:abstractNumId w:val="1"/>
  </w:num>
  <w:num w:numId="5" w16cid:durableId="828324451">
    <w:abstractNumId w:val="0"/>
  </w:num>
  <w:num w:numId="6" w16cid:durableId="581110453">
    <w:abstractNumId w:val="3"/>
  </w:num>
  <w:num w:numId="7" w16cid:durableId="1869873622">
    <w:abstractNumId w:val="3"/>
  </w:num>
  <w:num w:numId="8" w16cid:durableId="712968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0EA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135C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2CD3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B96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4EEF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60C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3198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3C7C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2C7B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0EA0"/>
    <w:rsid w:val="005B1060"/>
    <w:rsid w:val="005B2016"/>
    <w:rsid w:val="005B50D4"/>
    <w:rsid w:val="005B70D8"/>
    <w:rsid w:val="005C2FB4"/>
    <w:rsid w:val="005C507D"/>
    <w:rsid w:val="005C723B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16DC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0C29"/>
    <w:rsid w:val="009819CD"/>
    <w:rsid w:val="00981CD7"/>
    <w:rsid w:val="00984094"/>
    <w:rsid w:val="00984A05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2A5E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B7DE4"/>
    <w:rsid w:val="00AC0E93"/>
    <w:rsid w:val="00AC3648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656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02EA"/>
    <w:rsid w:val="00C9221F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121E"/>
    <w:rsid w:val="00D76DAF"/>
    <w:rsid w:val="00D77FF8"/>
    <w:rsid w:val="00D80B4A"/>
    <w:rsid w:val="00D81B53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C67D0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E6DBD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E681B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07FD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6DA2"/>
    <w:rsid w:val="00F7374B"/>
    <w:rsid w:val="00F80555"/>
    <w:rsid w:val="00F824D7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521159-8EC7-42AE-A88B-E2AC5006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B660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466</Words>
  <Characters>3352</Characters>
  <Application>Microsoft Office Word</Application>
  <DocSecurity>4</DocSecurity>
  <Lines>257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2010/11:34</vt:lpstr>
      <vt:lpstr>Tisdagen den 14 december 2010</vt:lpstr>
    </vt:vector>
  </TitlesOfParts>
  <Company>Riksdagen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2010-12-13T15:55:00Z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december 2010</vt:lpwstr>
  </property>
  <property fmtid="{D5CDD505-2E9C-101B-9397-08002B2CF9AE}" pid="3" name="DocumentNumber">
    <vt:lpwstr>34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2010-12-14</vt:lpwstr>
  </property>
  <property fmtid="{D5CDD505-2E9C-101B-9397-08002B2CF9AE}" pid="7" name="DatumAvgörande">
    <vt:lpwstr>2010-12-14</vt:lpwstr>
  </property>
</Properties>
</file>