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F73B6FD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5229E2">
              <w:rPr>
                <w:b/>
                <w:sz w:val="20"/>
              </w:rPr>
              <w:t>3</w:t>
            </w:r>
            <w:r w:rsidR="008A2EF0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98D5E60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D87355">
              <w:rPr>
                <w:sz w:val="20"/>
              </w:rPr>
              <w:t>4</w:t>
            </w:r>
            <w:r w:rsidRPr="00CA7639">
              <w:rPr>
                <w:sz w:val="20"/>
              </w:rPr>
              <w:t>–</w:t>
            </w:r>
            <w:proofErr w:type="gramStart"/>
            <w:r w:rsidR="00D87355">
              <w:rPr>
                <w:sz w:val="20"/>
              </w:rPr>
              <w:t>0</w:t>
            </w:r>
            <w:r w:rsidR="008A2EF0">
              <w:rPr>
                <w:sz w:val="20"/>
              </w:rPr>
              <w:t>6</w:t>
            </w:r>
            <w:r w:rsidR="00C4366B">
              <w:rPr>
                <w:sz w:val="20"/>
              </w:rPr>
              <w:t>-</w:t>
            </w:r>
            <w:r w:rsidR="008A2EF0">
              <w:rPr>
                <w:sz w:val="20"/>
              </w:rPr>
              <w:t>11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6D29272E" w:rsidR="00185056" w:rsidRPr="00C8013B" w:rsidRDefault="008A2EF0" w:rsidP="006F1C58">
            <w:pPr>
              <w:rPr>
                <w:sz w:val="20"/>
              </w:rPr>
            </w:pPr>
            <w:r>
              <w:rPr>
                <w:sz w:val="20"/>
              </w:rPr>
              <w:t>10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0250B0" w:rsidRPr="00CC2066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>
              <w:rPr>
                <w:sz w:val="20"/>
              </w:rPr>
              <w:t>11</w:t>
            </w:r>
            <w:r w:rsidR="009B18FC" w:rsidRPr="00D562AA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D562AA">
              <w:rPr>
                <w:sz w:val="20"/>
              </w:rPr>
              <w:t>0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29EE196C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229E2" w:rsidRPr="0013710D" w14:paraId="5EE986B3" w14:textId="77777777" w:rsidTr="00BC1EF7">
        <w:trPr>
          <w:trHeight w:val="884"/>
        </w:trPr>
        <w:tc>
          <w:tcPr>
            <w:tcW w:w="567" w:type="dxa"/>
          </w:tcPr>
          <w:p w14:paraId="44DEA2D2" w14:textId="6D84FADA" w:rsidR="005229E2" w:rsidRPr="00CC1C68" w:rsidRDefault="005229E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123BBF02" w14:textId="22FE8550" w:rsidR="0015720E" w:rsidRPr="008A2EF0" w:rsidRDefault="008A2EF0" w:rsidP="008A2EF0">
            <w:pPr>
              <w:rPr>
                <w:b/>
              </w:rPr>
            </w:pPr>
            <w:r w:rsidRPr="008A2EF0">
              <w:rPr>
                <w:b/>
              </w:rPr>
              <w:t>Anonyma konton i sociala medier</w:t>
            </w:r>
          </w:p>
          <w:p w14:paraId="4682CCFB" w14:textId="77777777" w:rsidR="008A2EF0" w:rsidRPr="008A2EF0" w:rsidRDefault="008A2EF0" w:rsidP="008A2EF0">
            <w:pPr>
              <w:rPr>
                <w:b/>
              </w:rPr>
            </w:pPr>
          </w:p>
          <w:p w14:paraId="21387DE5" w14:textId="166BA15D" w:rsidR="008A2EF0" w:rsidRPr="008A2EF0" w:rsidRDefault="008A2EF0" w:rsidP="008A2EF0">
            <w:pPr>
              <w:rPr>
                <w:bCs/>
              </w:rPr>
            </w:pPr>
            <w:r w:rsidRPr="008A2EF0">
              <w:rPr>
                <w:bCs/>
              </w:rPr>
              <w:t>Generaldirektör Madeleine Sjöstedt</w:t>
            </w:r>
            <w:r>
              <w:rPr>
                <w:bCs/>
              </w:rPr>
              <w:t xml:space="preserve"> </w:t>
            </w:r>
            <w:r w:rsidRPr="008A2EF0">
              <w:rPr>
                <w:bCs/>
              </w:rPr>
              <w:t xml:space="preserve">med medarbetare från </w:t>
            </w:r>
            <w:proofErr w:type="gramStart"/>
            <w:r w:rsidRPr="008A2EF0">
              <w:rPr>
                <w:bCs/>
              </w:rPr>
              <w:t>Svenska</w:t>
            </w:r>
            <w:proofErr w:type="gramEnd"/>
            <w:r w:rsidRPr="008A2EF0">
              <w:rPr>
                <w:bCs/>
              </w:rPr>
              <w:t xml:space="preserve"> institutet</w:t>
            </w:r>
            <w:r>
              <w:rPr>
                <w:bCs/>
              </w:rPr>
              <w:t xml:space="preserve"> och företrädare från</w:t>
            </w:r>
            <w:r>
              <w:t xml:space="preserve"> </w:t>
            </w:r>
            <w:r w:rsidRPr="008A2EF0">
              <w:rPr>
                <w:bCs/>
              </w:rPr>
              <w:t>Totalförsvarets forskningsinstitu</w:t>
            </w:r>
            <w:r>
              <w:rPr>
                <w:bCs/>
              </w:rPr>
              <w:t>t</w:t>
            </w:r>
            <w:r w:rsidRPr="008A2EF0">
              <w:rPr>
                <w:bCs/>
              </w:rPr>
              <w:t xml:space="preserve"> informerade utskottet om </w:t>
            </w:r>
            <w:r>
              <w:rPr>
                <w:bCs/>
              </w:rPr>
              <w:t xml:space="preserve">anonyma </w:t>
            </w:r>
            <w:r w:rsidRPr="008A2EF0">
              <w:rPr>
                <w:bCs/>
              </w:rPr>
              <w:t>konton i sociala medier</w:t>
            </w:r>
            <w:r>
              <w:rPr>
                <w:bCs/>
              </w:rPr>
              <w:t>.</w:t>
            </w:r>
          </w:p>
          <w:p w14:paraId="0F426CFF" w14:textId="77777777" w:rsidR="008A2EF0" w:rsidRPr="008A2EF0" w:rsidRDefault="008A2EF0" w:rsidP="008A2EF0">
            <w:pPr>
              <w:rPr>
                <w:bCs/>
              </w:rPr>
            </w:pPr>
          </w:p>
          <w:p w14:paraId="5269261E" w14:textId="77777777" w:rsidR="0015720E" w:rsidRDefault="008A2EF0" w:rsidP="008A2EF0">
            <w:pPr>
              <w:rPr>
                <w:bCs/>
              </w:rPr>
            </w:pPr>
            <w:r w:rsidRPr="008A2EF0">
              <w:rPr>
                <w:bCs/>
              </w:rPr>
              <w:t>Ledamöternas frågor besvarades.</w:t>
            </w:r>
          </w:p>
          <w:p w14:paraId="2C193A97" w14:textId="250F2E1F" w:rsidR="008A2EF0" w:rsidRPr="005229E2" w:rsidRDefault="008A2EF0" w:rsidP="008A2EF0">
            <w:pPr>
              <w:rPr>
                <w:bCs/>
              </w:rPr>
            </w:pPr>
          </w:p>
        </w:tc>
      </w:tr>
      <w:tr w:rsidR="009B18FC" w:rsidRPr="00930850" w14:paraId="07DC9D8D" w14:textId="77777777" w:rsidTr="00BC1EF7">
        <w:trPr>
          <w:trHeight w:val="884"/>
        </w:trPr>
        <w:tc>
          <w:tcPr>
            <w:tcW w:w="567" w:type="dxa"/>
          </w:tcPr>
          <w:p w14:paraId="26DEBFD3" w14:textId="09378823" w:rsidR="009B18FC" w:rsidRPr="00CC1C68" w:rsidRDefault="009B18FC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5229E2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36244F6E" w14:textId="3D3A1748" w:rsidR="001D40FD" w:rsidRDefault="008A2EF0" w:rsidP="001D40FD">
            <w:pPr>
              <w:rPr>
                <w:b/>
              </w:rPr>
            </w:pPr>
            <w:r w:rsidRPr="008A2EF0">
              <w:rPr>
                <w:b/>
              </w:rPr>
              <w:t>Fråga om utskottsinitiativ om efterlevnaden av Internationella domstolens beslut</w:t>
            </w:r>
          </w:p>
          <w:p w14:paraId="196237F6" w14:textId="77777777" w:rsidR="008A2EF0" w:rsidRDefault="008A2EF0" w:rsidP="001D40FD">
            <w:pPr>
              <w:rPr>
                <w:b/>
              </w:rPr>
            </w:pPr>
          </w:p>
          <w:p w14:paraId="0100503C" w14:textId="175F9387" w:rsidR="008A2EF0" w:rsidRDefault="008A2EF0" w:rsidP="008A2EF0">
            <w:r w:rsidRPr="008A2EF0">
              <w:rPr>
                <w:bCs/>
              </w:rPr>
              <w:t xml:space="preserve">Utskottet </w:t>
            </w:r>
            <w:r w:rsidR="00BF36C7">
              <w:rPr>
                <w:bCs/>
              </w:rPr>
              <w:t>inledde</w:t>
            </w:r>
            <w:r w:rsidRPr="008A2EF0">
              <w:rPr>
                <w:bCs/>
              </w:rPr>
              <w:t xml:space="preserve"> behandlingen av frågan om ett initiativ om efterlevnaden av Internationella domstolens beslut</w:t>
            </w:r>
            <w:r>
              <w:rPr>
                <w:bCs/>
              </w:rPr>
              <w:t>.</w:t>
            </w:r>
            <w:r>
              <w:t xml:space="preserve"> </w:t>
            </w:r>
          </w:p>
          <w:p w14:paraId="5C62A510" w14:textId="77777777" w:rsidR="008A2EF0" w:rsidRDefault="008A2EF0" w:rsidP="008A2EF0"/>
          <w:p w14:paraId="7DD361F5" w14:textId="4F63316F" w:rsidR="008A2EF0" w:rsidRDefault="008A2EF0" w:rsidP="008A2EF0">
            <w:pPr>
              <w:rPr>
                <w:bCs/>
              </w:rPr>
            </w:pPr>
            <w:r w:rsidRPr="008A2EF0">
              <w:rPr>
                <w:bCs/>
              </w:rPr>
              <w:t xml:space="preserve">Utskottet beslutade att inte ta något initiativ. </w:t>
            </w:r>
          </w:p>
          <w:p w14:paraId="2B6C4904" w14:textId="77777777" w:rsidR="008A2EF0" w:rsidRPr="008A2EF0" w:rsidRDefault="008A2EF0" w:rsidP="008A2EF0">
            <w:pPr>
              <w:rPr>
                <w:bCs/>
              </w:rPr>
            </w:pPr>
          </w:p>
          <w:p w14:paraId="7B1461AE" w14:textId="65E89F54" w:rsidR="005229E2" w:rsidRDefault="008A2EF0" w:rsidP="008A2EF0">
            <w:pPr>
              <w:rPr>
                <w:bCs/>
              </w:rPr>
            </w:pPr>
            <w:r>
              <w:rPr>
                <w:bCs/>
              </w:rPr>
              <w:t>S-, V</w:t>
            </w:r>
            <w:r w:rsidR="008F1F64">
              <w:rPr>
                <w:bCs/>
              </w:rPr>
              <w:t>-</w:t>
            </w:r>
            <w:r>
              <w:rPr>
                <w:bCs/>
              </w:rPr>
              <w:t>, C</w:t>
            </w:r>
            <w:r w:rsidR="008F1F64">
              <w:rPr>
                <w:bCs/>
              </w:rPr>
              <w:t>-</w:t>
            </w:r>
            <w:r>
              <w:rPr>
                <w:bCs/>
              </w:rPr>
              <w:t xml:space="preserve"> och MP</w:t>
            </w:r>
            <w:r w:rsidRPr="008A2EF0">
              <w:rPr>
                <w:bCs/>
              </w:rPr>
              <w:t>-ledamöterna reserverade sig mot beslutet och ansåg att utskottet borde ha inlett ett beredningsarbete i syfte att kunna ta ett initiativ i frågan.</w:t>
            </w:r>
          </w:p>
          <w:p w14:paraId="4A71B940" w14:textId="4A60B534" w:rsidR="008A2EF0" w:rsidRPr="00930850" w:rsidRDefault="008A2EF0" w:rsidP="0015720E">
            <w:pPr>
              <w:rPr>
                <w:b/>
              </w:rPr>
            </w:pPr>
          </w:p>
        </w:tc>
      </w:tr>
      <w:tr w:rsidR="00D562AA" w:rsidRPr="0013710D" w14:paraId="73BF8043" w14:textId="77777777" w:rsidTr="00BC1EF7">
        <w:trPr>
          <w:trHeight w:val="884"/>
        </w:trPr>
        <w:tc>
          <w:tcPr>
            <w:tcW w:w="567" w:type="dxa"/>
          </w:tcPr>
          <w:p w14:paraId="76DC618E" w14:textId="6D9B08C8" w:rsidR="00D562AA" w:rsidRPr="00CC1C68" w:rsidRDefault="00D562AA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49236D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62B46CA7" w14:textId="4ECEAEB9" w:rsidR="0015720E" w:rsidRDefault="00930850" w:rsidP="0015720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6A11CD8A" w14:textId="48071B46" w:rsidR="00930850" w:rsidRDefault="00930850" w:rsidP="0015720E">
            <w:pPr>
              <w:rPr>
                <w:b/>
              </w:rPr>
            </w:pPr>
          </w:p>
          <w:p w14:paraId="53AE14BC" w14:textId="204CEA33" w:rsidR="00930850" w:rsidRPr="00930850" w:rsidRDefault="00930850" w:rsidP="0015720E">
            <w:pPr>
              <w:rPr>
                <w:bCs/>
              </w:rPr>
            </w:pPr>
            <w:r w:rsidRPr="00930850">
              <w:rPr>
                <w:bCs/>
              </w:rPr>
              <w:t>Utskottet justerade protokoll 2023/24:3</w:t>
            </w:r>
            <w:r w:rsidR="008F1F64">
              <w:rPr>
                <w:bCs/>
              </w:rPr>
              <w:t>7</w:t>
            </w:r>
            <w:r w:rsidRPr="00930850">
              <w:rPr>
                <w:bCs/>
              </w:rPr>
              <w:t>.</w:t>
            </w:r>
          </w:p>
          <w:p w14:paraId="7F978B14" w14:textId="344C5909" w:rsidR="006075F8" w:rsidRPr="006075F8" w:rsidRDefault="006075F8" w:rsidP="006075F8">
            <w:r>
              <w:t xml:space="preserve"> </w:t>
            </w:r>
          </w:p>
        </w:tc>
      </w:tr>
      <w:tr w:rsidR="00196458" w:rsidRPr="00825A00" w14:paraId="5C6F477F" w14:textId="77777777" w:rsidTr="00BC1EF7">
        <w:trPr>
          <w:trHeight w:val="884"/>
        </w:trPr>
        <w:tc>
          <w:tcPr>
            <w:tcW w:w="567" w:type="dxa"/>
          </w:tcPr>
          <w:p w14:paraId="36DD1D72" w14:textId="781D0E2F" w:rsidR="00196458" w:rsidRDefault="00196458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562AA">
              <w:rPr>
                <w:b/>
                <w:snapToGrid w:val="0"/>
                <w:szCs w:val="24"/>
              </w:rPr>
              <w:t>4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2341A55C" w14:textId="29A98192" w:rsidR="00196458" w:rsidRDefault="00930850" w:rsidP="00F126A1">
            <w:pPr>
              <w:rPr>
                <w:b/>
              </w:rPr>
            </w:pPr>
            <w:r>
              <w:rPr>
                <w:b/>
              </w:rPr>
              <w:t>Inkomna handlingar</w:t>
            </w:r>
            <w:r w:rsidR="00754AB8">
              <w:rPr>
                <w:b/>
              </w:rPr>
              <w:br/>
            </w:r>
          </w:p>
          <w:p w14:paraId="20D904D1" w14:textId="427A7A84" w:rsidR="000A6D9E" w:rsidRDefault="00930850" w:rsidP="0015720E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BBF7EC6" w14:textId="2D768E91" w:rsidR="005229E2" w:rsidRPr="00825A00" w:rsidRDefault="005229E2" w:rsidP="00754AB8">
            <w:pPr>
              <w:rPr>
                <w:bCs/>
              </w:rPr>
            </w:pPr>
          </w:p>
        </w:tc>
      </w:tr>
      <w:tr w:rsidR="00A40680" w:rsidRPr="00825A00" w14:paraId="39379729" w14:textId="77777777" w:rsidTr="00BC1EF7">
        <w:trPr>
          <w:trHeight w:val="884"/>
        </w:trPr>
        <w:tc>
          <w:tcPr>
            <w:tcW w:w="567" w:type="dxa"/>
          </w:tcPr>
          <w:p w14:paraId="0034DD3B" w14:textId="60BFAD6D" w:rsidR="00A40680" w:rsidRDefault="00A40680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  <w:shd w:val="clear" w:color="auto" w:fill="auto"/>
          </w:tcPr>
          <w:p w14:paraId="1BFA6DAC" w14:textId="1FF3B090" w:rsidR="00A40680" w:rsidRDefault="00930850" w:rsidP="00F126A1">
            <w:pPr>
              <w:rPr>
                <w:b/>
              </w:rPr>
            </w:pPr>
            <w:r>
              <w:rPr>
                <w:b/>
              </w:rPr>
              <w:t>Kanslimeddelanden</w:t>
            </w:r>
          </w:p>
          <w:p w14:paraId="17BCA9B0" w14:textId="3BC679FD" w:rsidR="0097743F" w:rsidRDefault="0097743F" w:rsidP="00F126A1">
            <w:pPr>
              <w:rPr>
                <w:bCs/>
              </w:rPr>
            </w:pPr>
          </w:p>
          <w:p w14:paraId="4842A977" w14:textId="17BA2BF4" w:rsidR="0097743F" w:rsidRDefault="0097743F" w:rsidP="00F126A1">
            <w:pPr>
              <w:rPr>
                <w:bCs/>
              </w:rPr>
            </w:pPr>
            <w:r>
              <w:rPr>
                <w:bCs/>
              </w:rPr>
              <w:t>Utskottet informerades om:</w:t>
            </w:r>
          </w:p>
          <w:p w14:paraId="6106AB6D" w14:textId="33E16C82" w:rsidR="008F1F64" w:rsidRDefault="0097743F" w:rsidP="00F126A1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 w:rsidR="008F1F64">
              <w:rPr>
                <w:bCs/>
              </w:rPr>
              <w:t xml:space="preserve">att den nya tiden för </w:t>
            </w:r>
            <w:proofErr w:type="spellStart"/>
            <w:r w:rsidR="008F1F64">
              <w:rPr>
                <w:bCs/>
              </w:rPr>
              <w:t>infomationstillfället</w:t>
            </w:r>
            <w:proofErr w:type="spellEnd"/>
            <w:r w:rsidR="008F1F64">
              <w:rPr>
                <w:bCs/>
              </w:rPr>
              <w:t xml:space="preserve"> med</w:t>
            </w:r>
            <w:r w:rsidR="008F1F64">
              <w:t xml:space="preserve"> </w:t>
            </w:r>
            <w:r w:rsidR="008F1F64" w:rsidRPr="008F1F64">
              <w:rPr>
                <w:bCs/>
              </w:rPr>
              <w:t xml:space="preserve">den nationella säkerhetsrådgivaren om anonyma konton blir </w:t>
            </w:r>
            <w:r w:rsidR="00624604">
              <w:rPr>
                <w:bCs/>
              </w:rPr>
              <w:t xml:space="preserve">onsdagen </w:t>
            </w:r>
            <w:r w:rsidR="008F1F64" w:rsidRPr="008F1F64">
              <w:rPr>
                <w:bCs/>
              </w:rPr>
              <w:t>den 19 juni kl. 08:00.</w:t>
            </w:r>
            <w:r w:rsidR="00E15F3F">
              <w:rPr>
                <w:bCs/>
              </w:rPr>
              <w:br/>
              <w:t>-</w:t>
            </w:r>
            <w:r w:rsidR="00E15F3F">
              <w:t xml:space="preserve"> </w:t>
            </w:r>
            <w:r w:rsidR="00E15F3F" w:rsidRPr="00E15F3F">
              <w:rPr>
                <w:bCs/>
              </w:rPr>
              <w:t xml:space="preserve">presidiets sommaravslutning </w:t>
            </w:r>
            <w:r w:rsidR="00E15F3F">
              <w:rPr>
                <w:bCs/>
              </w:rPr>
              <w:t xml:space="preserve">tisdagen den </w:t>
            </w:r>
            <w:r w:rsidR="00E15F3F" w:rsidRPr="00E15F3F">
              <w:rPr>
                <w:bCs/>
              </w:rPr>
              <w:t>18 juni kl. 14.30.</w:t>
            </w:r>
          </w:p>
          <w:p w14:paraId="0717DAF5" w14:textId="1FD279FF" w:rsidR="001B42F6" w:rsidRDefault="0097743F" w:rsidP="008F1F64">
            <w:pPr>
              <w:rPr>
                <w:b/>
              </w:rPr>
            </w:pPr>
            <w:r>
              <w:rPr>
                <w:bCs/>
              </w:rPr>
              <w:t xml:space="preserve"> </w:t>
            </w:r>
          </w:p>
        </w:tc>
      </w:tr>
      <w:tr w:rsidR="001E5682" w:rsidRPr="004B367D" w14:paraId="3016034A" w14:textId="77777777" w:rsidTr="00BC1EF7">
        <w:trPr>
          <w:trHeight w:val="884"/>
        </w:trPr>
        <w:tc>
          <w:tcPr>
            <w:tcW w:w="567" w:type="dxa"/>
          </w:tcPr>
          <w:p w14:paraId="0CD0AA29" w14:textId="5C3D1861" w:rsidR="001E5682" w:rsidRDefault="001E5682" w:rsidP="006F1C58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24604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382C40E5" w14:textId="77777777" w:rsidR="00E95879" w:rsidRDefault="00E95879" w:rsidP="00E95879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4C264BD" w14:textId="77777777" w:rsidR="00E95879" w:rsidRDefault="00E95879" w:rsidP="00E95879">
            <w:pPr>
              <w:rPr>
                <w:b/>
              </w:rPr>
            </w:pPr>
          </w:p>
          <w:p w14:paraId="009F6E72" w14:textId="05C4B486" w:rsidR="00E95879" w:rsidRDefault="00E95879" w:rsidP="00E95879">
            <w:pPr>
              <w:rPr>
                <w:bCs/>
              </w:rPr>
            </w:pPr>
            <w:r w:rsidRPr="00E00F5D">
              <w:rPr>
                <w:bCs/>
              </w:rPr>
              <w:t>Nästa sammanträde äger rum t</w:t>
            </w:r>
            <w:r w:rsidR="004D1249">
              <w:rPr>
                <w:bCs/>
              </w:rPr>
              <w:t>isdagen</w:t>
            </w:r>
            <w:r w:rsidRPr="00E00F5D">
              <w:rPr>
                <w:bCs/>
              </w:rPr>
              <w:t xml:space="preserve"> den </w:t>
            </w:r>
            <w:r w:rsidR="004D1249">
              <w:rPr>
                <w:bCs/>
              </w:rPr>
              <w:t>1</w:t>
            </w:r>
            <w:r w:rsidR="00624604">
              <w:rPr>
                <w:bCs/>
              </w:rPr>
              <w:t>8</w:t>
            </w:r>
            <w:r w:rsidRPr="00E00F5D">
              <w:rPr>
                <w:bCs/>
              </w:rPr>
              <w:t xml:space="preserve"> </w:t>
            </w:r>
            <w:r w:rsidR="004D1249">
              <w:rPr>
                <w:bCs/>
              </w:rPr>
              <w:t>juni</w:t>
            </w:r>
            <w:r w:rsidRPr="00E00F5D">
              <w:rPr>
                <w:bCs/>
              </w:rPr>
              <w:t xml:space="preserve"> kl. </w:t>
            </w:r>
            <w:r w:rsidR="00624604">
              <w:rPr>
                <w:bCs/>
              </w:rPr>
              <w:t>08</w:t>
            </w:r>
            <w:r w:rsidR="005B0438">
              <w:rPr>
                <w:bCs/>
              </w:rPr>
              <w:t>.</w:t>
            </w:r>
            <w:r w:rsidR="004D1249">
              <w:rPr>
                <w:bCs/>
              </w:rPr>
              <w:t>0</w:t>
            </w:r>
            <w:r w:rsidRPr="00E00F5D">
              <w:rPr>
                <w:bCs/>
              </w:rPr>
              <w:t>0</w:t>
            </w:r>
            <w:r w:rsidR="007214F6">
              <w:rPr>
                <w:bCs/>
              </w:rPr>
              <w:t>.</w:t>
            </w:r>
          </w:p>
          <w:p w14:paraId="1A4D6A7C" w14:textId="26FADB9C" w:rsidR="00D12CB6" w:rsidRDefault="00D12CB6" w:rsidP="00E95879">
            <w:pPr>
              <w:rPr>
                <w:bCs/>
              </w:rPr>
            </w:pPr>
          </w:p>
          <w:p w14:paraId="00C7AADF" w14:textId="06F2CD29" w:rsidR="00D12CB6" w:rsidRDefault="00D12CB6" w:rsidP="00E95879">
            <w:pPr>
              <w:rPr>
                <w:bCs/>
              </w:rPr>
            </w:pPr>
          </w:p>
          <w:p w14:paraId="2BB54E73" w14:textId="658F6BBA" w:rsidR="00D12CB6" w:rsidRDefault="00D12CB6" w:rsidP="00E95879">
            <w:pPr>
              <w:rPr>
                <w:bCs/>
              </w:rPr>
            </w:pPr>
          </w:p>
          <w:p w14:paraId="4A24ADE0" w14:textId="7C2F50B9" w:rsidR="00D12CB6" w:rsidRDefault="00D12CB6" w:rsidP="00E95879">
            <w:pPr>
              <w:rPr>
                <w:bCs/>
              </w:rPr>
            </w:pPr>
          </w:p>
          <w:p w14:paraId="3E38CE0E" w14:textId="2445CAE0" w:rsidR="00D12CB6" w:rsidRDefault="00D12CB6" w:rsidP="00E95879">
            <w:pPr>
              <w:rPr>
                <w:bCs/>
              </w:rPr>
            </w:pPr>
          </w:p>
          <w:p w14:paraId="2484BA69" w14:textId="12F0091E" w:rsidR="00D12CB6" w:rsidRDefault="00D12CB6" w:rsidP="00E95879">
            <w:pPr>
              <w:rPr>
                <w:bCs/>
              </w:rPr>
            </w:pPr>
          </w:p>
          <w:p w14:paraId="1D9A7581" w14:textId="499A92C8" w:rsidR="00D12CB6" w:rsidRDefault="00D12CB6" w:rsidP="00E95879">
            <w:pPr>
              <w:rPr>
                <w:bCs/>
              </w:rPr>
            </w:pPr>
          </w:p>
          <w:p w14:paraId="49FDCFFB" w14:textId="2920BB68" w:rsidR="00D12CB6" w:rsidRDefault="00D12CB6" w:rsidP="00E95879">
            <w:pPr>
              <w:rPr>
                <w:bCs/>
              </w:rPr>
            </w:pPr>
          </w:p>
          <w:p w14:paraId="67C25BD9" w14:textId="264A7038" w:rsidR="00D12CB6" w:rsidRDefault="00D12CB6" w:rsidP="00E95879">
            <w:pPr>
              <w:rPr>
                <w:bCs/>
              </w:rPr>
            </w:pPr>
          </w:p>
          <w:p w14:paraId="10BFECC3" w14:textId="77777777" w:rsidR="00D12CB6" w:rsidRDefault="00D12CB6" w:rsidP="00E95879">
            <w:pPr>
              <w:rPr>
                <w:bCs/>
              </w:rPr>
            </w:pPr>
          </w:p>
          <w:p w14:paraId="3C1C9893" w14:textId="232C2C04" w:rsidR="00716771" w:rsidRPr="00CF156D" w:rsidRDefault="00716771" w:rsidP="00BF66E2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32ED5052" w:rsidR="00E97ABF" w:rsidRPr="006F350C" w:rsidRDefault="00624604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BD45C1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4D1249">
              <w:t>1</w:t>
            </w:r>
            <w:r w:rsidR="00624604">
              <w:t>8</w:t>
            </w:r>
            <w:r w:rsidR="00C4366B" w:rsidRPr="00D823FE">
              <w:rPr>
                <w:bCs/>
              </w:rPr>
              <w:t xml:space="preserve"> </w:t>
            </w:r>
            <w:r w:rsidR="004D1249">
              <w:rPr>
                <w:bCs/>
              </w:rPr>
              <w:t>juni</w:t>
            </w:r>
            <w:r w:rsidR="00772F5A">
              <w:rPr>
                <w:bCs/>
              </w:rPr>
              <w:t xml:space="preserve"> 2024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1325C387" w:rsidR="001248C4" w:rsidRPr="004B327E" w:rsidRDefault="002B10F5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08A016AA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FA56EFF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713883">
              <w:rPr>
                <w:sz w:val="20"/>
              </w:rPr>
              <w:t>3</w:t>
            </w:r>
            <w:r w:rsidR="00624604">
              <w:rPr>
                <w:sz w:val="20"/>
              </w:rPr>
              <w:t>8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77F0CB8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4A6095" w:rsidRPr="00CC2066">
              <w:rPr>
                <w:sz w:val="19"/>
                <w:szCs w:val="19"/>
              </w:rPr>
              <w:t>1</w:t>
            </w:r>
            <w:r w:rsidR="00624604">
              <w:rPr>
                <w:sz w:val="19"/>
                <w:szCs w:val="19"/>
              </w:rPr>
              <w:t>-6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743F98FF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5CF2" w:rsidRPr="00CC206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6930A9AE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207A64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168C785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978B9" w:rsidRPr="00567E9F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53EDFD57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D63E3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4544B9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007BF566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4B94C1AC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02B3ECEC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0922C23" w:rsidR="004544B9" w:rsidRPr="001B42F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4544B9" w:rsidRPr="0099370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1E4CE998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4544B9" w:rsidRPr="0028423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4544B9" w:rsidRPr="00FE558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4544B9" w:rsidRPr="00FE558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544B9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40AC713D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BC8A448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5DD1FC4B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24D6C1B5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0DF45060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0B813B96" w:rsidR="004544B9" w:rsidRPr="00993706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08689E4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0694756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4544B9" w:rsidRPr="00993706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B53529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440F5E75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77D797C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1AA6D7DE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233746E1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08CC390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2D2C1DF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1384D5EC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1619CE0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53484206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0DB426FC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3C98758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590F593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5CB86BD6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488BC9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7701A0F5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5AC03E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3CDE4E53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3AB7ABF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6ED69FA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2A0DCF4E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2A0398C9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4544B9" w:rsidRPr="0004578D" w:rsidRDefault="004544B9" w:rsidP="004544B9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7196FC82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4456640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8CDA59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334D5549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08EC983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4544B9" w:rsidRPr="002F53EA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F8AAE4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7B4E7164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EF154C9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41492A8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6BDBD073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22E8B04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0FC7CBE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24B1B86A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0B610962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47B5E06C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2913F817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2175F978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206D7032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014A74BF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1CB10D55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4544B9" w:rsidRPr="00FE558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3D588C7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77F2E28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2D859005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45F044A0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543AECE0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0912C9F8" w:rsidR="004544B9" w:rsidRPr="0004578D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0A0287E" w:rsidR="004544B9" w:rsidRPr="0004578D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0A45BE3F" w:rsidR="004544B9" w:rsidRPr="00337441" w:rsidRDefault="004544B9" w:rsidP="004544B9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3BE98FFD" w:rsidR="004544B9" w:rsidRPr="001B42F6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4544B9" w:rsidRPr="00246B39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4F132705" w:rsidR="004544B9" w:rsidRPr="002F53E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4544B9" w:rsidRPr="003504F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4544B9" w:rsidRPr="003504FA" w:rsidRDefault="004544B9" w:rsidP="004544B9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0DADCC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5E99E25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6A5F21A0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0B3E26B2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0A4CE286" w:rsidR="004544B9" w:rsidRPr="002F53E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4544B9" w:rsidRPr="002F53E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575576A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272CF778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6F8F071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508D4766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05B9323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61D4266C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51C24434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42C66FF8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31E76F6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16FA07A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63D798D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23CB5003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5B995128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4BF57D5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006E24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4544B9" w:rsidRPr="004A0318" w:rsidRDefault="004544B9" w:rsidP="004544B9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4544B9" w:rsidRPr="004A0318" w:rsidRDefault="004544B9" w:rsidP="004544B9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77799E30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 w:rsidRPr="00334D0B">
              <w:rPr>
                <w:snapToGrid w:val="0"/>
                <w:sz w:val="22"/>
                <w:szCs w:val="22"/>
              </w:rPr>
              <w:t>Yasmine Eriksson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0E60BC44" w:rsidR="004544B9" w:rsidRPr="0004578D" w:rsidRDefault="00624604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CF94B3F" w:rsidR="004544B9" w:rsidRPr="0004578D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A94E3F0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49C94CD2" w:rsidR="004544B9" w:rsidRPr="001B42F6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F908833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4544B9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271D592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56E79474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5C80EAB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12C8A0A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6BD01A2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4F2BD6DC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66D00792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15F804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0D371A4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2CADF25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7689112B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913008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26A09223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55BF4AAC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3503608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423FC3AA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703F9C51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036FBA02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69086DF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320D058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30"/>
            <w:bookmarkStart w:id="17" w:name="_Hlk138767647"/>
            <w:r w:rsidRPr="00334D0B">
              <w:rPr>
                <w:snapToGrid w:val="0"/>
                <w:sz w:val="22"/>
                <w:szCs w:val="22"/>
              </w:rPr>
              <w:t>Adnan Dibrani (S)</w:t>
            </w:r>
            <w:bookmarkEnd w:id="1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4D93EA0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FC0E1DC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269C9305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35CB51A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3D27959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3E86805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1C68BB8C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3C2617B8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5A593DC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6DD0186E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8" w:name="_Hlk138767660"/>
            <w:bookmarkEnd w:id="17"/>
            <w:r w:rsidRPr="00334D0B">
              <w:rPr>
                <w:sz w:val="22"/>
                <w:szCs w:val="22"/>
              </w:rPr>
              <w:t>Jytte Guteland 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B12F0A5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45ECAD3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66682F55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62836936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2FC47C4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76ACFF2A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Lars Wistedt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2A75361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360F05BA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6D281734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3BEE370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2AC6B8A6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D78D83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83"/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Vakant</w:t>
            </w:r>
            <w:proofErr w:type="spellEnd"/>
            <w:r w:rsidRPr="00334D0B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6DA8B0B9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1D82CC84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43F15CD2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95B7055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685A9CD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77615075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48B3E12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3C489CCB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3DECB0D4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1169470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E5AA6C8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AC78720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1B266398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37D2557D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484C52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2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6F0572F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39DD1E12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2BD5885D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397A659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36968A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3F19A55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50566EC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4AB9AE09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72D75A8C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4B4172B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61FB12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  <w:lang w:val="en-US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55E8A21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6B6F88E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6A122F8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1EE59F04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3823C43F" w:rsidR="004544B9" w:rsidRPr="00915B99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4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16BCBA10" w:rsidR="004544B9" w:rsidRPr="0004578D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2F5F17B8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3DEFB0D1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446A529A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4FC9113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70B38DDA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712CFB8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762B7A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E1DC6DB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1CC41A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7C66EEA9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Mattias Karlsson i Norrhult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3355E992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3C7185FD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CB8E68D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65BB47A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342E23D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5206098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794"/>
            <w:r w:rsidRPr="00334D0B">
              <w:rPr>
                <w:snapToGrid w:val="0"/>
                <w:sz w:val="22"/>
                <w:szCs w:val="22"/>
              </w:rPr>
              <w:t>Sara Gille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01EE45CF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6870909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6D304E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6A2E21C9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3864132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1"/>
            <w:bookmarkEnd w:id="26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2CF8B96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69B30F6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1C6C0226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6CC6A9C6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099EF5E4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5CEDFF96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0A5CC79B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359E2C0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3AB2404F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43763D3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4CFFD4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6F2E69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65BF18F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4622F58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7A299E0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A352DB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2D4CF49E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6BD38973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6290E5FA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0B178571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7527AEE7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30B07AFA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4FEC20BB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7C512457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7A0D742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0E6DC391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72905D90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7FDD9454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7D6AA8E0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1E514D02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23F437AB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B23F2A9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01E43723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76251AE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5B418DFD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B08521E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7EC77CA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19CA3E5F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1D211909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0038CD2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9432F2D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6551F375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71C9C9DC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46061112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0845EC2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AF71F4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5" w:name="_Hlk138767902"/>
            <w:r w:rsidRPr="00334D0B">
              <w:rPr>
                <w:snapToGrid w:val="0"/>
                <w:sz w:val="22"/>
                <w:szCs w:val="22"/>
              </w:rPr>
              <w:t>Hans Wallmark (M)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6175A8F0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330096DA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547F4ED8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13F5B722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72A04209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4544B9" w:rsidRPr="00334D0B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79DEE5FC" w:rsidR="004544B9" w:rsidRPr="0004578D" w:rsidRDefault="004544B9" w:rsidP="004544B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3B767242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1DA0C370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8A7EFA1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19490FAF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130E57D7" w:rsidR="004544B9" w:rsidRDefault="004544B9" w:rsidP="004544B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Joanna Lewerentz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10547C9E" w:rsidR="004544B9" w:rsidRDefault="00624604" w:rsidP="004544B9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4CC9AF91" w:rsidR="004544B9" w:rsidRPr="0004578D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77777777" w:rsidR="004544B9" w:rsidRPr="00337441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039D837B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4544B9" w:rsidRPr="00337441" w:rsidRDefault="004544B9" w:rsidP="004544B9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4A0A2E42" w:rsidR="004544B9" w:rsidRPr="001B42F6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3F5A62BB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4544B9" w:rsidRPr="003504FA" w:rsidRDefault="004544B9" w:rsidP="004544B9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4544B9" w:rsidRPr="003504FA" w:rsidRDefault="004544B9" w:rsidP="004544B9">
            <w:pPr>
              <w:rPr>
                <w:sz w:val="20"/>
              </w:rPr>
            </w:pPr>
          </w:p>
        </w:tc>
      </w:tr>
      <w:tr w:rsidR="004544B9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4544B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4544B9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</w:tr>
      <w:tr w:rsidR="004544B9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4544B9" w:rsidRPr="003504FA" w:rsidRDefault="004544B9" w:rsidP="004544B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4544B9" w:rsidRPr="003504FA" w:rsidRDefault="004544B9" w:rsidP="004544B9">
            <w:pPr>
              <w:widowControl/>
              <w:spacing w:after="160" w:line="259" w:lineRule="auto"/>
            </w:pPr>
          </w:p>
        </w:tc>
      </w:tr>
    </w:tbl>
    <w:p w14:paraId="73D0DF29" w14:textId="77777777" w:rsidR="00A3037D" w:rsidRDefault="00A3037D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A3037D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C3D65"/>
    <w:multiLevelType w:val="hybridMultilevel"/>
    <w:tmpl w:val="38DCCEA0"/>
    <w:lvl w:ilvl="0" w:tplc="D3F638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60172"/>
    <w:multiLevelType w:val="hybridMultilevel"/>
    <w:tmpl w:val="0B6C7884"/>
    <w:lvl w:ilvl="0" w:tplc="616AA3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5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15"/>
  </w:num>
  <w:num w:numId="7">
    <w:abstractNumId w:val="23"/>
  </w:num>
  <w:num w:numId="8">
    <w:abstractNumId w:val="25"/>
  </w:num>
  <w:num w:numId="9">
    <w:abstractNumId w:val="24"/>
  </w:num>
  <w:num w:numId="10">
    <w:abstractNumId w:val="8"/>
  </w:num>
  <w:num w:numId="11">
    <w:abstractNumId w:val="12"/>
  </w:num>
  <w:num w:numId="12">
    <w:abstractNumId w:val="19"/>
  </w:num>
  <w:num w:numId="13">
    <w:abstractNumId w:val="4"/>
  </w:num>
  <w:num w:numId="14">
    <w:abstractNumId w:val="11"/>
  </w:num>
  <w:num w:numId="15">
    <w:abstractNumId w:val="7"/>
  </w:num>
  <w:num w:numId="16">
    <w:abstractNumId w:val="20"/>
  </w:num>
  <w:num w:numId="17">
    <w:abstractNumId w:val="21"/>
  </w:num>
  <w:num w:numId="18">
    <w:abstractNumId w:val="17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2"/>
  </w:num>
  <w:num w:numId="25">
    <w:abstractNumId w:val="3"/>
  </w:num>
  <w:num w:numId="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80A"/>
    <w:rsid w:val="00025B66"/>
    <w:rsid w:val="00026CB0"/>
    <w:rsid w:val="00027A2F"/>
    <w:rsid w:val="00031A4B"/>
    <w:rsid w:val="00031B5D"/>
    <w:rsid w:val="00033790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2645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76E3"/>
    <w:rsid w:val="001F7C94"/>
    <w:rsid w:val="00200930"/>
    <w:rsid w:val="00200E97"/>
    <w:rsid w:val="00201588"/>
    <w:rsid w:val="00201E10"/>
    <w:rsid w:val="002027CE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CD6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22"/>
    <w:rsid w:val="00312BE6"/>
    <w:rsid w:val="00312E24"/>
    <w:rsid w:val="003154D7"/>
    <w:rsid w:val="003159D7"/>
    <w:rsid w:val="00317304"/>
    <w:rsid w:val="00321F23"/>
    <w:rsid w:val="00322267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B91"/>
    <w:rsid w:val="00334D0B"/>
    <w:rsid w:val="003350C0"/>
    <w:rsid w:val="00335430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4B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1249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9E2"/>
    <w:rsid w:val="00522B01"/>
    <w:rsid w:val="00523C27"/>
    <w:rsid w:val="005240F1"/>
    <w:rsid w:val="00524252"/>
    <w:rsid w:val="005247BB"/>
    <w:rsid w:val="00526B9D"/>
    <w:rsid w:val="00526EE4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0438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0C8"/>
    <w:rsid w:val="005F7F98"/>
    <w:rsid w:val="00601614"/>
    <w:rsid w:val="00601D28"/>
    <w:rsid w:val="00601FD7"/>
    <w:rsid w:val="006029EA"/>
    <w:rsid w:val="006030E6"/>
    <w:rsid w:val="0060444B"/>
    <w:rsid w:val="00605583"/>
    <w:rsid w:val="006075F8"/>
    <w:rsid w:val="006106AD"/>
    <w:rsid w:val="006118B3"/>
    <w:rsid w:val="00612E04"/>
    <w:rsid w:val="006136CA"/>
    <w:rsid w:val="00614017"/>
    <w:rsid w:val="00614535"/>
    <w:rsid w:val="00614A94"/>
    <w:rsid w:val="006167A2"/>
    <w:rsid w:val="006173F4"/>
    <w:rsid w:val="006202DD"/>
    <w:rsid w:val="00622061"/>
    <w:rsid w:val="006230EE"/>
    <w:rsid w:val="00623173"/>
    <w:rsid w:val="00623861"/>
    <w:rsid w:val="006241CB"/>
    <w:rsid w:val="00624604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A76"/>
    <w:rsid w:val="007214F6"/>
    <w:rsid w:val="00721A85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CB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3372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752"/>
    <w:rsid w:val="00894E2A"/>
    <w:rsid w:val="008A121B"/>
    <w:rsid w:val="008A1709"/>
    <w:rsid w:val="008A1776"/>
    <w:rsid w:val="008A287C"/>
    <w:rsid w:val="008A293A"/>
    <w:rsid w:val="008A2EF0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873"/>
    <w:rsid w:val="008C4A2F"/>
    <w:rsid w:val="008C5872"/>
    <w:rsid w:val="008C5936"/>
    <w:rsid w:val="008C5BCF"/>
    <w:rsid w:val="008C5E93"/>
    <w:rsid w:val="008C6712"/>
    <w:rsid w:val="008C6FE0"/>
    <w:rsid w:val="008C796E"/>
    <w:rsid w:val="008D2104"/>
    <w:rsid w:val="008D27D6"/>
    <w:rsid w:val="008D3BE8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1F64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0850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218"/>
    <w:rsid w:val="00951A23"/>
    <w:rsid w:val="00952862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75290"/>
    <w:rsid w:val="0097743F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37D"/>
    <w:rsid w:val="00A30940"/>
    <w:rsid w:val="00A31B7C"/>
    <w:rsid w:val="00A33290"/>
    <w:rsid w:val="00A335EE"/>
    <w:rsid w:val="00A344FF"/>
    <w:rsid w:val="00A35898"/>
    <w:rsid w:val="00A3669E"/>
    <w:rsid w:val="00A37376"/>
    <w:rsid w:val="00A37836"/>
    <w:rsid w:val="00A405F9"/>
    <w:rsid w:val="00A40680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397D"/>
    <w:rsid w:val="00AB46B5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4F5E"/>
    <w:rsid w:val="00B05084"/>
    <w:rsid w:val="00B0543F"/>
    <w:rsid w:val="00B0666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6C7"/>
    <w:rsid w:val="00BF3BCA"/>
    <w:rsid w:val="00BF5847"/>
    <w:rsid w:val="00BF6641"/>
    <w:rsid w:val="00BF66E2"/>
    <w:rsid w:val="00BF6D84"/>
    <w:rsid w:val="00BF6DCE"/>
    <w:rsid w:val="00BF7074"/>
    <w:rsid w:val="00BF768E"/>
    <w:rsid w:val="00BF78C3"/>
    <w:rsid w:val="00BF7F93"/>
    <w:rsid w:val="00C01A1A"/>
    <w:rsid w:val="00C01E7F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5D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8C"/>
    <w:rsid w:val="00CB53A1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79F9"/>
    <w:rsid w:val="00CE10B3"/>
    <w:rsid w:val="00CE248F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0765"/>
    <w:rsid w:val="00D5130D"/>
    <w:rsid w:val="00D53F07"/>
    <w:rsid w:val="00D55855"/>
    <w:rsid w:val="00D562AA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7355"/>
    <w:rsid w:val="00D87951"/>
    <w:rsid w:val="00D87ED3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50B2"/>
    <w:rsid w:val="00E15F3F"/>
    <w:rsid w:val="00E162F9"/>
    <w:rsid w:val="00E1633B"/>
    <w:rsid w:val="00E222C1"/>
    <w:rsid w:val="00E225DB"/>
    <w:rsid w:val="00E22E5A"/>
    <w:rsid w:val="00E23E67"/>
    <w:rsid w:val="00E241E8"/>
    <w:rsid w:val="00E26695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163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4A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20</TotalTime>
  <Pages>3</Pages>
  <Words>594</Words>
  <Characters>3149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6</cp:revision>
  <cp:lastPrinted>2024-05-03T13:18:00Z</cp:lastPrinted>
  <dcterms:created xsi:type="dcterms:W3CDTF">2024-06-11T09:47:00Z</dcterms:created>
  <dcterms:modified xsi:type="dcterms:W3CDTF">2024-06-12T09:31:00Z</dcterms:modified>
</cp:coreProperties>
</file>