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52978" w:rsidRPr="000C1A52" w:rsidTr="00E5297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52978" w:rsidRPr="000C1A52" w:rsidRDefault="00A8691B" w:rsidP="00E52978">
            <w:pPr>
              <w:pStyle w:val="RSKRbeteckning"/>
              <w:spacing w:before="240"/>
            </w:pPr>
            <w:r w:rsidRPr="000C1A52">
              <w:t>Riksdagsskrivelse</w:t>
            </w:r>
          </w:p>
          <w:p w:rsidR="00E52978" w:rsidRPr="000C1A52" w:rsidRDefault="00A8691B" w:rsidP="00E52978">
            <w:pPr>
              <w:pStyle w:val="RSKRbeteckning"/>
            </w:pPr>
            <w:r w:rsidRPr="000C1A52">
              <w:t>2011/12</w:t>
            </w:r>
            <w:r w:rsidR="00E52978" w:rsidRPr="000C1A52">
              <w:t>:</w:t>
            </w:r>
            <w:r w:rsidRPr="000C1A52">
              <w:t>227</w:t>
            </w:r>
          </w:p>
        </w:tc>
        <w:tc>
          <w:tcPr>
            <w:tcW w:w="1134" w:type="dxa"/>
          </w:tcPr>
          <w:p w:rsidR="00E52978" w:rsidRPr="000C1A52" w:rsidRDefault="000C1A52" w:rsidP="00E52978">
            <w:pPr>
              <w:jc w:val="right"/>
            </w:pPr>
            <w:r w:rsidRPr="000C1A5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2978" w:rsidRPr="000C1A52" w:rsidTr="00E5297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52978" w:rsidRPr="000C1A52" w:rsidRDefault="00E52978" w:rsidP="00E52978">
            <w:pPr>
              <w:rPr>
                <w:sz w:val="10"/>
              </w:rPr>
            </w:pPr>
          </w:p>
        </w:tc>
      </w:tr>
    </w:tbl>
    <w:p w:rsidR="00E52978" w:rsidRPr="000C1A52" w:rsidRDefault="00E52978" w:rsidP="00E52978"/>
    <w:p w:rsidR="00E52978" w:rsidRPr="000C1A52" w:rsidRDefault="00A8691B" w:rsidP="00E52978">
      <w:pPr>
        <w:pStyle w:val="Mottagare1"/>
      </w:pPr>
      <w:r w:rsidRPr="000C1A52">
        <w:t>Regeringen</w:t>
      </w:r>
    </w:p>
    <w:p w:rsidR="00E52978" w:rsidRPr="000C1A52" w:rsidRDefault="00A8691B" w:rsidP="00E52978">
      <w:pPr>
        <w:pStyle w:val="Mottagare2"/>
      </w:pPr>
      <w:r w:rsidRPr="000C1A52">
        <w:t>Arbetsmarknadsdepartementet</w:t>
      </w:r>
    </w:p>
    <w:p w:rsidR="00E52978" w:rsidRPr="000C1A52" w:rsidRDefault="00E52978" w:rsidP="00E52978">
      <w:r w:rsidRPr="000C1A52">
        <w:t xml:space="preserve">Med överlämnande av </w:t>
      </w:r>
      <w:r w:rsidR="00A8691B" w:rsidRPr="000C1A52">
        <w:t>konstitutionsutskottet</w:t>
      </w:r>
      <w:r w:rsidRPr="000C1A52">
        <w:t xml:space="preserve">s betänkande </w:t>
      </w:r>
      <w:r w:rsidR="00A8691B" w:rsidRPr="000C1A52">
        <w:t>2011/12</w:t>
      </w:r>
      <w:r w:rsidRPr="000C1A52">
        <w:t>:</w:t>
      </w:r>
      <w:r w:rsidR="00A8691B" w:rsidRPr="000C1A52">
        <w:t>KU17</w:t>
      </w:r>
      <w:r w:rsidRPr="000C1A52">
        <w:t xml:space="preserve"> </w:t>
      </w:r>
      <w:r w:rsidR="00A8691B" w:rsidRPr="000C1A52">
        <w:t>En strategi för romsk inkludering och andra minoritetsfrågor</w:t>
      </w:r>
      <w:r w:rsidRPr="000C1A52">
        <w:t xml:space="preserve"> får jag anmäla att riksdagen denna dag </w:t>
      </w:r>
      <w:r w:rsidR="00A8691B" w:rsidRPr="000C1A52">
        <w:t>dels bifallit reservation 1 under punkt 1, dels i övrigt bifallit utskottets förslag till riksdagsbeslut</w:t>
      </w:r>
      <w:r w:rsidRPr="000C1A52">
        <w:t>.</w:t>
      </w:r>
    </w:p>
    <w:p w:rsidR="00E52978" w:rsidRPr="000C1A52" w:rsidRDefault="00E52978" w:rsidP="00E52978">
      <w:pPr>
        <w:pStyle w:val="Stockholm"/>
      </w:pPr>
      <w:r w:rsidRPr="000C1A52">
        <w:t xml:space="preserve">Stockholm </w:t>
      </w:r>
      <w:r w:rsidR="00A8691B" w:rsidRPr="000C1A52">
        <w:t>den 23 maj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52978" w:rsidRPr="000C1A52" w:rsidTr="00E5297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52978" w:rsidRPr="000C1A52" w:rsidRDefault="00A8691B" w:rsidP="00E52978">
            <w:pPr>
              <w:pStyle w:val="AvsTalman"/>
            </w:pPr>
            <w:r w:rsidRPr="000C1A52">
              <w:t>Susanne Eberstein</w:t>
            </w:r>
          </w:p>
        </w:tc>
        <w:tc>
          <w:tcPr>
            <w:tcW w:w="3628" w:type="dxa"/>
          </w:tcPr>
          <w:p w:rsidR="00E52978" w:rsidRPr="000C1A52" w:rsidRDefault="00A8691B" w:rsidP="00E52978">
            <w:pPr>
              <w:pStyle w:val="AvsTjnsteman"/>
            </w:pPr>
            <w:r w:rsidRPr="000C1A52">
              <w:t>Annalena Hanell</w:t>
            </w:r>
          </w:p>
        </w:tc>
      </w:tr>
    </w:tbl>
    <w:p w:rsidR="00CE5B19" w:rsidRPr="000C1A52" w:rsidRDefault="00CE5B19" w:rsidP="00E52978"/>
    <w:sectPr w:rsidR="00CE5B19" w:rsidRPr="000C1A52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7E3"/>
    <w:rsid w:val="00062659"/>
    <w:rsid w:val="000C1A52"/>
    <w:rsid w:val="00137E7C"/>
    <w:rsid w:val="0028165D"/>
    <w:rsid w:val="002E72EA"/>
    <w:rsid w:val="00333AF6"/>
    <w:rsid w:val="0055519C"/>
    <w:rsid w:val="0065744A"/>
    <w:rsid w:val="0067566D"/>
    <w:rsid w:val="0068755D"/>
    <w:rsid w:val="007D1F51"/>
    <w:rsid w:val="00906B87"/>
    <w:rsid w:val="00A8691B"/>
    <w:rsid w:val="00AE37E3"/>
    <w:rsid w:val="00B03F0C"/>
    <w:rsid w:val="00CE0BEB"/>
    <w:rsid w:val="00CE5B19"/>
    <w:rsid w:val="00E31940"/>
    <w:rsid w:val="00E52978"/>
    <w:rsid w:val="00F35FDF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50BC5-5D73-4DEB-971E-2ED2978E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AE37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50</Words>
  <Characters>361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2012-05-23T15:13:00Z</cp:lastPrinted>
  <dcterms:created xsi:type="dcterms:W3CDTF">2025-12-17T21:30:00Z</dcterms:created>
  <dcterms:modified xsi:type="dcterms:W3CDTF">2025-12-17T21:30:00Z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2012-05-23</vt:lpwstr>
  </property>
  <property fmtid="{D5CDD505-2E9C-101B-9397-08002B2CF9AE}" pid="5" name="DatumIText">
    <vt:lpwstr>den 23 maj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227</vt:lpwstr>
  </property>
  <property fmtid="{D5CDD505-2E9C-101B-9397-08002B2CF9AE}" pid="9" name="Talman">
    <vt:lpwstr>Susanne Eberstein</vt:lpwstr>
  </property>
  <property fmtid="{D5CDD505-2E9C-101B-9397-08002B2CF9AE}" pid="10" name="Tjänsteman">
    <vt:lpwstr>Annalena Hanell</vt:lpwstr>
  </property>
  <property fmtid="{D5CDD505-2E9C-101B-9397-08002B2CF9AE}" pid="11" name="Mottagare1">
    <vt:lpwstr>Regeringen</vt:lpwstr>
  </property>
  <property fmtid="{D5CDD505-2E9C-101B-9397-08002B2CF9AE}" pid="12" name="Mottagare2">
    <vt:lpwstr>Arbetsmarknadsdepartementet</vt:lpwstr>
  </property>
  <property fmtid="{D5CDD505-2E9C-101B-9397-08002B2CF9AE}" pid="13" name="RefRM">
    <vt:lpwstr>2011/12</vt:lpwstr>
  </property>
  <property fmtid="{D5CDD505-2E9C-101B-9397-08002B2CF9AE}" pid="14" name="Utskott">
    <vt:lpwstr>Konstitutionsutskottet</vt:lpwstr>
  </property>
  <property fmtid="{D5CDD505-2E9C-101B-9397-08002B2CF9AE}" pid="15" name="UskBet">
    <vt:lpwstr>KU</vt:lpwstr>
  </property>
  <property fmtid="{D5CDD505-2E9C-101B-9397-08002B2CF9AE}" pid="16" name="RefNr">
    <vt:lpwstr>17</vt:lpwstr>
  </property>
  <property fmtid="{D5CDD505-2E9C-101B-9397-08002B2CF9AE}" pid="17" name="RefRubrik">
    <vt:lpwstr>En strategi för romsk inkludering och andra minoritetsfrågor</vt:lpwstr>
  </property>
</Properties>
</file>