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2E1B59C" w14:textId="77777777" w:rsidR="00ED0F5B" w:rsidRDefault="00ED0F5B" w:rsidP="0096348C">
      <w:pPr>
        <w:rPr>
          <w:szCs w:val="24"/>
        </w:rPr>
      </w:pPr>
    </w:p>
    <w:p w14:paraId="4A432077" w14:textId="77777777" w:rsidR="00A01B6D" w:rsidRPr="00D10746" w:rsidRDefault="00A01B6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694E52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CA56EC">
              <w:rPr>
                <w:b/>
                <w:szCs w:val="24"/>
              </w:rPr>
              <w:t>5</w:t>
            </w:r>
            <w:r w:rsidR="00056B3D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3DEBEBB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801E60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381A62">
              <w:rPr>
                <w:szCs w:val="24"/>
              </w:rPr>
              <w:t>2</w:t>
            </w:r>
            <w:r w:rsidR="00056B3D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8A406EE" w:rsidR="00CA45DB" w:rsidRPr="001972DE" w:rsidRDefault="00E4575E" w:rsidP="00EE1733">
            <w:pPr>
              <w:rPr>
                <w:szCs w:val="24"/>
                <w:highlight w:val="yellow"/>
              </w:rPr>
            </w:pPr>
            <w:r w:rsidRPr="00202F05">
              <w:rPr>
                <w:szCs w:val="24"/>
              </w:rPr>
              <w:t>1</w:t>
            </w:r>
            <w:r w:rsidR="00056B3D" w:rsidRPr="00202F05">
              <w:rPr>
                <w:szCs w:val="24"/>
              </w:rPr>
              <w:t>0</w:t>
            </w:r>
            <w:r w:rsidR="0024734C" w:rsidRPr="00202F05">
              <w:rPr>
                <w:szCs w:val="24"/>
              </w:rPr>
              <w:t>.</w:t>
            </w:r>
            <w:r w:rsidRPr="00202F05">
              <w:rPr>
                <w:szCs w:val="24"/>
              </w:rPr>
              <w:t>0</w:t>
            </w:r>
            <w:r w:rsidR="003D7D74" w:rsidRPr="00202F05">
              <w:rPr>
                <w:szCs w:val="24"/>
              </w:rPr>
              <w:t>0</w:t>
            </w:r>
            <w:r w:rsidR="00953995" w:rsidRPr="00202F05">
              <w:rPr>
                <w:szCs w:val="24"/>
              </w:rPr>
              <w:t>–</w:t>
            </w:r>
            <w:r w:rsidR="00202F05" w:rsidRPr="00202F05">
              <w:rPr>
                <w:szCs w:val="24"/>
              </w:rPr>
              <w:t>11</w:t>
            </w:r>
            <w:r w:rsidR="001972DE" w:rsidRPr="00202F05">
              <w:rPr>
                <w:szCs w:val="24"/>
              </w:rPr>
              <w:t>.</w:t>
            </w:r>
            <w:r w:rsidR="00202F05" w:rsidRPr="00202F05">
              <w:rPr>
                <w:szCs w:val="24"/>
              </w:rPr>
              <w:t>35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E3A2181" w14:textId="075CAC5E" w:rsidR="001972DE" w:rsidRDefault="001972DE" w:rsidP="00D15874">
      <w:pPr>
        <w:tabs>
          <w:tab w:val="left" w:pos="1418"/>
        </w:tabs>
        <w:rPr>
          <w:snapToGrid w:val="0"/>
          <w:szCs w:val="24"/>
        </w:rPr>
      </w:pPr>
    </w:p>
    <w:p w14:paraId="094D33A5" w14:textId="77777777" w:rsidR="000C0E4E" w:rsidRPr="00D10746" w:rsidRDefault="000C0E4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0E1D60" w:rsidRPr="00D10746" w14:paraId="4CF6BE29" w14:textId="77777777" w:rsidTr="00804B3A">
        <w:tc>
          <w:tcPr>
            <w:tcW w:w="567" w:type="dxa"/>
          </w:tcPr>
          <w:p w14:paraId="6001E594" w14:textId="0C1313AD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56B3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5706CE71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</w:t>
            </w:r>
            <w:r w:rsidRPr="00F24FB3">
              <w:rPr>
                <w:bCs/>
                <w:szCs w:val="24"/>
              </w:rPr>
              <w:t>22:</w:t>
            </w:r>
            <w:r w:rsidR="00056B3D" w:rsidRPr="00F24FB3">
              <w:rPr>
                <w:bCs/>
                <w:szCs w:val="24"/>
              </w:rPr>
              <w:t>50</w:t>
            </w:r>
            <w:r w:rsidRPr="00F24FB3"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0F8E3DFA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56B3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0AE05E4" w14:textId="71F1D0BF" w:rsidR="00A045FA" w:rsidRPr="00524C01" w:rsidRDefault="00A01B6D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samlad strategi för alkohol-, narkotika-, dopnings- och tobakspolitiken samt spel om pengar 2022–2025 (SoU25)</w:t>
            </w:r>
            <w:r w:rsidR="00A045FA" w:rsidRPr="00524C01">
              <w:rPr>
                <w:b/>
                <w:bCs/>
                <w:szCs w:val="24"/>
              </w:rPr>
              <w:br/>
            </w:r>
          </w:p>
          <w:p w14:paraId="75F4BA0E" w14:textId="3367DC72" w:rsidR="000C0E4E" w:rsidRPr="003E1E06" w:rsidRDefault="000C0E4E" w:rsidP="000C0E4E">
            <w:r w:rsidRPr="003E1E06">
              <w:rPr>
                <w:bCs/>
                <w:szCs w:val="24"/>
              </w:rPr>
              <w:t>Utskottet behand</w:t>
            </w:r>
            <w:r>
              <w:rPr>
                <w:bCs/>
                <w:szCs w:val="24"/>
              </w:rPr>
              <w:t xml:space="preserve">lade </w:t>
            </w:r>
            <w:r w:rsidR="00A01B6D">
              <w:rPr>
                <w:bCs/>
                <w:szCs w:val="24"/>
              </w:rPr>
              <w:t>skrivelse</w:t>
            </w:r>
            <w:r w:rsidRPr="00CC7B59">
              <w:rPr>
                <w:bCs/>
                <w:szCs w:val="24"/>
              </w:rPr>
              <w:t xml:space="preserve"> 2021/22:</w:t>
            </w:r>
            <w:r w:rsidR="00A01B6D">
              <w:rPr>
                <w:bCs/>
                <w:szCs w:val="24"/>
              </w:rPr>
              <w:t>213 och motioner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48929064" w14:textId="77777777" w:rsidR="000C0E4E" w:rsidRPr="003504BC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9BA15FC" w14:textId="77777777" w:rsidR="000C0E4E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2E21CA" w:rsidRPr="00D10746" w14:paraId="2D9726A3" w14:textId="77777777" w:rsidTr="00804B3A">
        <w:tc>
          <w:tcPr>
            <w:tcW w:w="567" w:type="dxa"/>
          </w:tcPr>
          <w:p w14:paraId="5B33A942" w14:textId="5CD95E26" w:rsidR="002E21CA" w:rsidRDefault="002E21C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3DBB6A73" w14:textId="77777777" w:rsidR="002E21CA" w:rsidRDefault="002E21CA" w:rsidP="00A045F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samlad strategi för alkohol-, narkotika-, dopnings- och tobakspolitiken samt spel om pengar 2022–2025 (SoU25)</w:t>
            </w:r>
          </w:p>
          <w:p w14:paraId="56310A3C" w14:textId="77777777" w:rsidR="002E21CA" w:rsidRDefault="002E21CA" w:rsidP="00A045FA">
            <w:pPr>
              <w:rPr>
                <w:b/>
                <w:bCs/>
                <w:color w:val="000000"/>
                <w:szCs w:val="24"/>
              </w:rPr>
            </w:pPr>
          </w:p>
          <w:p w14:paraId="32628999" w14:textId="16554B3B" w:rsidR="002E21CA" w:rsidRPr="000A16BF" w:rsidRDefault="002E21CA" w:rsidP="002E21C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A16BF">
              <w:rPr>
                <w:bCs/>
                <w:szCs w:val="24"/>
              </w:rPr>
              <w:t xml:space="preserve">Utskottet beslutade att ge </w:t>
            </w:r>
            <w:r>
              <w:rPr>
                <w:bCs/>
                <w:szCs w:val="24"/>
              </w:rPr>
              <w:t>civil</w:t>
            </w:r>
            <w:r w:rsidRPr="000A16BF">
              <w:rPr>
                <w:bCs/>
                <w:szCs w:val="24"/>
              </w:rPr>
              <w:t xml:space="preserve">utskottet tillfälle att senast den 10 maj 2022 yttra sig över </w:t>
            </w:r>
            <w:proofErr w:type="spellStart"/>
            <w:r w:rsidRPr="000A16BF">
              <w:rPr>
                <w:bCs/>
                <w:szCs w:val="24"/>
              </w:rPr>
              <w:t>skr</w:t>
            </w:r>
            <w:proofErr w:type="spellEnd"/>
            <w:r w:rsidRPr="000A16BF">
              <w:rPr>
                <w:bCs/>
                <w:szCs w:val="24"/>
              </w:rPr>
              <w:t xml:space="preserve">. 2021/22:213 och följdmotioner i de delar som berör </w:t>
            </w:r>
            <w:r w:rsidR="00CE0F20">
              <w:rPr>
                <w:bCs/>
                <w:szCs w:val="24"/>
              </w:rPr>
              <w:t>civil</w:t>
            </w:r>
            <w:r w:rsidRPr="000A16BF">
              <w:rPr>
                <w:bCs/>
                <w:szCs w:val="24"/>
              </w:rPr>
              <w:t>utskottets beredningsområde.</w:t>
            </w:r>
          </w:p>
          <w:p w14:paraId="09457858" w14:textId="77777777" w:rsidR="002E21CA" w:rsidRPr="000A16BF" w:rsidRDefault="002E21CA" w:rsidP="002E21C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267F91" w14:textId="77777777" w:rsidR="002E21CA" w:rsidRPr="000A16BF" w:rsidRDefault="002E21CA" w:rsidP="002E21C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A16BF">
              <w:rPr>
                <w:bCs/>
                <w:szCs w:val="24"/>
              </w:rPr>
              <w:t>Denna paragraf förklarades omedelbart justerad.</w:t>
            </w:r>
          </w:p>
          <w:p w14:paraId="67F142A8" w14:textId="59EF8E40" w:rsidR="002E21CA" w:rsidRDefault="002E21CA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36B1404D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21C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52C4F56" w14:textId="2B2D5EB3" w:rsidR="00381A62" w:rsidRPr="00524C01" w:rsidRDefault="00A01B6D" w:rsidP="00381A62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Barnets bästa när vård enligt LVU upphör – lex lilla hjärtat (SoU33)</w:t>
            </w:r>
            <w:r w:rsidR="00381A62" w:rsidRPr="00524C01">
              <w:rPr>
                <w:szCs w:val="24"/>
              </w:rPr>
              <w:br/>
            </w:r>
          </w:p>
          <w:p w14:paraId="5024FA10" w14:textId="0A55537A" w:rsidR="000C0E4E" w:rsidRPr="003E1E06" w:rsidRDefault="000C0E4E" w:rsidP="000C0E4E">
            <w:r w:rsidRPr="003E1E06">
              <w:rPr>
                <w:bCs/>
                <w:szCs w:val="24"/>
              </w:rPr>
              <w:t>Utskottet behand</w:t>
            </w:r>
            <w:r>
              <w:rPr>
                <w:bCs/>
                <w:szCs w:val="24"/>
              </w:rPr>
              <w:t>lade proposition</w:t>
            </w:r>
            <w:r w:rsidRPr="00CC7B59">
              <w:rPr>
                <w:bCs/>
                <w:szCs w:val="24"/>
              </w:rPr>
              <w:t xml:space="preserve"> 2021/22:</w:t>
            </w:r>
            <w:r w:rsidR="00A01B6D">
              <w:rPr>
                <w:bCs/>
                <w:szCs w:val="24"/>
              </w:rPr>
              <w:t>178 och motioner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359A13FA" w14:textId="77777777" w:rsidR="000C0E4E" w:rsidRPr="003504BC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2FD2154" w14:textId="77777777" w:rsidR="000C0E4E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1A2538C" w14:textId="79ECD728" w:rsidR="00A045FA" w:rsidRPr="00524C01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5D62E7" w:rsidRPr="00D10746" w14:paraId="6C15B22E" w14:textId="77777777" w:rsidTr="00804B3A">
        <w:tc>
          <w:tcPr>
            <w:tcW w:w="567" w:type="dxa"/>
          </w:tcPr>
          <w:p w14:paraId="2743DC17" w14:textId="1DF481F2" w:rsidR="005D62E7" w:rsidRDefault="005D62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21C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5A756F6" w14:textId="77777777" w:rsidR="00A01B6D" w:rsidRDefault="00A01B6D" w:rsidP="00A01B6D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Hälso- och sjukvårdens organisation m.m. (SoU15)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2FC00218" w14:textId="7C3E6141" w:rsidR="00A01B6D" w:rsidRPr="00A01B6D" w:rsidRDefault="00A01B6D" w:rsidP="00A01B6D">
            <w:r w:rsidRPr="00A01B6D">
              <w:rPr>
                <w:bCs/>
                <w:szCs w:val="24"/>
              </w:rPr>
              <w:t xml:space="preserve">Utskottet behandlade motioner om </w:t>
            </w:r>
            <w:r w:rsidR="00F24FB3">
              <w:rPr>
                <w:bCs/>
                <w:color w:val="000000"/>
                <w:szCs w:val="24"/>
              </w:rPr>
              <w:t>h</w:t>
            </w:r>
            <w:r w:rsidRPr="00A01B6D">
              <w:rPr>
                <w:bCs/>
                <w:color w:val="000000"/>
                <w:szCs w:val="24"/>
              </w:rPr>
              <w:t>älso- och sjukvårdens organisation m.m.</w:t>
            </w:r>
          </w:p>
          <w:p w14:paraId="741D2DC1" w14:textId="77777777" w:rsidR="00A01B6D" w:rsidRPr="003504BC" w:rsidRDefault="00A01B6D" w:rsidP="00A01B6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E71398E" w14:textId="77777777" w:rsidR="00A01B6D" w:rsidRDefault="00A01B6D" w:rsidP="00A01B6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15F3233" w14:textId="3961CF4E" w:rsidR="001972DE" w:rsidRDefault="001972DE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81A62" w:rsidRPr="00D10746" w14:paraId="263C0FBF" w14:textId="77777777" w:rsidTr="00804B3A">
        <w:tc>
          <w:tcPr>
            <w:tcW w:w="567" w:type="dxa"/>
          </w:tcPr>
          <w:p w14:paraId="3662E10B" w14:textId="09EDB92C" w:rsidR="00381A62" w:rsidRDefault="00381A6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21C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C461733" w14:textId="77777777" w:rsidR="00A01B6D" w:rsidRDefault="00A01B6D" w:rsidP="00A01B6D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Sammanhållen vård- och omsorgsdokumentation (SoU30)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57F4EB33" w14:textId="77777777" w:rsidR="00A01B6D" w:rsidRPr="003E1E06" w:rsidRDefault="00A01B6D" w:rsidP="00A01B6D">
            <w:r w:rsidRPr="003E1E06">
              <w:rPr>
                <w:bCs/>
                <w:szCs w:val="24"/>
              </w:rPr>
              <w:t>Utskottet behand</w:t>
            </w:r>
            <w:r>
              <w:rPr>
                <w:bCs/>
                <w:szCs w:val="24"/>
              </w:rPr>
              <w:t>lade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177 och motioner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69EFDE1D" w14:textId="77777777" w:rsidR="00A01B6D" w:rsidRPr="003504BC" w:rsidRDefault="00A01B6D" w:rsidP="00A01B6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228EF87" w14:textId="77777777" w:rsidR="00A01B6D" w:rsidRDefault="00A01B6D" w:rsidP="00A01B6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0A602A1B" w14:textId="77777777" w:rsidR="00381A62" w:rsidRPr="001972DE" w:rsidRDefault="00381A62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2E21CA" w:rsidRPr="00D10746" w14:paraId="2403B1A7" w14:textId="77777777" w:rsidTr="00804B3A">
        <w:tc>
          <w:tcPr>
            <w:tcW w:w="567" w:type="dxa"/>
          </w:tcPr>
          <w:p w14:paraId="2D022D39" w14:textId="74A4F85F" w:rsidR="002E21CA" w:rsidRDefault="002E21C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159" w:type="dxa"/>
          </w:tcPr>
          <w:p w14:paraId="4E081F2B" w14:textId="77777777" w:rsidR="002E21CA" w:rsidRDefault="002E21CA" w:rsidP="00A01B6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utskottsinitiativ om ett Ukrainapaket, punkterna 4 och 6</w:t>
            </w:r>
          </w:p>
          <w:p w14:paraId="6EDC54A2" w14:textId="77777777" w:rsidR="00F24FB3" w:rsidRPr="00202F05" w:rsidRDefault="00F24FB3" w:rsidP="00F24FB3"/>
          <w:p w14:paraId="1A937388" w14:textId="47707F54" w:rsidR="00F24FB3" w:rsidRPr="00202F05" w:rsidRDefault="00202F05" w:rsidP="00F24FB3">
            <w:r w:rsidRPr="00202F05">
              <w:t xml:space="preserve">L-ledamoten anmälde att </w:t>
            </w:r>
            <w:r w:rsidR="00F06596">
              <w:t>ho</w:t>
            </w:r>
            <w:r w:rsidRPr="00202F05">
              <w:t>n återtog förslaget</w:t>
            </w:r>
            <w:r w:rsidRPr="00202F05">
              <w:rPr>
                <w:szCs w:val="24"/>
              </w:rPr>
              <w:t xml:space="preserve"> om</w:t>
            </w:r>
            <w:r w:rsidRPr="00202F05">
              <w:rPr>
                <w:bCs/>
                <w:szCs w:val="24"/>
              </w:rPr>
              <w:t xml:space="preserve"> ett Ukrainapaket, punkterna 4 och 6</w:t>
            </w:r>
            <w:r w:rsidRPr="00202F05">
              <w:t xml:space="preserve">. </w:t>
            </w:r>
          </w:p>
          <w:p w14:paraId="25C3DD88" w14:textId="77777777" w:rsidR="00F24FB3" w:rsidRPr="00202F05" w:rsidRDefault="00F24FB3" w:rsidP="00F24FB3">
            <w:pPr>
              <w:rPr>
                <w:szCs w:val="24"/>
              </w:rPr>
            </w:pPr>
          </w:p>
          <w:p w14:paraId="66167BED" w14:textId="77777777" w:rsidR="00F24FB3" w:rsidRPr="00202F05" w:rsidRDefault="00F24FB3" w:rsidP="00F24FB3">
            <w:pPr>
              <w:rPr>
                <w:szCs w:val="24"/>
              </w:rPr>
            </w:pPr>
            <w:r w:rsidRPr="00202F05">
              <w:rPr>
                <w:szCs w:val="24"/>
              </w:rPr>
              <w:t>Denna paragraf förklarades omedelbart justerad.</w:t>
            </w:r>
          </w:p>
          <w:p w14:paraId="478DBFCB" w14:textId="002607DB" w:rsidR="00F24FB3" w:rsidRDefault="00F24FB3" w:rsidP="00A01B6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D0F5B" w:rsidRPr="00D10746" w14:paraId="4646C168" w14:textId="77777777" w:rsidTr="00804B3A">
        <w:tc>
          <w:tcPr>
            <w:tcW w:w="567" w:type="dxa"/>
          </w:tcPr>
          <w:p w14:paraId="14C65C72" w14:textId="2494A87D" w:rsidR="00ED0F5B" w:rsidRDefault="00ED0F5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21C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39901BA6" w14:textId="77777777" w:rsidR="00ED0F5B" w:rsidRDefault="00ED0F5B" w:rsidP="00ED0F5B">
            <w:pPr>
              <w:pStyle w:val="Default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Fråga om öppet seminarium</w:t>
            </w:r>
          </w:p>
          <w:p w14:paraId="48BCCD0D" w14:textId="77777777" w:rsidR="00ED0F5B" w:rsidRDefault="00ED0F5B" w:rsidP="00ED0F5B">
            <w:pPr>
              <w:pStyle w:val="Default"/>
              <w:rPr>
                <w:color w:val="auto"/>
              </w:rPr>
            </w:pPr>
          </w:p>
          <w:p w14:paraId="3AD6BA19" w14:textId="49771A14" w:rsidR="00ED0F5B" w:rsidRPr="00F24FB3" w:rsidRDefault="00ED0F5B" w:rsidP="00ED0F5B">
            <w:pPr>
              <w:pStyle w:val="Default"/>
              <w:rPr>
                <w:color w:val="auto"/>
              </w:rPr>
            </w:pPr>
            <w:r w:rsidRPr="00F24FB3">
              <w:rPr>
                <w:color w:val="auto"/>
              </w:rPr>
              <w:t xml:space="preserve">Utskottet beslutade att anordna ett öppet seminarium om hälso- och sjukvård för barn och unga i samhällets vård onsdagen den 15 juni 2022, kl. 9.00-10.30. </w:t>
            </w:r>
          </w:p>
          <w:p w14:paraId="18D5345E" w14:textId="77777777" w:rsidR="00ED0F5B" w:rsidRDefault="00ED0F5B" w:rsidP="00A01B6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70B9339E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2E21C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6DF64F20" w:rsidR="00D5166A" w:rsidRPr="00055144" w:rsidRDefault="00425451" w:rsidP="00D5166A">
            <w:pPr>
              <w:rPr>
                <w:bCs/>
                <w:szCs w:val="24"/>
              </w:rPr>
            </w:pPr>
            <w:r w:rsidRPr="00055144">
              <w:rPr>
                <w:bCs/>
                <w:szCs w:val="24"/>
              </w:rPr>
              <w:t>K</w:t>
            </w:r>
            <w:r w:rsidR="00D5166A" w:rsidRPr="00055144">
              <w:rPr>
                <w:bCs/>
                <w:szCs w:val="24"/>
              </w:rPr>
              <w:t>anslichefen informerade kort om arbetsplanen</w:t>
            </w:r>
            <w:r w:rsidR="00055144" w:rsidRPr="00055144">
              <w:rPr>
                <w:bCs/>
                <w:szCs w:val="24"/>
              </w:rPr>
              <w:t xml:space="preserve"> och </w:t>
            </w:r>
            <w:r w:rsidR="00D46AC1">
              <w:rPr>
                <w:bCs/>
                <w:szCs w:val="24"/>
              </w:rPr>
              <w:t>meddelade</w:t>
            </w:r>
            <w:r w:rsidR="00055144" w:rsidRPr="00055144">
              <w:rPr>
                <w:bCs/>
                <w:szCs w:val="24"/>
              </w:rPr>
              <w:t xml:space="preserve"> att en</w:t>
            </w:r>
            <w:r w:rsidR="00055144" w:rsidRPr="00055144">
              <w:rPr>
                <w:szCs w:val="24"/>
                <w:lang w:eastAsia="en-US"/>
              </w:rPr>
              <w:t xml:space="preserve"> delegation </w:t>
            </w:r>
            <w:r w:rsidR="00D46AC1">
              <w:rPr>
                <w:szCs w:val="24"/>
                <w:lang w:eastAsia="en-US"/>
              </w:rPr>
              <w:t>från den tjeckiska senaten</w:t>
            </w:r>
            <w:r w:rsidR="00055144" w:rsidRPr="00055144">
              <w:rPr>
                <w:szCs w:val="24"/>
                <w:lang w:eastAsia="en-US"/>
              </w:rPr>
              <w:t xml:space="preserve"> besöker </w:t>
            </w:r>
            <w:r w:rsidR="00D46AC1">
              <w:rPr>
                <w:szCs w:val="24"/>
                <w:lang w:eastAsia="en-US"/>
              </w:rPr>
              <w:t xml:space="preserve">Sverige och riksdagen för möten med </w:t>
            </w:r>
            <w:r w:rsidR="00D46AC1">
              <w:rPr>
                <w:lang w:eastAsia="en-US"/>
              </w:rPr>
              <w:t xml:space="preserve">social- och socialförsäkringsutskotten </w:t>
            </w:r>
            <w:r w:rsidR="00D46AC1">
              <w:rPr>
                <w:szCs w:val="24"/>
                <w:lang w:eastAsia="en-US"/>
              </w:rPr>
              <w:t>den 18 maj</w:t>
            </w:r>
            <w:r w:rsidR="00055144" w:rsidRPr="00055144">
              <w:rPr>
                <w:szCs w:val="24"/>
                <w:lang w:eastAsia="en-US"/>
              </w:rPr>
              <w:t>.</w:t>
            </w:r>
            <w:r w:rsidR="00055144" w:rsidRPr="00055144">
              <w:rPr>
                <w:bCs/>
                <w:szCs w:val="24"/>
              </w:rPr>
              <w:t xml:space="preserve"> Ledamöter som vill delta vid mötet anmäler sig till kansliet.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4F46D95F" w:rsidR="00B17881" w:rsidRPr="00F24FB3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FB3">
              <w:rPr>
                <w:b/>
                <w:snapToGrid w:val="0"/>
                <w:szCs w:val="24"/>
              </w:rPr>
              <w:t xml:space="preserve">§ </w:t>
            </w:r>
            <w:r w:rsidR="00ED0F5B" w:rsidRPr="00F24FB3">
              <w:rPr>
                <w:b/>
                <w:snapToGrid w:val="0"/>
                <w:szCs w:val="24"/>
              </w:rPr>
              <w:t>1</w:t>
            </w:r>
            <w:r w:rsidR="00202F05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63A69062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24FB3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7A3815A1" w:rsidR="00B17881" w:rsidRPr="00F24FB3" w:rsidRDefault="00B17881" w:rsidP="00B17881">
            <w:pPr>
              <w:rPr>
                <w:szCs w:val="24"/>
              </w:rPr>
            </w:pPr>
            <w:r w:rsidRPr="00F24FB3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F24FB3">
              <w:rPr>
                <w:szCs w:val="24"/>
              </w:rPr>
              <w:t>t</w:t>
            </w:r>
            <w:r w:rsidR="00056B3D" w:rsidRPr="00F24FB3">
              <w:rPr>
                <w:szCs w:val="24"/>
              </w:rPr>
              <w:t>i</w:t>
            </w:r>
            <w:r w:rsidR="00FA70A0" w:rsidRPr="00F24FB3">
              <w:rPr>
                <w:szCs w:val="24"/>
              </w:rPr>
              <w:t>s</w:t>
            </w:r>
            <w:r w:rsidRPr="00F24FB3">
              <w:rPr>
                <w:szCs w:val="24"/>
              </w:rPr>
              <w:t xml:space="preserve">dag den </w:t>
            </w:r>
            <w:r w:rsidR="00056B3D" w:rsidRPr="00F24FB3">
              <w:rPr>
                <w:szCs w:val="24"/>
              </w:rPr>
              <w:t>3 maj</w:t>
            </w:r>
            <w:r w:rsidRPr="00F24FB3">
              <w:rPr>
                <w:szCs w:val="24"/>
              </w:rPr>
              <w:t xml:space="preserve"> 2022 kl. </w:t>
            </w:r>
            <w:r w:rsidR="004C1D09" w:rsidRPr="00F24FB3">
              <w:rPr>
                <w:szCs w:val="24"/>
              </w:rPr>
              <w:t>1</w:t>
            </w:r>
            <w:r w:rsidR="00056B3D" w:rsidRPr="00F24FB3">
              <w:rPr>
                <w:szCs w:val="24"/>
              </w:rPr>
              <w:t>1</w:t>
            </w:r>
            <w:r w:rsidRPr="00F24FB3">
              <w:rPr>
                <w:szCs w:val="24"/>
              </w:rPr>
              <w:t>.</w:t>
            </w:r>
            <w:r w:rsidR="004C1D09" w:rsidRPr="00F24FB3">
              <w:rPr>
                <w:szCs w:val="24"/>
              </w:rPr>
              <w:t>0</w:t>
            </w:r>
            <w:r w:rsidRPr="00F24FB3">
              <w:rPr>
                <w:szCs w:val="24"/>
              </w:rPr>
              <w:t>0</w:t>
            </w:r>
            <w:r w:rsidRPr="00F24FB3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F24FB3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Vid protokollet</w:t>
            </w:r>
          </w:p>
          <w:p w14:paraId="0276CF53" w14:textId="422A21D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4F819E72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5B7849EF" w14:textId="403BE81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2A4C1F7E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 xml:space="preserve">Justeras den </w:t>
            </w:r>
            <w:r w:rsidR="00056B3D" w:rsidRPr="00F24FB3">
              <w:rPr>
                <w:snapToGrid w:val="0"/>
                <w:szCs w:val="24"/>
              </w:rPr>
              <w:t>3 maj</w:t>
            </w:r>
            <w:r w:rsidRPr="00F24FB3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79694F5C" w:rsidR="00B17881" w:rsidRPr="00F24FB3" w:rsidRDefault="005C3C30" w:rsidP="00B1788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Kristina Nilsson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3109CD44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</w:t>
            </w:r>
            <w:r w:rsidR="00056B3D">
              <w:rPr>
                <w:sz w:val="22"/>
                <w:szCs w:val="22"/>
              </w:rPr>
              <w:t>1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283AFB01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§ </w:t>
            </w:r>
            <w:proofErr w:type="gramStart"/>
            <w:r w:rsidRPr="00524C01">
              <w:rPr>
                <w:sz w:val="22"/>
                <w:szCs w:val="22"/>
              </w:rPr>
              <w:t>1</w:t>
            </w:r>
            <w:r w:rsidR="00CA56EC">
              <w:rPr>
                <w:sz w:val="22"/>
                <w:szCs w:val="22"/>
              </w:rPr>
              <w:t>-</w:t>
            </w:r>
            <w:r w:rsidR="00193FD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79BC220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1663C9" w:rsidRPr="00524C01">
              <w:rPr>
                <w:sz w:val="22"/>
                <w:szCs w:val="22"/>
              </w:rPr>
              <w:t xml:space="preserve"> </w:t>
            </w:r>
            <w:r w:rsidR="00193FD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171C65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3113CD" w:rsidRPr="00524C01">
              <w:rPr>
                <w:sz w:val="22"/>
                <w:szCs w:val="22"/>
              </w:rPr>
              <w:t xml:space="preserve"> </w:t>
            </w:r>
            <w:r w:rsidR="00193FD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4D2341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AD2C28" w:rsidRPr="00524C01">
              <w:rPr>
                <w:sz w:val="22"/>
                <w:szCs w:val="22"/>
              </w:rPr>
              <w:t xml:space="preserve"> </w:t>
            </w:r>
            <w:r w:rsidR="00193F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A8F77E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4055F7" w:rsidRPr="00524C01">
              <w:rPr>
                <w:sz w:val="22"/>
                <w:szCs w:val="22"/>
              </w:rPr>
              <w:t xml:space="preserve"> </w:t>
            </w:r>
            <w:proofErr w:type="gramStart"/>
            <w:r w:rsidR="00193FDD">
              <w:rPr>
                <w:sz w:val="22"/>
                <w:szCs w:val="22"/>
              </w:rPr>
              <w:t>6-10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88B711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3333DE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EB7687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524C01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CD0A22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C6447B2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51FEC2F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F2DADA1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24B4BEA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03A216A4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897D8A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ECAE3F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5234E556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F23B720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FCB7C77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86B362F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10FE2993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CFF02D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D331D7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17233D8D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6B911A2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46AE1F8E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97DC265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5A83A95E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CFDD64D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1B4E287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1F3402C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277E187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BF1C48E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A42A95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0F7B75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1C64B07D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CD2D4A0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CC1C826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0C891E8F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73070C3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380816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ECE182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524C01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Linda Lindberg </w:t>
            </w:r>
            <w:r w:rsidR="008344E2" w:rsidRPr="00524C01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4834A41B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4BB0364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4B490D2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1D5C7E4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019C2DF4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3BAEE65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80F3D4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15038129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488EE5F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9D590AB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9561125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FFE0844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1BBFF5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C54F15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3FDCAA4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105F533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3583806A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241DF69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EF45A49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6CB991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14B0A0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4FA3328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9582112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C65C355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0A4BA83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0FBDF489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38950898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348CCED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E5C5AE2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F6B0D4E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660992C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68088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6A36C5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22848020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61B36AAB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A953794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5D3D0B8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3F93FE9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D5E037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83D93D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43073E98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AA9083A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78095A7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E2E44B9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5DE471F8" w:rsidR="008344E2" w:rsidRPr="00524C01" w:rsidRDefault="00193FD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2DC5ADB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0BF164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FABE6B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143C7D9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8EE97A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213F6AB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584C32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524C01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Clara Aranda </w:t>
            </w:r>
            <w:r w:rsidR="002309B2" w:rsidRPr="00524C01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061A317" w:rsidR="002309B2" w:rsidRPr="00524C01" w:rsidRDefault="00193FD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8A32597" w:rsidR="002309B2" w:rsidRPr="00524C01" w:rsidRDefault="00193FD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E087F5A" w:rsidR="002309B2" w:rsidRPr="00524C01" w:rsidRDefault="00193FD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1184186" w:rsidR="002309B2" w:rsidRPr="00524C01" w:rsidRDefault="00193FD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29462B9" w:rsidR="002309B2" w:rsidRPr="00524C01" w:rsidRDefault="00193FD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BF78D86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3A6AAEA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5F938028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75F1FE40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61B1107F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2F4BED5A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4F48E45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1339348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444E846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264880C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6DAA892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5DA881A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2AD0972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EF0939F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1BA6E07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249187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C32C1F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94A25EB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F0947AD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3443636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813B279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6B4E1AC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CD46BF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39B6DE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42C571BE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20848C2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285BF72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F6FBD7C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025A186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1067AB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495C72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524C01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Per Ramhorn </w:t>
            </w:r>
            <w:r w:rsidR="00E52D28" w:rsidRPr="00524C01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318D1AF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EA57AE0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E92902B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5CBDB17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6514EE3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C41018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F07E09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6D1C98E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44D2792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9E6E1C7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E9C23E2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47E506B9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D733D8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19FE07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524C01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4C6F3999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2B2E0553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FD3936E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6809168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2B7738FC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AFDC43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AE980C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B72AD1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7B3997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400AD92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0F8A19C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53A22C4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557A65D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EBDE15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33436F8A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1F0C8D84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35344A3A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3F65289C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8BE0AAB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60B7EAF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29669D9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524C01" w:rsidRDefault="00E52D28" w:rsidP="00E52D28">
            <w:pPr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3D42624A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16646D03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28AE7615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E76ABD6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6A9BC658" w:rsidR="00E52D28" w:rsidRPr="00524C01" w:rsidRDefault="00193FD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095EC00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520E0D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524C01" w:rsidRDefault="006676B6" w:rsidP="006676B6">
            <w:pPr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524C01" w:rsidRDefault="006676B6" w:rsidP="006676B6">
            <w:pPr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506E4500" w:rsidR="006676B6" w:rsidRPr="00524C01" w:rsidRDefault="00193FDD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71FF7953" w:rsidR="006676B6" w:rsidRPr="00524C01" w:rsidRDefault="00193FDD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5E72FFF3" w:rsidR="006676B6" w:rsidRPr="00524C01" w:rsidRDefault="00193FDD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39126A7A" w:rsidR="006676B6" w:rsidRPr="00524C01" w:rsidRDefault="00193FDD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2FA3EDDB" w:rsidR="006676B6" w:rsidRPr="00524C01" w:rsidRDefault="00193FDD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2C73349D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3AC84E6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X = ledamöter som deltagit i handläggningen</w:t>
            </w:r>
            <w:r w:rsidRPr="00524C01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A9AEE8B" w14:textId="0D539B21" w:rsidR="00615B64" w:rsidRDefault="00615B64" w:rsidP="00193FDD">
      <w:pPr>
        <w:widowControl/>
      </w:pPr>
      <w:bookmarkStart w:id="1" w:name="_Hlk71640274"/>
    </w:p>
    <w:bookmarkEnd w:id="1"/>
    <w:sectPr w:rsidR="00615B6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144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3FDD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2F05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3C30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4E1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6AC1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596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E068-1EF0-4B00-AC0A-DC5080A3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4035</TotalTime>
  <Pages>4</Pages>
  <Words>609</Words>
  <Characters>3758</Characters>
  <Application>Microsoft Office Word</Application>
  <DocSecurity>0</DocSecurity>
  <Lines>1879</Lines>
  <Paragraphs>363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1012</cp:revision>
  <cp:lastPrinted>2022-04-28T12:37:00Z</cp:lastPrinted>
  <dcterms:created xsi:type="dcterms:W3CDTF">2020-06-26T09:11:00Z</dcterms:created>
  <dcterms:modified xsi:type="dcterms:W3CDTF">2022-05-03T11:34:00Z</dcterms:modified>
</cp:coreProperties>
</file>