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7C17" w:rsidRDefault="00267582" w14:paraId="7144526B" w14:textId="77777777">
      <w:pPr>
        <w:pStyle w:val="RubrikFrslagTIllRiksdagsbeslut"/>
      </w:pPr>
      <w:sdt>
        <w:sdtPr>
          <w:alias w:val="CC_Boilerplate_4"/>
          <w:tag w:val="CC_Boilerplate_4"/>
          <w:id w:val="-1644581176"/>
          <w:lock w:val="sdtContentLocked"/>
          <w:placeholder>
            <w:docPart w:val="18C1AB8E43024B88BA61272663667F38"/>
          </w:placeholder>
          <w:text/>
        </w:sdtPr>
        <w:sdtEndPr/>
        <w:sdtContent>
          <w:r w:rsidRPr="009B062B" w:rsidR="00AF30DD">
            <w:t>Förslag till riksdagsbeslut</w:t>
          </w:r>
        </w:sdtContent>
      </w:sdt>
      <w:bookmarkEnd w:id="0"/>
      <w:bookmarkEnd w:id="1"/>
    </w:p>
    <w:sdt>
      <w:sdtPr>
        <w:alias w:val="Yrkande 1"/>
        <w:tag w:val="ccee0c7d-a7b4-40e2-9a0c-db437a274d10"/>
        <w:id w:val="-1462416574"/>
        <w:lock w:val="sdtLocked"/>
      </w:sdtPr>
      <w:sdtEndPr/>
      <w:sdtContent>
        <w:p w:rsidR="00293246" w:rsidRDefault="005805AD" w14:paraId="67C4803B" w14:textId="77777777">
          <w:pPr>
            <w:pStyle w:val="Frslagstext"/>
            <w:numPr>
              <w:ilvl w:val="0"/>
              <w:numId w:val="0"/>
            </w:numPr>
          </w:pPr>
          <w:r>
            <w:t>Riksdagen ställer sig bakom det som anförs i motionen om att utreda ett återupptagande av retreatverksamhet inom Kriminalvården, och möjliggöra retreater rikstäckande,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FEBECF45BE4FA0A3E80212C315BCAF"/>
        </w:placeholder>
        <w:text/>
      </w:sdtPr>
      <w:sdtEndPr/>
      <w:sdtContent>
        <w:p w:rsidRPr="009B062B" w:rsidR="006D79C9" w:rsidP="00333E95" w:rsidRDefault="006D79C9" w14:paraId="508AD860" w14:textId="77777777">
          <w:pPr>
            <w:pStyle w:val="Rubrik1"/>
          </w:pPr>
          <w:r>
            <w:t>Motivering</w:t>
          </w:r>
        </w:p>
      </w:sdtContent>
    </w:sdt>
    <w:bookmarkEnd w:displacedByCustomXml="prev" w:id="3"/>
    <w:bookmarkEnd w:displacedByCustomXml="prev" w:id="4"/>
    <w:p w:rsidR="00267582" w:rsidP="00267582" w:rsidRDefault="008B0A69" w14:paraId="54FEE31C" w14:textId="77777777">
      <w:pPr>
        <w:pStyle w:val="Normalutanindragellerluft"/>
      </w:pPr>
      <w:r>
        <w:t xml:space="preserve">Kriminalvården har tidigare </w:t>
      </w:r>
      <w:r w:rsidR="00C52835">
        <w:t>an</w:t>
      </w:r>
      <w:r>
        <w:t>ordnat s.k. retreater för intagna klienter. Tanken med retreat</w:t>
      </w:r>
      <w:r w:rsidR="00C52835">
        <w:t>er</w:t>
      </w:r>
      <w:r>
        <w:t xml:space="preserve"> är att klienterna ska få tillfälle att dra sig tillbaka och lyssna inåt, reflektera och kunna möta sig själva på djupet. Det finns även möjlighet till bikt där klienterna får tillfälle att berätta om sina gärningar och handlingar, för att kunna bearbeta dem och förändra sitt liv.</w:t>
      </w:r>
    </w:p>
    <w:p w:rsidR="00267582" w:rsidP="00267582" w:rsidRDefault="00C52835" w14:paraId="40394AB1" w14:textId="728F85DA">
      <w:r>
        <w:t xml:space="preserve">Retreatverksamhet har tidigare erbjudits på bland annat Kumlaanstalten utanför Örebro. Resultaten har varit positiva och verksamheten uppskattad både </w:t>
      </w:r>
      <w:r w:rsidR="005805AD">
        <w:t xml:space="preserve">av </w:t>
      </w:r>
      <w:r>
        <w:t>intagna och av Kriminalvårdens personal. Sedan 2018 är dock retreaterna pausade då Kriminal</w:t>
      </w:r>
      <w:r w:rsidR="00267582">
        <w:softHyphen/>
      </w:r>
      <w:r>
        <w:t xml:space="preserve">vården upplever en akut platsbrist och </w:t>
      </w:r>
      <w:r w:rsidR="005805AD">
        <w:t xml:space="preserve">har </w:t>
      </w:r>
      <w:r>
        <w:t>behövt prioritera om sina resurser.</w:t>
      </w:r>
    </w:p>
    <w:p w:rsidR="00267582" w:rsidP="00267582" w:rsidRDefault="00C52835" w14:paraId="3E237D6D" w14:textId="77777777">
      <w:r>
        <w:t xml:space="preserve">I regeringsställning har Kristdemokraterna varit med och vidtagit flera åtgärder för att </w:t>
      </w:r>
      <w:r w:rsidR="005805AD">
        <w:t>få</w:t>
      </w:r>
      <w:r>
        <w:t xml:space="preserve"> bukt med platsbristen, genom rekordstora ekonomiska anslag och en långsiktig </w:t>
      </w:r>
      <w:r w:rsidRPr="00267582">
        <w:rPr>
          <w:spacing w:val="-1"/>
        </w:rPr>
        <w:t>plan för utbyggnad. I takt med detta bör retreatverksamheten kunna återupptas</w:t>
      </w:r>
      <w:r w:rsidRPr="00267582" w:rsidR="007430D6">
        <w:rPr>
          <w:spacing w:val="-1"/>
        </w:rPr>
        <w:t>. Retreater</w:t>
      </w:r>
      <w:r w:rsidR="007430D6">
        <w:t xml:space="preserve"> bidrar starkt i rehabiliteringen och det finns flera studier som visar att metoden minskar </w:t>
      </w:r>
      <w:r w:rsidRPr="00267582" w:rsidR="007430D6">
        <w:rPr>
          <w:spacing w:val="-1"/>
        </w:rPr>
        <w:t>risken för återfall i brottslighet. Med tanke på de goda effekter som visats bör ambitionen</w:t>
      </w:r>
      <w:r w:rsidR="007430D6">
        <w:t xml:space="preserve"> vara att möjliggöra retreater rikstäckande.</w:t>
      </w:r>
    </w:p>
    <w:p w:rsidR="00BB6339" w:rsidP="00267582" w:rsidRDefault="008B0A69" w14:paraId="64095251" w14:textId="070EF270">
      <w:r>
        <w:t>Kristdemokraterna vill därför utreda ett återupptagande av retreatverksamhet inom Kriminalvården. Utredningen bör även titta på hur retreater kan möjliggöras riks</w:t>
      </w:r>
      <w:r w:rsidR="00267582">
        <w:softHyphen/>
      </w:r>
      <w:r>
        <w:t>täckande.</w:t>
      </w:r>
    </w:p>
    <w:sdt>
      <w:sdtPr>
        <w:rPr>
          <w:i/>
          <w:noProof/>
        </w:rPr>
        <w:alias w:val="CC_Underskrifter"/>
        <w:tag w:val="CC_Underskrifter"/>
        <w:id w:val="583496634"/>
        <w:lock w:val="sdtContentLocked"/>
        <w:placeholder>
          <w:docPart w:val="1FE608DCF2B245EEA4FA2B4C6EB2CFDD"/>
        </w:placeholder>
      </w:sdtPr>
      <w:sdtEndPr>
        <w:rPr>
          <w:i w:val="0"/>
          <w:noProof w:val="0"/>
        </w:rPr>
      </w:sdtEndPr>
      <w:sdtContent>
        <w:p w:rsidR="00AF7C17" w:rsidP="00AF7C17" w:rsidRDefault="00AF7C17" w14:paraId="2980AECA" w14:textId="77777777"/>
        <w:p w:rsidRPr="008E0FE2" w:rsidR="004801AC" w:rsidP="00AF7C17" w:rsidRDefault="00267582" w14:paraId="45FB71B3" w14:textId="457D9492"/>
      </w:sdtContent>
    </w:sdt>
    <w:tbl>
      <w:tblPr>
        <w:tblW w:w="5000" w:type="pct"/>
        <w:tblLook w:val="04A0" w:firstRow="1" w:lastRow="0" w:firstColumn="1" w:lastColumn="0" w:noHBand="0" w:noVBand="1"/>
        <w:tblCaption w:val="underskrifter"/>
      </w:tblPr>
      <w:tblGrid>
        <w:gridCol w:w="4252"/>
        <w:gridCol w:w="4252"/>
      </w:tblGrid>
      <w:tr w:rsidR="00293246" w14:paraId="3A0DB5E9" w14:textId="77777777">
        <w:trPr>
          <w:cantSplit/>
        </w:trPr>
        <w:tc>
          <w:tcPr>
            <w:tcW w:w="50" w:type="pct"/>
            <w:vAlign w:val="bottom"/>
          </w:tcPr>
          <w:p w:rsidR="00293246" w:rsidRDefault="005805AD" w14:paraId="3D17270A" w14:textId="77777777">
            <w:pPr>
              <w:pStyle w:val="Underskrifter"/>
              <w:spacing w:after="0"/>
            </w:pPr>
            <w:r>
              <w:t>Ingemar Kihlström (KD)</w:t>
            </w:r>
          </w:p>
        </w:tc>
        <w:tc>
          <w:tcPr>
            <w:tcW w:w="50" w:type="pct"/>
            <w:vAlign w:val="bottom"/>
          </w:tcPr>
          <w:p w:rsidR="00293246" w:rsidRDefault="00293246" w14:paraId="3C418EBD" w14:textId="77777777">
            <w:pPr>
              <w:pStyle w:val="Underskrifter"/>
              <w:spacing w:after="0"/>
            </w:pPr>
          </w:p>
        </w:tc>
      </w:tr>
    </w:tbl>
    <w:p w:rsidR="00BA59D4" w:rsidRDefault="00BA59D4" w14:paraId="76345D36" w14:textId="77777777"/>
    <w:sectPr w:rsidR="00BA59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0F87" w14:textId="77777777" w:rsidR="00BD62EB" w:rsidRDefault="00BD62EB" w:rsidP="000C1CAD">
      <w:pPr>
        <w:spacing w:line="240" w:lineRule="auto"/>
      </w:pPr>
      <w:r>
        <w:separator/>
      </w:r>
    </w:p>
  </w:endnote>
  <w:endnote w:type="continuationSeparator" w:id="0">
    <w:p w14:paraId="4303EE9E" w14:textId="77777777" w:rsidR="00BD62EB" w:rsidRDefault="00BD6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A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8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5EEA" w14:textId="02F8793B" w:rsidR="00262EA3" w:rsidRPr="00AF7C17" w:rsidRDefault="00262EA3" w:rsidP="00AF7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4B52" w14:textId="77777777" w:rsidR="00BD62EB" w:rsidRDefault="00BD62EB" w:rsidP="000C1CAD">
      <w:pPr>
        <w:spacing w:line="240" w:lineRule="auto"/>
      </w:pPr>
      <w:r>
        <w:separator/>
      </w:r>
    </w:p>
  </w:footnote>
  <w:footnote w:type="continuationSeparator" w:id="0">
    <w:p w14:paraId="2CB94CF0" w14:textId="77777777" w:rsidR="00BD62EB" w:rsidRDefault="00BD62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E6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D62A2" wp14:editId="622DA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40B08" w14:textId="5E4AE91E" w:rsidR="00262EA3" w:rsidRDefault="00267582" w:rsidP="008103B5">
                          <w:pPr>
                            <w:jc w:val="right"/>
                          </w:pPr>
                          <w:sdt>
                            <w:sdtPr>
                              <w:alias w:val="CC_Noformat_Partikod"/>
                              <w:tag w:val="CC_Noformat_Partikod"/>
                              <w:id w:val="-53464382"/>
                              <w:text/>
                            </w:sdtPr>
                            <w:sdtEndPr/>
                            <w:sdtContent>
                              <w:r w:rsidR="00BD62E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D62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40B08" w14:textId="5E4AE91E" w:rsidR="00262EA3" w:rsidRDefault="00267582" w:rsidP="008103B5">
                    <w:pPr>
                      <w:jc w:val="right"/>
                    </w:pPr>
                    <w:sdt>
                      <w:sdtPr>
                        <w:alias w:val="CC_Noformat_Partikod"/>
                        <w:tag w:val="CC_Noformat_Partikod"/>
                        <w:id w:val="-53464382"/>
                        <w:text/>
                      </w:sdtPr>
                      <w:sdtEndPr/>
                      <w:sdtContent>
                        <w:r w:rsidR="00BD62E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7A40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5BB4" w14:textId="77777777" w:rsidR="00262EA3" w:rsidRDefault="00262EA3" w:rsidP="008563AC">
    <w:pPr>
      <w:jc w:val="right"/>
    </w:pPr>
  </w:p>
  <w:p w14:paraId="349DF9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831A" w14:textId="77777777" w:rsidR="00262EA3" w:rsidRDefault="002675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D36755" wp14:editId="252FE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37168" w14:textId="3452EB31" w:rsidR="00262EA3" w:rsidRDefault="00267582" w:rsidP="00A314CF">
    <w:pPr>
      <w:pStyle w:val="FSHNormal"/>
      <w:spacing w:before="40"/>
    </w:pPr>
    <w:sdt>
      <w:sdtPr>
        <w:alias w:val="CC_Noformat_Motionstyp"/>
        <w:tag w:val="CC_Noformat_Motionstyp"/>
        <w:id w:val="1162973129"/>
        <w:lock w:val="sdtContentLocked"/>
        <w15:appearance w15:val="hidden"/>
        <w:text/>
      </w:sdtPr>
      <w:sdtEndPr/>
      <w:sdtContent>
        <w:r w:rsidR="00AF7C17">
          <w:t>Enskild motion</w:t>
        </w:r>
      </w:sdtContent>
    </w:sdt>
    <w:r w:rsidR="00821B36">
      <w:t xml:space="preserve"> </w:t>
    </w:r>
    <w:sdt>
      <w:sdtPr>
        <w:alias w:val="CC_Noformat_Partikod"/>
        <w:tag w:val="CC_Noformat_Partikod"/>
        <w:id w:val="1471015553"/>
        <w:text/>
      </w:sdtPr>
      <w:sdtEndPr/>
      <w:sdtContent>
        <w:r w:rsidR="00BD62EB">
          <w:t>KD</w:t>
        </w:r>
      </w:sdtContent>
    </w:sdt>
    <w:sdt>
      <w:sdtPr>
        <w:alias w:val="CC_Noformat_Partinummer"/>
        <w:tag w:val="CC_Noformat_Partinummer"/>
        <w:id w:val="-2014525982"/>
        <w:showingPlcHdr/>
        <w:text/>
      </w:sdtPr>
      <w:sdtEndPr/>
      <w:sdtContent>
        <w:r w:rsidR="00821B36">
          <w:t xml:space="preserve"> </w:t>
        </w:r>
      </w:sdtContent>
    </w:sdt>
  </w:p>
  <w:p w14:paraId="04029174" w14:textId="77777777" w:rsidR="00262EA3" w:rsidRPr="008227B3" w:rsidRDefault="002675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2CD7A" w14:textId="6254CEBA" w:rsidR="00262EA3" w:rsidRPr="008227B3" w:rsidRDefault="002675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C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C17">
          <w:t>:292</w:t>
        </w:r>
      </w:sdtContent>
    </w:sdt>
  </w:p>
  <w:p w14:paraId="27E1C652" w14:textId="17BD1E14" w:rsidR="00262EA3" w:rsidRDefault="002675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7C17">
          <w:t>av Ingemar Kihlström (KD)</w:t>
        </w:r>
      </w:sdtContent>
    </w:sdt>
  </w:p>
  <w:sdt>
    <w:sdtPr>
      <w:alias w:val="CC_Noformat_Rubtext"/>
      <w:tag w:val="CC_Noformat_Rubtext"/>
      <w:id w:val="-218060500"/>
      <w:lock w:val="sdtLocked"/>
      <w:placeholder>
        <w:docPart w:val="5F1633E2D4584FDA9AF0757DE262D6CC"/>
      </w:placeholder>
      <w:text/>
    </w:sdtPr>
    <w:sdtEndPr/>
    <w:sdtContent>
      <w:p w14:paraId="1B81FB27" w14:textId="565E99D4" w:rsidR="00262EA3" w:rsidRDefault="007430D6" w:rsidP="00283E0F">
        <w:pPr>
          <w:pStyle w:val="FSHRub2"/>
        </w:pPr>
        <w:r>
          <w:t>Retreater för att minska återfall i brott</w:t>
        </w:r>
      </w:p>
    </w:sdtContent>
  </w:sdt>
  <w:sdt>
    <w:sdtPr>
      <w:alias w:val="CC_Boilerplate_3"/>
      <w:tag w:val="CC_Boilerplate_3"/>
      <w:id w:val="1606463544"/>
      <w:lock w:val="sdtContentLocked"/>
      <w15:appearance w15:val="hidden"/>
      <w:text w:multiLine="1"/>
    </w:sdtPr>
    <w:sdtEndPr/>
    <w:sdtContent>
      <w:p w14:paraId="648CC5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62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98C"/>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582"/>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4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A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A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D6"/>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6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1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9D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EB"/>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835"/>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6C788"/>
  <w15:chartTrackingRefBased/>
  <w15:docId w15:val="{B697A32E-74AF-4C4B-8B0C-56185514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1AB8E43024B88BA61272663667F38"/>
        <w:category>
          <w:name w:val="Allmänt"/>
          <w:gallery w:val="placeholder"/>
        </w:category>
        <w:types>
          <w:type w:val="bbPlcHdr"/>
        </w:types>
        <w:behaviors>
          <w:behavior w:val="content"/>
        </w:behaviors>
        <w:guid w:val="{C3DEC9AF-CF9E-4870-904C-ED5E87A4FB6A}"/>
      </w:docPartPr>
      <w:docPartBody>
        <w:p w:rsidR="00CD23A4" w:rsidRDefault="00297B8E">
          <w:pPr>
            <w:pStyle w:val="18C1AB8E43024B88BA61272663667F38"/>
          </w:pPr>
          <w:r w:rsidRPr="005A0A93">
            <w:rPr>
              <w:rStyle w:val="Platshllartext"/>
            </w:rPr>
            <w:t>Förslag till riksdagsbeslut</w:t>
          </w:r>
        </w:p>
      </w:docPartBody>
    </w:docPart>
    <w:docPart>
      <w:docPartPr>
        <w:name w:val="08FEBECF45BE4FA0A3E80212C315BCAF"/>
        <w:category>
          <w:name w:val="Allmänt"/>
          <w:gallery w:val="placeholder"/>
        </w:category>
        <w:types>
          <w:type w:val="bbPlcHdr"/>
        </w:types>
        <w:behaviors>
          <w:behavior w:val="content"/>
        </w:behaviors>
        <w:guid w:val="{FAECCB6C-E0AA-48B7-8A29-25D285779C75}"/>
      </w:docPartPr>
      <w:docPartBody>
        <w:p w:rsidR="00CD23A4" w:rsidRDefault="00297B8E">
          <w:pPr>
            <w:pStyle w:val="08FEBECF45BE4FA0A3E80212C315BCA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F9EB45D-BEDD-477F-959A-008C5156D698}"/>
      </w:docPartPr>
      <w:docPartBody>
        <w:p w:rsidR="00CD23A4" w:rsidRDefault="00297B8E">
          <w:r w:rsidRPr="00755811">
            <w:rPr>
              <w:rStyle w:val="Platshllartext"/>
            </w:rPr>
            <w:t>Klicka eller tryck här för att ange text.</w:t>
          </w:r>
        </w:p>
      </w:docPartBody>
    </w:docPart>
    <w:docPart>
      <w:docPartPr>
        <w:name w:val="5F1633E2D4584FDA9AF0757DE262D6CC"/>
        <w:category>
          <w:name w:val="Allmänt"/>
          <w:gallery w:val="placeholder"/>
        </w:category>
        <w:types>
          <w:type w:val="bbPlcHdr"/>
        </w:types>
        <w:behaviors>
          <w:behavior w:val="content"/>
        </w:behaviors>
        <w:guid w:val="{9E378528-7376-41A1-94E3-0CC04A64427C}"/>
      </w:docPartPr>
      <w:docPartBody>
        <w:p w:rsidR="00CD23A4" w:rsidRDefault="00297B8E">
          <w:r w:rsidRPr="00755811">
            <w:rPr>
              <w:rStyle w:val="Platshllartext"/>
            </w:rPr>
            <w:t>[ange din text här]</w:t>
          </w:r>
        </w:p>
      </w:docPartBody>
    </w:docPart>
    <w:docPart>
      <w:docPartPr>
        <w:name w:val="1FE608DCF2B245EEA4FA2B4C6EB2CFDD"/>
        <w:category>
          <w:name w:val="Allmänt"/>
          <w:gallery w:val="placeholder"/>
        </w:category>
        <w:types>
          <w:type w:val="bbPlcHdr"/>
        </w:types>
        <w:behaviors>
          <w:behavior w:val="content"/>
        </w:behaviors>
        <w:guid w:val="{64C73A5A-DA52-4D23-AC7B-64BCA04810AA}"/>
      </w:docPartPr>
      <w:docPartBody>
        <w:p w:rsidR="000D43D4" w:rsidRDefault="000D4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8E"/>
    <w:rsid w:val="000D43D4"/>
    <w:rsid w:val="00297B8E"/>
    <w:rsid w:val="00CD2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7B8E"/>
    <w:rPr>
      <w:color w:val="F4B083" w:themeColor="accent2" w:themeTint="99"/>
    </w:rPr>
  </w:style>
  <w:style w:type="paragraph" w:customStyle="1" w:styleId="18C1AB8E43024B88BA61272663667F38">
    <w:name w:val="18C1AB8E43024B88BA61272663667F38"/>
  </w:style>
  <w:style w:type="paragraph" w:customStyle="1" w:styleId="08FEBECF45BE4FA0A3E80212C315BCAF">
    <w:name w:val="08FEBECF45BE4FA0A3E80212C315B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75D73-06CC-4A0F-8F5C-D836D6BFEF6F}"/>
</file>

<file path=customXml/itemProps2.xml><?xml version="1.0" encoding="utf-8"?>
<ds:datastoreItem xmlns:ds="http://schemas.openxmlformats.org/officeDocument/2006/customXml" ds:itemID="{E6493764-BDB6-4EB5-8E64-6DA0CC2C95F6}"/>
</file>

<file path=customXml/itemProps3.xml><?xml version="1.0" encoding="utf-8"?>
<ds:datastoreItem xmlns:ds="http://schemas.openxmlformats.org/officeDocument/2006/customXml" ds:itemID="{7E6E21B8-DD81-4E29-94D6-67417BC2EF60}"/>
</file>

<file path=docProps/app.xml><?xml version="1.0" encoding="utf-8"?>
<Properties xmlns="http://schemas.openxmlformats.org/officeDocument/2006/extended-properties" xmlns:vt="http://schemas.openxmlformats.org/officeDocument/2006/docPropsVTypes">
  <Template>Normal</Template>
  <TotalTime>39</TotalTime>
  <Pages>2</Pages>
  <Words>227</Words>
  <Characters>1413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