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B44" w:rsidRPr="005F7C1C" w:rsidRDefault="00997B44" w:rsidP="00B15C20">
      <w:pPr>
        <w:pStyle w:val="Hemstlrubrik"/>
      </w:pPr>
      <w:r w:rsidRPr="005F7C1C">
        <w:t>Förslag till riksdagsbeslut</w:t>
      </w:r>
    </w:p>
    <w:p w:rsidR="00997B44" w:rsidRPr="005F7C1C" w:rsidRDefault="00997B44" w:rsidP="00997B44">
      <w:pPr>
        <w:pStyle w:val="Hemstlatt"/>
      </w:pPr>
      <w:r w:rsidRPr="005F7C1C">
        <w:t>Riksdagen tillkännager för regeringen som sin mening vad som i moti</w:t>
      </w:r>
      <w:r w:rsidRPr="005F7C1C">
        <w:t>o</w:t>
      </w:r>
      <w:r w:rsidRPr="005F7C1C">
        <w:t>nen anförs om behovet av stöd för kooperativa företag.</w:t>
      </w:r>
    </w:p>
    <w:p w:rsidR="00997B44" w:rsidRPr="005F7C1C" w:rsidRDefault="00997B44" w:rsidP="00997B44">
      <w:pPr>
        <w:pStyle w:val="Rubrik1"/>
      </w:pPr>
      <w:r w:rsidRPr="005F7C1C">
        <w:t>Motivering</w:t>
      </w:r>
    </w:p>
    <w:p w:rsidR="00997B44" w:rsidRPr="005F7C1C" w:rsidRDefault="00997B44" w:rsidP="00997B44">
      <w:r w:rsidRPr="005F7C1C">
        <w:t>De lokala utvecklingscentrumen, LKU, finns över hela vårt land och ger stöd till regional och lokal utveckling för de kooperativa företagen. Dessa företag kan betyda mycket för att ge människor möjlighet att försörja sig själva istä</w:t>
      </w:r>
      <w:r w:rsidRPr="005F7C1C">
        <w:t>l</w:t>
      </w:r>
      <w:r w:rsidRPr="005F7C1C">
        <w:t>let för att bli arbetslösa.</w:t>
      </w:r>
    </w:p>
    <w:p w:rsidR="00997B44" w:rsidRPr="005F7C1C" w:rsidRDefault="00997B44" w:rsidP="00B15C20">
      <w:pPr>
        <w:pStyle w:val="Normaltindrag"/>
      </w:pPr>
      <w:r w:rsidRPr="005F7C1C">
        <w:t>Företagare inom det kooperativa området har ofta en verksamhet av rel</w:t>
      </w:r>
      <w:r w:rsidRPr="005F7C1C">
        <w:t>a</w:t>
      </w:r>
      <w:r w:rsidRPr="005F7C1C">
        <w:t>tivt liten omfattning. I dessa företag är det extra angeläget att det finns til</w:t>
      </w:r>
      <w:r w:rsidRPr="005F7C1C">
        <w:t>l</w:t>
      </w:r>
      <w:r w:rsidRPr="005F7C1C">
        <w:t>gång till lokalt riskkapital och att reglerna för företagandet är så enkla som möjligt.</w:t>
      </w:r>
    </w:p>
    <w:p w:rsidR="00997B44" w:rsidRPr="005F7C1C" w:rsidRDefault="00997B44" w:rsidP="00B15C20">
      <w:pPr>
        <w:pStyle w:val="Normaltindrag"/>
      </w:pPr>
      <w:r w:rsidRPr="005F7C1C">
        <w:t>Det kan lokalt vara svårt att få stöd med investerings- eller riskkapital för att få möjlighet att starta ett företag. Även om det vidtagits åtgärder för att fö</w:t>
      </w:r>
      <w:r w:rsidRPr="005F7C1C">
        <w:t>r</w:t>
      </w:r>
      <w:r w:rsidRPr="005F7C1C">
        <w:t>bättra förutsättningarna, bland annat vad avser så kallad såddfinansiering, så är det fortfarande angeläget att stimulera till ökade möjligheter att starta k</w:t>
      </w:r>
      <w:r w:rsidRPr="005F7C1C">
        <w:t>o</w:t>
      </w:r>
      <w:r w:rsidRPr="005F7C1C">
        <w:t>operativa företag.</w:t>
      </w:r>
    </w:p>
    <w:p w:rsidR="00997B44" w:rsidRPr="005F7C1C" w:rsidRDefault="00997B44" w:rsidP="00B15C20">
      <w:pPr>
        <w:pStyle w:val="Normaltindrag"/>
      </w:pPr>
      <w:r w:rsidRPr="005F7C1C">
        <w:t>De kooperativa företagen kan, med rätt stöd och ökade möjligheter, ge människor en ny framtidstro och kommer därigenom att motverka arbetslö</w:t>
      </w:r>
      <w:r w:rsidRPr="005F7C1C">
        <w:t>s</w:t>
      </w:r>
      <w:r w:rsidRPr="005F7C1C">
        <w:t>het och avfolkning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5C20" w:rsidRPr="005F7C1C">
        <w:tblPrEx>
          <w:tblCellMar>
            <w:top w:w="0" w:type="dxa"/>
            <w:bottom w:w="0" w:type="dxa"/>
          </w:tblCellMar>
        </w:tblPrEx>
        <w:trPr>
          <w:cantSplit/>
        </w:trPr>
        <w:tc>
          <w:tcPr>
            <w:tcW w:w="3046" w:type="dxa"/>
          </w:tcPr>
          <w:p w:rsidR="00B15C20" w:rsidRPr="005F7C1C" w:rsidRDefault="00B15C20" w:rsidP="00B15C20">
            <w:pPr>
              <w:pStyle w:val="UnderskriftDatum"/>
              <w:spacing w:before="240"/>
            </w:pPr>
            <w:r w:rsidRPr="005F7C1C">
              <w:t>Stockholm den 3 oktober 2005</w:t>
            </w:r>
          </w:p>
        </w:tc>
        <w:tc>
          <w:tcPr>
            <w:tcW w:w="3047" w:type="dxa"/>
          </w:tcPr>
          <w:p w:rsidR="00B15C20" w:rsidRPr="005F7C1C" w:rsidRDefault="00B15C20" w:rsidP="00B15C20">
            <w:pPr>
              <w:pStyle w:val="Underskrifter"/>
              <w:spacing w:before="240"/>
            </w:pPr>
          </w:p>
        </w:tc>
      </w:tr>
      <w:tr w:rsidR="00B15C20" w:rsidRPr="005F7C1C">
        <w:tblPrEx>
          <w:tblCellMar>
            <w:top w:w="0" w:type="dxa"/>
            <w:bottom w:w="0" w:type="dxa"/>
          </w:tblCellMar>
        </w:tblPrEx>
        <w:trPr>
          <w:cantSplit/>
        </w:trPr>
        <w:tc>
          <w:tcPr>
            <w:tcW w:w="3046" w:type="dxa"/>
          </w:tcPr>
          <w:p w:rsidR="00B15C20" w:rsidRPr="005F7C1C" w:rsidRDefault="00B15C20" w:rsidP="00B15C20">
            <w:pPr>
              <w:pStyle w:val="Underskrifter"/>
            </w:pPr>
            <w:r w:rsidRPr="005F7C1C">
              <w:t>Lennart Axelsson (s)</w:t>
            </w:r>
          </w:p>
        </w:tc>
        <w:tc>
          <w:tcPr>
            <w:tcW w:w="3047" w:type="dxa"/>
          </w:tcPr>
          <w:p w:rsidR="00B15C20" w:rsidRPr="005F7C1C" w:rsidRDefault="00B15C20" w:rsidP="00B15C20">
            <w:pPr>
              <w:pStyle w:val="Underskrifter"/>
            </w:pPr>
          </w:p>
        </w:tc>
      </w:tr>
      <w:tr w:rsidR="00B15C20" w:rsidRPr="005F7C1C">
        <w:tblPrEx>
          <w:tblCellMar>
            <w:top w:w="0" w:type="dxa"/>
            <w:bottom w:w="0" w:type="dxa"/>
          </w:tblCellMar>
        </w:tblPrEx>
        <w:trPr>
          <w:cantSplit/>
        </w:trPr>
        <w:tc>
          <w:tcPr>
            <w:tcW w:w="3046" w:type="dxa"/>
          </w:tcPr>
          <w:p w:rsidR="00B15C20" w:rsidRPr="005F7C1C" w:rsidRDefault="00B15C20" w:rsidP="00B15C20">
            <w:pPr>
              <w:pStyle w:val="Underskrifter"/>
            </w:pPr>
            <w:r w:rsidRPr="005F7C1C">
              <w:t>Christer Adelsbo (s)</w:t>
            </w:r>
          </w:p>
        </w:tc>
        <w:tc>
          <w:tcPr>
            <w:tcW w:w="3047" w:type="dxa"/>
          </w:tcPr>
          <w:p w:rsidR="00B15C20" w:rsidRPr="005F7C1C" w:rsidRDefault="00B15C20" w:rsidP="00B15C20">
            <w:pPr>
              <w:pStyle w:val="Underskrifter"/>
            </w:pPr>
            <w:r w:rsidRPr="005F7C1C">
              <w:t>Krister Örnfjäder (s)</w:t>
            </w:r>
          </w:p>
        </w:tc>
      </w:tr>
      <w:tr w:rsidR="00B15C20" w:rsidRPr="005F7C1C">
        <w:tblPrEx>
          <w:tblCellMar>
            <w:top w:w="0" w:type="dxa"/>
            <w:bottom w:w="0" w:type="dxa"/>
          </w:tblCellMar>
        </w:tblPrEx>
        <w:trPr>
          <w:cantSplit/>
        </w:trPr>
        <w:tc>
          <w:tcPr>
            <w:tcW w:w="3046" w:type="dxa"/>
          </w:tcPr>
          <w:p w:rsidR="00B15C20" w:rsidRPr="005F7C1C" w:rsidRDefault="00B15C20" w:rsidP="00B15C20">
            <w:pPr>
              <w:pStyle w:val="Underskrifter"/>
            </w:pPr>
            <w:r w:rsidRPr="005F7C1C">
              <w:t>Mariann Ytterberg (s)</w:t>
            </w:r>
          </w:p>
        </w:tc>
        <w:tc>
          <w:tcPr>
            <w:tcW w:w="3047" w:type="dxa"/>
          </w:tcPr>
          <w:p w:rsidR="00B15C20" w:rsidRPr="005F7C1C" w:rsidRDefault="00B15C20" w:rsidP="00B15C20">
            <w:pPr>
              <w:pStyle w:val="Underskrifter"/>
            </w:pPr>
            <w:r w:rsidRPr="005F7C1C">
              <w:t>Inger Jarl Beck (s)</w:t>
            </w:r>
          </w:p>
        </w:tc>
      </w:tr>
      <w:tr w:rsidR="00B15C20" w:rsidRPr="005F7C1C">
        <w:tblPrEx>
          <w:tblCellMar>
            <w:top w:w="0" w:type="dxa"/>
            <w:bottom w:w="0" w:type="dxa"/>
          </w:tblCellMar>
        </w:tblPrEx>
        <w:trPr>
          <w:cantSplit/>
        </w:trPr>
        <w:tc>
          <w:tcPr>
            <w:tcW w:w="3046" w:type="dxa"/>
          </w:tcPr>
          <w:p w:rsidR="00B15C20" w:rsidRPr="005F7C1C" w:rsidRDefault="00B15C20" w:rsidP="00B15C20">
            <w:pPr>
              <w:pStyle w:val="Underskrifter"/>
            </w:pPr>
            <w:r w:rsidRPr="005F7C1C">
              <w:t>Hillevi Larsson (s)</w:t>
            </w:r>
          </w:p>
        </w:tc>
        <w:tc>
          <w:tcPr>
            <w:tcW w:w="3047" w:type="dxa"/>
          </w:tcPr>
          <w:p w:rsidR="00B15C20" w:rsidRPr="005F7C1C" w:rsidRDefault="00B15C20" w:rsidP="00B15C20">
            <w:pPr>
              <w:pStyle w:val="Underskrifter"/>
            </w:pPr>
          </w:p>
        </w:tc>
      </w:tr>
    </w:tbl>
    <w:p w:rsidR="00997B44" w:rsidRPr="005F7C1C" w:rsidRDefault="00997B44" w:rsidP="00B15C20">
      <w:pPr>
        <w:pStyle w:val="Normaltindrag"/>
      </w:pPr>
    </w:p>
    <w:sectPr w:rsidR="00997B44" w:rsidRPr="005F7C1C" w:rsidSect="00B15C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613" w:rsidRPr="005F7C1C" w:rsidRDefault="00736613">
      <w:r w:rsidRPr="005F7C1C">
        <w:separator/>
      </w:r>
    </w:p>
  </w:endnote>
  <w:endnote w:type="continuationSeparator" w:id="0">
    <w:p w:rsidR="00736613" w:rsidRPr="005F7C1C" w:rsidRDefault="00736613">
      <w:r w:rsidRPr="005F7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44" w:rsidRPr="005F7C1C" w:rsidRDefault="005F7C1C" w:rsidP="00B15C20">
    <w:pPr>
      <w:pStyle w:val="Sidfot"/>
    </w:pPr>
    <w:r w:rsidRPr="005F7C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196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C20" w:rsidRDefault="00B15C20">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C20" w:rsidRDefault="00B15C20">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7C1C" w:rsidRDefault="005F7C1C" w:rsidP="00B15C20">
    <w:pPr>
      <w:pStyle w:val="Sidfot"/>
    </w:pPr>
    <w:r w:rsidRPr="005F7C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837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C20" w:rsidRDefault="00B15C20">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C20" w:rsidRDefault="00B15C20">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F7C1C" w:rsidRDefault="005F7C1C" w:rsidP="00B15C20">
    <w:pPr>
      <w:pStyle w:val="Sidfot"/>
    </w:pPr>
    <w:r w:rsidRPr="005F7C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312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C20" w:rsidRDefault="00B15C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C20" w:rsidRDefault="00B15C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613" w:rsidRPr="005F7C1C" w:rsidRDefault="00736613">
      <w:r w:rsidRPr="005F7C1C">
        <w:separator/>
      </w:r>
    </w:p>
  </w:footnote>
  <w:footnote w:type="continuationSeparator" w:id="0">
    <w:p w:rsidR="00736613" w:rsidRPr="005F7C1C" w:rsidRDefault="00736613">
      <w:r w:rsidRPr="005F7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44" w:rsidRPr="005F7C1C" w:rsidRDefault="005F7C1C" w:rsidP="00B15C20">
    <w:pPr>
      <w:pStyle w:val="Sidhuvud"/>
    </w:pPr>
    <w:r w:rsidRPr="005F7C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539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C20" w:rsidRDefault="00B15C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C20" w:rsidRDefault="00B15C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F7C1C" w:rsidRDefault="005F7C1C" w:rsidP="00B15C20">
    <w:pPr>
      <w:pStyle w:val="Sidhuvud"/>
    </w:pPr>
    <w:r w:rsidRPr="005F7C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707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C20" w:rsidRDefault="00B15C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C20" w:rsidRDefault="00B15C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C20" w:rsidRPr="005F7C1C" w:rsidRDefault="00B15C20">
    <w:pPr>
      <w:pStyle w:val="FSHNormal"/>
      <w:tabs>
        <w:tab w:val="right" w:pos="5840"/>
      </w:tabs>
    </w:pPr>
    <w:r w:rsidRPr="005F7C1C">
      <w:br/>
    </w:r>
    <w:r w:rsidRPr="005F7C1C">
      <w:fldChar w:fldCharType="begin" w:fldLock="1"/>
    </w:r>
    <w:r w:rsidRPr="005F7C1C">
      <w:instrText xml:space="preserve"> DOCPROPERTY</w:instrText>
    </w:r>
    <w:r w:rsidRPr="005F7C1C">
      <w:rPr>
        <w:sz w:val="18"/>
      </w:rPr>
      <w:instrText xml:space="preserve"> "YearUser" *\charformat </w:instrText>
    </w:r>
    <w:r w:rsidRPr="005F7C1C">
      <w:fldChar w:fldCharType="separate"/>
    </w:r>
    <w:r w:rsidRPr="005F7C1C">
      <w:t>2005/06</w:t>
    </w:r>
    <w:r w:rsidRPr="005F7C1C">
      <w:fldChar w:fldCharType="end"/>
    </w:r>
    <w:r w:rsidRPr="005F7C1C">
      <w:t xml:space="preserve"> </w:t>
    </w:r>
    <w:r w:rsidRPr="005F7C1C">
      <w:tab/>
      <w:t xml:space="preserve">mnr: </w:t>
    </w:r>
    <w:r w:rsidRPr="005F7C1C">
      <w:fldChar w:fldCharType="begin" w:fldLock="1"/>
    </w:r>
    <w:r w:rsidRPr="005F7C1C">
      <w:instrText xml:space="preserve"> DOCPROPERTY</w:instrText>
    </w:r>
    <w:r w:rsidRPr="005F7C1C">
      <w:rPr>
        <w:sz w:val="18"/>
      </w:rPr>
      <w:instrText xml:space="preserve"> "Motionsnummer" *\charformat </w:instrText>
    </w:r>
    <w:r w:rsidRPr="005F7C1C">
      <w:fldChar w:fldCharType="separate"/>
    </w:r>
    <w:r w:rsidRPr="005F7C1C">
      <w:t>N418</w:t>
    </w:r>
    <w:r w:rsidRPr="005F7C1C">
      <w:fldChar w:fldCharType="end"/>
    </w:r>
    <w:r w:rsidRPr="005F7C1C">
      <w:br/>
    </w:r>
    <w:r w:rsidRPr="005F7C1C">
      <w:fldChar w:fldCharType="begin" w:fldLock="1"/>
    </w:r>
    <w:r w:rsidRPr="005F7C1C">
      <w:instrText xml:space="preserve"> DOCPROPERTY</w:instrText>
    </w:r>
    <w:r w:rsidRPr="005F7C1C">
      <w:rPr>
        <w:sz w:val="18"/>
      </w:rPr>
      <w:instrText xml:space="preserve"> "Samling" *\charformat </w:instrText>
    </w:r>
    <w:r w:rsidRPr="005F7C1C">
      <w:fldChar w:fldCharType="end"/>
    </w:r>
    <w:r w:rsidRPr="005F7C1C">
      <w:tab/>
      <w:t xml:space="preserve">pnr: </w:t>
    </w:r>
    <w:r w:rsidRPr="005F7C1C">
      <w:fldChar w:fldCharType="begin" w:fldLock="1"/>
    </w:r>
    <w:r w:rsidRPr="005F7C1C">
      <w:instrText xml:space="preserve"> DOCPROPERTY</w:instrText>
    </w:r>
    <w:r w:rsidRPr="005F7C1C">
      <w:rPr>
        <w:sz w:val="18"/>
      </w:rPr>
      <w:instrText xml:space="preserve"> "Partinummer" *\charformat </w:instrText>
    </w:r>
    <w:r w:rsidRPr="005F7C1C">
      <w:fldChar w:fldCharType="separate"/>
    </w:r>
    <w:r w:rsidRPr="005F7C1C">
      <w:t>s3353</w:t>
    </w:r>
    <w:r w:rsidRPr="005F7C1C">
      <w:fldChar w:fldCharType="end"/>
    </w:r>
  </w:p>
  <w:p w:rsidR="00B15C20" w:rsidRPr="005F7C1C" w:rsidRDefault="00B15C20">
    <w:pPr>
      <w:pStyle w:val="FSHRub1"/>
    </w:pPr>
    <w:r w:rsidRPr="005F7C1C">
      <w:t>Motion till riksdagen</w:t>
    </w:r>
    <w:r w:rsidRPr="005F7C1C">
      <w:br/>
    </w:r>
    <w:r w:rsidRPr="005F7C1C">
      <w:fldChar w:fldCharType="begin" w:fldLock="1"/>
    </w:r>
    <w:r w:rsidRPr="005F7C1C">
      <w:instrText xml:space="preserve"> DOCPROPERTY "YearUser" *\charformat </w:instrText>
    </w:r>
    <w:r w:rsidRPr="005F7C1C">
      <w:fldChar w:fldCharType="separate"/>
    </w:r>
    <w:r w:rsidRPr="005F7C1C">
      <w:t>2005/06</w:t>
    </w:r>
    <w:r w:rsidRPr="005F7C1C">
      <w:fldChar w:fldCharType="end"/>
    </w:r>
    <w:r w:rsidRPr="005F7C1C">
      <w:t>:</w:t>
    </w:r>
    <w:r w:rsidRPr="005F7C1C">
      <w:fldChar w:fldCharType="begin" w:fldLock="1"/>
    </w:r>
    <w:r w:rsidRPr="005F7C1C">
      <w:instrText xml:space="preserve"> DOCPROPERTY "Motionsnummer" *\charformat </w:instrText>
    </w:r>
    <w:r w:rsidRPr="005F7C1C">
      <w:fldChar w:fldCharType="separate"/>
    </w:r>
    <w:r w:rsidRPr="005F7C1C">
      <w:t>N418</w:t>
    </w:r>
    <w:r w:rsidRPr="005F7C1C">
      <w:fldChar w:fldCharType="end"/>
    </w:r>
  </w:p>
  <w:p w:rsidR="00B15C20" w:rsidRPr="005F7C1C" w:rsidRDefault="00B15C20">
    <w:pPr>
      <w:pStyle w:val="FSHNormalS5"/>
    </w:pPr>
    <w:r w:rsidRPr="005F7C1C">
      <w:fldChar w:fldCharType="begin" w:fldLock="1"/>
    </w:r>
    <w:r w:rsidRPr="005F7C1C">
      <w:instrText xml:space="preserve"> DOCPROPERTY "MotionarText" *\charformat </w:instrText>
    </w:r>
    <w:r w:rsidRPr="005F7C1C">
      <w:fldChar w:fldCharType="separate"/>
    </w:r>
    <w:r w:rsidRPr="005F7C1C">
      <w:t>av Lennart Axelsson m.fl. (s)</w:t>
    </w:r>
    <w:r w:rsidRPr="005F7C1C">
      <w:fldChar w:fldCharType="end"/>
    </w:r>
    <w:r w:rsidRPr="005F7C1C">
      <w:br/>
    </w:r>
    <w:r w:rsidRPr="005F7C1C">
      <w:fldChar w:fldCharType="begin" w:fldLock="1"/>
    </w:r>
    <w:r w:rsidRPr="005F7C1C">
      <w:instrText xml:space="preserve"> DOCPROPERTY "SvarFrasKort" *\charformat </w:instrText>
    </w:r>
    <w:r w:rsidRPr="005F7C1C">
      <w:fldChar w:fldCharType="end"/>
    </w:r>
  </w:p>
  <w:p w:rsidR="00B15C20" w:rsidRPr="005F7C1C" w:rsidRDefault="00B15C20">
    <w:pPr>
      <w:pStyle w:val="FSHTitel"/>
    </w:pPr>
    <w:r w:rsidRPr="005F7C1C">
      <w:fldChar w:fldCharType="begin" w:fldLock="1"/>
    </w:r>
    <w:r w:rsidRPr="005F7C1C">
      <w:instrText xml:space="preserve"> DOCPROPERTY</w:instrText>
    </w:r>
    <w:r w:rsidRPr="005F7C1C">
      <w:rPr>
        <w:sz w:val="18"/>
      </w:rPr>
      <w:instrText xml:space="preserve"> "RubrikSvar" *\charformat </w:instrText>
    </w:r>
    <w:r w:rsidRPr="005F7C1C">
      <w:fldChar w:fldCharType="separate"/>
    </w:r>
    <w:r w:rsidRPr="005F7C1C">
      <w:t>Stöd för kooperativt företagande</w:t>
    </w:r>
    <w:r w:rsidRPr="005F7C1C">
      <w:fldChar w:fldCharType="end"/>
    </w:r>
  </w:p>
  <w:p w:rsidR="00B15C20" w:rsidRPr="005F7C1C" w:rsidRDefault="00B15C20" w:rsidP="00B15C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8546877">
    <w:abstractNumId w:val="13"/>
  </w:num>
  <w:num w:numId="2" w16cid:durableId="34241170">
    <w:abstractNumId w:val="10"/>
  </w:num>
  <w:num w:numId="3" w16cid:durableId="39136542">
    <w:abstractNumId w:val="11"/>
  </w:num>
  <w:num w:numId="4" w16cid:durableId="436222529">
    <w:abstractNumId w:val="12"/>
  </w:num>
  <w:num w:numId="5" w16cid:durableId="136803791">
    <w:abstractNumId w:val="8"/>
  </w:num>
  <w:num w:numId="6" w16cid:durableId="1605382387">
    <w:abstractNumId w:val="3"/>
  </w:num>
  <w:num w:numId="7" w16cid:durableId="149948778">
    <w:abstractNumId w:val="2"/>
  </w:num>
  <w:num w:numId="8" w16cid:durableId="1797867264">
    <w:abstractNumId w:val="1"/>
  </w:num>
  <w:num w:numId="9" w16cid:durableId="330720032">
    <w:abstractNumId w:val="0"/>
  </w:num>
  <w:num w:numId="10" w16cid:durableId="222571322">
    <w:abstractNumId w:val="9"/>
  </w:num>
  <w:num w:numId="11" w16cid:durableId="184515673">
    <w:abstractNumId w:val="7"/>
  </w:num>
  <w:num w:numId="12" w16cid:durableId="986596154">
    <w:abstractNumId w:val="6"/>
  </w:num>
  <w:num w:numId="13" w16cid:durableId="1118835304">
    <w:abstractNumId w:val="5"/>
  </w:num>
  <w:num w:numId="14" w16cid:durableId="156371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AB632A"/>
    <w:rsid w:val="0004381F"/>
    <w:rsid w:val="00064BC3"/>
    <w:rsid w:val="00066775"/>
    <w:rsid w:val="00072FB9"/>
    <w:rsid w:val="00100531"/>
    <w:rsid w:val="00201DFB"/>
    <w:rsid w:val="00204A63"/>
    <w:rsid w:val="00212FF1"/>
    <w:rsid w:val="00230193"/>
    <w:rsid w:val="0025068A"/>
    <w:rsid w:val="002818D3"/>
    <w:rsid w:val="002D11A8"/>
    <w:rsid w:val="00417CA9"/>
    <w:rsid w:val="00445271"/>
    <w:rsid w:val="004A0504"/>
    <w:rsid w:val="004E38D9"/>
    <w:rsid w:val="005B145B"/>
    <w:rsid w:val="005D3612"/>
    <w:rsid w:val="005F7C1C"/>
    <w:rsid w:val="00736613"/>
    <w:rsid w:val="00740D6D"/>
    <w:rsid w:val="00794149"/>
    <w:rsid w:val="007B67A7"/>
    <w:rsid w:val="007C6092"/>
    <w:rsid w:val="00997B44"/>
    <w:rsid w:val="00A053C6"/>
    <w:rsid w:val="00AB632A"/>
    <w:rsid w:val="00B13BF0"/>
    <w:rsid w:val="00B15C20"/>
    <w:rsid w:val="00C1285C"/>
    <w:rsid w:val="00C27B7D"/>
    <w:rsid w:val="00CD49F0"/>
    <w:rsid w:val="00CF7A43"/>
    <w:rsid w:val="00D1174F"/>
    <w:rsid w:val="00DC6C70"/>
    <w:rsid w:val="00E22893"/>
    <w:rsid w:val="00E360DE"/>
    <w:rsid w:val="00E75D28"/>
    <w:rsid w:val="00E84F25"/>
    <w:rsid w:val="00EB78A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FA31AA-A0D5-4E9F-A5E4-0E13D1E4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B632A"/>
    <w:rPr>
      <w:rFonts w:ascii="Tahoma" w:hAnsi="Tahoma" w:cs="Tahoma"/>
      <w:sz w:val="16"/>
      <w:szCs w:val="16"/>
    </w:rPr>
  </w:style>
  <w:style w:type="paragraph" w:customStyle="1" w:styleId="Hemstlrubrik">
    <w:name w:val="Hemstl_rubrik"/>
    <w:basedOn w:val="Rubrik1"/>
    <w:next w:val="Normal"/>
    <w:rsid w:val="00B15C2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200</Words>
  <Characters>1137</Characters>
  <Application>Microsoft Office Word</Application>
  <DocSecurity>4</DocSecurity>
  <Lines>30</Lines>
  <Paragraphs>16</Paragraphs>
  <ScaleCrop>false</ScaleCrop>
  <HeadingPairs>
    <vt:vector size="2" baseType="variant">
      <vt:variant>
        <vt:lpstr>Rubrik</vt:lpstr>
      </vt:variant>
      <vt:variant>
        <vt:i4>1</vt:i4>
      </vt:variant>
    </vt:vector>
  </HeadingPairs>
  <TitlesOfParts>
    <vt:vector size="1" baseType="lpstr">
      <vt:lpstr>N418</vt:lpstr>
    </vt:vector>
  </TitlesOfParts>
  <Company>Riksdagen</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N418</dc:title>
  <dc:subject>N418</dc:subject>
  <dc:creator>Riksdagen</dc:creator>
  <cp:keywords>Riksdagen</cp:keywords>
  <dc:description/>
  <cp:lastModifiedBy>Lars Brink</cp:lastModifiedBy>
  <cp:revision>2</cp:revision>
  <cp:lastPrinted>2006-01-10T12:02:00Z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för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Axelsson m.fl. (s)</vt:lpwstr>
  </property>
  <property fmtid="{D5CDD505-2E9C-101B-9397-08002B2CF9AE}" pid="26" name="MotionarLista">
    <vt:lpwstr>Axelsson, Lennart (s)\Adelsbo, Christer (s)\Örnfjäder, Krister (s)\Ytterberg, Mariann (s)\Jarl Beck, Inger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Christer Adelsbo (s), Krister Örnfjäder (s), Mariann Ytterberg (s), Inger Jarl Beck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20052006000000000115000033530069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20052006000000000115000033530069</vt:lpwstr>
  </property>
  <property fmtid="{D5CDD505-2E9C-101B-9397-08002B2CF9AE}" pid="50" name="nummer">
    <vt:lpwstr>418</vt:lpwstr>
  </property>
  <property fmtid="{D5CDD505-2E9C-101B-9397-08002B2CF9AE}" pid="51" name="utskottsbeteckning">
    <vt:lpwstr>N</vt:lpwstr>
  </property>
</Properties>
</file>