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2CD763" w14:textId="77777777">
      <w:pPr>
        <w:pStyle w:val="Normalutanindragellerluft"/>
      </w:pPr>
      <w:r>
        <w:t xml:space="preserve"> </w:t>
      </w:r>
    </w:p>
    <w:sdt>
      <w:sdtPr>
        <w:alias w:val="CC_Boilerplate_4"/>
        <w:tag w:val="CC_Boilerplate_4"/>
        <w:id w:val="-1644581176"/>
        <w:lock w:val="sdtLocked"/>
        <w:placeholder>
          <w:docPart w:val="D187A72CE4B143B399B5DECDAEE9F3EA"/>
        </w:placeholder>
        <w15:appearance w15:val="hidden"/>
        <w:text/>
      </w:sdtPr>
      <w:sdtEndPr/>
      <w:sdtContent>
        <w:p w:rsidR="00AF30DD" w:rsidP="00CC4C93" w:rsidRDefault="00AF30DD" w14:paraId="742CD764" w14:textId="77777777">
          <w:pPr>
            <w:pStyle w:val="Rubrik1"/>
          </w:pPr>
          <w:r>
            <w:t>Förslag till riksdagsbeslut</w:t>
          </w:r>
        </w:p>
      </w:sdtContent>
    </w:sdt>
    <w:sdt>
      <w:sdtPr>
        <w:alias w:val="Yrkande 1"/>
        <w:tag w:val="b331a893-ff3d-440b-9f6c-ee788950aa9a"/>
        <w:id w:val="-1228295689"/>
        <w:lock w:val="sdtLocked"/>
      </w:sdtPr>
      <w:sdtEndPr/>
      <w:sdtContent>
        <w:p w:rsidR="003E77BA" w:rsidRDefault="008D033A" w14:paraId="742CD765" w14:textId="77777777">
          <w:pPr>
            <w:pStyle w:val="Frslagstext"/>
          </w:pPr>
          <w:r>
            <w:t>Riksdagen ställer sig bakom det som anförs i motionen om att införa ”inbrottsstöld” som ny brottsrubricering och tillkännager detta för regeringen.</w:t>
          </w:r>
        </w:p>
      </w:sdtContent>
    </w:sdt>
    <w:p w:rsidR="00AF30DD" w:rsidP="00AF30DD" w:rsidRDefault="000156D9" w14:paraId="742CD766" w14:textId="77777777">
      <w:pPr>
        <w:pStyle w:val="Rubrik1"/>
      </w:pPr>
      <w:bookmarkStart w:name="MotionsStart" w:id="0"/>
      <w:bookmarkEnd w:id="0"/>
      <w:r>
        <w:t>Motivering</w:t>
      </w:r>
    </w:p>
    <w:p w:rsidR="00896B5A" w:rsidP="00896B5A" w:rsidRDefault="00896B5A" w14:paraId="742CD767" w14:textId="3F8AEF50">
      <w:pPr>
        <w:pStyle w:val="Normalutanindragellerluft"/>
      </w:pPr>
      <w:r w:rsidRPr="007B0F0E">
        <w:t xml:space="preserve">Under 2014 anmäldes omkring 22 400 bostadsinbrott </w:t>
      </w:r>
      <w:r w:rsidRPr="007B0F0E" w:rsidR="007B0F0E">
        <w:t>i Sverige</w:t>
      </w:r>
      <w:r w:rsidR="00AC0497">
        <w:t xml:space="preserve"> </w:t>
      </w:r>
      <w:r w:rsidRPr="007B0F0E">
        <w:t>– en ökning med sex proce</w:t>
      </w:r>
      <w:r w:rsidR="00AC0497">
        <w:t>nt jämfört med året innan. I</w:t>
      </w:r>
      <w:r w:rsidRPr="007B0F0E">
        <w:t xml:space="preserve"> Nationella trygghets</w:t>
      </w:r>
      <w:r w:rsidR="00AC0497">
        <w:t>undersökningen (NTU) uppger 1,2 </w:t>
      </w:r>
      <w:r w:rsidRPr="007B0F0E">
        <w:t>procent av hushållen att de utsatts för bostadsinbrott 2013, vilket motsvara</w:t>
      </w:r>
      <w:r w:rsidR="00AC0497">
        <w:t>r cirka 48 </w:t>
      </w:r>
      <w:r w:rsidRPr="007B0F0E">
        <w:t>000 hushåll i Sverige. Boende i småhus uppger utsatthet för bostadsinbrott i något större utsträckning (1,4 %) än boende i flerfamiljshus (1,0 %). I den senaste undersökningen uppgav ensamstående personer med barn att de blivit utsatta för bostadsinbrott i betydligt högre utsträckning (3,1 %) än hushåll som består av andra familjetyper (0,7–1,2 %).</w:t>
      </w:r>
    </w:p>
    <w:p w:rsidR="00896B5A" w:rsidP="00896B5A" w:rsidRDefault="00896B5A" w14:paraId="742CD768" w14:textId="77777777">
      <w:pPr>
        <w:pStyle w:val="Normalutanindragellerluft"/>
      </w:pPr>
    </w:p>
    <w:p w:rsidR="00896B5A" w:rsidP="00896B5A" w:rsidRDefault="00896B5A" w14:paraId="742CD769" w14:textId="3D50AF26">
      <w:pPr>
        <w:pStyle w:val="Normalutanindragellerluft"/>
      </w:pPr>
      <w:r>
        <w:t xml:space="preserve">Inbrott i bostaden kan således sägas utgöra en relativt liten del av alla anmälda brott, </w:t>
      </w:r>
      <w:r w:rsidR="00AC0497">
        <w:t xml:space="preserve">men </w:t>
      </w:r>
      <w:r>
        <w:t xml:space="preserve">samtidigt har trenden för anmälda bostadsinbrott under den </w:t>
      </w:r>
      <w:r>
        <w:lastRenderedPageBreak/>
        <w:t xml:space="preserve">senaste tioårsperioden alltjämt varit </w:t>
      </w:r>
      <w:r w:rsidRPr="00654FF2">
        <w:t>uppåtgående. Lägenhetsinbrotten ökade kontinuerligt fram till 2011</w:t>
      </w:r>
      <w:r w:rsidR="00AC0497">
        <w:t>, då denna utveckling bröts.</w:t>
      </w:r>
      <w:r w:rsidRPr="00654FF2" w:rsidR="00654FF2">
        <w:t xml:space="preserve"> De ligger nu på en nivå som är 19 procent högre än 2005</w:t>
      </w:r>
      <w:r w:rsidRPr="00654FF2">
        <w:t xml:space="preserve"> och nivån för a</w:t>
      </w:r>
      <w:r w:rsidRPr="00654FF2" w:rsidR="00654FF2">
        <w:t>nmälda villainbrott ligger nu 44</w:t>
      </w:r>
      <w:r w:rsidRPr="00654FF2">
        <w:t xml:space="preserve"> procent högre än för tio år sedan.</w:t>
      </w:r>
      <w:r>
        <w:t xml:space="preserve"> </w:t>
      </w:r>
    </w:p>
    <w:p w:rsidR="00896B5A" w:rsidP="00896B5A" w:rsidRDefault="00896B5A" w14:paraId="742CD76A" w14:textId="77777777">
      <w:pPr>
        <w:pStyle w:val="Normalutanindragellerluft"/>
      </w:pPr>
    </w:p>
    <w:p w:rsidR="00896B5A" w:rsidP="00896B5A" w:rsidRDefault="00896B5A" w14:paraId="742CD76B" w14:textId="77777777">
      <w:pPr>
        <w:pStyle w:val="Normalutanindragellerluft"/>
      </w:pPr>
      <w:r>
        <w:t>Bostadsinbrott skapar dessutom stor oro i samhället. Generellt upplevs bostadsinbrott som mer kränkande än andra stöldbrott även om värdet av stöldgodset inte är så stort. De som blivit utsatta för den här typen av brott beskriver ofta hur de känner sig otrygga i sitt hem en lång tid efter det att inbrottet ägt rum.</w:t>
      </w:r>
    </w:p>
    <w:p w:rsidR="00896B5A" w:rsidP="00896B5A" w:rsidRDefault="00896B5A" w14:paraId="742CD76C" w14:textId="77777777">
      <w:pPr>
        <w:pStyle w:val="Normalutanindragellerluft"/>
      </w:pPr>
    </w:p>
    <w:p w:rsidR="00896B5A" w:rsidP="00896B5A" w:rsidRDefault="00896B5A" w14:paraId="742CD76D" w14:textId="7572AFBE">
      <w:pPr>
        <w:pStyle w:val="Normalutanindragellerluft"/>
      </w:pPr>
      <w:r>
        <w:t xml:space="preserve">Trots den kränkning ett bostadsinbrott innebär för den drabbade leder det idag till låga straff. Ett bostadsinbrott bedöms i regel som grov stöld, vilket i praktiken innebär att straffet blir mellan sex och tio månaders fängelse. Den som döms för första gången slipper inte sällan både fängelse och fotboja. Vidare utgår dagens lagstiftning mer från själva stölden och det </w:t>
      </w:r>
      <w:r w:rsidR="00AC0497">
        <w:t>ekonomiska värdet av det stulna</w:t>
      </w:r>
      <w:r>
        <w:t xml:space="preserve"> än den kränkning som själva inbrottet innebär. Största fokus ska istället läggas vid själva inbrottet. Att någon olov</w:t>
      </w:r>
      <w:r>
        <w:lastRenderedPageBreak/>
        <w:t>ligt tar sig in i en annan människas hem och gör intrång på dennes egendom bör ses som ett allvarligt brott i sig. Därför bör brottsrubriceringen ”inbrottsstöld” införas.</w:t>
      </w:r>
    </w:p>
    <w:p w:rsidR="00896B5A" w:rsidP="00896B5A" w:rsidRDefault="00896B5A" w14:paraId="742CD76E" w14:textId="77777777">
      <w:pPr>
        <w:pStyle w:val="Normalutanindragellerluft"/>
      </w:pPr>
    </w:p>
    <w:p w:rsidR="00896B5A" w:rsidP="00896B5A" w:rsidRDefault="00896B5A" w14:paraId="742CD76F" w14:textId="77777777">
      <w:pPr>
        <w:pStyle w:val="Normalutanindragellerluft"/>
      </w:pPr>
      <w:r>
        <w:t xml:space="preserve">Minimistraffet för en inbrottsstöld bör vara fängelse ett år. En sådan ordning skulle medföra att påföljden för dessa brott blir fängelse i betydligt större omfattning än i dag. </w:t>
      </w:r>
    </w:p>
    <w:p w:rsidR="00896B5A" w:rsidP="00896B5A" w:rsidRDefault="00896B5A" w14:paraId="742CD770" w14:textId="77777777">
      <w:pPr>
        <w:pStyle w:val="Normalutanindragellerluft"/>
      </w:pPr>
    </w:p>
    <w:p w:rsidR="00AF30DD" w:rsidP="00896B5A" w:rsidRDefault="00896B5A" w14:paraId="742CD771" w14:textId="2F967DAF">
      <w:pPr>
        <w:pStyle w:val="Normalutanindragellerluft"/>
      </w:pPr>
      <w:r>
        <w:t>Med de satsningar som gjorts p</w:t>
      </w:r>
      <w:r w:rsidR="00AC0497">
        <w:t>å polis och rättsväsende under a</w:t>
      </w:r>
      <w:r>
        <w:t>llians</w:t>
      </w:r>
      <w:r w:rsidR="00AC0497">
        <w:t>regeringens tid</w:t>
      </w:r>
      <w:r>
        <w:t xml:space="preserve"> har vi som medborgare rätt att förvänta oss en större andel uppklarade bostadsinbrott. </w:t>
      </w:r>
      <w:r w:rsidR="00AC0497">
        <w:t>Den 1 januari i år blev</w:t>
      </w:r>
      <w:r w:rsidRPr="001B058D">
        <w:t xml:space="preserve"> de tidigare 21 regionala polismyndigheter</w:t>
      </w:r>
      <w:r w:rsidR="00AC0497">
        <w:t>na och Rikspolisstyrelsen</w:t>
      </w:r>
      <w:r w:rsidRPr="001B058D">
        <w:t xml:space="preserve"> en myndighet – en välko</w:t>
      </w:r>
      <w:r w:rsidR="00AC0497">
        <w:t>mmen reform som genomfördes av a</w:t>
      </w:r>
      <w:bookmarkStart w:name="_GoBack" w:id="1"/>
      <w:bookmarkEnd w:id="1"/>
      <w:r w:rsidRPr="001B058D">
        <w:t xml:space="preserve">lliansregeringen. Det är vår förhoppning att detta kan bidra till att skapa en effektivare polis och en tydligare styrning centralt. Moderaterna har dessutom i sin budget för 2016 aviserat en </w:t>
      </w:r>
      <w:r w:rsidRPr="001B058D" w:rsidR="003F6044">
        <w:t xml:space="preserve">stor satsning på fler poliser. </w:t>
      </w:r>
      <w:r>
        <w:t xml:space="preserve">Att skärpa straffen för bostadsinbrott är viktigt även i detta avseende, då det skickar en tydlig signal till polis och rättsväsende om att arbetet mot den här typen av brottslighet bör prioriteras. </w:t>
      </w:r>
    </w:p>
    <w:sdt>
      <w:sdtPr>
        <w:rPr>
          <w:i/>
          <w:noProof/>
        </w:rPr>
        <w:alias w:val="CC_Underskrifter"/>
        <w:tag w:val="CC_Underskrifter"/>
        <w:id w:val="583496634"/>
        <w:lock w:val="sdtContentLocked"/>
        <w:placeholder>
          <w:docPart w:val="94C177FC28B34C7CAF3E2F92F4E5142E"/>
        </w:placeholder>
        <w15:appearance w15:val="hidden"/>
      </w:sdtPr>
      <w:sdtEndPr>
        <w:rPr>
          <w:noProof w:val="0"/>
        </w:rPr>
      </w:sdtEndPr>
      <w:sdtContent>
        <w:p w:rsidRPr="00ED19F0" w:rsidR="00865E70" w:rsidP="009C5D16" w:rsidRDefault="00AC0497" w14:paraId="742CD7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Hans Rothenberg (M)</w:t>
            </w:r>
          </w:p>
        </w:tc>
      </w:tr>
    </w:tbl>
    <w:p w:rsidR="001C2AC7" w:rsidRDefault="001C2AC7" w14:paraId="742CD776" w14:textId="77777777"/>
    <w:sectPr w:rsidR="001C2AC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CD778" w14:textId="77777777" w:rsidR="00C46475" w:rsidRDefault="00C46475" w:rsidP="000C1CAD">
      <w:pPr>
        <w:spacing w:line="240" w:lineRule="auto"/>
      </w:pPr>
      <w:r>
        <w:separator/>
      </w:r>
    </w:p>
  </w:endnote>
  <w:endnote w:type="continuationSeparator" w:id="0">
    <w:p w14:paraId="742CD779" w14:textId="77777777" w:rsidR="00C46475" w:rsidRDefault="00C46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CD7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049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CD784" w14:textId="77777777" w:rsidR="00782838" w:rsidRDefault="0078283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201509241603</w:instrText>
    </w:r>
    <w:r>
      <w:fldChar w:fldCharType="end"/>
    </w:r>
    <w:r>
      <w:instrText xml:space="preserve"> &gt; </w:instrText>
    </w:r>
    <w:r>
      <w:fldChar w:fldCharType="begin"/>
    </w:r>
    <w:r>
      <w:instrText xml:space="preserve"> PRINTDATE \@ "yyyyMMddHHmm" </w:instrText>
    </w:r>
    <w:r>
      <w:fldChar w:fldCharType="separate"/>
    </w:r>
    <w:r>
      <w:rPr>
        <w:noProof/>
      </w:rPr>
      <w:instrText>201510021520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15:20</w:instrText>
    </w:r>
    <w:r>
      <w:fldChar w:fldCharType="end"/>
    </w:r>
    <w:r>
      <w:instrText xml:space="preserve"> </w:instrText>
    </w:r>
    <w:r>
      <w:fldChar w:fldCharType="separate"/>
    </w:r>
    <w:r>
      <w:rPr>
        <w:noProof/>
      </w:rPr>
      <w:t>2015-10-02 15:20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CD776" w14:textId="77777777" w:rsidR="00C46475" w:rsidRDefault="00C46475" w:rsidP="000C1CAD">
      <w:pPr>
        <w:spacing w:line="240" w:lineRule="auto"/>
      </w:pPr>
      <w:r>
        <w:separator/>
      </w:r>
    </w:p>
  </w:footnote>
  <w:footnote w:type="continuationSeparator" w:id="0">
    <w:p w14:paraId="742CD777" w14:textId="77777777" w:rsidR="00C46475" w:rsidRDefault="00C464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2CD7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C0497" w14:paraId="742CD7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:962</w:t>
        </w:r>
      </w:sdtContent>
    </w:sdt>
  </w:p>
  <w:p w:rsidR="00A42228" w:rsidP="00283E0F" w:rsidRDefault="00AC0497" w14:paraId="742CD781" w14:textId="77777777">
    <w:pPr>
      <w:pStyle w:val="FSHRub2"/>
    </w:pPr>
    <w:sdt>
      <w:sdtPr>
        <w:alias w:val="CC_Noformat_Avtext"/>
        <w:tag w:val="CC_Noformat_Avtext"/>
        <w:id w:val="1389603703"/>
        <w:lock w:val="sdtContentLocked"/>
        <w15:appearance w15:val="hidden"/>
        <w:text/>
      </w:sdtPr>
      <w:sdtEndPr/>
      <w:sdtContent>
        <w:r>
          <w:t>av Tina Ghasemi och Hans Rothenberg (båda M)</w:t>
        </w:r>
      </w:sdtContent>
    </w:sdt>
  </w:p>
  <w:sdt>
    <w:sdtPr>
      <w:alias w:val="CC_Noformat_Rubtext"/>
      <w:tag w:val="CC_Noformat_Rubtext"/>
      <w:id w:val="1800419874"/>
      <w:lock w:val="sdtLocked"/>
      <w15:appearance w15:val="hidden"/>
      <w:text/>
    </w:sdtPr>
    <w:sdtEndPr/>
    <w:sdtContent>
      <w:p w:rsidR="00A42228" w:rsidP="00283E0F" w:rsidRDefault="008D033A" w14:paraId="742CD782" w14:textId="718BF8F3">
        <w:pPr>
          <w:pStyle w:val="FSHRub2"/>
        </w:pPr>
        <w:r>
          <w:t>Inför</w:t>
        </w:r>
        <w:r w:rsidR="00D013C5">
          <w:t>ande av</w:t>
        </w:r>
        <w:r>
          <w:t xml:space="preserve"> inbrottsstöld som ny brottsrubricering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42CD7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6B5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58D"/>
    <w:rsid w:val="001B1273"/>
    <w:rsid w:val="001B2732"/>
    <w:rsid w:val="001B33E9"/>
    <w:rsid w:val="001B66CE"/>
    <w:rsid w:val="001B697A"/>
    <w:rsid w:val="001C2AC7"/>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3B8"/>
    <w:rsid w:val="003B1AFC"/>
    <w:rsid w:val="003B2109"/>
    <w:rsid w:val="003B38E9"/>
    <w:rsid w:val="003C0D8C"/>
    <w:rsid w:val="003C10FB"/>
    <w:rsid w:val="003C1239"/>
    <w:rsid w:val="003C1A2D"/>
    <w:rsid w:val="003C3343"/>
    <w:rsid w:val="003E1AAD"/>
    <w:rsid w:val="003E247C"/>
    <w:rsid w:val="003E7028"/>
    <w:rsid w:val="003E77BA"/>
    <w:rsid w:val="003F0DD3"/>
    <w:rsid w:val="003F4B69"/>
    <w:rsid w:val="003F6044"/>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1A7"/>
    <w:rsid w:val="00437455"/>
    <w:rsid w:val="00444FE1"/>
    <w:rsid w:val="0044506D"/>
    <w:rsid w:val="00450E13"/>
    <w:rsid w:val="00453DF4"/>
    <w:rsid w:val="00454102"/>
    <w:rsid w:val="00460C75"/>
    <w:rsid w:val="00462699"/>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354"/>
    <w:rsid w:val="005A0393"/>
    <w:rsid w:val="005A19A4"/>
    <w:rsid w:val="005A1A53"/>
    <w:rsid w:val="005A3BEF"/>
    <w:rsid w:val="005A47C9"/>
    <w:rsid w:val="005A4E53"/>
    <w:rsid w:val="005A5E48"/>
    <w:rsid w:val="005B1793"/>
    <w:rsid w:val="005B4B97"/>
    <w:rsid w:val="005B5F0B"/>
    <w:rsid w:val="005B5F87"/>
    <w:rsid w:val="005B7D93"/>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47E49"/>
    <w:rsid w:val="00652080"/>
    <w:rsid w:val="00653781"/>
    <w:rsid w:val="00654FF2"/>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2838"/>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F0E"/>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FF5"/>
    <w:rsid w:val="00896B5A"/>
    <w:rsid w:val="008A0566"/>
    <w:rsid w:val="008A3DB6"/>
    <w:rsid w:val="008A5EEC"/>
    <w:rsid w:val="008B25FF"/>
    <w:rsid w:val="008B2D29"/>
    <w:rsid w:val="008B577D"/>
    <w:rsid w:val="008B6A0E"/>
    <w:rsid w:val="008C10AF"/>
    <w:rsid w:val="008C1A58"/>
    <w:rsid w:val="008C1F32"/>
    <w:rsid w:val="008C3066"/>
    <w:rsid w:val="008C30E9"/>
    <w:rsid w:val="008C52AF"/>
    <w:rsid w:val="008C5D1A"/>
    <w:rsid w:val="008C5DC8"/>
    <w:rsid w:val="008C6FE0"/>
    <w:rsid w:val="008D033A"/>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3ED"/>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5D16"/>
    <w:rsid w:val="009C5E0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67701"/>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0497"/>
    <w:rsid w:val="00AC189C"/>
    <w:rsid w:val="00AC31E2"/>
    <w:rsid w:val="00AC3E22"/>
    <w:rsid w:val="00AD00D4"/>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647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688"/>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8C"/>
    <w:rsid w:val="00CC6B91"/>
    <w:rsid w:val="00CC7380"/>
    <w:rsid w:val="00CC79AD"/>
    <w:rsid w:val="00CD0CB6"/>
    <w:rsid w:val="00CD0DCB"/>
    <w:rsid w:val="00CD7157"/>
    <w:rsid w:val="00CE13F3"/>
    <w:rsid w:val="00CE172B"/>
    <w:rsid w:val="00CE35E9"/>
    <w:rsid w:val="00CE7274"/>
    <w:rsid w:val="00CE787E"/>
    <w:rsid w:val="00CF4519"/>
    <w:rsid w:val="00CF4FAC"/>
    <w:rsid w:val="00D013C5"/>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0FEC"/>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5BF"/>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2CD763"/>
  <w15:chartTrackingRefBased/>
  <w15:docId w15:val="{68EA6E48-8CA4-49CB-9ADB-1BCFD4FA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87A72CE4B143B399B5DECDAEE9F3EA"/>
        <w:category>
          <w:name w:val="Allmänt"/>
          <w:gallery w:val="placeholder"/>
        </w:category>
        <w:types>
          <w:type w:val="bbPlcHdr"/>
        </w:types>
        <w:behaviors>
          <w:behavior w:val="content"/>
        </w:behaviors>
        <w:guid w:val="{91B8295C-EE82-4504-B92C-D81ABECE4499}"/>
      </w:docPartPr>
      <w:docPartBody>
        <w:p w:rsidR="000F4323" w:rsidRDefault="001530E5">
          <w:pPr>
            <w:pStyle w:val="D187A72CE4B143B399B5DECDAEE9F3EA"/>
          </w:pPr>
          <w:r w:rsidRPr="009A726D">
            <w:rPr>
              <w:rStyle w:val="Platshllartext"/>
            </w:rPr>
            <w:t>Klicka här för att ange text.</w:t>
          </w:r>
        </w:p>
      </w:docPartBody>
    </w:docPart>
    <w:docPart>
      <w:docPartPr>
        <w:name w:val="94C177FC28B34C7CAF3E2F92F4E5142E"/>
        <w:category>
          <w:name w:val="Allmänt"/>
          <w:gallery w:val="placeholder"/>
        </w:category>
        <w:types>
          <w:type w:val="bbPlcHdr"/>
        </w:types>
        <w:behaviors>
          <w:behavior w:val="content"/>
        </w:behaviors>
        <w:guid w:val="{522F4E4F-52FF-492D-B8F0-F19A8F9F1F8B}"/>
      </w:docPartPr>
      <w:docPartBody>
        <w:p w:rsidR="000F4323" w:rsidRDefault="001530E5">
          <w:pPr>
            <w:pStyle w:val="94C177FC28B34C7CAF3E2F92F4E514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23"/>
    <w:rsid w:val="000F4323"/>
    <w:rsid w:val="001530E5"/>
    <w:rsid w:val="00457111"/>
    <w:rsid w:val="005C3345"/>
    <w:rsid w:val="007B4B51"/>
    <w:rsid w:val="00906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4B51"/>
    <w:rPr>
      <w:color w:val="808080"/>
    </w:rPr>
  </w:style>
  <w:style w:type="paragraph" w:customStyle="1" w:styleId="D187A72CE4B143B399B5DECDAEE9F3EA">
    <w:name w:val="D187A72CE4B143B399B5DECDAEE9F3EA"/>
  </w:style>
  <w:style w:type="paragraph" w:customStyle="1" w:styleId="927498B6A6684D8696578857218A45BE">
    <w:name w:val="927498B6A6684D8696578857218A45BE"/>
  </w:style>
  <w:style w:type="paragraph" w:customStyle="1" w:styleId="94C177FC28B34C7CAF3E2F92F4E5142E">
    <w:name w:val="94C177FC28B34C7CAF3E2F92F4E5142E"/>
  </w:style>
  <w:style w:type="paragraph" w:customStyle="1" w:styleId="1328A5D272F8497AB3AC5776F26B185F">
    <w:name w:val="1328A5D272F8497AB3AC5776F26B185F"/>
    <w:rsid w:val="007B4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4049</RubrikLookup>
    <MotionGuid xmlns="00d11361-0b92-4bae-a181-288d6a55b763">63269f5d-9802-4fd6-828d-62294c4dfdde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A97E5-BC1E-486E-93E3-66D99C793797}"/>
</file>

<file path=customXml/itemProps2.xml><?xml version="1.0" encoding="utf-8"?>
<ds:datastoreItem xmlns:ds="http://schemas.openxmlformats.org/officeDocument/2006/customXml" ds:itemID="{3BB20931-5261-4203-BA78-D389D1B40B7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9DEBB1C-387A-4CF9-8B92-7D3F44CAC324}"/>
</file>

<file path=customXml/itemProps5.xml><?xml version="1.0" encoding="utf-8"?>
<ds:datastoreItem xmlns:ds="http://schemas.openxmlformats.org/officeDocument/2006/customXml" ds:itemID="{4F5906AC-5E94-4298-8C1C-AC47DF1A2123}"/>
</file>

<file path=docProps/app.xml><?xml version="1.0" encoding="utf-8"?>
<Properties xmlns="http://schemas.openxmlformats.org/officeDocument/2006/extended-properties" xmlns:vt="http://schemas.openxmlformats.org/officeDocument/2006/docPropsVTypes">
  <Template>GranskaMot</Template>
  <TotalTime>5</TotalTime>
  <Pages>2</Pages>
  <Words>496</Words>
  <Characters>2703</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Inför inbrottsstöld som ny brottsrubricering</vt:lpstr>
      <vt:lpstr/>
    </vt:vector>
  </TitlesOfParts>
  <Company>Sveriges riksdag</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Inför inbrottsstöld som ny brottsrubricering</dc:title>
  <dc:subject/>
  <dc:creator>Erica Roos</dc:creator>
  <cp:keywords/>
  <dc:description/>
  <cp:lastModifiedBy>Kerstin Carlqvist</cp:lastModifiedBy>
  <cp:revision>10</cp:revision>
  <cp:lastPrinted>2015-10-02T13:20:00Z</cp:lastPrinted>
  <dcterms:created xsi:type="dcterms:W3CDTF">2015-09-24T14:03:00Z</dcterms:created>
  <dcterms:modified xsi:type="dcterms:W3CDTF">2016-05-12T11:43:00Z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*T7F74D161EBD5*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https://filur.riksdagen.se/drop/DropOffLibrary/T7F74D161EBD5.docx</vt:lpwstr>
  </property>
  <property fmtid="{D5CDD505-2E9C-101B-9397-08002B2CF9AE}" pid="11" name="RevisionsOn">
    <vt:lpwstr>1</vt:lpwstr>
  </property>
</Properties>
</file>