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7C7907AF7C9456085428057ED44561A"/>
        </w:placeholder>
        <w:text/>
      </w:sdtPr>
      <w:sdtEndPr/>
      <w:sdtContent>
        <w:p w:rsidRPr="009B062B" w:rsidR="00AF30DD" w:rsidP="000A1DD8" w:rsidRDefault="00AF30DD" w14:paraId="1DE382A5" w14:textId="77777777">
          <w:pPr>
            <w:pStyle w:val="Rubrik1"/>
            <w:spacing w:after="300"/>
          </w:pPr>
          <w:r w:rsidRPr="009B062B">
            <w:t>Förslag till riksdagsbeslut</w:t>
          </w:r>
        </w:p>
      </w:sdtContent>
    </w:sdt>
    <w:sdt>
      <w:sdtPr>
        <w:alias w:val="Yrkande 1"/>
        <w:tag w:val="68441a2b-6ab8-4485-adfa-1833fdd5e6bb"/>
        <w:id w:val="1739818702"/>
        <w:lock w:val="sdtLocked"/>
      </w:sdtPr>
      <w:sdtEndPr/>
      <w:sdtContent>
        <w:p w:rsidR="00612222" w:rsidRDefault="00AA2FA3" w14:paraId="1DE382A6" w14:textId="673C1154">
          <w:pPr>
            <w:pStyle w:val="Frslagstext"/>
            <w:numPr>
              <w:ilvl w:val="0"/>
              <w:numId w:val="0"/>
            </w:numPr>
          </w:pPr>
          <w:r>
            <w:t>Riksdagen ställer sig bakom det som anförs i motionen om att införa ett startjobbskatteavdrag som gör de första arbetsinkomsterna i livet skattefria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FC3BF4706B410D8CF23696C4FA5456"/>
        </w:placeholder>
        <w:text/>
      </w:sdtPr>
      <w:sdtEndPr/>
      <w:sdtContent>
        <w:p w:rsidRPr="009B062B" w:rsidR="006D79C9" w:rsidP="00333E95" w:rsidRDefault="006D79C9" w14:paraId="1DE382A7" w14:textId="77777777">
          <w:pPr>
            <w:pStyle w:val="Rubrik1"/>
          </w:pPr>
          <w:r>
            <w:t>Motivering</w:t>
          </w:r>
        </w:p>
      </w:sdtContent>
    </w:sdt>
    <w:p w:rsidRPr="00422B9E" w:rsidR="00422B9E" w:rsidP="008E0FE2" w:rsidRDefault="00FC37E2" w14:paraId="1DE382A8" w14:textId="0F8CD479">
      <w:pPr>
        <w:pStyle w:val="Normalutanindragellerluft"/>
      </w:pPr>
      <w:r w:rsidRPr="00FC37E2">
        <w:t>Ungefär 400</w:t>
      </w:r>
      <w:r w:rsidR="00DB4E2B">
        <w:t> </w:t>
      </w:r>
      <w:r w:rsidRPr="00FC37E2">
        <w:t>000 personer studerar på universitet och högskolor i Sverige. I Lund är motsvarande siffra ungefär 40</w:t>
      </w:r>
      <w:r w:rsidR="00DB4E2B">
        <w:t> </w:t>
      </w:r>
      <w:r w:rsidRPr="00FC37E2">
        <w:t>000. Enligt en undersökning av SCB från år 2017 hade 94 procent av studenterna med examen jobb tre år efter avslutade studier. Samtidigt vet vi att trösklarna på svensk arbetsmarknad är höga. Bland de som inte tar en gymnasie</w:t>
      </w:r>
      <w:r w:rsidR="00D44E89">
        <w:softHyphen/>
      </w:r>
      <w:r w:rsidRPr="00FC37E2">
        <w:t>examen är arbetslösheten stor. Likaså gäller detta för nyanlända och utrikesfödda. Det är viktigt att det alltid lönar sig att arbeta och att drivkrafterna för att arbeta är mycket stora. För att det ska löna sig mer att ta sitt första jobb borde de första arbetsinkomsterna vara skattefria. Regeringen bör därför överväga att införa ett startjobbskatteavdrag.</w:t>
      </w:r>
    </w:p>
    <w:sdt>
      <w:sdtPr>
        <w:alias w:val="CC_Underskrifter"/>
        <w:tag w:val="CC_Underskrifter"/>
        <w:id w:val="583496634"/>
        <w:lock w:val="sdtContentLocked"/>
        <w:placeholder>
          <w:docPart w:val="6172C67D42464164963843C0921AF7AF"/>
        </w:placeholder>
      </w:sdtPr>
      <w:sdtEndPr/>
      <w:sdtContent>
        <w:p w:rsidR="000A1DD8" w:rsidP="000A1DD8" w:rsidRDefault="000A1DD8" w14:paraId="1DE382AA" w14:textId="77777777"/>
        <w:p w:rsidRPr="008E0FE2" w:rsidR="004801AC" w:rsidP="000A1DD8" w:rsidRDefault="00D44E89" w14:paraId="1DE382AB" w14:textId="77777777"/>
      </w:sdtContent>
    </w:sdt>
    <w:tbl>
      <w:tblPr>
        <w:tblW w:w="5000" w:type="pct"/>
        <w:tblLook w:val="04A0" w:firstRow="1" w:lastRow="0" w:firstColumn="1" w:lastColumn="0" w:noHBand="0" w:noVBand="1"/>
        <w:tblCaption w:val="underskrifter"/>
      </w:tblPr>
      <w:tblGrid>
        <w:gridCol w:w="4252"/>
        <w:gridCol w:w="4252"/>
      </w:tblGrid>
      <w:tr w:rsidR="00A21BCC" w14:paraId="60FF7485" w14:textId="77777777">
        <w:trPr>
          <w:cantSplit/>
        </w:trPr>
        <w:tc>
          <w:tcPr>
            <w:tcW w:w="50" w:type="pct"/>
            <w:vAlign w:val="bottom"/>
          </w:tcPr>
          <w:p w:rsidR="00A21BCC" w:rsidRDefault="00DB4E2B" w14:paraId="15F7D04A" w14:textId="77777777">
            <w:pPr>
              <w:pStyle w:val="Underskrifter"/>
            </w:pPr>
            <w:r>
              <w:t>Louise Meijer (M)</w:t>
            </w:r>
          </w:p>
        </w:tc>
        <w:tc>
          <w:tcPr>
            <w:tcW w:w="50" w:type="pct"/>
            <w:vAlign w:val="bottom"/>
          </w:tcPr>
          <w:p w:rsidR="00A21BCC" w:rsidRDefault="00A21BCC" w14:paraId="5EFE6898" w14:textId="77777777">
            <w:pPr>
              <w:pStyle w:val="Underskrifter"/>
            </w:pPr>
          </w:p>
        </w:tc>
      </w:tr>
    </w:tbl>
    <w:p w:rsidR="00E45EAA" w:rsidRDefault="00E45EAA" w14:paraId="1DE382AF" w14:textId="77777777"/>
    <w:sectPr w:rsidR="00E45E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82B1" w14:textId="77777777" w:rsidR="0015791B" w:rsidRDefault="0015791B" w:rsidP="000C1CAD">
      <w:pPr>
        <w:spacing w:line="240" w:lineRule="auto"/>
      </w:pPr>
      <w:r>
        <w:separator/>
      </w:r>
    </w:p>
  </w:endnote>
  <w:endnote w:type="continuationSeparator" w:id="0">
    <w:p w14:paraId="1DE382B2" w14:textId="77777777" w:rsidR="0015791B" w:rsidRDefault="00157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C0" w14:textId="77777777" w:rsidR="00262EA3" w:rsidRPr="000A1DD8" w:rsidRDefault="00262EA3" w:rsidP="000A1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82AF" w14:textId="77777777" w:rsidR="0015791B" w:rsidRDefault="0015791B" w:rsidP="000C1CAD">
      <w:pPr>
        <w:spacing w:line="240" w:lineRule="auto"/>
      </w:pPr>
      <w:r>
        <w:separator/>
      </w:r>
    </w:p>
  </w:footnote>
  <w:footnote w:type="continuationSeparator" w:id="0">
    <w:p w14:paraId="1DE382B0" w14:textId="77777777" w:rsidR="0015791B" w:rsidRDefault="001579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E382C1" wp14:editId="1DE38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E382C5" w14:textId="77777777" w:rsidR="00262EA3" w:rsidRDefault="00D44E89" w:rsidP="008103B5">
                          <w:pPr>
                            <w:jc w:val="right"/>
                          </w:pPr>
                          <w:sdt>
                            <w:sdtPr>
                              <w:alias w:val="CC_Noformat_Partikod"/>
                              <w:tag w:val="CC_Noformat_Partikod"/>
                              <w:id w:val="-53464382"/>
                              <w:placeholder>
                                <w:docPart w:val="51FD0757BC384C7C97575A86B310B828"/>
                              </w:placeholder>
                              <w:text/>
                            </w:sdtPr>
                            <w:sdtEndPr/>
                            <w:sdtContent>
                              <w:r w:rsidR="00FC37E2">
                                <w:t>M</w:t>
                              </w:r>
                            </w:sdtContent>
                          </w:sdt>
                          <w:sdt>
                            <w:sdtPr>
                              <w:alias w:val="CC_Noformat_Partinummer"/>
                              <w:tag w:val="CC_Noformat_Partinummer"/>
                              <w:id w:val="-1709555926"/>
                              <w:placeholder>
                                <w:docPart w:val="C15B988F453A45F794CCDE35759803D2"/>
                              </w:placeholder>
                              <w:text/>
                            </w:sdtPr>
                            <w:sdtEndPr/>
                            <w:sdtContent>
                              <w:r w:rsidR="00A87420">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E382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E382C5" w14:textId="77777777" w:rsidR="00262EA3" w:rsidRDefault="00D44E89" w:rsidP="008103B5">
                    <w:pPr>
                      <w:jc w:val="right"/>
                    </w:pPr>
                    <w:sdt>
                      <w:sdtPr>
                        <w:alias w:val="CC_Noformat_Partikod"/>
                        <w:tag w:val="CC_Noformat_Partikod"/>
                        <w:id w:val="-53464382"/>
                        <w:placeholder>
                          <w:docPart w:val="51FD0757BC384C7C97575A86B310B828"/>
                        </w:placeholder>
                        <w:text/>
                      </w:sdtPr>
                      <w:sdtEndPr/>
                      <w:sdtContent>
                        <w:r w:rsidR="00FC37E2">
                          <w:t>M</w:t>
                        </w:r>
                      </w:sdtContent>
                    </w:sdt>
                    <w:sdt>
                      <w:sdtPr>
                        <w:alias w:val="CC_Noformat_Partinummer"/>
                        <w:tag w:val="CC_Noformat_Partinummer"/>
                        <w:id w:val="-1709555926"/>
                        <w:placeholder>
                          <w:docPart w:val="C15B988F453A45F794CCDE35759803D2"/>
                        </w:placeholder>
                        <w:text/>
                      </w:sdtPr>
                      <w:sdtEndPr/>
                      <w:sdtContent>
                        <w:r w:rsidR="00A87420">
                          <w:t>1581</w:t>
                        </w:r>
                      </w:sdtContent>
                    </w:sdt>
                  </w:p>
                </w:txbxContent>
              </v:textbox>
              <w10:wrap anchorx="page"/>
            </v:shape>
          </w:pict>
        </mc:Fallback>
      </mc:AlternateContent>
    </w:r>
  </w:p>
  <w:p w14:paraId="1DE382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B5" w14:textId="77777777" w:rsidR="00262EA3" w:rsidRDefault="00262EA3" w:rsidP="008563AC">
    <w:pPr>
      <w:jc w:val="right"/>
    </w:pPr>
  </w:p>
  <w:p w14:paraId="1DE382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82B9" w14:textId="77777777" w:rsidR="00262EA3" w:rsidRDefault="00D44E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382C3" wp14:editId="1DE38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382BA" w14:textId="77777777" w:rsidR="00262EA3" w:rsidRDefault="00D44E89" w:rsidP="00A314CF">
    <w:pPr>
      <w:pStyle w:val="FSHNormal"/>
      <w:spacing w:before="40"/>
    </w:pPr>
    <w:sdt>
      <w:sdtPr>
        <w:alias w:val="CC_Noformat_Motionstyp"/>
        <w:tag w:val="CC_Noformat_Motionstyp"/>
        <w:id w:val="1162973129"/>
        <w:lock w:val="sdtContentLocked"/>
        <w15:appearance w15:val="hidden"/>
        <w:text/>
      </w:sdtPr>
      <w:sdtEndPr/>
      <w:sdtContent>
        <w:r w:rsidR="006A08C2">
          <w:t>Enskild motion</w:t>
        </w:r>
      </w:sdtContent>
    </w:sdt>
    <w:r w:rsidR="00821B36">
      <w:t xml:space="preserve"> </w:t>
    </w:r>
    <w:sdt>
      <w:sdtPr>
        <w:alias w:val="CC_Noformat_Partikod"/>
        <w:tag w:val="CC_Noformat_Partikod"/>
        <w:id w:val="1471015553"/>
        <w:text/>
      </w:sdtPr>
      <w:sdtEndPr/>
      <w:sdtContent>
        <w:r w:rsidR="00FC37E2">
          <w:t>M</w:t>
        </w:r>
      </w:sdtContent>
    </w:sdt>
    <w:sdt>
      <w:sdtPr>
        <w:alias w:val="CC_Noformat_Partinummer"/>
        <w:tag w:val="CC_Noformat_Partinummer"/>
        <w:id w:val="-2014525982"/>
        <w:text/>
      </w:sdtPr>
      <w:sdtEndPr/>
      <w:sdtContent>
        <w:r w:rsidR="00A87420">
          <w:t>1581</w:t>
        </w:r>
      </w:sdtContent>
    </w:sdt>
  </w:p>
  <w:p w14:paraId="1DE382BB" w14:textId="77777777" w:rsidR="00262EA3" w:rsidRPr="008227B3" w:rsidRDefault="00D44E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382BC" w14:textId="77777777" w:rsidR="00262EA3" w:rsidRPr="008227B3" w:rsidRDefault="00D44E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8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8C2">
          <w:t>:3822</w:t>
        </w:r>
      </w:sdtContent>
    </w:sdt>
  </w:p>
  <w:p w14:paraId="1DE382BD" w14:textId="77777777" w:rsidR="00262EA3" w:rsidRDefault="00D44E89" w:rsidP="00E03A3D">
    <w:pPr>
      <w:pStyle w:val="Motionr"/>
    </w:pPr>
    <w:sdt>
      <w:sdtPr>
        <w:alias w:val="CC_Noformat_Avtext"/>
        <w:tag w:val="CC_Noformat_Avtext"/>
        <w:id w:val="-2020768203"/>
        <w:lock w:val="sdtContentLocked"/>
        <w15:appearance w15:val="hidden"/>
        <w:text/>
      </w:sdtPr>
      <w:sdtEndPr/>
      <w:sdtContent>
        <w:r w:rsidR="006A08C2">
          <w:t>av Louise Meijer (M)</w:t>
        </w:r>
      </w:sdtContent>
    </w:sdt>
  </w:p>
  <w:sdt>
    <w:sdtPr>
      <w:alias w:val="CC_Noformat_Rubtext"/>
      <w:tag w:val="CC_Noformat_Rubtext"/>
      <w:id w:val="-218060500"/>
      <w:lock w:val="sdtLocked"/>
      <w:text/>
    </w:sdtPr>
    <w:sdtEndPr/>
    <w:sdtContent>
      <w:p w14:paraId="1DE382BE" w14:textId="77777777" w:rsidR="00262EA3" w:rsidRDefault="00FC37E2" w:rsidP="00283E0F">
        <w:pPr>
          <w:pStyle w:val="FSHRub2"/>
        </w:pPr>
        <w:r>
          <w:t>Gör de första arbetsinkomsterna skattefria</w:t>
        </w:r>
      </w:p>
    </w:sdtContent>
  </w:sdt>
  <w:sdt>
    <w:sdtPr>
      <w:alias w:val="CC_Boilerplate_3"/>
      <w:tag w:val="CC_Boilerplate_3"/>
      <w:id w:val="1606463544"/>
      <w:lock w:val="sdtContentLocked"/>
      <w15:appearance w15:val="hidden"/>
      <w:text w:multiLine="1"/>
    </w:sdtPr>
    <w:sdtEndPr/>
    <w:sdtContent>
      <w:p w14:paraId="1DE382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C3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D8"/>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1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3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D3A"/>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2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C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21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D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A0A"/>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C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42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FA3"/>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8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E2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EAA"/>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7E2"/>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382A4"/>
  <w15:chartTrackingRefBased/>
  <w15:docId w15:val="{CF116C02-4C6B-410C-AD33-5B8A3F0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C7907AF7C9456085428057ED44561A"/>
        <w:category>
          <w:name w:val="Allmänt"/>
          <w:gallery w:val="placeholder"/>
        </w:category>
        <w:types>
          <w:type w:val="bbPlcHdr"/>
        </w:types>
        <w:behaviors>
          <w:behavior w:val="content"/>
        </w:behaviors>
        <w:guid w:val="{39A65269-A419-4352-B2F4-5CD1EF57D1B1}"/>
      </w:docPartPr>
      <w:docPartBody>
        <w:p w:rsidR="0060120A" w:rsidRDefault="0060120A">
          <w:pPr>
            <w:pStyle w:val="57C7907AF7C9456085428057ED44561A"/>
          </w:pPr>
          <w:r w:rsidRPr="005A0A93">
            <w:rPr>
              <w:rStyle w:val="Platshllartext"/>
            </w:rPr>
            <w:t>Förslag till riksdagsbeslut</w:t>
          </w:r>
        </w:p>
      </w:docPartBody>
    </w:docPart>
    <w:docPart>
      <w:docPartPr>
        <w:name w:val="2AFC3BF4706B410D8CF23696C4FA5456"/>
        <w:category>
          <w:name w:val="Allmänt"/>
          <w:gallery w:val="placeholder"/>
        </w:category>
        <w:types>
          <w:type w:val="bbPlcHdr"/>
        </w:types>
        <w:behaviors>
          <w:behavior w:val="content"/>
        </w:behaviors>
        <w:guid w:val="{8F74D2CC-E878-4D71-A6C1-C2670FB56973}"/>
      </w:docPartPr>
      <w:docPartBody>
        <w:p w:rsidR="0060120A" w:rsidRDefault="0060120A">
          <w:pPr>
            <w:pStyle w:val="2AFC3BF4706B410D8CF23696C4FA5456"/>
          </w:pPr>
          <w:r w:rsidRPr="005A0A93">
            <w:rPr>
              <w:rStyle w:val="Platshllartext"/>
            </w:rPr>
            <w:t>Motivering</w:t>
          </w:r>
        </w:p>
      </w:docPartBody>
    </w:docPart>
    <w:docPart>
      <w:docPartPr>
        <w:name w:val="51FD0757BC384C7C97575A86B310B828"/>
        <w:category>
          <w:name w:val="Allmänt"/>
          <w:gallery w:val="placeholder"/>
        </w:category>
        <w:types>
          <w:type w:val="bbPlcHdr"/>
        </w:types>
        <w:behaviors>
          <w:behavior w:val="content"/>
        </w:behaviors>
        <w:guid w:val="{49E8359F-ED4C-4BD0-946B-3CB7A556F917}"/>
      </w:docPartPr>
      <w:docPartBody>
        <w:p w:rsidR="0060120A" w:rsidRDefault="0060120A">
          <w:pPr>
            <w:pStyle w:val="51FD0757BC384C7C97575A86B310B828"/>
          </w:pPr>
          <w:r>
            <w:rPr>
              <w:rStyle w:val="Platshllartext"/>
            </w:rPr>
            <w:t xml:space="preserve"> </w:t>
          </w:r>
        </w:p>
      </w:docPartBody>
    </w:docPart>
    <w:docPart>
      <w:docPartPr>
        <w:name w:val="C15B988F453A45F794CCDE35759803D2"/>
        <w:category>
          <w:name w:val="Allmänt"/>
          <w:gallery w:val="placeholder"/>
        </w:category>
        <w:types>
          <w:type w:val="bbPlcHdr"/>
        </w:types>
        <w:behaviors>
          <w:behavior w:val="content"/>
        </w:behaviors>
        <w:guid w:val="{54AB8E09-17D1-4F57-9AD6-CEA14C4ADBC1}"/>
      </w:docPartPr>
      <w:docPartBody>
        <w:p w:rsidR="0060120A" w:rsidRDefault="0060120A">
          <w:pPr>
            <w:pStyle w:val="C15B988F453A45F794CCDE35759803D2"/>
          </w:pPr>
          <w:r>
            <w:t xml:space="preserve"> </w:t>
          </w:r>
        </w:p>
      </w:docPartBody>
    </w:docPart>
    <w:docPart>
      <w:docPartPr>
        <w:name w:val="6172C67D42464164963843C0921AF7AF"/>
        <w:category>
          <w:name w:val="Allmänt"/>
          <w:gallery w:val="placeholder"/>
        </w:category>
        <w:types>
          <w:type w:val="bbPlcHdr"/>
        </w:types>
        <w:behaviors>
          <w:behavior w:val="content"/>
        </w:behaviors>
        <w:guid w:val="{90ED6BA1-5CEC-4328-9DF4-7194D6B65446}"/>
      </w:docPartPr>
      <w:docPartBody>
        <w:p w:rsidR="009C4E86" w:rsidRDefault="009C4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0A"/>
    <w:rsid w:val="00487016"/>
    <w:rsid w:val="0060120A"/>
    <w:rsid w:val="009C4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7907AF7C9456085428057ED44561A">
    <w:name w:val="57C7907AF7C9456085428057ED44561A"/>
  </w:style>
  <w:style w:type="paragraph" w:customStyle="1" w:styleId="2AFC3BF4706B410D8CF23696C4FA5456">
    <w:name w:val="2AFC3BF4706B410D8CF23696C4FA5456"/>
  </w:style>
  <w:style w:type="paragraph" w:customStyle="1" w:styleId="51FD0757BC384C7C97575A86B310B828">
    <w:name w:val="51FD0757BC384C7C97575A86B310B828"/>
  </w:style>
  <w:style w:type="paragraph" w:customStyle="1" w:styleId="C15B988F453A45F794CCDE35759803D2">
    <w:name w:val="C15B988F453A45F794CCDE357598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06C7D-A15F-4AAC-B99E-B496508D1104}"/>
</file>

<file path=customXml/itemProps2.xml><?xml version="1.0" encoding="utf-8"?>
<ds:datastoreItem xmlns:ds="http://schemas.openxmlformats.org/officeDocument/2006/customXml" ds:itemID="{F08D324E-A5E9-4612-9E2A-50B1A7461097}"/>
</file>

<file path=customXml/itemProps3.xml><?xml version="1.0" encoding="utf-8"?>
<ds:datastoreItem xmlns:ds="http://schemas.openxmlformats.org/officeDocument/2006/customXml" ds:itemID="{AFCD10AE-2CB3-4360-B78C-5925BFC859F9}"/>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M1581 Gör de första arbetsinkomsterna skattefria</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