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461744" w14:textId="77777777">
      <w:pPr>
        <w:pStyle w:val="Normalutanindragellerluft"/>
      </w:pPr>
      <w:bookmarkStart w:name="_Toc106800475" w:id="0"/>
      <w:bookmarkStart w:name="_Toc106801300" w:id="1"/>
    </w:p>
    <w:p w:rsidRPr="009B062B" w:rsidR="00AF30DD" w:rsidP="00095FE9" w:rsidRDefault="00556B6B" w14:paraId="55F73523" w14:textId="77777777">
      <w:pPr>
        <w:pStyle w:val="RubrikFrslagTIllRiksdagsbeslut"/>
      </w:pPr>
      <w:sdt>
        <w:sdtPr>
          <w:alias w:val="CC_Boilerplate_4"/>
          <w:tag w:val="CC_Boilerplate_4"/>
          <w:id w:val="-1644581176"/>
          <w:lock w:val="sdtContentLocked"/>
          <w:placeholder>
            <w:docPart w:val="E4608617F7DB4BF6A495548011DEE3B4"/>
          </w:placeholder>
          <w:text/>
        </w:sdtPr>
        <w:sdtEndPr/>
        <w:sdtContent>
          <w:r w:rsidRPr="009B062B" w:rsidR="00AF30DD">
            <w:t>Förslag till riksdagsbeslut</w:t>
          </w:r>
        </w:sdtContent>
      </w:sdt>
      <w:bookmarkEnd w:id="0"/>
      <w:bookmarkEnd w:id="1"/>
    </w:p>
    <w:sdt>
      <w:sdtPr>
        <w:alias w:val="Yrkande 1"/>
        <w:tag w:val="95313a4d-89db-43b7-a176-a966edf5f9a0"/>
        <w:id w:val="832565140"/>
        <w:lock w:val="sdtLocked"/>
      </w:sdtPr>
      <w:sdtEndPr/>
      <w:sdtContent>
        <w:p w:rsidR="0052749A" w:rsidRDefault="00556B6B" w14:paraId="7B2014ED" w14:textId="77777777">
          <w:pPr>
            <w:pStyle w:val="Frslagstext"/>
            <w:numPr>
              <w:ilvl w:val="0"/>
              <w:numId w:val="0"/>
            </w:numPr>
          </w:pPr>
          <w:r>
            <w:t>Riksdagen ställer sig bakom det som anförs i motionen om att se över möjligheterna till själavård på alla Sis-hem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FCA0228BD149DC89633092EAFAC6FA"/>
        </w:placeholder>
        <w:text/>
      </w:sdtPr>
      <w:sdtEndPr/>
      <w:sdtContent>
        <w:p w:rsidRPr="009B062B" w:rsidR="006D79C9" w:rsidP="00333E95" w:rsidRDefault="006D79C9" w14:paraId="2F10C7A6" w14:textId="77777777">
          <w:pPr>
            <w:pStyle w:val="Rubrik1"/>
          </w:pPr>
          <w:r>
            <w:t>Motivering</w:t>
          </w:r>
        </w:p>
      </w:sdtContent>
    </w:sdt>
    <w:bookmarkEnd w:displacedByCustomXml="prev" w:id="3"/>
    <w:bookmarkEnd w:displacedByCustomXml="prev" w:id="4"/>
    <w:p w:rsidR="00D405E5" w:rsidP="00D405E5" w:rsidRDefault="00D405E5" w14:paraId="36BE79B4" w14:textId="0B7FC427">
      <w:pPr>
        <w:pStyle w:val="Normalutanindragellerluft"/>
      </w:pPr>
      <w:r>
        <w:t xml:space="preserve">Statens institutionsstyrelse, </w:t>
      </w:r>
      <w:r w:rsidR="009D1EE9">
        <w:t>Sis</w:t>
      </w:r>
      <w:r>
        <w:t xml:space="preserve">, ansvarar för några av samhällets mest utsatta unga. Här placeras barn och ungdomar som ofta burit på svåra trauman, </w:t>
      </w:r>
      <w:r w:rsidR="00951A9B">
        <w:t xml:space="preserve">som </w:t>
      </w:r>
      <w:r>
        <w:t xml:space="preserve">hamnat i missbruk eller dragits in i den organiserade brottsligheten. De bär på sår som sträcker sig långt djupare än det som kan behandlas med kontroll, rutiner och tvång. Ändå är själavård och andligt stöd på våra </w:t>
      </w:r>
      <w:r w:rsidR="009D1EE9">
        <w:t>Sis</w:t>
      </w:r>
      <w:r>
        <w:t>-hem i stort sett obefintligt.</w:t>
      </w:r>
    </w:p>
    <w:p w:rsidR="00D405E5" w:rsidP="00D405E5" w:rsidRDefault="00D405E5" w14:paraId="444FD019" w14:textId="77777777">
      <w:pPr>
        <w:pStyle w:val="Normalutanindragellerluft"/>
      </w:pPr>
    </w:p>
    <w:p w:rsidR="00D405E5" w:rsidP="00D405E5" w:rsidRDefault="00D405E5" w14:paraId="44EF2387" w14:textId="7EE4A298">
      <w:pPr>
        <w:pStyle w:val="Normalutanindragellerluft"/>
      </w:pPr>
      <w:r>
        <w:t xml:space="preserve">Samtidigt som Kriminalvården sedan länge har en fungerande upphandling med Sveriges kristna råd för att organisera själavård, präster och diakoner, står </w:t>
      </w:r>
      <w:r w:rsidR="009D1EE9">
        <w:t>Sis</w:t>
      </w:r>
      <w:r>
        <w:t>-hemmen helt utan en motsvarande struktur. Där intagna i fängelser kan delta i samtalsgrupper, möta själavårdare och uppleva gudstjänster, lämnas ungdomar i tvångsvård ofta utan denna möjlighet.</w:t>
      </w:r>
    </w:p>
    <w:p w:rsidR="00D405E5" w:rsidP="00D405E5" w:rsidRDefault="00D405E5" w14:paraId="2532C0B8" w14:textId="77777777">
      <w:pPr>
        <w:pStyle w:val="Normalutanindragellerluft"/>
      </w:pPr>
    </w:p>
    <w:p w:rsidR="00D405E5" w:rsidP="00D405E5" w:rsidRDefault="00D405E5" w14:paraId="2718220B" w14:textId="0538D515">
      <w:pPr>
        <w:pStyle w:val="Normalutanindragellerluft"/>
      </w:pPr>
      <w:r>
        <w:t xml:space="preserve">Rapporterna om missförhållanden på </w:t>
      </w:r>
      <w:r w:rsidR="009D1EE9">
        <w:t>Sis</w:t>
      </w:r>
      <w:r>
        <w:t xml:space="preserve">-hemmen är återkommande: rymningar, våld, övergrepp och personal som ofta går på knäna. De unga som placeras </w:t>
      </w:r>
      <w:r w:rsidR="00951A9B">
        <w:t xml:space="preserve">där </w:t>
      </w:r>
      <w:r>
        <w:t xml:space="preserve">är inte bara i </w:t>
      </w:r>
      <w:r>
        <w:lastRenderedPageBreak/>
        <w:t>behov av ordning och säkerhet. De behöver också mötas i sin sorg, sin oro, sin skam och sin längtan efter mening. Just detta kan själavården bidra med. När Sveriges kristna råd medverkar i Kriminalvården visar erfarenheten att konfliktnivån sjunker. När människor får möjlighet att sätta ord på sin smärta och möta någon som lyssnar utan fördömande skapas trygghet och tillit.</w:t>
      </w:r>
    </w:p>
    <w:p w:rsidR="00D405E5" w:rsidP="00D405E5" w:rsidRDefault="00D405E5" w14:paraId="63DED99C" w14:textId="77777777">
      <w:pPr>
        <w:pStyle w:val="Normalutanindragellerluft"/>
      </w:pPr>
    </w:p>
    <w:p w:rsidR="00D405E5" w:rsidP="00D405E5" w:rsidRDefault="00D405E5" w14:paraId="774F18CD" w14:textId="20E10436">
      <w:pPr>
        <w:pStyle w:val="Normalutanindragellerluft"/>
      </w:pPr>
      <w:r>
        <w:t xml:space="preserve">Ändå saknas ett nationellt uppdrag för själavård inom </w:t>
      </w:r>
      <w:r w:rsidR="009D1EE9">
        <w:t>Sis</w:t>
      </w:r>
      <w:r>
        <w:t>. De pastorer som på eget initiativ byggt upp en närvaro på vissa hem vittnar om vad som är möjligt. Minnesstunder, personliga samtal, gudstjänster och en närvaro som de intagna beskriver som veckans höjdpunkt. Men detta är undantag, inte regel.</w:t>
      </w:r>
    </w:p>
    <w:p w:rsidR="00D405E5" w:rsidP="00D405E5" w:rsidRDefault="00D405E5" w14:paraId="3077563A" w14:textId="77777777">
      <w:pPr>
        <w:pStyle w:val="Normalutanindragellerluft"/>
      </w:pPr>
    </w:p>
    <w:p w:rsidR="00D405E5" w:rsidP="00D405E5" w:rsidRDefault="00D405E5" w14:paraId="6D33BC52" w14:textId="18B82F26">
      <w:pPr>
        <w:pStyle w:val="Normalutanindragellerluft"/>
      </w:pPr>
      <w:r>
        <w:t xml:space="preserve">Här bär staten ett ansvar. Om själavården är så viktig inom Kriminalvården att man tecknar ett mångårigt avtal, skulle samma logik även kunna gälla för de unga på </w:t>
      </w:r>
      <w:r w:rsidR="009D1EE9">
        <w:t>Sis</w:t>
      </w:r>
      <w:r>
        <w:t>-hemmen.</w:t>
      </w:r>
    </w:p>
    <w:p w:rsidR="00D405E5" w:rsidP="00D405E5" w:rsidRDefault="00D405E5" w14:paraId="74CC7A0A" w14:textId="77777777">
      <w:pPr>
        <w:pStyle w:val="Normalutanindragellerluft"/>
      </w:pPr>
    </w:p>
    <w:p w:rsidR="00D405E5" w:rsidP="00D405E5" w:rsidRDefault="00D405E5" w14:paraId="0F6BEC1F" w14:textId="77777777">
      <w:pPr>
        <w:pStyle w:val="Normalutanindragellerluft"/>
      </w:pPr>
      <w:r>
        <w:t>Barn och unga i tvångsvård befinner sig i en avgörande fas i livet. Att komplettera vård och behandling med en existentiell dimension som både forskning och erfarenhet visar är avgörande för återhämtning och livskraft, skulle kunna göra stor skillnad.</w:t>
      </w:r>
    </w:p>
    <w:p w:rsidR="00D405E5" w:rsidP="00D405E5" w:rsidRDefault="00D405E5" w14:paraId="6005ADC3" w14:textId="77777777">
      <w:pPr>
        <w:pStyle w:val="Normalutanindragellerluft"/>
      </w:pPr>
    </w:p>
    <w:p w:rsidR="00D405E5" w:rsidP="00D405E5" w:rsidRDefault="00D405E5" w14:paraId="0A137196" w14:textId="156BA23E">
      <w:pPr>
        <w:pStyle w:val="Normalutanindragellerluft"/>
      </w:pPr>
      <w:r>
        <w:t xml:space="preserve">Om man använder de befintliga strukturerna och erfarenheterna som finns kring fängelserna borde man relativt enkelt kunna bygga upp en nationell själavårdsverksamhet på </w:t>
      </w:r>
      <w:r w:rsidR="009D1EE9">
        <w:t>Sis</w:t>
      </w:r>
      <w:r>
        <w:t>-hemmen. Då skulle präster, pastorer och diakoner finnas tillgängliga, samtalsgrupper kunna arrangeras och ungdomar få tillgång till det existentiella stöd som i dag saknas.</w:t>
      </w:r>
    </w:p>
    <w:p w:rsidR="00D405E5" w:rsidP="00D405E5" w:rsidRDefault="00D405E5" w14:paraId="057CE0FC" w14:textId="02C20B9B">
      <w:pPr>
        <w:ind w:firstLine="0"/>
      </w:pPr>
      <w:r>
        <w:br/>
        <w:t>Den som vill ge unga en chans att bryta med missbruk, våld och kriminalitet måste ge dem hopp. Själavården kan vara en avgörande pusselbit för detta.</w:t>
      </w:r>
    </w:p>
    <w:sdt>
      <w:sdtPr>
        <w:rPr>
          <w:i/>
          <w:noProof/>
        </w:rPr>
        <w:alias w:val="CC_Underskrifter"/>
        <w:tag w:val="CC_Underskrifter"/>
        <w:id w:val="583496634"/>
        <w:lock w:val="sdtContentLocked"/>
        <w:placeholder>
          <w:docPart w:val="D14E9EA587BB430C81836BC1D4FB888D"/>
        </w:placeholder>
      </w:sdtPr>
      <w:sdtEndPr>
        <w:rPr>
          <w:i w:val="0"/>
        </w:rPr>
      </w:sdtEndPr>
      <w:sdtContent>
        <w:p w:rsidR="00095FE9" w:rsidP="00095FE9" w:rsidRDefault="00095FE9" w14:paraId="74F363D4" w14:textId="77777777"/>
        <w:p w:rsidRPr="008E0FE2" w:rsidR="00095FE9" w:rsidP="00095FE9" w:rsidRDefault="00556B6B" w14:paraId="43A414D8" w14:textId="557629A3"/>
      </w:sdtContent>
    </w:sdt>
    <w:tbl>
      <w:tblPr>
        <w:tblW w:w="5000" w:type="pct"/>
        <w:tblLook w:val="04A0" w:firstRow="1" w:lastRow="0" w:firstColumn="1" w:lastColumn="0" w:noHBand="0" w:noVBand="1"/>
        <w:tblCaption w:val="underskrifter"/>
      </w:tblPr>
      <w:tblGrid>
        <w:gridCol w:w="4252"/>
        <w:gridCol w:w="4252"/>
      </w:tblGrid>
      <w:tr w:rsidR="0052749A" w14:paraId="6C724AB0" w14:textId="77777777">
        <w:trPr>
          <w:cantSplit/>
        </w:trPr>
        <w:tc>
          <w:tcPr>
            <w:tcW w:w="50" w:type="pct"/>
            <w:vAlign w:val="bottom"/>
          </w:tcPr>
          <w:p w:rsidR="0052749A" w:rsidRDefault="00556B6B" w14:paraId="3FB7CB55" w14:textId="77777777">
            <w:pPr>
              <w:pStyle w:val="Underskrifter"/>
              <w:spacing w:after="0"/>
            </w:pPr>
            <w:r>
              <w:t>Mathias Bengtsson (KD)</w:t>
            </w:r>
          </w:p>
        </w:tc>
        <w:tc>
          <w:tcPr>
            <w:tcW w:w="50" w:type="pct"/>
            <w:vAlign w:val="bottom"/>
          </w:tcPr>
          <w:p w:rsidR="0052749A" w:rsidRDefault="0052749A" w14:paraId="090052B9" w14:textId="77777777">
            <w:pPr>
              <w:pStyle w:val="Underskrifter"/>
              <w:spacing w:after="0"/>
            </w:pPr>
          </w:p>
        </w:tc>
      </w:tr>
    </w:tbl>
    <w:p w:rsidRPr="008E0FE2" w:rsidR="004801AC" w:rsidP="00D405E5" w:rsidRDefault="004801AC" w14:paraId="75394552" w14:textId="08C083F4">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4435" w14:textId="77777777" w:rsidR="00556B6B" w:rsidRDefault="00556B6B" w:rsidP="000C1CAD">
      <w:pPr>
        <w:spacing w:line="240" w:lineRule="auto"/>
      </w:pPr>
      <w:r>
        <w:separator/>
      </w:r>
    </w:p>
  </w:endnote>
  <w:endnote w:type="continuationSeparator" w:id="0">
    <w:p w14:paraId="3A87E7B4" w14:textId="77777777" w:rsidR="00556B6B" w:rsidRDefault="00556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D9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7D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DCCA" w14:textId="2AB91564" w:rsidR="00262EA3" w:rsidRPr="00095FE9" w:rsidRDefault="00262EA3" w:rsidP="00095F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EB706" w14:textId="77777777" w:rsidR="00556B6B" w:rsidRDefault="00556B6B" w:rsidP="000C1CAD">
      <w:pPr>
        <w:spacing w:line="240" w:lineRule="auto"/>
      </w:pPr>
      <w:r>
        <w:separator/>
      </w:r>
    </w:p>
  </w:footnote>
  <w:footnote w:type="continuationSeparator" w:id="0">
    <w:p w14:paraId="3F8904A1" w14:textId="77777777" w:rsidR="00556B6B" w:rsidRDefault="00556B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20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D2AD03" wp14:editId="61442B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5D1841" w14:textId="23B98F21" w:rsidR="00262EA3" w:rsidRDefault="00556B6B" w:rsidP="008103B5">
                          <w:pPr>
                            <w:jc w:val="right"/>
                          </w:pPr>
                          <w:sdt>
                            <w:sdtPr>
                              <w:alias w:val="CC_Noformat_Partikod"/>
                              <w:tag w:val="CC_Noformat_Partikod"/>
                              <w:id w:val="-53464382"/>
                              <w:placeholder>
                                <w:docPart w:val="8FF128E364CD4F39AE00D6C048DC0486"/>
                              </w:placeholder>
                              <w:text/>
                            </w:sdtPr>
                            <w:sdtEndPr/>
                            <w:sdtContent>
                              <w:r w:rsidR="00D405E5">
                                <w:t>KD</w:t>
                              </w:r>
                            </w:sdtContent>
                          </w:sdt>
                          <w:sdt>
                            <w:sdtPr>
                              <w:alias w:val="CC_Noformat_Partinummer"/>
                              <w:tag w:val="CC_Noformat_Partinummer"/>
                              <w:id w:val="-1709555926"/>
                              <w:placeholder>
                                <w:docPart w:val="6A93ED6BBDA44CCFB4182FDFFD0564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D2AD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FE9" w14:paraId="595D1841" w14:textId="23B98F21">
                    <w:pPr>
                      <w:jc w:val="right"/>
                    </w:pPr>
                    <w:sdt>
                      <w:sdtPr>
                        <w:alias w:val="CC_Noformat_Partikod"/>
                        <w:tag w:val="CC_Noformat_Partikod"/>
                        <w:id w:val="-53464382"/>
                        <w:placeholder>
                          <w:docPart w:val="8FF128E364CD4F39AE00D6C048DC0486"/>
                        </w:placeholder>
                        <w:text/>
                      </w:sdtPr>
                      <w:sdtEndPr/>
                      <w:sdtContent>
                        <w:r w:rsidR="00D405E5">
                          <w:t>KD</w:t>
                        </w:r>
                      </w:sdtContent>
                    </w:sdt>
                    <w:sdt>
                      <w:sdtPr>
                        <w:alias w:val="CC_Noformat_Partinummer"/>
                        <w:tag w:val="CC_Noformat_Partinummer"/>
                        <w:id w:val="-1709555926"/>
                        <w:placeholder>
                          <w:docPart w:val="6A93ED6BBDA44CCFB4182FDFFD056423"/>
                        </w:placeholder>
                        <w:showingPlcHdr/>
                        <w:text/>
                      </w:sdtPr>
                      <w:sdtEndPr/>
                      <w:sdtContent>
                        <w:r w:rsidR="00262EA3">
                          <w:t xml:space="preserve"> </w:t>
                        </w:r>
                      </w:sdtContent>
                    </w:sdt>
                  </w:p>
                </w:txbxContent>
              </v:textbox>
              <w10:wrap anchorx="page"/>
            </v:shape>
          </w:pict>
        </mc:Fallback>
      </mc:AlternateContent>
    </w:r>
  </w:p>
  <w:p w14:paraId="65797B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6B69" w14:textId="77777777" w:rsidR="00262EA3" w:rsidRDefault="00262EA3" w:rsidP="008563AC">
    <w:pPr>
      <w:jc w:val="right"/>
    </w:pPr>
  </w:p>
  <w:p w14:paraId="046966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4D15" w14:textId="77777777" w:rsidR="00262EA3" w:rsidRDefault="00556B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44A391" wp14:editId="5743A6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FF7F1" w14:textId="4FD8EA65" w:rsidR="00262EA3" w:rsidRDefault="00556B6B" w:rsidP="00A314CF">
    <w:pPr>
      <w:pStyle w:val="FSHNormal"/>
      <w:spacing w:before="40"/>
    </w:pPr>
    <w:sdt>
      <w:sdtPr>
        <w:alias w:val="CC_Noformat_Motionstyp"/>
        <w:tag w:val="CC_Noformat_Motionstyp"/>
        <w:id w:val="1162973129"/>
        <w:lock w:val="sdtContentLocked"/>
        <w15:appearance w15:val="hidden"/>
        <w:text/>
      </w:sdtPr>
      <w:sdtEndPr/>
      <w:sdtContent>
        <w:r w:rsidR="00095FE9">
          <w:t>Enskild motion</w:t>
        </w:r>
      </w:sdtContent>
    </w:sdt>
    <w:r w:rsidR="00821B36">
      <w:t xml:space="preserve"> </w:t>
    </w:r>
    <w:sdt>
      <w:sdtPr>
        <w:alias w:val="CC_Noformat_Partikod"/>
        <w:tag w:val="CC_Noformat_Partikod"/>
        <w:id w:val="1471015553"/>
        <w:text/>
      </w:sdtPr>
      <w:sdtEndPr/>
      <w:sdtContent>
        <w:r w:rsidR="00D405E5">
          <w:t>KD</w:t>
        </w:r>
      </w:sdtContent>
    </w:sdt>
    <w:sdt>
      <w:sdtPr>
        <w:alias w:val="CC_Noformat_Partinummer"/>
        <w:tag w:val="CC_Noformat_Partinummer"/>
        <w:id w:val="-2014525982"/>
        <w:showingPlcHdr/>
        <w:text/>
      </w:sdtPr>
      <w:sdtEndPr/>
      <w:sdtContent>
        <w:r w:rsidR="00821B36">
          <w:t xml:space="preserve"> </w:t>
        </w:r>
      </w:sdtContent>
    </w:sdt>
  </w:p>
  <w:p w14:paraId="1E57C62C" w14:textId="77777777" w:rsidR="00262EA3" w:rsidRPr="008227B3" w:rsidRDefault="00556B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5A55DC" w14:textId="4A0BE9BF" w:rsidR="00262EA3" w:rsidRPr="008227B3" w:rsidRDefault="00556B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5F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5FE9">
          <w:t>:3577</w:t>
        </w:r>
      </w:sdtContent>
    </w:sdt>
  </w:p>
  <w:p w14:paraId="2C9CA487" w14:textId="10F312FC" w:rsidR="00262EA3" w:rsidRDefault="00556B6B" w:rsidP="00E03A3D">
    <w:pPr>
      <w:pStyle w:val="Motionr"/>
    </w:pPr>
    <w:sdt>
      <w:sdtPr>
        <w:alias w:val="CC_Noformat_Avtext"/>
        <w:tag w:val="CC_Noformat_Avtext"/>
        <w:id w:val="-2020768203"/>
        <w:lock w:val="sdtContentLocked"/>
        <w:placeholder>
          <w:docPart w:val="8FF128E364CD4F39AE00D6C048DC0486"/>
        </w:placeholder>
        <w15:appearance w15:val="hidden"/>
        <w:text/>
      </w:sdtPr>
      <w:sdtEndPr/>
      <w:sdtContent>
        <w:r w:rsidR="00095FE9">
          <w:t>av Mathias Bengtsson (KD)</w:t>
        </w:r>
      </w:sdtContent>
    </w:sdt>
  </w:p>
  <w:sdt>
    <w:sdtPr>
      <w:alias w:val="CC_Noformat_Rubtext"/>
      <w:tag w:val="CC_Noformat_Rubtext"/>
      <w:id w:val="-218060500"/>
      <w:lock w:val="sdtLocked"/>
      <w:placeholder>
        <w:docPart w:val="6A93ED6BBDA44CCFB4182FDFFD056423"/>
      </w:placeholder>
      <w:text/>
    </w:sdtPr>
    <w:sdtEndPr/>
    <w:sdtContent>
      <w:p w14:paraId="10608D16" w14:textId="03919946" w:rsidR="00262EA3" w:rsidRDefault="00D405E5" w:rsidP="00283E0F">
        <w:pPr>
          <w:pStyle w:val="FSHRub2"/>
        </w:pPr>
        <w:r>
          <w:t>Själavård på Sis-hem</w:t>
        </w:r>
      </w:p>
    </w:sdtContent>
  </w:sdt>
  <w:sdt>
    <w:sdtPr>
      <w:alias w:val="CC_Boilerplate_3"/>
      <w:tag w:val="CC_Boilerplate_3"/>
      <w:id w:val="1606463544"/>
      <w:lock w:val="sdtContentLocked"/>
      <w15:appearance w15:val="hidden"/>
      <w:text w:multiLine="1"/>
    </w:sdtPr>
    <w:sdtEndPr/>
    <w:sdtContent>
      <w:p w14:paraId="631147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5156291">
    <w:abstractNumId w:val="9"/>
  </w:num>
  <w:num w:numId="2" w16cid:durableId="415517061">
    <w:abstractNumId w:val="8"/>
  </w:num>
  <w:num w:numId="3" w16cid:durableId="1990163885">
    <w:abstractNumId w:val="16"/>
  </w:num>
  <w:num w:numId="4" w16cid:durableId="1240216330">
    <w:abstractNumId w:val="14"/>
  </w:num>
  <w:num w:numId="5" w16cid:durableId="2030913651">
    <w:abstractNumId w:val="17"/>
  </w:num>
  <w:num w:numId="6" w16cid:durableId="1423724331">
    <w:abstractNumId w:val="18"/>
  </w:num>
  <w:num w:numId="7" w16cid:durableId="149102980">
    <w:abstractNumId w:val="11"/>
  </w:num>
  <w:num w:numId="8" w16cid:durableId="730268838">
    <w:abstractNumId w:val="12"/>
  </w:num>
  <w:num w:numId="9" w16cid:durableId="1744717553">
    <w:abstractNumId w:val="15"/>
  </w:num>
  <w:num w:numId="10" w16cid:durableId="2054112530">
    <w:abstractNumId w:val="22"/>
  </w:num>
  <w:num w:numId="11" w16cid:durableId="242834001">
    <w:abstractNumId w:val="21"/>
  </w:num>
  <w:num w:numId="12" w16cid:durableId="66802933">
    <w:abstractNumId w:val="21"/>
  </w:num>
  <w:num w:numId="13" w16cid:durableId="1037968856">
    <w:abstractNumId w:val="3"/>
  </w:num>
  <w:num w:numId="14" w16cid:durableId="2054646188">
    <w:abstractNumId w:val="2"/>
  </w:num>
  <w:num w:numId="15" w16cid:durableId="2034990455">
    <w:abstractNumId w:val="1"/>
  </w:num>
  <w:num w:numId="16" w16cid:durableId="1543979892">
    <w:abstractNumId w:val="0"/>
  </w:num>
  <w:num w:numId="17" w16cid:durableId="2018118228">
    <w:abstractNumId w:val="7"/>
  </w:num>
  <w:num w:numId="18" w16cid:durableId="802428088">
    <w:abstractNumId w:val="6"/>
  </w:num>
  <w:num w:numId="19" w16cid:durableId="31393710">
    <w:abstractNumId w:val="5"/>
  </w:num>
  <w:num w:numId="20" w16cid:durableId="1640529576">
    <w:abstractNumId w:val="4"/>
  </w:num>
  <w:num w:numId="21" w16cid:durableId="567348176">
    <w:abstractNumId w:val="21"/>
  </w:num>
  <w:num w:numId="22" w16cid:durableId="696393373">
    <w:abstractNumId w:val="21"/>
  </w:num>
  <w:num w:numId="23" w16cid:durableId="1503205456">
    <w:abstractNumId w:val="21"/>
  </w:num>
  <w:num w:numId="24" w16cid:durableId="850946283">
    <w:abstractNumId w:val="21"/>
  </w:num>
  <w:num w:numId="25" w16cid:durableId="66462302">
    <w:abstractNumId w:val="21"/>
  </w:num>
  <w:num w:numId="26" w16cid:durableId="1113481375">
    <w:abstractNumId w:val="22"/>
  </w:num>
  <w:num w:numId="27" w16cid:durableId="1411973225">
    <w:abstractNumId w:val="22"/>
  </w:num>
  <w:num w:numId="28" w16cid:durableId="7028887">
    <w:abstractNumId w:val="22"/>
  </w:num>
  <w:num w:numId="29" w16cid:durableId="993994837">
    <w:abstractNumId w:val="22"/>
  </w:num>
  <w:num w:numId="30" w16cid:durableId="1129086529">
    <w:abstractNumId w:val="21"/>
  </w:num>
  <w:num w:numId="31" w16cid:durableId="2634772">
    <w:abstractNumId w:val="21"/>
  </w:num>
  <w:num w:numId="32" w16cid:durableId="1049766888">
    <w:abstractNumId w:val="22"/>
  </w:num>
  <w:num w:numId="33" w16cid:durableId="994189842">
    <w:abstractNumId w:val="21"/>
  </w:num>
  <w:num w:numId="34" w16cid:durableId="1430660400">
    <w:abstractNumId w:val="18"/>
  </w:num>
  <w:num w:numId="35" w16cid:durableId="1021979895">
    <w:abstractNumId w:val="18"/>
    <w:lvlOverride w:ilvl="0">
      <w:startOverride w:val="1"/>
    </w:lvlOverride>
  </w:num>
  <w:num w:numId="36" w16cid:durableId="153449015">
    <w:abstractNumId w:val="19"/>
  </w:num>
  <w:num w:numId="37" w16cid:durableId="747654801">
    <w:abstractNumId w:val="18"/>
    <w:lvlOverride w:ilvl="0">
      <w:startOverride w:val="1"/>
    </w:lvlOverride>
  </w:num>
  <w:num w:numId="38" w16cid:durableId="472411832">
    <w:abstractNumId w:val="13"/>
  </w:num>
  <w:num w:numId="39" w16cid:durableId="1354651004">
    <w:abstractNumId w:val="10"/>
  </w:num>
  <w:num w:numId="40" w16cid:durableId="171534707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05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FE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49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B6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A9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EE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5E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3B83E"/>
  <w15:chartTrackingRefBased/>
  <w15:docId w15:val="{1468797B-95D4-4131-97D8-4808D979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608617F7DB4BF6A495548011DEE3B4"/>
        <w:category>
          <w:name w:val="Allmänt"/>
          <w:gallery w:val="placeholder"/>
        </w:category>
        <w:types>
          <w:type w:val="bbPlcHdr"/>
        </w:types>
        <w:behaviors>
          <w:behavior w:val="content"/>
        </w:behaviors>
        <w:guid w:val="{2C003C92-F7C4-4B95-B255-BEB4709895E5}"/>
      </w:docPartPr>
      <w:docPartBody>
        <w:p w:rsidR="00B65C2F" w:rsidRDefault="00B65C2F">
          <w:pPr>
            <w:pStyle w:val="E4608617F7DB4BF6A495548011DEE3B4"/>
          </w:pPr>
          <w:r w:rsidRPr="005A0A93">
            <w:rPr>
              <w:rStyle w:val="Platshllartext"/>
            </w:rPr>
            <w:t>Förslag till riksdagsbeslut</w:t>
          </w:r>
        </w:p>
      </w:docPartBody>
    </w:docPart>
    <w:docPart>
      <w:docPartPr>
        <w:name w:val="48FCA0228BD149DC89633092EAFAC6FA"/>
        <w:category>
          <w:name w:val="Allmänt"/>
          <w:gallery w:val="placeholder"/>
        </w:category>
        <w:types>
          <w:type w:val="bbPlcHdr"/>
        </w:types>
        <w:behaviors>
          <w:behavior w:val="content"/>
        </w:behaviors>
        <w:guid w:val="{18A4560B-2C9E-42C4-B034-CCD4F7F54DDD}"/>
      </w:docPartPr>
      <w:docPartBody>
        <w:p w:rsidR="00B65C2F" w:rsidRDefault="00B65C2F">
          <w:pPr>
            <w:pStyle w:val="48FCA0228BD149DC89633092EAFAC6FA"/>
          </w:pPr>
          <w:r w:rsidRPr="005A0A93">
            <w:rPr>
              <w:rStyle w:val="Platshllartext"/>
            </w:rPr>
            <w:t>Motivering</w:t>
          </w:r>
        </w:p>
      </w:docPartBody>
    </w:docPart>
    <w:docPart>
      <w:docPartPr>
        <w:name w:val="8FF128E364CD4F39AE00D6C048DC0486"/>
        <w:category>
          <w:name w:val="Allmänt"/>
          <w:gallery w:val="placeholder"/>
        </w:category>
        <w:types>
          <w:type w:val="bbPlcHdr"/>
        </w:types>
        <w:behaviors>
          <w:behavior w:val="content"/>
        </w:behaviors>
        <w:guid w:val="{25EE2DCF-2F2A-4299-8849-56784415E2B9}"/>
      </w:docPartPr>
      <w:docPartBody>
        <w:p w:rsidR="00B65C2F" w:rsidRDefault="00B65C2F">
          <w:pPr>
            <w:pStyle w:val="8FF128E364CD4F39AE00D6C048DC0486"/>
          </w:pPr>
          <w:r>
            <w:rPr>
              <w:rStyle w:val="Platshllartext"/>
            </w:rPr>
            <w:t xml:space="preserve"> </w:t>
          </w:r>
        </w:p>
      </w:docPartBody>
    </w:docPart>
    <w:docPart>
      <w:docPartPr>
        <w:name w:val="6A93ED6BBDA44CCFB4182FDFFD056423"/>
        <w:category>
          <w:name w:val="Allmänt"/>
          <w:gallery w:val="placeholder"/>
        </w:category>
        <w:types>
          <w:type w:val="bbPlcHdr"/>
        </w:types>
        <w:behaviors>
          <w:behavior w:val="content"/>
        </w:behaviors>
        <w:guid w:val="{1072049E-8A9F-4840-86DC-250BAFDDF39F}"/>
      </w:docPartPr>
      <w:docPartBody>
        <w:p w:rsidR="00B65C2F" w:rsidRDefault="00B65C2F">
          <w:pPr>
            <w:pStyle w:val="6A93ED6BBDA44CCFB4182FDFFD056423"/>
          </w:pPr>
          <w:r>
            <w:t xml:space="preserve"> </w:t>
          </w:r>
        </w:p>
      </w:docPartBody>
    </w:docPart>
    <w:docPart>
      <w:docPartPr>
        <w:name w:val="D14E9EA587BB430C81836BC1D4FB888D"/>
        <w:category>
          <w:name w:val="Allmänt"/>
          <w:gallery w:val="placeholder"/>
        </w:category>
        <w:types>
          <w:type w:val="bbPlcHdr"/>
        </w:types>
        <w:behaviors>
          <w:behavior w:val="content"/>
        </w:behaviors>
        <w:guid w:val="{1027AC97-DFC2-4AAC-9033-A23CFEB101B5}"/>
      </w:docPartPr>
      <w:docPartBody>
        <w:p w:rsidR="003C1B14" w:rsidRDefault="003C1B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2F"/>
    <w:rsid w:val="003C1B14"/>
    <w:rsid w:val="007B53CF"/>
    <w:rsid w:val="00B65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4608617F7DB4BF6A495548011DEE3B4">
    <w:name w:val="E4608617F7DB4BF6A495548011DEE3B4"/>
  </w:style>
  <w:style w:type="paragraph" w:customStyle="1" w:styleId="59D4EB48ACDA4D2E9AA6E5B0669AA23B">
    <w:name w:val="59D4EB48ACDA4D2E9AA6E5B0669AA23B"/>
  </w:style>
  <w:style w:type="paragraph" w:customStyle="1" w:styleId="48FCA0228BD149DC89633092EAFAC6FA">
    <w:name w:val="48FCA0228BD149DC89633092EAFAC6FA"/>
  </w:style>
  <w:style w:type="paragraph" w:customStyle="1" w:styleId="AB14E62EDB82495A85A6DCEA5CB2583C">
    <w:name w:val="AB14E62EDB82495A85A6DCEA5CB2583C"/>
  </w:style>
  <w:style w:type="paragraph" w:customStyle="1" w:styleId="8FF128E364CD4F39AE00D6C048DC0486">
    <w:name w:val="8FF128E364CD4F39AE00D6C048DC0486"/>
  </w:style>
  <w:style w:type="paragraph" w:customStyle="1" w:styleId="6A93ED6BBDA44CCFB4182FDFFD056423">
    <w:name w:val="6A93ED6BBDA44CCFB4182FDFFD056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45073-37E7-401E-95FC-708B6BA8947B}"/>
</file>

<file path=customXml/itemProps2.xml><?xml version="1.0" encoding="utf-8"?>
<ds:datastoreItem xmlns:ds="http://schemas.openxmlformats.org/officeDocument/2006/customXml" ds:itemID="{5227B838-EE86-4BF3-BF8F-7EC700A301E2}"/>
</file>

<file path=customXml/itemProps3.xml><?xml version="1.0" encoding="utf-8"?>
<ds:datastoreItem xmlns:ds="http://schemas.openxmlformats.org/officeDocument/2006/customXml" ds:itemID="{88B360A9-FAD3-48A3-B79F-0F861771DEDD}"/>
</file>

<file path=docProps/app.xml><?xml version="1.0" encoding="utf-8"?>
<Properties xmlns="http://schemas.openxmlformats.org/officeDocument/2006/extended-properties" xmlns:vt="http://schemas.openxmlformats.org/officeDocument/2006/docPropsVTypes">
  <Template>Normal</Template>
  <TotalTime>12</TotalTime>
  <Pages>2</Pages>
  <Words>422</Words>
  <Characters>2339</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