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A0280F00E0D4A98B55FD90F44CDBCD1"/>
        </w:placeholder>
        <w:text/>
      </w:sdtPr>
      <w:sdtEndPr/>
      <w:sdtContent>
        <w:p w:rsidRPr="009B062B" w:rsidR="00AF30DD" w:rsidP="004B29D8" w:rsidRDefault="00AF30DD" w14:paraId="72E264D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a66960a-957f-4d66-bbad-9652cab3acde"/>
        <w:id w:val="-990095349"/>
        <w:lock w:val="sdtLocked"/>
      </w:sdtPr>
      <w:sdtEndPr/>
      <w:sdtContent>
        <w:p w:rsidR="00EE05DC" w:rsidRDefault="009176F3" w14:paraId="72E264DD" w14:textId="2A612545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</w:t>
          </w:r>
          <w:r w:rsidR="00692AFB">
            <w:t xml:space="preserve">Tullverket bör </w:t>
          </w:r>
          <w:r>
            <w:t>få i uppdrag att kontrollera utgående gods, fordon och transporter vid Sveriges gränser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D54C29CCE8C4895A15A83D45154AC20"/>
        </w:placeholder>
        <w:text/>
      </w:sdtPr>
      <w:sdtEndPr/>
      <w:sdtContent>
        <w:p w:rsidRPr="009B062B" w:rsidR="006D79C9" w:rsidP="00333E95" w:rsidRDefault="006D79C9" w14:paraId="72E264DE" w14:textId="77777777">
          <w:pPr>
            <w:pStyle w:val="Rubrik1"/>
          </w:pPr>
          <w:r>
            <w:t>Motivering</w:t>
          </w:r>
        </w:p>
      </w:sdtContent>
    </w:sdt>
    <w:p w:rsidR="001833EE" w:rsidP="00393061" w:rsidRDefault="001833EE" w14:paraId="72E264E0" w14:textId="21B8CBBC">
      <w:pPr>
        <w:pStyle w:val="Normalutanindragellerluft"/>
      </w:pPr>
      <w:r>
        <w:t xml:space="preserve">Tullverket har idag inget uppdrag att kontrollera </w:t>
      </w:r>
      <w:r w:rsidR="00BB7490">
        <w:t xml:space="preserve">Sveriges </w:t>
      </w:r>
      <w:r>
        <w:t>utgående gräns. Således kan gods, fordon och övriga transporter lämna Sverige utan risk för kontroll. Detta är förö</w:t>
      </w:r>
      <w:r w:rsidR="00393061">
        <w:softHyphen/>
      </w:r>
      <w:r>
        <w:t>dande eftersom det är helt säkerställt att mycket stöldgods går till länder där de</w:t>
      </w:r>
      <w:r w:rsidR="00692AFB">
        <w:t>t</w:t>
      </w:r>
      <w:r>
        <w:t xml:space="preserve"> kan hanteras förhållande</w:t>
      </w:r>
      <w:r w:rsidR="00692AFB">
        <w:t>vis</w:t>
      </w:r>
      <w:r>
        <w:t xml:space="preserve"> riskfritt.</w:t>
      </w:r>
    </w:p>
    <w:p w:rsidR="001833EE" w:rsidP="00393061" w:rsidRDefault="001833EE" w14:paraId="72E264E1" w14:textId="4DB3C6B6">
      <w:r>
        <w:t xml:space="preserve">Det stjäls mängder av olika värdeföremål </w:t>
      </w:r>
      <w:r w:rsidR="00692AFB">
        <w:t>–</w:t>
      </w:r>
      <w:r>
        <w:t xml:space="preserve"> båtmotorer, cyklar, bilar, arbetsredskap, maskiner och dylikt </w:t>
      </w:r>
      <w:r w:rsidR="00692AFB">
        <w:t>–</w:t>
      </w:r>
      <w:r>
        <w:t xml:space="preserve"> där utländska ligor har konstaterats ligga bakom dessa brott.</w:t>
      </w:r>
    </w:p>
    <w:p w:rsidRPr="00422B9E" w:rsidR="00422B9E" w:rsidP="00393061" w:rsidRDefault="001833EE" w14:paraId="72E264E2" w14:textId="77777777">
      <w:r>
        <w:t>För att minska denna brottslighet, och därmed göra det svårare för de kriminella ligorna, behöver Sverige skärpa gränsbevakningen.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B0C4702E8984EBEAB4958DC0A14CB2A"/>
        </w:placeholder>
      </w:sdtPr>
      <w:sdtEndPr>
        <w:rPr>
          <w:i w:val="0"/>
          <w:noProof w:val="0"/>
        </w:rPr>
      </w:sdtEndPr>
      <w:sdtContent>
        <w:p w:rsidR="004B29D8" w:rsidP="004B29D8" w:rsidRDefault="004B29D8" w14:paraId="72E264E4" w14:textId="77777777"/>
        <w:p w:rsidRPr="008E0FE2" w:rsidR="004801AC" w:rsidP="004B29D8" w:rsidRDefault="00393061" w14:paraId="72E264E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Jörgen Grubb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22463" w:rsidRDefault="00F22463" w14:paraId="72E264E9" w14:textId="77777777">
      <w:bookmarkStart w:name="_GoBack" w:id="1"/>
      <w:bookmarkEnd w:id="1"/>
    </w:p>
    <w:sectPr w:rsidR="00F2246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264EB" w14:textId="77777777" w:rsidR="005B7D9D" w:rsidRDefault="005B7D9D" w:rsidP="000C1CAD">
      <w:pPr>
        <w:spacing w:line="240" w:lineRule="auto"/>
      </w:pPr>
      <w:r>
        <w:separator/>
      </w:r>
    </w:p>
  </w:endnote>
  <w:endnote w:type="continuationSeparator" w:id="0">
    <w:p w14:paraId="72E264EC" w14:textId="77777777" w:rsidR="005B7D9D" w:rsidRDefault="005B7D9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264F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264F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264FA" w14:textId="77777777" w:rsidR="00262EA3" w:rsidRPr="004B29D8" w:rsidRDefault="00262EA3" w:rsidP="004B29D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264E9" w14:textId="77777777" w:rsidR="005B7D9D" w:rsidRDefault="005B7D9D" w:rsidP="000C1CAD">
      <w:pPr>
        <w:spacing w:line="240" w:lineRule="auto"/>
      </w:pPr>
      <w:r>
        <w:separator/>
      </w:r>
    </w:p>
  </w:footnote>
  <w:footnote w:type="continuationSeparator" w:id="0">
    <w:p w14:paraId="72E264EA" w14:textId="77777777" w:rsidR="005B7D9D" w:rsidRDefault="005B7D9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2E264E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2E264FC" wp14:anchorId="72E264F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93061" w14:paraId="72E264F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EE604FE67FB42998472A1DCBCB45940"/>
                              </w:placeholder>
                              <w:text/>
                            </w:sdtPr>
                            <w:sdtEndPr/>
                            <w:sdtContent>
                              <w:r w:rsidR="001833E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D4EA3378B5F408380257E8A02C024BE"/>
                              </w:placeholder>
                              <w:text/>
                            </w:sdtPr>
                            <w:sdtEndPr/>
                            <w:sdtContent>
                              <w:r w:rsidR="004B29D8">
                                <w:t>215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2E264F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93061" w14:paraId="72E264F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EE604FE67FB42998472A1DCBCB45940"/>
                        </w:placeholder>
                        <w:text/>
                      </w:sdtPr>
                      <w:sdtEndPr/>
                      <w:sdtContent>
                        <w:r w:rsidR="001833E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D4EA3378B5F408380257E8A02C024BE"/>
                        </w:placeholder>
                        <w:text/>
                      </w:sdtPr>
                      <w:sdtEndPr/>
                      <w:sdtContent>
                        <w:r w:rsidR="004B29D8">
                          <w:t>215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2E264E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2E264EF" w14:textId="77777777">
    <w:pPr>
      <w:jc w:val="right"/>
    </w:pPr>
  </w:p>
  <w:p w:rsidR="00262EA3" w:rsidP="00776B74" w:rsidRDefault="00262EA3" w14:paraId="72E264F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93061" w14:paraId="72E264F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2E264FE" wp14:anchorId="72E264F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93061" w14:paraId="72E264F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833EE">
          <w:t>SD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4B29D8">
          <w:t>215</w:t>
        </w:r>
      </w:sdtContent>
    </w:sdt>
  </w:p>
  <w:p w:rsidRPr="008227B3" w:rsidR="00262EA3" w:rsidP="008227B3" w:rsidRDefault="00393061" w14:paraId="72E264F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93061" w14:paraId="72E264F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:400</w:t>
        </w:r>
      </w:sdtContent>
    </w:sdt>
  </w:p>
  <w:p w:rsidR="00262EA3" w:rsidP="00E03A3D" w:rsidRDefault="00393061" w14:paraId="72E264F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Jörgen Grubb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833EE" w14:paraId="72E264F8" w14:textId="77777777">
        <w:pPr>
          <w:pStyle w:val="FSHRub2"/>
        </w:pPr>
        <w:r>
          <w:t>Kontroll av utgående gods, fordon och transporter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2E264F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1833E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3EE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2846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A8C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061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9D8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7D9D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AFB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80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A4F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176F3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437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8A6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490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5DC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46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177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2E264DB"/>
  <w15:chartTrackingRefBased/>
  <w15:docId w15:val="{4C272727-03EC-4835-85EB-596AC681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A0280F00E0D4A98B55FD90F44CDBC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A45EC0-DADC-430F-99DC-80126C646719}"/>
      </w:docPartPr>
      <w:docPartBody>
        <w:p w:rsidR="00621B07" w:rsidRDefault="001E7899">
          <w:pPr>
            <w:pStyle w:val="AA0280F00E0D4A98B55FD90F44CDBCD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D54C29CCE8C4895A15A83D45154AC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264F82-ABD6-4DE9-A118-CD7E314897DA}"/>
      </w:docPartPr>
      <w:docPartBody>
        <w:p w:rsidR="00621B07" w:rsidRDefault="001E7899">
          <w:pPr>
            <w:pStyle w:val="FD54C29CCE8C4895A15A83D45154AC2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EE604FE67FB42998472A1DCBCB459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8263AB-B39B-48B3-9771-FA2DFC710E3A}"/>
      </w:docPartPr>
      <w:docPartBody>
        <w:p w:rsidR="00621B07" w:rsidRDefault="001E7899">
          <w:pPr>
            <w:pStyle w:val="EEE604FE67FB42998472A1DCBCB4594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D4EA3378B5F408380257E8A02C024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8EA209-81A2-4272-A2EB-264A2F782C59}"/>
      </w:docPartPr>
      <w:docPartBody>
        <w:p w:rsidR="00621B07" w:rsidRDefault="001E7899">
          <w:pPr>
            <w:pStyle w:val="3D4EA3378B5F408380257E8A02C024BE"/>
          </w:pPr>
          <w:r>
            <w:t xml:space="preserve"> </w:t>
          </w:r>
        </w:p>
      </w:docPartBody>
    </w:docPart>
    <w:docPart>
      <w:docPartPr>
        <w:name w:val="BB0C4702E8984EBEAB4958DC0A14CB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567D20-91B7-4DC2-A57D-18A415232A12}"/>
      </w:docPartPr>
      <w:docPartBody>
        <w:p w:rsidR="00FD0592" w:rsidRDefault="00FD059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899"/>
    <w:rsid w:val="001E7899"/>
    <w:rsid w:val="00621B07"/>
    <w:rsid w:val="00A56C72"/>
    <w:rsid w:val="00B113AC"/>
    <w:rsid w:val="00FD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A0280F00E0D4A98B55FD90F44CDBCD1">
    <w:name w:val="AA0280F00E0D4A98B55FD90F44CDBCD1"/>
  </w:style>
  <w:style w:type="paragraph" w:customStyle="1" w:styleId="9ABC2BD3D03744349AF3C6C4557802D5">
    <w:name w:val="9ABC2BD3D03744349AF3C6C4557802D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088C3F3205A4FB5AB68CE7B2406F3F0">
    <w:name w:val="2088C3F3205A4FB5AB68CE7B2406F3F0"/>
  </w:style>
  <w:style w:type="paragraph" w:customStyle="1" w:styleId="FD54C29CCE8C4895A15A83D45154AC20">
    <w:name w:val="FD54C29CCE8C4895A15A83D45154AC20"/>
  </w:style>
  <w:style w:type="paragraph" w:customStyle="1" w:styleId="594B5BD44BD644FDA0F403B0B76C8DEE">
    <w:name w:val="594B5BD44BD644FDA0F403B0B76C8DEE"/>
  </w:style>
  <w:style w:type="paragraph" w:customStyle="1" w:styleId="7C97708072B149568B1CB6A32C6CCF56">
    <w:name w:val="7C97708072B149568B1CB6A32C6CCF56"/>
  </w:style>
  <w:style w:type="paragraph" w:customStyle="1" w:styleId="EEE604FE67FB42998472A1DCBCB45940">
    <w:name w:val="EEE604FE67FB42998472A1DCBCB45940"/>
  </w:style>
  <w:style w:type="paragraph" w:customStyle="1" w:styleId="3D4EA3378B5F408380257E8A02C024BE">
    <w:name w:val="3D4EA3378B5F408380257E8A02C024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25F9DF-1C97-4C06-B14A-DA0F0492A25D}"/>
</file>

<file path=customXml/itemProps2.xml><?xml version="1.0" encoding="utf-8"?>
<ds:datastoreItem xmlns:ds="http://schemas.openxmlformats.org/officeDocument/2006/customXml" ds:itemID="{82226040-0454-4386-A817-3A3365CBC28F}"/>
</file>

<file path=customXml/itemProps3.xml><?xml version="1.0" encoding="utf-8"?>
<ds:datastoreItem xmlns:ds="http://schemas.openxmlformats.org/officeDocument/2006/customXml" ds:itemID="{4F70AB9C-C838-43E1-8E9D-62616E36B6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748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Kontroll av utgående gods  fordon och transporter</vt:lpstr>
      <vt:lpstr>
      </vt:lpstr>
    </vt:vector>
  </TitlesOfParts>
  <Company>Sveriges riksdag</Company>
  <LinksUpToDate>false</LinksUpToDate>
  <CharactersWithSpaces>863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