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80356" w:rsidR="00AF30DD" w:rsidP="00980356" w:rsidRDefault="00863493" w14:paraId="32E47F51" w14:textId="358F4C75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DF274357465B454B91B8C0DD05747E02"/>
          </w:placeholder>
          <w:text/>
        </w:sdtPr>
        <w:sdtEndPr/>
        <w:sdtContent>
          <w:r w:rsidRPr="00980356" w:rsidR="00AF30DD">
            <w:t>Förslag till riksdagsbeslut</w:t>
          </w:r>
        </w:sdtContent>
      </w:sdt>
    </w:p>
    <w:sdt>
      <w:sdtPr>
        <w:alias w:val="Yrkande 1"/>
        <w:tag w:val="18632a01-efc1-42b3-8695-cc8c719f694a"/>
        <w:id w:val="-890651065"/>
        <w:lock w:val="sdtLocked"/>
      </w:sdtPr>
      <w:sdtEndPr/>
      <w:sdtContent>
        <w:p w:rsidR="004550F1" w:rsidRDefault="009E2C83" w14:paraId="32E47F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nationell författningsdomstol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089B38308640AD9A34BDA7F03550C0"/>
        </w:placeholder>
        <w:text/>
      </w:sdtPr>
      <w:sdtEndPr/>
      <w:sdtContent>
        <w:p w:rsidRPr="009B062B" w:rsidR="006D79C9" w:rsidP="00333E95" w:rsidRDefault="006D79C9" w14:paraId="32E47F53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E95D37" w14:paraId="32E47F54" w14:textId="34C5B184">
      <w:pPr>
        <w:pStyle w:val="Normalutanindragellerluft"/>
      </w:pPr>
      <w:r w:rsidRPr="00E95D37">
        <w:t>Kontrollen över det demokratiska systemet bör rimligen anses vara möj</w:t>
      </w:r>
      <w:r w:rsidR="00CA2D73">
        <w:t>lig</w:t>
      </w:r>
      <w:r w:rsidRPr="00E95D37">
        <w:t xml:space="preserve"> att effektivisera. Särskilt behövs ett utökat kontrollsystem för att ytterligare försäkra de svenska väljarna om att deras företrädare i Sveriges riksdag också fattar beslut som är fullt förenliga med den svenska konstitutionen. Denna kontroll är särskilt viktig vid förändringar av grundlagen samt när EU föreslår</w:t>
      </w:r>
      <w:bookmarkStart w:name="_GoBack" w:id="1"/>
      <w:bookmarkEnd w:id="1"/>
      <w:r w:rsidRPr="00E95D37">
        <w:t xml:space="preserve"> maktöverföringar av inte redan överlämnad makt över landet. För att stärka demokratins funktion bör således en förvaltningsdomstol, möjligen liknande den tyska, införas i Sverige med behörighet och makt att upphäva beslut i riksdagen om de anses strida mot författningen. Domstolens uppgift blir alltså att hjälpa politikerna att tolka författningen samt att garantera medborgarnas fri- och rättigheter gentemot den lagstiftande och exekutiva makten.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3375ADA0C54134B400CA62D771DFFA"/>
        </w:placeholder>
      </w:sdtPr>
      <w:sdtEndPr>
        <w:rPr>
          <w:i w:val="0"/>
          <w:noProof w:val="0"/>
        </w:rPr>
      </w:sdtEndPr>
      <w:sdtContent>
        <w:p w:rsidR="00896DCC" w:rsidP="00A4708B" w:rsidRDefault="00896DCC" w14:paraId="32E47F55" w14:textId="77777777"/>
        <w:p w:rsidRPr="008E0FE2" w:rsidR="004801AC" w:rsidP="00A4708B" w:rsidRDefault="00863493" w14:paraId="32E47F5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E3536" w:rsidRDefault="00BE3536" w14:paraId="32E47F5A" w14:textId="77777777"/>
    <w:sectPr w:rsidR="00BE35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47F5C" w14:textId="77777777" w:rsidR="001F2DFC" w:rsidRDefault="001F2DFC" w:rsidP="000C1CAD">
      <w:pPr>
        <w:spacing w:line="240" w:lineRule="auto"/>
      </w:pPr>
      <w:r>
        <w:separator/>
      </w:r>
    </w:p>
  </w:endnote>
  <w:endnote w:type="continuationSeparator" w:id="0">
    <w:p w14:paraId="32E47F5D" w14:textId="77777777" w:rsidR="001F2DFC" w:rsidRDefault="001F2D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F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F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6D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7F5A" w14:textId="77777777" w:rsidR="001F2DFC" w:rsidRDefault="001F2DFC" w:rsidP="000C1CAD">
      <w:pPr>
        <w:spacing w:line="240" w:lineRule="auto"/>
      </w:pPr>
      <w:r>
        <w:separator/>
      </w:r>
    </w:p>
  </w:footnote>
  <w:footnote w:type="continuationSeparator" w:id="0">
    <w:p w14:paraId="32E47F5B" w14:textId="77777777" w:rsidR="001F2DFC" w:rsidRDefault="001F2D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2E47F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E47F6D" wp14:anchorId="32E47F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3493" w14:paraId="32E47F7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DEF17D23DC49FB9661E5D4F5D0B2EB"/>
                              </w:placeholder>
                              <w:text/>
                            </w:sdtPr>
                            <w:sdtEndPr/>
                            <w:sdtContent>
                              <w:r w:rsidR="00E95D3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F377C0101747629D8F7C30B582724C"/>
                              </w:placeholder>
                              <w:text/>
                            </w:sdtPr>
                            <w:sdtEndPr/>
                            <w:sdtContent>
                              <w:r w:rsidR="007D4AAE">
                                <w:t>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E47F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3493" w14:paraId="32E47F7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DEF17D23DC49FB9661E5D4F5D0B2EB"/>
                        </w:placeholder>
                        <w:text/>
                      </w:sdtPr>
                      <w:sdtEndPr/>
                      <w:sdtContent>
                        <w:r w:rsidR="00E95D3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F377C0101747629D8F7C30B582724C"/>
                        </w:placeholder>
                        <w:text/>
                      </w:sdtPr>
                      <w:sdtEndPr/>
                      <w:sdtContent>
                        <w:r w:rsidR="007D4AAE">
                          <w:t>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E47F5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2E47F60" w14:textId="77777777">
    <w:pPr>
      <w:jc w:val="right"/>
    </w:pPr>
  </w:p>
  <w:p w:rsidR="00262EA3" w:rsidP="00776B74" w:rsidRDefault="00262EA3" w14:paraId="32E47F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63493" w14:paraId="32E47F6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E47F6F" wp14:anchorId="32E47F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3493" w14:paraId="32E47F6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5D3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4AAE">
          <w:t>39</w:t>
        </w:r>
      </w:sdtContent>
    </w:sdt>
  </w:p>
  <w:p w:rsidRPr="008227B3" w:rsidR="00262EA3" w:rsidP="008227B3" w:rsidRDefault="00863493" w14:paraId="32E47F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3493" w14:paraId="32E47F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</w:t>
        </w:r>
      </w:sdtContent>
    </w:sdt>
  </w:p>
  <w:p w:rsidR="00262EA3" w:rsidP="00E03A3D" w:rsidRDefault="00863493" w14:paraId="32E47F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95D37" w14:paraId="32E47F69" w14:textId="77777777">
        <w:pPr>
          <w:pStyle w:val="FSHRub2"/>
        </w:pPr>
        <w:r>
          <w:t xml:space="preserve">Införande av författningsdomstol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E47F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95D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014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DFC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0F1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E34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AAE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493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6DCC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356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C83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08B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DFF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588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36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2D73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37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2A0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E47F50"/>
  <w15:chartTrackingRefBased/>
  <w15:docId w15:val="{B219F1F0-A47E-479C-96A4-872A5787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274357465B454B91B8C0DD05747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0ECA6-A6A1-4C4D-AB60-5051CA58B744}"/>
      </w:docPartPr>
      <w:docPartBody>
        <w:p w:rsidR="00951CDD" w:rsidRDefault="0007050B">
          <w:pPr>
            <w:pStyle w:val="DF274357465B454B91B8C0DD05747E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089B38308640AD9A34BDA7F0355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EFBC7-7FDD-4AF3-96A8-73EECE72C15D}"/>
      </w:docPartPr>
      <w:docPartBody>
        <w:p w:rsidR="00951CDD" w:rsidRDefault="0007050B">
          <w:pPr>
            <w:pStyle w:val="83089B38308640AD9A34BDA7F03550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DEF17D23DC49FB9661E5D4F5D0B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3CA27-C7AB-4686-A4AE-E7077DC63C93}"/>
      </w:docPartPr>
      <w:docPartBody>
        <w:p w:rsidR="00951CDD" w:rsidRDefault="0007050B">
          <w:pPr>
            <w:pStyle w:val="4ADEF17D23DC49FB9661E5D4F5D0B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F377C0101747629D8F7C30B5827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413B1-3719-4F85-92CA-CA2FE9597EBE}"/>
      </w:docPartPr>
      <w:docPartBody>
        <w:p w:rsidR="00951CDD" w:rsidRDefault="0007050B">
          <w:pPr>
            <w:pStyle w:val="34F377C0101747629D8F7C30B582724C"/>
          </w:pPr>
          <w:r>
            <w:t xml:space="preserve"> </w:t>
          </w:r>
        </w:p>
      </w:docPartBody>
    </w:docPart>
    <w:docPart>
      <w:docPartPr>
        <w:name w:val="583375ADA0C54134B400CA62D771D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20BA7-8B58-4F22-8580-D324FB002480}"/>
      </w:docPartPr>
      <w:docPartBody>
        <w:p w:rsidR="0076539F" w:rsidRDefault="007653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0B"/>
    <w:rsid w:val="0007050B"/>
    <w:rsid w:val="00535B76"/>
    <w:rsid w:val="0076539F"/>
    <w:rsid w:val="00951CDD"/>
    <w:rsid w:val="00D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274357465B454B91B8C0DD05747E02">
    <w:name w:val="DF274357465B454B91B8C0DD05747E02"/>
  </w:style>
  <w:style w:type="paragraph" w:customStyle="1" w:styleId="9899D8E0C002476EACE40BB551C057EF">
    <w:name w:val="9899D8E0C002476EACE40BB551C057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435710B1344B30BE58247BBBD57827">
    <w:name w:val="3A435710B1344B30BE58247BBBD57827"/>
  </w:style>
  <w:style w:type="paragraph" w:customStyle="1" w:styleId="83089B38308640AD9A34BDA7F03550C0">
    <w:name w:val="83089B38308640AD9A34BDA7F03550C0"/>
  </w:style>
  <w:style w:type="paragraph" w:customStyle="1" w:styleId="34646C8F039B480AACC97B4376F5D219">
    <w:name w:val="34646C8F039B480AACC97B4376F5D219"/>
  </w:style>
  <w:style w:type="paragraph" w:customStyle="1" w:styleId="D72B4913E8D94619A69C5C72880BDA84">
    <w:name w:val="D72B4913E8D94619A69C5C72880BDA84"/>
  </w:style>
  <w:style w:type="paragraph" w:customStyle="1" w:styleId="4ADEF17D23DC49FB9661E5D4F5D0B2EB">
    <w:name w:val="4ADEF17D23DC49FB9661E5D4F5D0B2EB"/>
  </w:style>
  <w:style w:type="paragraph" w:customStyle="1" w:styleId="34F377C0101747629D8F7C30B582724C">
    <w:name w:val="34F377C0101747629D8F7C30B5827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6AD28-2CC4-4CCD-8776-E34640876415}"/>
</file>

<file path=customXml/itemProps2.xml><?xml version="1.0" encoding="utf-8"?>
<ds:datastoreItem xmlns:ds="http://schemas.openxmlformats.org/officeDocument/2006/customXml" ds:itemID="{82FAC96B-1F34-468C-9143-72808C3A51E4}"/>
</file>

<file path=customXml/itemProps3.xml><?xml version="1.0" encoding="utf-8"?>
<ds:datastoreItem xmlns:ds="http://schemas.openxmlformats.org/officeDocument/2006/customXml" ds:itemID="{1E3B004D-CD27-430F-A9EC-806886A6D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906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