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06227" w:rsidRDefault="00865ACC" w14:paraId="7DA095AB" w14:textId="77777777">
      <w:pPr>
        <w:pStyle w:val="RubrikFrslagTIllRiksdagsbeslut"/>
      </w:pPr>
      <w:sdt>
        <w:sdtPr>
          <w:alias w:val="CC_Boilerplate_4"/>
          <w:tag w:val="CC_Boilerplate_4"/>
          <w:id w:val="-1644581176"/>
          <w:lock w:val="sdtContentLocked"/>
          <w:placeholder>
            <w:docPart w:val="DCF3DADD8CC04514B72C9826DEB4901E"/>
          </w:placeholder>
          <w:text/>
        </w:sdtPr>
        <w:sdtEndPr/>
        <w:sdtContent>
          <w:r w:rsidRPr="009B062B" w:rsidR="00AF30DD">
            <w:t>Förslag till riksdagsbeslut</w:t>
          </w:r>
        </w:sdtContent>
      </w:sdt>
      <w:bookmarkEnd w:id="0"/>
      <w:bookmarkEnd w:id="1"/>
    </w:p>
    <w:sdt>
      <w:sdtPr>
        <w:alias w:val="Yrkande 1"/>
        <w:tag w:val="a309f0b5-4dad-47b5-ac89-5f3acad5c671"/>
        <w:id w:val="396012468"/>
        <w:lock w:val="sdtLocked"/>
      </w:sdtPr>
      <w:sdtEndPr/>
      <w:sdtContent>
        <w:p w:rsidR="004C74AC" w:rsidRDefault="009D35D5" w14:paraId="2EC57EBD" w14:textId="77777777">
          <w:pPr>
            <w:pStyle w:val="Frslagstext"/>
            <w:numPr>
              <w:ilvl w:val="0"/>
              <w:numId w:val="0"/>
            </w:numPr>
          </w:pPr>
          <w:r>
            <w:t>Riksdagen ställer sig bakom det som anförs i motionen om att Sverige ska verka för en stark implementering av ekosystembaserad havsförvaltning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CC3EC0358A049C98C4484D656D5A021"/>
        </w:placeholder>
        <w:text/>
      </w:sdtPr>
      <w:sdtEndPr/>
      <w:sdtContent>
        <w:p w:rsidRPr="009B062B" w:rsidR="006D79C9" w:rsidP="00333E95" w:rsidRDefault="006D79C9" w14:paraId="0E7BEFF9" w14:textId="77777777">
          <w:pPr>
            <w:pStyle w:val="Rubrik1"/>
          </w:pPr>
          <w:r>
            <w:t>Motivering</w:t>
          </w:r>
        </w:p>
      </w:sdtContent>
    </w:sdt>
    <w:bookmarkEnd w:displacedByCustomXml="prev" w:id="3"/>
    <w:bookmarkEnd w:displacedByCustomXml="prev" w:id="4"/>
    <w:p w:rsidR="008463F0" w:rsidP="008463F0" w:rsidRDefault="008463F0" w14:paraId="79659BEA" w14:textId="47530ADF">
      <w:pPr>
        <w:pStyle w:val="Normalutanindragellerluft"/>
      </w:pPr>
      <w:r>
        <w:t>En ekosystembaserad förvaltning av våra hav innebär ett helhetsperspektiv som tar hänsyn till hur olika arter i ett ekosystem påverkar varandra och hur ett bevarande ska ske samt ett hållbart nyttjande av våra ekosystem.</w:t>
      </w:r>
    </w:p>
    <w:p w:rsidR="008463F0" w:rsidP="008463F0" w:rsidRDefault="008463F0" w14:paraId="17B12482" w14:textId="09169C5F">
      <w:r>
        <w:t>I Sverige innebär arbetet med att implementera EU:s ramdirektiv för vatten och havs</w:t>
      </w:r>
      <w:r w:rsidR="00C2211A">
        <w:softHyphen/>
      </w:r>
      <w:r>
        <w:t>miljödirektivet att en ekosystembaserad förvaltning behöver tillämpas.</w:t>
      </w:r>
    </w:p>
    <w:p w:rsidR="008463F0" w:rsidP="008463F0" w:rsidRDefault="008463F0" w14:paraId="01D2433B" w14:textId="644940C0">
      <w:r>
        <w:t>Erfarenheterna från den havsförvaltning som varit under flera decennier är att många arter i ekosystemen exempelvis helt fiskats ut och att de</w:t>
      </w:r>
      <w:r w:rsidR="009D35D5">
        <w:t>t</w:t>
      </w:r>
      <w:r>
        <w:t xml:space="preserve"> därmed skapat en allvarlig obalans i havets ekosystem. Med en ekosystembaserad förvaltning av Sveriges hav ska alltid en samlad bedömning göras för att alla beslut och åtgärder ska bidra till att skapa ekosystem i balans.</w:t>
      </w:r>
    </w:p>
    <w:p w:rsidR="008463F0" w:rsidP="008463F0" w:rsidRDefault="008463F0" w14:paraId="7769FF74" w14:textId="43799804">
      <w:r>
        <w:t>Livskraftiga ekosystem som är i balans har en stor motståndskraft både mot klimat</w:t>
      </w:r>
      <w:r w:rsidR="00C2211A">
        <w:softHyphen/>
      </w:r>
      <w:r>
        <w:t>förändringarna och mot andra utmaningar. Levande och välmående ekosystem kan också bidra till att läka skador mot delar av ekosystemen samt bidra till att exempelvis ett långsiktigt och väl fungerande fiske är möjligt att bedriva.</w:t>
      </w:r>
    </w:p>
    <w:p w:rsidRPr="00422B9E" w:rsidR="00422B9E" w:rsidP="008463F0" w:rsidRDefault="008463F0" w14:paraId="43B1E458" w14:textId="0BD4A27B">
      <w:r>
        <w:t>Sverige bör verka för att ekosystembaserad förvaltning på hemmaplan och inom EU införs. Det behövs en ekosystembaserad förvaltning av våra hav.</w:t>
      </w:r>
    </w:p>
    <w:sdt>
      <w:sdtPr>
        <w:rPr>
          <w:i/>
          <w:noProof/>
        </w:rPr>
        <w:alias w:val="CC_Underskrifter"/>
        <w:tag w:val="CC_Underskrifter"/>
        <w:id w:val="583496634"/>
        <w:lock w:val="sdtContentLocked"/>
        <w:placeholder>
          <w:docPart w:val="0FA64CA2399A46E69A68290ACA27FE96"/>
        </w:placeholder>
      </w:sdtPr>
      <w:sdtEndPr>
        <w:rPr>
          <w:i w:val="0"/>
          <w:noProof w:val="0"/>
        </w:rPr>
      </w:sdtEndPr>
      <w:sdtContent>
        <w:p w:rsidR="00206227" w:rsidP="00206227" w:rsidRDefault="00206227" w14:paraId="4D3B7572" w14:textId="77777777"/>
        <w:p w:rsidRPr="008E0FE2" w:rsidR="004801AC" w:rsidP="00206227" w:rsidRDefault="00865ACC" w14:paraId="41EA3A90" w14:textId="24CF05DE"/>
      </w:sdtContent>
    </w:sdt>
    <w:tbl>
      <w:tblPr>
        <w:tblW w:w="5000" w:type="pct"/>
        <w:tblLook w:val="04A0" w:firstRow="1" w:lastRow="0" w:firstColumn="1" w:lastColumn="0" w:noHBand="0" w:noVBand="1"/>
        <w:tblCaption w:val="underskrifter"/>
      </w:tblPr>
      <w:tblGrid>
        <w:gridCol w:w="4252"/>
        <w:gridCol w:w="4252"/>
      </w:tblGrid>
      <w:tr w:rsidR="004C74AC" w14:paraId="5966DA7E" w14:textId="77777777">
        <w:trPr>
          <w:cantSplit/>
        </w:trPr>
        <w:tc>
          <w:tcPr>
            <w:tcW w:w="50" w:type="pct"/>
            <w:vAlign w:val="bottom"/>
          </w:tcPr>
          <w:p w:rsidR="004C74AC" w:rsidRDefault="009D35D5" w14:paraId="4614CD77" w14:textId="77777777">
            <w:pPr>
              <w:pStyle w:val="Underskrifter"/>
              <w:spacing w:after="0"/>
            </w:pPr>
            <w:r>
              <w:t>Magnus Manhammar (S)</w:t>
            </w:r>
          </w:p>
        </w:tc>
        <w:tc>
          <w:tcPr>
            <w:tcW w:w="50" w:type="pct"/>
            <w:vAlign w:val="bottom"/>
          </w:tcPr>
          <w:p w:rsidR="004C74AC" w:rsidRDefault="004C74AC" w14:paraId="271B3256" w14:textId="77777777">
            <w:pPr>
              <w:pStyle w:val="Underskrifter"/>
              <w:spacing w:after="0"/>
            </w:pPr>
          </w:p>
        </w:tc>
      </w:tr>
    </w:tbl>
    <w:p w:rsidR="00985897" w:rsidRDefault="00985897" w14:paraId="0AB691C2" w14:textId="77777777"/>
    <w:sectPr w:rsidR="0098589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A085A" w14:textId="77777777" w:rsidR="008463F0" w:rsidRDefault="008463F0" w:rsidP="000C1CAD">
      <w:pPr>
        <w:spacing w:line="240" w:lineRule="auto"/>
      </w:pPr>
      <w:r>
        <w:separator/>
      </w:r>
    </w:p>
  </w:endnote>
  <w:endnote w:type="continuationSeparator" w:id="0">
    <w:p w14:paraId="7F8D152E" w14:textId="77777777" w:rsidR="008463F0" w:rsidRDefault="008463F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F3DB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3E6D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5D486" w14:textId="34D26E2E" w:rsidR="00262EA3" w:rsidRPr="00206227" w:rsidRDefault="00262EA3" w:rsidP="0020622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A3C86" w14:textId="77777777" w:rsidR="008463F0" w:rsidRDefault="008463F0" w:rsidP="000C1CAD">
      <w:pPr>
        <w:spacing w:line="240" w:lineRule="auto"/>
      </w:pPr>
      <w:r>
        <w:separator/>
      </w:r>
    </w:p>
  </w:footnote>
  <w:footnote w:type="continuationSeparator" w:id="0">
    <w:p w14:paraId="03507940" w14:textId="77777777" w:rsidR="008463F0" w:rsidRDefault="008463F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BC5F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9D7BAE5" wp14:editId="1429D1A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F3E5485" w14:textId="504BE727" w:rsidR="00262EA3" w:rsidRDefault="00865ACC" w:rsidP="008103B5">
                          <w:pPr>
                            <w:jc w:val="right"/>
                          </w:pPr>
                          <w:sdt>
                            <w:sdtPr>
                              <w:alias w:val="CC_Noformat_Partikod"/>
                              <w:tag w:val="CC_Noformat_Partikod"/>
                              <w:id w:val="-53464382"/>
                              <w:text/>
                            </w:sdtPr>
                            <w:sdtEndPr/>
                            <w:sdtContent>
                              <w:r w:rsidR="008463F0">
                                <w:t>S</w:t>
                              </w:r>
                            </w:sdtContent>
                          </w:sdt>
                          <w:sdt>
                            <w:sdtPr>
                              <w:alias w:val="CC_Noformat_Partinummer"/>
                              <w:tag w:val="CC_Noformat_Partinummer"/>
                              <w:id w:val="-1709555926"/>
                              <w:text/>
                            </w:sdtPr>
                            <w:sdtEndPr/>
                            <w:sdtContent>
                              <w:r w:rsidR="008463F0">
                                <w:t>90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D7BAE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F3E5485" w14:textId="504BE727" w:rsidR="00262EA3" w:rsidRDefault="00865ACC" w:rsidP="008103B5">
                    <w:pPr>
                      <w:jc w:val="right"/>
                    </w:pPr>
                    <w:sdt>
                      <w:sdtPr>
                        <w:alias w:val="CC_Noformat_Partikod"/>
                        <w:tag w:val="CC_Noformat_Partikod"/>
                        <w:id w:val="-53464382"/>
                        <w:text/>
                      </w:sdtPr>
                      <w:sdtEndPr/>
                      <w:sdtContent>
                        <w:r w:rsidR="008463F0">
                          <w:t>S</w:t>
                        </w:r>
                      </w:sdtContent>
                    </w:sdt>
                    <w:sdt>
                      <w:sdtPr>
                        <w:alias w:val="CC_Noformat_Partinummer"/>
                        <w:tag w:val="CC_Noformat_Partinummer"/>
                        <w:id w:val="-1709555926"/>
                        <w:text/>
                      </w:sdtPr>
                      <w:sdtEndPr/>
                      <w:sdtContent>
                        <w:r w:rsidR="008463F0">
                          <w:t>90</w:t>
                        </w:r>
                      </w:sdtContent>
                    </w:sdt>
                  </w:p>
                </w:txbxContent>
              </v:textbox>
              <w10:wrap anchorx="page"/>
            </v:shape>
          </w:pict>
        </mc:Fallback>
      </mc:AlternateContent>
    </w:r>
  </w:p>
  <w:p w14:paraId="41A775A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76DA1" w14:textId="77777777" w:rsidR="00262EA3" w:rsidRDefault="00262EA3" w:rsidP="008563AC">
    <w:pPr>
      <w:jc w:val="right"/>
    </w:pPr>
  </w:p>
  <w:p w14:paraId="5AC56C5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2A17C" w14:textId="77777777" w:rsidR="00262EA3" w:rsidRDefault="00865AC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35C2A04" wp14:editId="21C4A01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D6A0B6E" w14:textId="271C13BE" w:rsidR="00262EA3" w:rsidRDefault="00865ACC" w:rsidP="00A314CF">
    <w:pPr>
      <w:pStyle w:val="FSHNormal"/>
      <w:spacing w:before="40"/>
    </w:pPr>
    <w:sdt>
      <w:sdtPr>
        <w:alias w:val="CC_Noformat_Motionstyp"/>
        <w:tag w:val="CC_Noformat_Motionstyp"/>
        <w:id w:val="1162973129"/>
        <w:lock w:val="sdtContentLocked"/>
        <w15:appearance w15:val="hidden"/>
        <w:text/>
      </w:sdtPr>
      <w:sdtEndPr/>
      <w:sdtContent>
        <w:r w:rsidR="00206227">
          <w:t>Enskild motion</w:t>
        </w:r>
      </w:sdtContent>
    </w:sdt>
    <w:r w:rsidR="00821B36">
      <w:t xml:space="preserve"> </w:t>
    </w:r>
    <w:sdt>
      <w:sdtPr>
        <w:alias w:val="CC_Noformat_Partikod"/>
        <w:tag w:val="CC_Noformat_Partikod"/>
        <w:id w:val="1471015553"/>
        <w:text/>
      </w:sdtPr>
      <w:sdtEndPr/>
      <w:sdtContent>
        <w:r w:rsidR="008463F0">
          <w:t>S</w:t>
        </w:r>
      </w:sdtContent>
    </w:sdt>
    <w:sdt>
      <w:sdtPr>
        <w:alias w:val="CC_Noformat_Partinummer"/>
        <w:tag w:val="CC_Noformat_Partinummer"/>
        <w:id w:val="-2014525982"/>
        <w:text/>
      </w:sdtPr>
      <w:sdtEndPr/>
      <w:sdtContent>
        <w:r w:rsidR="008463F0">
          <w:t>90</w:t>
        </w:r>
      </w:sdtContent>
    </w:sdt>
  </w:p>
  <w:p w14:paraId="28455EB1" w14:textId="77777777" w:rsidR="00262EA3" w:rsidRPr="008227B3" w:rsidRDefault="00865AC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84E7D14" w14:textId="4AEF1264" w:rsidR="00262EA3" w:rsidRPr="008227B3" w:rsidRDefault="00865AC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0622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06227">
          <w:t>:891</w:t>
        </w:r>
      </w:sdtContent>
    </w:sdt>
  </w:p>
  <w:p w14:paraId="46211466" w14:textId="0A27777A" w:rsidR="00262EA3" w:rsidRDefault="00865ACC" w:rsidP="00E03A3D">
    <w:pPr>
      <w:pStyle w:val="Motionr"/>
    </w:pPr>
    <w:sdt>
      <w:sdtPr>
        <w:alias w:val="CC_Noformat_Avtext"/>
        <w:tag w:val="CC_Noformat_Avtext"/>
        <w:id w:val="-2020768203"/>
        <w:lock w:val="sdtContentLocked"/>
        <w15:appearance w15:val="hidden"/>
        <w:text/>
      </w:sdtPr>
      <w:sdtEndPr/>
      <w:sdtContent>
        <w:r w:rsidR="00206227">
          <w:t>av Magnus Manhammar (S)</w:t>
        </w:r>
      </w:sdtContent>
    </w:sdt>
  </w:p>
  <w:sdt>
    <w:sdtPr>
      <w:alias w:val="CC_Noformat_Rubtext"/>
      <w:tag w:val="CC_Noformat_Rubtext"/>
      <w:id w:val="-218060500"/>
      <w:lock w:val="sdtLocked"/>
      <w:text/>
    </w:sdtPr>
    <w:sdtEndPr/>
    <w:sdtContent>
      <w:p w14:paraId="7E18665E" w14:textId="291D7351" w:rsidR="00262EA3" w:rsidRDefault="008463F0" w:rsidP="00283E0F">
        <w:pPr>
          <w:pStyle w:val="FSHRub2"/>
        </w:pPr>
        <w:r>
          <w:t>Ekosystembaserad havsförvaltning</w:t>
        </w:r>
      </w:p>
    </w:sdtContent>
  </w:sdt>
  <w:sdt>
    <w:sdtPr>
      <w:alias w:val="CC_Boilerplate_3"/>
      <w:tag w:val="CC_Boilerplate_3"/>
      <w:id w:val="1606463544"/>
      <w:lock w:val="sdtContentLocked"/>
      <w15:appearance w15:val="hidden"/>
      <w:text w:multiLine="1"/>
    </w:sdtPr>
    <w:sdtEndPr/>
    <w:sdtContent>
      <w:p w14:paraId="091C11C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463F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227"/>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4AC"/>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63F0"/>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169"/>
    <w:rsid w:val="00865615"/>
    <w:rsid w:val="00865ACC"/>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897"/>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5D5"/>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1A"/>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88E8EA"/>
  <w15:chartTrackingRefBased/>
  <w15:docId w15:val="{4CB1EF8B-AD68-493B-8E6F-03BA06409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F3DADD8CC04514B72C9826DEB4901E"/>
        <w:category>
          <w:name w:val="Allmänt"/>
          <w:gallery w:val="placeholder"/>
        </w:category>
        <w:types>
          <w:type w:val="bbPlcHdr"/>
        </w:types>
        <w:behaviors>
          <w:behavior w:val="content"/>
        </w:behaviors>
        <w:guid w:val="{F099EC9E-9DEB-4BB4-B998-FD6C5ADA6652}"/>
      </w:docPartPr>
      <w:docPartBody>
        <w:p w:rsidR="009B59EB" w:rsidRDefault="009B59EB">
          <w:pPr>
            <w:pStyle w:val="DCF3DADD8CC04514B72C9826DEB4901E"/>
          </w:pPr>
          <w:r w:rsidRPr="005A0A93">
            <w:rPr>
              <w:rStyle w:val="Platshllartext"/>
            </w:rPr>
            <w:t>Förslag till riksdagsbeslut</w:t>
          </w:r>
        </w:p>
      </w:docPartBody>
    </w:docPart>
    <w:docPart>
      <w:docPartPr>
        <w:name w:val="DCC3EC0358A049C98C4484D656D5A021"/>
        <w:category>
          <w:name w:val="Allmänt"/>
          <w:gallery w:val="placeholder"/>
        </w:category>
        <w:types>
          <w:type w:val="bbPlcHdr"/>
        </w:types>
        <w:behaviors>
          <w:behavior w:val="content"/>
        </w:behaviors>
        <w:guid w:val="{A5B39391-ABE4-41B5-8225-F67F12F1F35A}"/>
      </w:docPartPr>
      <w:docPartBody>
        <w:p w:rsidR="009B59EB" w:rsidRDefault="009B59EB">
          <w:pPr>
            <w:pStyle w:val="DCC3EC0358A049C98C4484D656D5A021"/>
          </w:pPr>
          <w:r w:rsidRPr="005A0A93">
            <w:rPr>
              <w:rStyle w:val="Platshllartext"/>
            </w:rPr>
            <w:t>Motivering</w:t>
          </w:r>
        </w:p>
      </w:docPartBody>
    </w:docPart>
    <w:docPart>
      <w:docPartPr>
        <w:name w:val="0FA64CA2399A46E69A68290ACA27FE96"/>
        <w:category>
          <w:name w:val="Allmänt"/>
          <w:gallery w:val="placeholder"/>
        </w:category>
        <w:types>
          <w:type w:val="bbPlcHdr"/>
        </w:types>
        <w:behaviors>
          <w:behavior w:val="content"/>
        </w:behaviors>
        <w:guid w:val="{57EF8140-DC94-42E8-8D79-C058757F479B}"/>
      </w:docPartPr>
      <w:docPartBody>
        <w:p w:rsidR="003B7AB9" w:rsidRDefault="003B7AB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9EB"/>
    <w:rsid w:val="003B7AB9"/>
    <w:rsid w:val="009B59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CF3DADD8CC04514B72C9826DEB4901E">
    <w:name w:val="DCF3DADD8CC04514B72C9826DEB4901E"/>
  </w:style>
  <w:style w:type="paragraph" w:customStyle="1" w:styleId="DCC3EC0358A049C98C4484D656D5A021">
    <w:name w:val="DCC3EC0358A049C98C4484D656D5A0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663B16-476E-4164-A03E-959782C0F2ED}"/>
</file>

<file path=customXml/itemProps2.xml><?xml version="1.0" encoding="utf-8"?>
<ds:datastoreItem xmlns:ds="http://schemas.openxmlformats.org/officeDocument/2006/customXml" ds:itemID="{DD7F0256-9108-4DD0-8F83-52B013632423}"/>
</file>

<file path=customXml/itemProps3.xml><?xml version="1.0" encoding="utf-8"?>
<ds:datastoreItem xmlns:ds="http://schemas.openxmlformats.org/officeDocument/2006/customXml" ds:itemID="{7A212E61-4920-4C14-9603-6C3E9BA770C0}"/>
</file>

<file path=docProps/app.xml><?xml version="1.0" encoding="utf-8"?>
<Properties xmlns="http://schemas.openxmlformats.org/officeDocument/2006/extended-properties" xmlns:vt="http://schemas.openxmlformats.org/officeDocument/2006/docPropsVTypes">
  <Template>Normal</Template>
  <TotalTime>5</TotalTime>
  <Pages>1</Pages>
  <Words>213</Words>
  <Characters>1241</Characters>
  <Application>Microsoft Office Word</Application>
  <DocSecurity>0</DocSecurity>
  <Lines>27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