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CBBA69" w14:textId="77777777">
      <w:pPr>
        <w:pStyle w:val="Normalutanindragellerluft"/>
      </w:pPr>
      <w:bookmarkStart w:name="_Toc106800475" w:id="0"/>
      <w:bookmarkStart w:name="_Toc106801300" w:id="1"/>
    </w:p>
    <w:p xmlns:w14="http://schemas.microsoft.com/office/word/2010/wordml" w:rsidRPr="009B062B" w:rsidR="00AF30DD" w:rsidP="00B071BF" w:rsidRDefault="00B071BF" w14:paraId="32BB20CB" w14:textId="77777777">
      <w:pPr>
        <w:pStyle w:val="RubrikFrslagTIllRiksdagsbeslut"/>
      </w:pPr>
      <w:sdt>
        <w:sdtPr>
          <w:alias w:val="CC_Boilerplate_4"/>
          <w:tag w:val="CC_Boilerplate_4"/>
          <w:id w:val="-1644581176"/>
          <w:lock w:val="sdtContentLocked"/>
          <w:placeholder>
            <w:docPart w:val="DF1E97D79A7C4946A94C1F9F7D4A7E8C"/>
          </w:placeholder>
          <w:text/>
        </w:sdtPr>
        <w:sdtEndPr/>
        <w:sdtContent>
          <w:r w:rsidRPr="009B062B" w:rsidR="00AF30DD">
            <w:t>Förslag till riksdagsbeslut</w:t>
          </w:r>
        </w:sdtContent>
      </w:sdt>
      <w:bookmarkEnd w:id="0"/>
      <w:bookmarkEnd w:id="1"/>
    </w:p>
    <w:sdt>
      <w:sdtPr>
        <w:tag w:val="034c3403-c76c-4928-a98c-d15e5e4935c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åtgärder för att stoppa svartarbete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C78A6BE5E74B0C91E0E27E92205872"/>
        </w:placeholder>
        <w:text/>
      </w:sdtPr>
      <w:sdtEndPr/>
      <w:sdtContent>
        <w:p xmlns:w14="http://schemas.microsoft.com/office/word/2010/wordml" w:rsidRPr="009B062B" w:rsidR="006D79C9" w:rsidP="00333E95" w:rsidRDefault="006D79C9" w14:paraId="3DE8483B" w14:textId="77777777">
          <w:pPr>
            <w:pStyle w:val="Rubrik1"/>
          </w:pPr>
          <w:r>
            <w:t>Motivering</w:t>
          </w:r>
        </w:p>
      </w:sdtContent>
    </w:sdt>
    <w:bookmarkEnd w:displacedByCustomXml="prev" w:id="3"/>
    <w:bookmarkEnd w:displacedByCustomXml="prev" w:id="4"/>
    <w:p xmlns:w14="http://schemas.microsoft.com/office/word/2010/wordml" w:rsidR="00406250" w:rsidP="000157FD" w:rsidRDefault="00406250" w14:paraId="66D85D32" w14:textId="77777777">
      <w:pPr>
        <w:ind w:firstLine="0"/>
      </w:pPr>
      <w:r>
        <w:t xml:space="preserve">Svartarbete är ett stort problem i samhället. Dels bidrar svartarbete till bristande skatteintäkter för staten, men problemet med svartarbete är bredare än så, svartarbete kan i värsta fall vara förenat med annan kriminalitet, inklusive grov brottslighet, vidare innebär svartarbete att de individer som utför svartarbete ej omfattas av de sociala trygghetssystemen. Svartarbete kan även bidra till minskad tillit till samhället. </w:t>
      </w:r>
    </w:p>
    <w:p xmlns:w14="http://schemas.microsoft.com/office/word/2010/wordml" w:rsidR="00406250" w:rsidP="000870D6" w:rsidRDefault="00406250" w14:paraId="589777AD" w14:textId="77777777">
      <w:r>
        <w:t xml:space="preserve">Svartarbete leder till stort bortfall av skatteintäkter och osund konkurrens mellan företag. För att motverka svartarbete behöver myndigheter förbättra sin inhämtning av information för riskanalys och stärka kopplingar mellan analys och resursprioritering. Myndigheter behöver också bättre verktyg för att identifiera och utreda svartarbete samt uppföljning av resultat av utförda insatser och åtgärder. </w:t>
      </w:r>
    </w:p>
    <w:p xmlns:w14="http://schemas.microsoft.com/office/word/2010/wordml" w:rsidR="00406250" w:rsidP="000870D6" w:rsidRDefault="00406250" w14:paraId="67E0C6A5" w14:textId="77777777">
      <w:r>
        <w:t xml:space="preserve">Skatteverket är en central myndighet i arbetet med att motarbeta svartarbete. Skatteverket har kunskap om svartarbetets omfattning, miljöer där oredovisad arbetskraft förekommer och vilka tillvägagångssätt som tillämpas för att dölja förekomsten av svartarbete. Vidare har Skatteverket en modell för identifiering, analys och värdering av risker baserad på logik för riskvärdering. Insatser för att stärka </w:t>
      </w:r>
      <w:r>
        <w:lastRenderedPageBreak/>
        <w:t xml:space="preserve">granskningen av riskmiljöer, eller miljöer där det kan antas att svartarbete är vanligt förekommande kan intensifieras, </w:t>
      </w:r>
    </w:p>
    <w:p xmlns:w14="http://schemas.microsoft.com/office/word/2010/wordml" w:rsidRPr="00422B9E" w:rsidR="00422B9E" w:rsidP="000870D6" w:rsidRDefault="00406250" w14:paraId="1327D00F" w14:textId="39E77AEC">
      <w:r>
        <w:t>Effekterna av kontroller skulle kunna förbättras med ökat samarbete mellan myndigheter. Även andra åtgärder kan vidtas för att minska förekomsten av svartarbete. Exempelvis breddat informationsunderlag för riskanalys genom fler slumpkontroller, regel och lagändringar som kan stärka utredningar av komplicerat och systematiskt svartarbete, metodutveckling för att löpande följa upp resultatet av åtgärder mot svartarbete. Slutligen bör en översyn av straffskalan för arbetsgivare som systematiskt tillämpar svartarbete ses över och stärkas.</w:t>
      </w:r>
    </w:p>
    <w:p xmlns:w14="http://schemas.microsoft.com/office/word/2010/wordml" w:rsidR="00BB6339" w:rsidP="008E0FE2" w:rsidRDefault="00BB6339" w14:paraId="79659401" w14:textId="77777777">
      <w:pPr>
        <w:pStyle w:val="Normalutanindragellerluft"/>
      </w:pPr>
    </w:p>
    <w:sdt>
      <w:sdtPr>
        <w:rPr>
          <w:i/>
          <w:noProof/>
        </w:rPr>
        <w:alias w:val="CC_Underskrifter"/>
        <w:tag w:val="CC_Underskrifter"/>
        <w:id w:val="583496634"/>
        <w:lock w:val="sdtContentLocked"/>
        <w:placeholder>
          <w:docPart w:val="3A09AC3FDEAD44E0B7785DFF99239AC5"/>
        </w:placeholder>
      </w:sdtPr>
      <w:sdtEndPr/>
      <w:sdtContent>
        <w:p xmlns:w14="http://schemas.microsoft.com/office/word/2010/wordml" w:rsidR="00B071BF" w:rsidP="00B071BF" w:rsidRDefault="00B071BF" w14:paraId="1F091602" w14:textId="77777777">
          <w:pPr/>
          <w:r/>
        </w:p>
        <w:p xmlns:w14="http://schemas.microsoft.com/office/word/2010/wordml" w:rsidR="00B071BF" w:rsidP="00B071BF" w:rsidRDefault="00B071BF" w14:paraId="593A9304" w14:textId="7AFAFB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BAA12E" w14:textId="3726F8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5488" w14:textId="77777777" w:rsidR="005B3CD0" w:rsidRDefault="005B3CD0" w:rsidP="000C1CAD">
      <w:pPr>
        <w:spacing w:line="240" w:lineRule="auto"/>
      </w:pPr>
      <w:r>
        <w:separator/>
      </w:r>
    </w:p>
  </w:endnote>
  <w:endnote w:type="continuationSeparator" w:id="0">
    <w:p w14:paraId="1DC7D0F6" w14:textId="77777777" w:rsidR="005B3CD0" w:rsidRDefault="005B3C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32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8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4125" w14:textId="7C9860A0" w:rsidR="00262EA3" w:rsidRPr="00B071BF" w:rsidRDefault="00262EA3" w:rsidP="00B07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EEA8" w14:textId="77777777" w:rsidR="005B3CD0" w:rsidRDefault="005B3CD0" w:rsidP="000C1CAD">
      <w:pPr>
        <w:spacing w:line="240" w:lineRule="auto"/>
      </w:pPr>
      <w:r>
        <w:separator/>
      </w:r>
    </w:p>
  </w:footnote>
  <w:footnote w:type="continuationSeparator" w:id="0">
    <w:p w14:paraId="4212BCBB" w14:textId="77777777" w:rsidR="005B3CD0" w:rsidRDefault="005B3C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C14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2A62BC" wp14:anchorId="11E7D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71BF" w14:paraId="18E3188C" w14:textId="6E225ED7">
                          <w:pPr>
                            <w:jc w:val="right"/>
                          </w:pPr>
                          <w:sdt>
                            <w:sdtPr>
                              <w:alias w:val="CC_Noformat_Partikod"/>
                              <w:tag w:val="CC_Noformat_Partikod"/>
                              <w:id w:val="-53464382"/>
                              <w:placeholder>
                                <w:docPart w:val="001C4105C89448C78DCA112052CD778E"/>
                              </w:placeholder>
                              <w:text/>
                            </w:sdtPr>
                            <w:sdtEndPr/>
                            <w:sdtContent>
                              <w:r w:rsidR="00406250">
                                <w:t>M</w:t>
                              </w:r>
                            </w:sdtContent>
                          </w:sdt>
                          <w:sdt>
                            <w:sdtPr>
                              <w:alias w:val="CC_Noformat_Partinummer"/>
                              <w:tag w:val="CC_Noformat_Partinummer"/>
                              <w:id w:val="-1709555926"/>
                              <w:placeholder>
                                <w:docPart w:val="99D86219BD6C445AA3CD911B263DA9D6"/>
                              </w:placeholder>
                              <w:text/>
                            </w:sdtPr>
                            <w:sdtEndPr/>
                            <w:sdtContent>
                              <w:r w:rsidR="00611096">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7D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71BF" w14:paraId="18E3188C" w14:textId="6E225ED7">
                    <w:pPr>
                      <w:jc w:val="right"/>
                    </w:pPr>
                    <w:sdt>
                      <w:sdtPr>
                        <w:alias w:val="CC_Noformat_Partikod"/>
                        <w:tag w:val="CC_Noformat_Partikod"/>
                        <w:id w:val="-53464382"/>
                        <w:placeholder>
                          <w:docPart w:val="001C4105C89448C78DCA112052CD778E"/>
                        </w:placeholder>
                        <w:text/>
                      </w:sdtPr>
                      <w:sdtEndPr/>
                      <w:sdtContent>
                        <w:r w:rsidR="00406250">
                          <w:t>M</w:t>
                        </w:r>
                      </w:sdtContent>
                    </w:sdt>
                    <w:sdt>
                      <w:sdtPr>
                        <w:alias w:val="CC_Noformat_Partinummer"/>
                        <w:tag w:val="CC_Noformat_Partinummer"/>
                        <w:id w:val="-1709555926"/>
                        <w:placeholder>
                          <w:docPart w:val="99D86219BD6C445AA3CD911B263DA9D6"/>
                        </w:placeholder>
                        <w:text/>
                      </w:sdtPr>
                      <w:sdtEndPr/>
                      <w:sdtContent>
                        <w:r w:rsidR="00611096">
                          <w:t>1120</w:t>
                        </w:r>
                      </w:sdtContent>
                    </w:sdt>
                  </w:p>
                </w:txbxContent>
              </v:textbox>
              <w10:wrap anchorx="page"/>
            </v:shape>
          </w:pict>
        </mc:Fallback>
      </mc:AlternateContent>
    </w:r>
  </w:p>
  <w:p w:rsidRPr="00293C4F" w:rsidR="00262EA3" w:rsidP="00776B74" w:rsidRDefault="00262EA3" w14:paraId="6B578D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8F9343" w14:textId="77777777">
    <w:pPr>
      <w:jc w:val="right"/>
    </w:pPr>
  </w:p>
  <w:p w:rsidR="00262EA3" w:rsidP="00776B74" w:rsidRDefault="00262EA3" w14:paraId="021138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71BF" w14:paraId="4D2708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90CBB1" wp14:anchorId="231A6B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71BF" w14:paraId="6D70524C" w14:textId="297482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6250">
          <w:t>M</w:t>
        </w:r>
      </w:sdtContent>
    </w:sdt>
    <w:sdt>
      <w:sdtPr>
        <w:alias w:val="CC_Noformat_Partinummer"/>
        <w:tag w:val="CC_Noformat_Partinummer"/>
        <w:id w:val="-2014525982"/>
        <w:text/>
      </w:sdtPr>
      <w:sdtEndPr/>
      <w:sdtContent>
        <w:r w:rsidR="00611096">
          <w:t>1120</w:t>
        </w:r>
      </w:sdtContent>
    </w:sdt>
  </w:p>
  <w:p w:rsidRPr="008227B3" w:rsidR="00262EA3" w:rsidP="008227B3" w:rsidRDefault="00B071BF" w14:paraId="09122C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71BF" w14:paraId="19351928" w14:textId="4EACE9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:1657</w:t>
        </w:r>
      </w:sdtContent>
    </w:sdt>
  </w:p>
  <w:p w:rsidR="00262EA3" w:rsidP="00E03A3D" w:rsidRDefault="00B071BF" w14:paraId="2512DB77" w14:textId="5BE36DC5">
    <w:pPr>
      <w:pStyle w:val="Motionr"/>
    </w:pPr>
    <w:sdt>
      <w:sdtPr>
        <w:alias w:val="CC_Noformat_Avtext"/>
        <w:tag w:val="CC_Noformat_Avtext"/>
        <w:id w:val="-2020768203"/>
        <w:lock w:val="sdtContentLocked"/>
        <w:placeholder>
          <w:docPart w:val="001C4105C89448C78DCA112052CD778E"/>
        </w:placeholder>
        <w15:appearance w15:val="hidden"/>
        <w:text/>
      </w:sdtPr>
      <w:sdtEndPr/>
      <w:sdtContent>
        <w:r>
          <w:t>av Margareta Cederfelt (M)</w:t>
        </w:r>
      </w:sdtContent>
    </w:sdt>
  </w:p>
  <w:sdt>
    <w:sdtPr>
      <w:alias w:val="CC_Noformat_Rubtext"/>
      <w:tag w:val="CC_Noformat_Rubtext"/>
      <w:id w:val="-218060500"/>
      <w:lock w:val="sdtContentLocked"/>
      <w:placeholder>
        <w:docPart w:val="99D86219BD6C445AA3CD911B263DA9D6"/>
      </w:placeholder>
      <w:text/>
    </w:sdtPr>
    <w:sdtEndPr/>
    <w:sdtContent>
      <w:p w:rsidR="00262EA3" w:rsidP="00283E0F" w:rsidRDefault="00406250" w14:paraId="5F7A2617" w14:textId="504C8B90">
        <w:pPr>
          <w:pStyle w:val="FSHRub2"/>
        </w:pPr>
        <w:r>
          <w:t>Stopp för svartjobb</w:t>
        </w:r>
      </w:p>
    </w:sdtContent>
  </w:sdt>
  <w:sdt>
    <w:sdtPr>
      <w:alias w:val="CC_Boilerplate_3"/>
      <w:tag w:val="CC_Boilerplate_3"/>
      <w:id w:val="1606463544"/>
      <w:lock w:val="sdtContentLocked"/>
      <w15:appearance w15:val="hidden"/>
      <w:text w:multiLine="1"/>
    </w:sdtPr>
    <w:sdtEndPr/>
    <w:sdtContent>
      <w:p w:rsidR="00262EA3" w:rsidP="00283E0F" w:rsidRDefault="00262EA3" w14:paraId="6C1433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2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F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D6"/>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5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14"/>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D0"/>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9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5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B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56A"/>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E2E9D"/>
  <w15:chartTrackingRefBased/>
  <w15:docId w15:val="{C172C73E-6DD4-43FE-A58D-A20CF9EB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E97D79A7C4946A94C1F9F7D4A7E8C"/>
        <w:category>
          <w:name w:val="Allmänt"/>
          <w:gallery w:val="placeholder"/>
        </w:category>
        <w:types>
          <w:type w:val="bbPlcHdr"/>
        </w:types>
        <w:behaviors>
          <w:behavior w:val="content"/>
        </w:behaviors>
        <w:guid w:val="{524E76DD-F0C8-4D52-BC64-1AD697652B44}"/>
      </w:docPartPr>
      <w:docPartBody>
        <w:p w:rsidR="00DF208A" w:rsidRDefault="00C46331">
          <w:pPr>
            <w:pStyle w:val="DF1E97D79A7C4946A94C1F9F7D4A7E8C"/>
          </w:pPr>
          <w:r w:rsidRPr="005A0A93">
            <w:rPr>
              <w:rStyle w:val="Platshllartext"/>
            </w:rPr>
            <w:t>Förslag till riksdagsbeslut</w:t>
          </w:r>
        </w:p>
      </w:docPartBody>
    </w:docPart>
    <w:docPart>
      <w:docPartPr>
        <w:name w:val="BDB5F77F277646C68C09172D297A2956"/>
        <w:category>
          <w:name w:val="Allmänt"/>
          <w:gallery w:val="placeholder"/>
        </w:category>
        <w:types>
          <w:type w:val="bbPlcHdr"/>
        </w:types>
        <w:behaviors>
          <w:behavior w:val="content"/>
        </w:behaviors>
        <w:guid w:val="{E4651053-90EF-41D1-ADFF-2D88029B52EB}"/>
      </w:docPartPr>
      <w:docPartBody>
        <w:p w:rsidR="00DF208A" w:rsidRDefault="00C46331">
          <w:pPr>
            <w:pStyle w:val="BDB5F77F277646C68C09172D297A2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C78A6BE5E74B0C91E0E27E92205872"/>
        <w:category>
          <w:name w:val="Allmänt"/>
          <w:gallery w:val="placeholder"/>
        </w:category>
        <w:types>
          <w:type w:val="bbPlcHdr"/>
        </w:types>
        <w:behaviors>
          <w:behavior w:val="content"/>
        </w:behaviors>
        <w:guid w:val="{7F48EBBD-07C0-40CF-BFE3-D42DF22089D9}"/>
      </w:docPartPr>
      <w:docPartBody>
        <w:p w:rsidR="00DF208A" w:rsidRDefault="00C46331">
          <w:pPr>
            <w:pStyle w:val="F4C78A6BE5E74B0C91E0E27E92205872"/>
          </w:pPr>
          <w:r w:rsidRPr="005A0A93">
            <w:rPr>
              <w:rStyle w:val="Platshllartext"/>
            </w:rPr>
            <w:t>Motivering</w:t>
          </w:r>
        </w:p>
      </w:docPartBody>
    </w:docPart>
    <w:docPart>
      <w:docPartPr>
        <w:name w:val="3A09AC3FDEAD44E0B7785DFF99239AC5"/>
        <w:category>
          <w:name w:val="Allmänt"/>
          <w:gallery w:val="placeholder"/>
        </w:category>
        <w:types>
          <w:type w:val="bbPlcHdr"/>
        </w:types>
        <w:behaviors>
          <w:behavior w:val="content"/>
        </w:behaviors>
        <w:guid w:val="{BAD4CFAD-A1AE-4152-93D8-0B297E50F6A0}"/>
      </w:docPartPr>
      <w:docPartBody>
        <w:p w:rsidR="00DF208A" w:rsidRDefault="00C46331">
          <w:pPr>
            <w:pStyle w:val="3A09AC3FDEAD44E0B7785DFF99239AC5"/>
          </w:pPr>
          <w:r w:rsidRPr="009B077E">
            <w:rPr>
              <w:rStyle w:val="Platshllartext"/>
            </w:rPr>
            <w:t>Namn på motionärer infogas/tas bort via panelen.</w:t>
          </w:r>
        </w:p>
      </w:docPartBody>
    </w:docPart>
    <w:docPart>
      <w:docPartPr>
        <w:name w:val="001C4105C89448C78DCA112052CD778E"/>
        <w:category>
          <w:name w:val="Allmänt"/>
          <w:gallery w:val="placeholder"/>
        </w:category>
        <w:types>
          <w:type w:val="bbPlcHdr"/>
        </w:types>
        <w:behaviors>
          <w:behavior w:val="content"/>
        </w:behaviors>
        <w:guid w:val="{69E810EF-77F5-400B-ABD0-05E0472F44D0}"/>
      </w:docPartPr>
      <w:docPartBody>
        <w:p w:rsidR="00DF208A" w:rsidRDefault="00C46331">
          <w:pPr>
            <w:pStyle w:val="001C4105C89448C78DCA112052CD778E"/>
          </w:pPr>
          <w:r>
            <w:rPr>
              <w:rStyle w:val="Platshllartext"/>
            </w:rPr>
            <w:t xml:space="preserve"> </w:t>
          </w:r>
        </w:p>
      </w:docPartBody>
    </w:docPart>
    <w:docPart>
      <w:docPartPr>
        <w:name w:val="99D86219BD6C445AA3CD911B263DA9D6"/>
        <w:category>
          <w:name w:val="Allmänt"/>
          <w:gallery w:val="placeholder"/>
        </w:category>
        <w:types>
          <w:type w:val="bbPlcHdr"/>
        </w:types>
        <w:behaviors>
          <w:behavior w:val="content"/>
        </w:behaviors>
        <w:guid w:val="{A650E7E0-42CE-4406-BAAF-E09F81B7D016}"/>
      </w:docPartPr>
      <w:docPartBody>
        <w:p w:rsidR="00DF208A" w:rsidRDefault="00C46331">
          <w:pPr>
            <w:pStyle w:val="99D86219BD6C445AA3CD911B263DA9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A"/>
    <w:rsid w:val="00813C23"/>
    <w:rsid w:val="00C46331"/>
    <w:rsid w:val="00DF2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E97D79A7C4946A94C1F9F7D4A7E8C">
    <w:name w:val="DF1E97D79A7C4946A94C1F9F7D4A7E8C"/>
  </w:style>
  <w:style w:type="paragraph" w:customStyle="1" w:styleId="BDB5F77F277646C68C09172D297A2956">
    <w:name w:val="BDB5F77F277646C68C09172D297A2956"/>
  </w:style>
  <w:style w:type="paragraph" w:customStyle="1" w:styleId="F4C78A6BE5E74B0C91E0E27E92205872">
    <w:name w:val="F4C78A6BE5E74B0C91E0E27E92205872"/>
  </w:style>
  <w:style w:type="paragraph" w:customStyle="1" w:styleId="3A09AC3FDEAD44E0B7785DFF99239AC5">
    <w:name w:val="3A09AC3FDEAD44E0B7785DFF99239AC5"/>
  </w:style>
  <w:style w:type="paragraph" w:customStyle="1" w:styleId="001C4105C89448C78DCA112052CD778E">
    <w:name w:val="001C4105C89448C78DCA112052CD778E"/>
  </w:style>
  <w:style w:type="paragraph" w:customStyle="1" w:styleId="99D86219BD6C445AA3CD911B263DA9D6">
    <w:name w:val="99D86219BD6C445AA3CD911B263DA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D6226-7AAC-4489-8592-4303340C99BB}"/>
</file>

<file path=customXml/itemProps2.xml><?xml version="1.0" encoding="utf-8"?>
<ds:datastoreItem xmlns:ds="http://schemas.openxmlformats.org/officeDocument/2006/customXml" ds:itemID="{EE79E906-0AB1-4B5C-B6CA-1DF22998C770}"/>
</file>

<file path=customXml/itemProps3.xml><?xml version="1.0" encoding="utf-8"?>
<ds:datastoreItem xmlns:ds="http://schemas.openxmlformats.org/officeDocument/2006/customXml" ds:itemID="{DB007432-84A8-41EB-9289-DBE1FD9C302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1822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M1120 Stopp för svartjobb</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