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02CF75E" w14:textId="77777777">
      <w:pPr>
        <w:pStyle w:val="Normalutanindragellerluft"/>
      </w:pPr>
      <w:bookmarkStart w:name="_Toc106800475" w:id="0"/>
      <w:bookmarkStart w:name="_Toc106801300" w:id="1"/>
    </w:p>
    <w:p xmlns:w14="http://schemas.microsoft.com/office/word/2010/wordml" w:rsidRPr="009B062B" w:rsidR="00AF30DD" w:rsidP="005043A6" w:rsidRDefault="005043A6" w14:paraId="181A99E8" w14:textId="77777777">
      <w:pPr>
        <w:pStyle w:val="RubrikFrslagTIllRiksdagsbeslut"/>
      </w:pPr>
      <w:sdt>
        <w:sdtPr>
          <w:alias w:val="CC_Boilerplate_4"/>
          <w:tag w:val="CC_Boilerplate_4"/>
          <w:id w:val="-1644581176"/>
          <w:lock w:val="sdtContentLocked"/>
          <w:placeholder>
            <w:docPart w:val="1E64C8B6640C4642AE9EC8B2071F05E6"/>
          </w:placeholder>
          <w:text/>
        </w:sdtPr>
        <w:sdtEndPr/>
        <w:sdtContent>
          <w:r w:rsidRPr="009B062B" w:rsidR="00AF30DD">
            <w:t>Förslag till riksdagsbeslut</w:t>
          </w:r>
        </w:sdtContent>
      </w:sdt>
      <w:bookmarkEnd w:id="0"/>
      <w:bookmarkEnd w:id="1"/>
    </w:p>
    <w:sdt>
      <w:sdtPr>
        <w:tag w:val="6ec3fee1-6b40-4df7-bd55-01e06543910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bättre villkor inom gigekonomin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93EE2BFF724093B4C5F9633B58888D"/>
        </w:placeholder>
        <w:text/>
      </w:sdtPr>
      <w:sdtEndPr/>
      <w:sdtContent>
        <w:p xmlns:w14="http://schemas.microsoft.com/office/word/2010/wordml" w:rsidRPr="009B062B" w:rsidR="006D79C9" w:rsidP="00333E95" w:rsidRDefault="006D79C9" w14:paraId="400E4773" w14:textId="77777777">
          <w:pPr>
            <w:pStyle w:val="Rubrik1"/>
          </w:pPr>
          <w:r>
            <w:t>Motivering</w:t>
          </w:r>
        </w:p>
      </w:sdtContent>
    </w:sdt>
    <w:bookmarkEnd w:displacedByCustomXml="prev" w:id="3"/>
    <w:bookmarkEnd w:displacedByCustomXml="prev" w:id="4"/>
    <w:p xmlns:w14="http://schemas.microsoft.com/office/word/2010/wordml" w:rsidR="0045716C" w:rsidP="0045716C" w:rsidRDefault="0045716C" w14:paraId="42964E2A" w14:textId="77777777">
      <w:pPr>
        <w:pStyle w:val="Normalutanindragellerluft"/>
      </w:pPr>
      <w:r>
        <w:t>Den svenska modellen har länge tjänat Sverige väl. Vi bör värna vår modell och se till att alla grupper på arbetsmarknaden är betjänta av de fördelar som vår modell ger. Goda och rättvisa villkor och en bra arbetsmiljö är en förutsättning för hög produktivitet i svensk ekonomi som utmärks av högt arbetskraftsdeltagande och en hög syssel</w:t>
        <w:softHyphen/>
        <w:t>sättningsgrad.</w:t>
      </w:r>
    </w:p>
    <w:p xmlns:w14="http://schemas.microsoft.com/office/word/2010/wordml" w:rsidR="0045716C" w:rsidP="0045716C" w:rsidRDefault="0045716C" w14:paraId="21CDC359" w14:textId="46C931D0">
      <w:r>
        <w:t> </w:t>
      </w:r>
      <w:proofErr w:type="spellStart"/>
      <w:r>
        <w:t>Gigekonomin</w:t>
      </w:r>
      <w:proofErr w:type="spellEnd"/>
      <w:r>
        <w:t xml:space="preserve"> är ett exempel på där man rundar den svenska modellen och där företag inom </w:t>
      </w:r>
      <w:proofErr w:type="spellStart"/>
      <w:r>
        <w:t>gigekonomin</w:t>
      </w:r>
      <w:proofErr w:type="spellEnd"/>
      <w:r>
        <w:t xml:space="preserve"> trots att de tecknat kollektivavtal inte följer avtalet i praktiken. Anställda inom </w:t>
      </w:r>
      <w:proofErr w:type="spellStart"/>
      <w:r>
        <w:t>gigekonomin</w:t>
      </w:r>
      <w:proofErr w:type="spellEnd"/>
      <w:r>
        <w:t xml:space="preserve"> vittnar om undermåliga förhållanden vad gäller villkor och arbetsmiljö. Det hör inte hemma på svensk arbetsmarknad. Ingen skall behöva arbeta under sådana förhållanden.</w:t>
      </w:r>
    </w:p>
    <w:p xmlns:w14="http://schemas.microsoft.com/office/word/2010/wordml" w:rsidR="0045716C" w:rsidP="0045716C" w:rsidRDefault="0045716C" w14:paraId="45140D7D" w14:textId="77777777">
      <w:r>
        <w:t xml:space="preserve"> Vi måste se till att kollektivavtalen efterlevs i praktiken och att arbetsgivare inom </w:t>
      </w:r>
      <w:proofErr w:type="spellStart"/>
      <w:r>
        <w:t>gigekonomin</w:t>
      </w:r>
      <w:proofErr w:type="spellEnd"/>
      <w:r>
        <w:t xml:space="preserve"> tar sitt arbetsmiljöansvar och inte kan gömma sig bakom en ”</w:t>
      </w:r>
      <w:proofErr w:type="spellStart"/>
      <w:r>
        <w:t>app</w:t>
      </w:r>
      <w:proofErr w:type="spellEnd"/>
      <w:r>
        <w:t xml:space="preserve">”. Situationen för anställda inom branschen måste förbättras. Det här beteendet från </w:t>
      </w:r>
      <w:proofErr w:type="spellStart"/>
      <w:r>
        <w:lastRenderedPageBreak/>
        <w:t>gigföretagen</w:t>
      </w:r>
      <w:proofErr w:type="spellEnd"/>
      <w:r>
        <w:t xml:space="preserve"> och deras exploatering av buden och annan personal kan inte få fortsätta utan här måste en översyn göras.</w:t>
      </w:r>
    </w:p>
    <w:sdt>
      <w:sdtPr>
        <w:rPr>
          <w:i/>
          <w:noProof/>
        </w:rPr>
        <w:alias w:val="CC_Underskrifter"/>
        <w:tag w:val="CC_Underskrifter"/>
        <w:id w:val="583496634"/>
        <w:lock w:val="sdtContentLocked"/>
        <w:placeholder>
          <w:docPart w:val="349DA3B14BB249D3832A46FA4A0D662F"/>
        </w:placeholder>
      </w:sdtPr>
      <w:sdtEndPr/>
      <w:sdtContent>
        <w:p xmlns:w14="http://schemas.microsoft.com/office/word/2010/wordml" w:rsidR="005043A6" w:rsidP="005043A6" w:rsidRDefault="005043A6" w14:paraId="0F1817DF" w14:textId="77777777">
          <w:pPr/>
          <w:r/>
        </w:p>
        <w:p xmlns:w14="http://schemas.microsoft.com/office/word/2010/wordml" w:rsidR="005043A6" w:rsidP="005043A6" w:rsidRDefault="005043A6" w14:paraId="6A62C046" w14:textId="6913D4E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Jonsson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54079C" w14:textId="69773D7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773CD" w14:textId="77777777" w:rsidR="0045716C" w:rsidRDefault="0045716C" w:rsidP="000C1CAD">
      <w:pPr>
        <w:spacing w:line="240" w:lineRule="auto"/>
      </w:pPr>
      <w:r>
        <w:separator/>
      </w:r>
    </w:p>
  </w:endnote>
  <w:endnote w:type="continuationSeparator" w:id="0">
    <w:p w14:paraId="5A1BF30D" w14:textId="77777777" w:rsidR="0045716C" w:rsidRDefault="004571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BC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92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7FA5" w14:textId="56A3FDEB" w:rsidR="00262EA3" w:rsidRPr="005043A6" w:rsidRDefault="00262EA3" w:rsidP="005043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A6BD5" w14:textId="77777777" w:rsidR="0045716C" w:rsidRDefault="0045716C" w:rsidP="000C1CAD">
      <w:pPr>
        <w:spacing w:line="240" w:lineRule="auto"/>
      </w:pPr>
      <w:r>
        <w:separator/>
      </w:r>
    </w:p>
  </w:footnote>
  <w:footnote w:type="continuationSeparator" w:id="0">
    <w:p w14:paraId="4FC49130" w14:textId="77777777" w:rsidR="0045716C" w:rsidRDefault="004571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E3E4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BAC08D" wp14:anchorId="1FFEEC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43A6" w14:paraId="3AA7A418" w14:textId="653DA4BE">
                          <w:pPr>
                            <w:jc w:val="right"/>
                          </w:pPr>
                          <w:sdt>
                            <w:sdtPr>
                              <w:alias w:val="CC_Noformat_Partikod"/>
                              <w:tag w:val="CC_Noformat_Partikod"/>
                              <w:id w:val="-53464382"/>
                              <w:placeholder>
                                <w:docPart w:val="AAA582765CC9479EB605B1ABB9AD18FD"/>
                              </w:placeholder>
                              <w:text/>
                            </w:sdtPr>
                            <w:sdtEndPr/>
                            <w:sdtContent>
                              <w:r w:rsidR="0045716C">
                                <w:t>S</w:t>
                              </w:r>
                            </w:sdtContent>
                          </w:sdt>
                          <w:sdt>
                            <w:sdtPr>
                              <w:alias w:val="CC_Noformat_Partinummer"/>
                              <w:tag w:val="CC_Noformat_Partinummer"/>
                              <w:id w:val="-1709555926"/>
                              <w:placeholder>
                                <w:docPart w:val="EF2AFE077802440BB7D9CA2CCEF67C7A"/>
                              </w:placeholder>
                              <w:text/>
                            </w:sdtPr>
                            <w:sdtEndPr/>
                            <w:sdtContent>
                              <w:r w:rsidR="0045716C">
                                <w:t>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FEEC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43A6" w14:paraId="3AA7A418" w14:textId="653DA4BE">
                    <w:pPr>
                      <w:jc w:val="right"/>
                    </w:pPr>
                    <w:sdt>
                      <w:sdtPr>
                        <w:alias w:val="CC_Noformat_Partikod"/>
                        <w:tag w:val="CC_Noformat_Partikod"/>
                        <w:id w:val="-53464382"/>
                        <w:placeholder>
                          <w:docPart w:val="AAA582765CC9479EB605B1ABB9AD18FD"/>
                        </w:placeholder>
                        <w:text/>
                      </w:sdtPr>
                      <w:sdtEndPr/>
                      <w:sdtContent>
                        <w:r w:rsidR="0045716C">
                          <w:t>S</w:t>
                        </w:r>
                      </w:sdtContent>
                    </w:sdt>
                    <w:sdt>
                      <w:sdtPr>
                        <w:alias w:val="CC_Noformat_Partinummer"/>
                        <w:tag w:val="CC_Noformat_Partinummer"/>
                        <w:id w:val="-1709555926"/>
                        <w:placeholder>
                          <w:docPart w:val="EF2AFE077802440BB7D9CA2CCEF67C7A"/>
                        </w:placeholder>
                        <w:text/>
                      </w:sdtPr>
                      <w:sdtEndPr/>
                      <w:sdtContent>
                        <w:r w:rsidR="0045716C">
                          <w:t>417</w:t>
                        </w:r>
                      </w:sdtContent>
                    </w:sdt>
                  </w:p>
                </w:txbxContent>
              </v:textbox>
              <w10:wrap anchorx="page"/>
            </v:shape>
          </w:pict>
        </mc:Fallback>
      </mc:AlternateContent>
    </w:r>
  </w:p>
  <w:p w:rsidRPr="00293C4F" w:rsidR="00262EA3" w:rsidP="00776B74" w:rsidRDefault="00262EA3" w14:paraId="2EBAEF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69FEE0" w14:textId="77777777">
    <w:pPr>
      <w:jc w:val="right"/>
    </w:pPr>
  </w:p>
  <w:p w:rsidR="00262EA3" w:rsidP="00776B74" w:rsidRDefault="00262EA3" w14:paraId="1963A4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043A6" w14:paraId="5F192B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C2F7C3" wp14:anchorId="44799E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43A6" w14:paraId="63B5D438" w14:textId="7AC490B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716C">
          <w:t>S</w:t>
        </w:r>
      </w:sdtContent>
    </w:sdt>
    <w:sdt>
      <w:sdtPr>
        <w:alias w:val="CC_Noformat_Partinummer"/>
        <w:tag w:val="CC_Noformat_Partinummer"/>
        <w:id w:val="-2014525982"/>
        <w:text/>
      </w:sdtPr>
      <w:sdtEndPr/>
      <w:sdtContent>
        <w:r w:rsidR="0045716C">
          <w:t>417</w:t>
        </w:r>
      </w:sdtContent>
    </w:sdt>
  </w:p>
  <w:p w:rsidRPr="008227B3" w:rsidR="00262EA3" w:rsidP="008227B3" w:rsidRDefault="005043A6" w14:paraId="519B54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43A6" w14:paraId="4F185649" w14:textId="116F75C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:1942</w:t>
        </w:r>
      </w:sdtContent>
    </w:sdt>
  </w:p>
  <w:p w:rsidR="00262EA3" w:rsidP="00E03A3D" w:rsidRDefault="005043A6" w14:paraId="73B30954" w14:textId="606B8ABD">
    <w:pPr>
      <w:pStyle w:val="Motionr"/>
    </w:pPr>
    <w:sdt>
      <w:sdtPr>
        <w:alias w:val="CC_Noformat_Avtext"/>
        <w:tag w:val="CC_Noformat_Avtext"/>
        <w:id w:val="-2020768203"/>
        <w:lock w:val="sdtContentLocked"/>
        <w:placeholder>
          <w:docPart w:val="AAA582765CC9479EB605B1ABB9AD18FD"/>
        </w:placeholder>
        <w15:appearance w15:val="hidden"/>
        <w:text/>
      </w:sdtPr>
      <w:sdtEndPr/>
      <w:sdtContent>
        <w:r>
          <w:t>av Mattias Jonsson (S)</w:t>
        </w:r>
      </w:sdtContent>
    </w:sdt>
  </w:p>
  <w:sdt>
    <w:sdtPr>
      <w:alias w:val="CC_Noformat_Rubtext"/>
      <w:tag w:val="CC_Noformat_Rubtext"/>
      <w:id w:val="-218060500"/>
      <w:lock w:val="sdtContentLocked"/>
      <w:placeholder>
        <w:docPart w:val="EF2AFE077802440BB7D9CA2CCEF67C7A"/>
      </w:placeholder>
      <w:text/>
    </w:sdtPr>
    <w:sdtEndPr/>
    <w:sdtContent>
      <w:p w:rsidR="00262EA3" w:rsidP="00283E0F" w:rsidRDefault="0045716C" w14:paraId="3679E16A" w14:textId="35A0CB27">
        <w:pPr>
          <w:pStyle w:val="FSHRub2"/>
        </w:pPr>
        <w:r>
          <w:t>Stärkta villkor och arbetsmiljö inom gigekonomin</w:t>
        </w:r>
      </w:p>
    </w:sdtContent>
  </w:sdt>
  <w:sdt>
    <w:sdtPr>
      <w:alias w:val="CC_Boilerplate_3"/>
      <w:tag w:val="CC_Boilerplate_3"/>
      <w:id w:val="1606463544"/>
      <w:lock w:val="sdtContentLocked"/>
      <w15:appearance w15:val="hidden"/>
      <w:text w:multiLine="1"/>
    </w:sdtPr>
    <w:sdtEndPr/>
    <w:sdtContent>
      <w:p w:rsidR="00262EA3" w:rsidP="00283E0F" w:rsidRDefault="00262EA3" w14:paraId="7CC969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71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24B"/>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16C"/>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3A6"/>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2151F7"/>
  <w15:chartTrackingRefBased/>
  <w15:docId w15:val="{8100A0C1-7088-4E73-95A7-26145AB7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9071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64C8B6640C4642AE9EC8B2071F05E6"/>
        <w:category>
          <w:name w:val="Allmänt"/>
          <w:gallery w:val="placeholder"/>
        </w:category>
        <w:types>
          <w:type w:val="bbPlcHdr"/>
        </w:types>
        <w:behaviors>
          <w:behavior w:val="content"/>
        </w:behaviors>
        <w:guid w:val="{30A70887-F83A-4600-94DB-EF8AE85F4E1C}"/>
      </w:docPartPr>
      <w:docPartBody>
        <w:p w:rsidR="00E65D22" w:rsidRDefault="00E65D22">
          <w:pPr>
            <w:pStyle w:val="1E64C8B6640C4642AE9EC8B2071F05E6"/>
          </w:pPr>
          <w:r w:rsidRPr="005A0A93">
            <w:rPr>
              <w:rStyle w:val="Platshllartext"/>
            </w:rPr>
            <w:t>Förslag till riksdagsbeslut</w:t>
          </w:r>
        </w:p>
      </w:docPartBody>
    </w:docPart>
    <w:docPart>
      <w:docPartPr>
        <w:name w:val="F5D7F22BA20246A2B8445F132A015829"/>
        <w:category>
          <w:name w:val="Allmänt"/>
          <w:gallery w:val="placeholder"/>
        </w:category>
        <w:types>
          <w:type w:val="bbPlcHdr"/>
        </w:types>
        <w:behaviors>
          <w:behavior w:val="content"/>
        </w:behaviors>
        <w:guid w:val="{066F764C-947B-4A4A-B2F2-D3514E4ED87F}"/>
      </w:docPartPr>
      <w:docPartBody>
        <w:p w:rsidR="00E65D22" w:rsidRDefault="00E65D22">
          <w:pPr>
            <w:pStyle w:val="F5D7F22BA20246A2B8445F132A01582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193EE2BFF724093B4C5F9633B58888D"/>
        <w:category>
          <w:name w:val="Allmänt"/>
          <w:gallery w:val="placeholder"/>
        </w:category>
        <w:types>
          <w:type w:val="bbPlcHdr"/>
        </w:types>
        <w:behaviors>
          <w:behavior w:val="content"/>
        </w:behaviors>
        <w:guid w:val="{5B7DB1DC-FE7E-4A98-B37F-44A5FF39DF6D}"/>
      </w:docPartPr>
      <w:docPartBody>
        <w:p w:rsidR="00E65D22" w:rsidRDefault="00E65D22">
          <w:pPr>
            <w:pStyle w:val="7193EE2BFF724093B4C5F9633B58888D"/>
          </w:pPr>
          <w:r w:rsidRPr="005A0A93">
            <w:rPr>
              <w:rStyle w:val="Platshllartext"/>
            </w:rPr>
            <w:t>Motivering</w:t>
          </w:r>
        </w:p>
      </w:docPartBody>
    </w:docPart>
    <w:docPart>
      <w:docPartPr>
        <w:name w:val="349DA3B14BB249D3832A46FA4A0D662F"/>
        <w:category>
          <w:name w:val="Allmänt"/>
          <w:gallery w:val="placeholder"/>
        </w:category>
        <w:types>
          <w:type w:val="bbPlcHdr"/>
        </w:types>
        <w:behaviors>
          <w:behavior w:val="content"/>
        </w:behaviors>
        <w:guid w:val="{19347C1D-B20C-420B-87C6-E83E30C095AD}"/>
      </w:docPartPr>
      <w:docPartBody>
        <w:p w:rsidR="00E65D22" w:rsidRDefault="00E65D22">
          <w:pPr>
            <w:pStyle w:val="349DA3B14BB249D3832A46FA4A0D662F"/>
          </w:pPr>
          <w:r w:rsidRPr="009B077E">
            <w:rPr>
              <w:rStyle w:val="Platshllartext"/>
            </w:rPr>
            <w:t>Namn på motionärer infogas/tas bort via panelen.</w:t>
          </w:r>
        </w:p>
      </w:docPartBody>
    </w:docPart>
    <w:docPart>
      <w:docPartPr>
        <w:name w:val="AAA582765CC9479EB605B1ABB9AD18FD"/>
        <w:category>
          <w:name w:val="Allmänt"/>
          <w:gallery w:val="placeholder"/>
        </w:category>
        <w:types>
          <w:type w:val="bbPlcHdr"/>
        </w:types>
        <w:behaviors>
          <w:behavior w:val="content"/>
        </w:behaviors>
        <w:guid w:val="{93C690DF-55F2-49EA-ADDA-CA060CAA5552}"/>
      </w:docPartPr>
      <w:docPartBody>
        <w:p w:rsidR="00E65D22" w:rsidRDefault="00E65D22">
          <w:pPr>
            <w:pStyle w:val="AAA582765CC9479EB605B1ABB9AD18FD"/>
          </w:pPr>
          <w:r>
            <w:rPr>
              <w:rStyle w:val="Platshllartext"/>
            </w:rPr>
            <w:t xml:space="preserve"> </w:t>
          </w:r>
        </w:p>
      </w:docPartBody>
    </w:docPart>
    <w:docPart>
      <w:docPartPr>
        <w:name w:val="EF2AFE077802440BB7D9CA2CCEF67C7A"/>
        <w:category>
          <w:name w:val="Allmänt"/>
          <w:gallery w:val="placeholder"/>
        </w:category>
        <w:types>
          <w:type w:val="bbPlcHdr"/>
        </w:types>
        <w:behaviors>
          <w:behavior w:val="content"/>
        </w:behaviors>
        <w:guid w:val="{F11720D6-F98A-40A1-B5B0-F1BC4694DB17}"/>
      </w:docPartPr>
      <w:docPartBody>
        <w:p w:rsidR="00E65D22" w:rsidRDefault="00E65D22">
          <w:pPr>
            <w:pStyle w:val="EF2AFE077802440BB7D9CA2CCEF67C7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22"/>
    <w:rsid w:val="00E65D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64C8B6640C4642AE9EC8B2071F05E6">
    <w:name w:val="1E64C8B6640C4642AE9EC8B2071F05E6"/>
  </w:style>
  <w:style w:type="paragraph" w:customStyle="1" w:styleId="F5D7F22BA20246A2B8445F132A015829">
    <w:name w:val="F5D7F22BA20246A2B8445F132A015829"/>
  </w:style>
  <w:style w:type="paragraph" w:customStyle="1" w:styleId="7193EE2BFF724093B4C5F9633B58888D">
    <w:name w:val="7193EE2BFF724093B4C5F9633B58888D"/>
  </w:style>
  <w:style w:type="paragraph" w:customStyle="1" w:styleId="349DA3B14BB249D3832A46FA4A0D662F">
    <w:name w:val="349DA3B14BB249D3832A46FA4A0D662F"/>
  </w:style>
  <w:style w:type="paragraph" w:customStyle="1" w:styleId="AAA582765CC9479EB605B1ABB9AD18FD">
    <w:name w:val="AAA582765CC9479EB605B1ABB9AD18FD"/>
  </w:style>
  <w:style w:type="paragraph" w:customStyle="1" w:styleId="EF2AFE077802440BB7D9CA2CCEF67C7A">
    <w:name w:val="EF2AFE077802440BB7D9CA2CCEF67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64EA5-BD9F-47D0-8D26-81850015BDF9}"/>
</file>

<file path=customXml/itemProps2.xml><?xml version="1.0" encoding="utf-8"?>
<ds:datastoreItem xmlns:ds="http://schemas.openxmlformats.org/officeDocument/2006/customXml" ds:itemID="{6D5624F8-258E-4627-9282-F2A35C16509F}"/>
</file>

<file path=customXml/itemProps3.xml><?xml version="1.0" encoding="utf-8"?>
<ds:datastoreItem xmlns:ds="http://schemas.openxmlformats.org/officeDocument/2006/customXml" ds:itemID="{F9052331-29B4-4EC4-A2F1-5E65DF77301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190</Words>
  <Characters>1083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