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46BD" w:rsidRPr="00493F46" w:rsidRDefault="006F46BD" w:rsidP="00C64C73">
      <w:pPr>
        <w:pStyle w:val="Hemstlrubrik"/>
      </w:pPr>
      <w:r w:rsidRPr="00493F46">
        <w:t>Förslag till riksdagsbeslut</w:t>
      </w:r>
    </w:p>
    <w:p w:rsidR="006F46BD" w:rsidRPr="00493F46" w:rsidRDefault="006F46BD" w:rsidP="00055E55">
      <w:pPr>
        <w:pStyle w:val="Hemstlatt"/>
      </w:pPr>
      <w:r w:rsidRPr="00493F46">
        <w:t>Riksdagen tillkännage</w:t>
      </w:r>
      <w:r w:rsidR="006419F2" w:rsidRPr="00493F46">
        <w:t xml:space="preserve">r för regeringen som sin mening </w:t>
      </w:r>
      <w:r w:rsidRPr="00493F46">
        <w:t xml:space="preserve">vad i motionen </w:t>
      </w:r>
      <w:r w:rsidR="00055E55" w:rsidRPr="00493F46">
        <w:t>anförs</w:t>
      </w:r>
      <w:r w:rsidRPr="00493F46">
        <w:t xml:space="preserve"> om att möjliggöra inköp av </w:t>
      </w:r>
      <w:r w:rsidR="00463846" w:rsidRPr="00493F46">
        <w:t>tax</w:t>
      </w:r>
      <w:r w:rsidR="00055E55" w:rsidRPr="00493F46">
        <w:t>free</w:t>
      </w:r>
      <w:r w:rsidRPr="00493F46">
        <w:t>varor vid ankomsten till Sver</w:t>
      </w:r>
      <w:r w:rsidRPr="00493F46">
        <w:t>i</w:t>
      </w:r>
      <w:r w:rsidRPr="00493F46">
        <w:t>ge från länder utanför EU.</w:t>
      </w:r>
    </w:p>
    <w:p w:rsidR="0001604D" w:rsidRPr="00493F46" w:rsidRDefault="007C6092" w:rsidP="0001604D">
      <w:pPr>
        <w:pStyle w:val="Rubrik1"/>
      </w:pPr>
      <w:r w:rsidRPr="00493F46">
        <w:t>Motivering</w:t>
      </w:r>
    </w:p>
    <w:p w:rsidR="0001604D" w:rsidRPr="00493F46" w:rsidRDefault="0001604D" w:rsidP="006F46BD">
      <w:pPr>
        <w:autoSpaceDE w:val="0"/>
        <w:autoSpaceDN w:val="0"/>
        <w:adjustRightInd w:val="0"/>
        <w:rPr>
          <w:color w:val="000000"/>
          <w:szCs w:val="24"/>
        </w:rPr>
      </w:pPr>
      <w:r w:rsidRPr="00493F46">
        <w:rPr>
          <w:color w:val="000000"/>
          <w:szCs w:val="24"/>
        </w:rPr>
        <w:t>När man som passagerare flyger till något land utanför EU har man idag mö</w:t>
      </w:r>
      <w:r w:rsidRPr="00493F46">
        <w:rPr>
          <w:color w:val="000000"/>
          <w:szCs w:val="24"/>
        </w:rPr>
        <w:t>j</w:t>
      </w:r>
      <w:r w:rsidRPr="00493F46">
        <w:rPr>
          <w:color w:val="000000"/>
          <w:szCs w:val="24"/>
        </w:rPr>
        <w:t>lighet att handla skattefritt vid utresa.</w:t>
      </w:r>
      <w:r w:rsidR="008E737A" w:rsidRPr="00493F46">
        <w:rPr>
          <w:color w:val="000000"/>
          <w:szCs w:val="24"/>
        </w:rPr>
        <w:t xml:space="preserve"> </w:t>
      </w:r>
      <w:r w:rsidRPr="00493F46">
        <w:rPr>
          <w:color w:val="000000"/>
          <w:szCs w:val="24"/>
        </w:rPr>
        <w:t>Konsekvensen av detta är att många köper sin alkohol och tobak i andra länder istället för i Sverige.</w:t>
      </w:r>
    </w:p>
    <w:p w:rsidR="0001604D" w:rsidRPr="00493F46" w:rsidRDefault="0001604D" w:rsidP="006419F2">
      <w:pPr>
        <w:pStyle w:val="Normaltindrag"/>
      </w:pPr>
      <w:r w:rsidRPr="00493F46">
        <w:t>Jag tycker att vi skall ge svensk handel en bättre konkurrenssituation och införa samma system som man</w:t>
      </w:r>
      <w:r w:rsidR="008E737A" w:rsidRPr="00493F46">
        <w:t xml:space="preserve"> sedan länge har på </w:t>
      </w:r>
      <w:r w:rsidR="00055E55" w:rsidRPr="00493F46">
        <w:t>bl.a.</w:t>
      </w:r>
      <w:r w:rsidR="008E737A" w:rsidRPr="00493F46">
        <w:t xml:space="preserve"> Island</w:t>
      </w:r>
      <w:r w:rsidRPr="00493F46">
        <w:t xml:space="preserve">, Nya Zeeland </w:t>
      </w:r>
      <w:r w:rsidR="008E737A" w:rsidRPr="00493F46">
        <w:t>och i Norge</w:t>
      </w:r>
      <w:r w:rsidRPr="00493F46">
        <w:t>. Där fungerar det så att passagerarna som kommer från intern</w:t>
      </w:r>
      <w:r w:rsidRPr="00493F46">
        <w:t>a</w:t>
      </w:r>
      <w:r w:rsidRPr="00493F46">
        <w:t>tionella linjer har möjlighet att inhandla sina taxfreeransoner vid ankomsten.</w:t>
      </w:r>
    </w:p>
    <w:p w:rsidR="0001604D" w:rsidRPr="00493F46" w:rsidRDefault="0001604D" w:rsidP="008E737A">
      <w:pPr>
        <w:pStyle w:val="Normaltindrag"/>
      </w:pPr>
      <w:r w:rsidRPr="00493F46">
        <w:t>Fördelarna med detta system skulle för svenskt vidkommande vara flera.</w:t>
      </w:r>
      <w:r w:rsidR="008E737A" w:rsidRPr="00493F46">
        <w:t xml:space="preserve"> </w:t>
      </w:r>
      <w:r w:rsidRPr="00493F46">
        <w:t>En försäljning under kontrollerade former gör att svenska myndigheter kan följa försäljningsutvecklingen.</w:t>
      </w:r>
    </w:p>
    <w:p w:rsidR="0001604D" w:rsidRPr="00493F46" w:rsidRDefault="0001604D" w:rsidP="006419F2">
      <w:pPr>
        <w:pStyle w:val="Normaltindrag"/>
      </w:pPr>
      <w:r w:rsidRPr="00493F46">
        <w:t>Betydande mängder alkohol och tobak inhandlas i samband med utlandsr</w:t>
      </w:r>
      <w:r w:rsidRPr="00493F46">
        <w:t>e</w:t>
      </w:r>
      <w:r w:rsidRPr="00493F46">
        <w:t>sor.</w:t>
      </w:r>
    </w:p>
    <w:p w:rsidR="007C4EA5" w:rsidRPr="00493F46" w:rsidRDefault="0001604D" w:rsidP="00C64C73">
      <w:pPr>
        <w:pStyle w:val="Normaltindrag"/>
      </w:pPr>
      <w:r w:rsidRPr="00493F46">
        <w:t>Om dessa kan inhandlas vid ankomsten till Sverige skulle det innebära ökade skatteintäkter.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64C73" w:rsidRPr="00493F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64C73" w:rsidRPr="00493F46" w:rsidRDefault="00C64C73" w:rsidP="00C64C73">
            <w:pPr>
              <w:pStyle w:val="UnderskriftDatum"/>
              <w:spacing w:before="240"/>
            </w:pPr>
            <w:r w:rsidRPr="00493F46">
              <w:t>Stockholm den 28 september 2005</w:t>
            </w:r>
          </w:p>
        </w:tc>
        <w:tc>
          <w:tcPr>
            <w:tcW w:w="3047" w:type="dxa"/>
          </w:tcPr>
          <w:p w:rsidR="00C64C73" w:rsidRPr="00493F46" w:rsidRDefault="00C64C73" w:rsidP="00C64C73">
            <w:pPr>
              <w:pStyle w:val="Underskrifter"/>
              <w:spacing w:before="240"/>
            </w:pPr>
          </w:p>
        </w:tc>
      </w:tr>
      <w:tr w:rsidR="00C64C73" w:rsidRPr="00493F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64C73" w:rsidRPr="00493F46" w:rsidRDefault="00C64C73" w:rsidP="00C64C73">
            <w:pPr>
              <w:pStyle w:val="Underskrifter"/>
            </w:pPr>
            <w:r w:rsidRPr="00493F46">
              <w:t>Krister Örnfjäder (s)</w:t>
            </w:r>
          </w:p>
        </w:tc>
        <w:tc>
          <w:tcPr>
            <w:tcW w:w="3047" w:type="dxa"/>
          </w:tcPr>
          <w:p w:rsidR="00C64C73" w:rsidRPr="00493F46" w:rsidRDefault="00C64C73" w:rsidP="00C64C73">
            <w:pPr>
              <w:pStyle w:val="Underskrifter"/>
            </w:pPr>
          </w:p>
        </w:tc>
      </w:tr>
    </w:tbl>
    <w:p w:rsidR="0001604D" w:rsidRPr="00493F46" w:rsidRDefault="0001604D" w:rsidP="00C64C73">
      <w:pPr>
        <w:pStyle w:val="Normaltindrag"/>
      </w:pPr>
    </w:p>
    <w:sectPr w:rsidR="0001604D" w:rsidRPr="00493F46" w:rsidSect="00C64C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1CF5" w:rsidRPr="00493F46" w:rsidRDefault="00EE1CF5">
      <w:r w:rsidRPr="00493F46">
        <w:separator/>
      </w:r>
    </w:p>
  </w:endnote>
  <w:endnote w:type="continuationSeparator" w:id="0">
    <w:p w:rsidR="00EE1CF5" w:rsidRPr="00493F46" w:rsidRDefault="00EE1CF5">
      <w:r w:rsidRPr="00493F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624F" w:rsidRPr="00493F46" w:rsidRDefault="00493F46" w:rsidP="00C64C73">
    <w:pPr>
      <w:pStyle w:val="Sidfot"/>
    </w:pPr>
    <w:r w:rsidRPr="00493F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86634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C73" w:rsidRDefault="00C64C7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64C73" w:rsidRDefault="00C64C7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9F2" w:rsidRPr="00493F46" w:rsidRDefault="00493F46" w:rsidP="00C64C73">
    <w:pPr>
      <w:pStyle w:val="Sidfot"/>
    </w:pPr>
    <w:r w:rsidRPr="00493F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53690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C73" w:rsidRDefault="00C64C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4C73" w:rsidRDefault="00C64C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9F2" w:rsidRPr="00493F46" w:rsidRDefault="00493F46" w:rsidP="00C64C73">
    <w:pPr>
      <w:pStyle w:val="Sidfot"/>
    </w:pPr>
    <w:r w:rsidRPr="00493F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71713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C73" w:rsidRDefault="00C64C7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4C73" w:rsidRDefault="00C64C7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1CF5" w:rsidRPr="00493F46" w:rsidRDefault="00EE1CF5">
      <w:r w:rsidRPr="00493F46">
        <w:separator/>
      </w:r>
    </w:p>
  </w:footnote>
  <w:footnote w:type="continuationSeparator" w:id="0">
    <w:p w:rsidR="00EE1CF5" w:rsidRPr="00493F46" w:rsidRDefault="00EE1CF5">
      <w:r w:rsidRPr="00493F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624F" w:rsidRPr="00493F46" w:rsidRDefault="00493F46" w:rsidP="00C64C73">
    <w:pPr>
      <w:pStyle w:val="Sidhuvud"/>
    </w:pPr>
    <w:r w:rsidRPr="00493F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11608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C73" w:rsidRDefault="00C64C7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64C73" w:rsidRDefault="00C64C7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9F2" w:rsidRPr="00493F46" w:rsidRDefault="00493F46" w:rsidP="00C64C73">
    <w:pPr>
      <w:pStyle w:val="Sidhuvud"/>
    </w:pPr>
    <w:r w:rsidRPr="00493F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779948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C73" w:rsidRDefault="00C64C7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64C73" w:rsidRDefault="00C64C7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4C73" w:rsidRPr="00493F46" w:rsidRDefault="00C64C73">
    <w:pPr>
      <w:pStyle w:val="FSHNormal"/>
      <w:tabs>
        <w:tab w:val="right" w:pos="5840"/>
      </w:tabs>
    </w:pPr>
    <w:r w:rsidRPr="00493F46">
      <w:br/>
    </w:r>
    <w:r w:rsidRPr="00493F46">
      <w:fldChar w:fldCharType="begin" w:fldLock="1"/>
    </w:r>
    <w:r w:rsidRPr="00493F46">
      <w:instrText xml:space="preserve"> DOCPROPERTY</w:instrText>
    </w:r>
    <w:r w:rsidRPr="00493F46">
      <w:rPr>
        <w:sz w:val="18"/>
      </w:rPr>
      <w:instrText xml:space="preserve"> "YearUser" *\charformat </w:instrText>
    </w:r>
    <w:r w:rsidRPr="00493F46">
      <w:fldChar w:fldCharType="separate"/>
    </w:r>
    <w:r w:rsidRPr="00493F46">
      <w:t>2005/06</w:t>
    </w:r>
    <w:r w:rsidRPr="00493F46">
      <w:fldChar w:fldCharType="end"/>
    </w:r>
    <w:r w:rsidRPr="00493F46">
      <w:t xml:space="preserve"> </w:t>
    </w:r>
    <w:r w:rsidRPr="00493F46">
      <w:tab/>
      <w:t xml:space="preserve">mnr: </w:t>
    </w:r>
    <w:r w:rsidRPr="00493F46">
      <w:fldChar w:fldCharType="begin" w:fldLock="1"/>
    </w:r>
    <w:r w:rsidRPr="00493F46">
      <w:instrText xml:space="preserve"> DOCPROPERTY</w:instrText>
    </w:r>
    <w:r w:rsidRPr="00493F46">
      <w:rPr>
        <w:sz w:val="18"/>
      </w:rPr>
      <w:instrText xml:space="preserve"> "Motionsnummer" *\charformat </w:instrText>
    </w:r>
    <w:r w:rsidRPr="00493F46">
      <w:fldChar w:fldCharType="separate"/>
    </w:r>
    <w:r w:rsidRPr="00493F46">
      <w:t>Sk413</w:t>
    </w:r>
    <w:r w:rsidRPr="00493F46">
      <w:fldChar w:fldCharType="end"/>
    </w:r>
    <w:r w:rsidRPr="00493F46">
      <w:br/>
    </w:r>
    <w:r w:rsidRPr="00493F46">
      <w:fldChar w:fldCharType="begin" w:fldLock="1"/>
    </w:r>
    <w:r w:rsidRPr="00493F46">
      <w:instrText xml:space="preserve"> DOCPROPERTY</w:instrText>
    </w:r>
    <w:r w:rsidRPr="00493F46">
      <w:rPr>
        <w:sz w:val="18"/>
      </w:rPr>
      <w:instrText xml:space="preserve"> "Samling" *\charformat </w:instrText>
    </w:r>
    <w:r w:rsidRPr="00493F46">
      <w:fldChar w:fldCharType="end"/>
    </w:r>
    <w:r w:rsidRPr="00493F46">
      <w:tab/>
      <w:t xml:space="preserve">pnr: </w:t>
    </w:r>
    <w:r w:rsidRPr="00493F46">
      <w:fldChar w:fldCharType="begin" w:fldLock="1"/>
    </w:r>
    <w:r w:rsidRPr="00493F46">
      <w:instrText xml:space="preserve"> DOCPROPERTY</w:instrText>
    </w:r>
    <w:r w:rsidRPr="00493F46">
      <w:rPr>
        <w:sz w:val="18"/>
      </w:rPr>
      <w:instrText xml:space="preserve"> "Partinummer" *\charformat </w:instrText>
    </w:r>
    <w:r w:rsidRPr="00493F46">
      <w:fldChar w:fldCharType="separate"/>
    </w:r>
    <w:r w:rsidRPr="00493F46">
      <w:t>s11101</w:t>
    </w:r>
    <w:r w:rsidRPr="00493F46">
      <w:fldChar w:fldCharType="end"/>
    </w:r>
  </w:p>
  <w:p w:rsidR="00C64C73" w:rsidRPr="00493F46" w:rsidRDefault="00C64C73">
    <w:pPr>
      <w:pStyle w:val="FSHRub1"/>
    </w:pPr>
    <w:r w:rsidRPr="00493F46">
      <w:t>Motion till riksdagen</w:t>
    </w:r>
    <w:r w:rsidRPr="00493F46">
      <w:br/>
    </w:r>
    <w:r w:rsidRPr="00493F46">
      <w:fldChar w:fldCharType="begin" w:fldLock="1"/>
    </w:r>
    <w:r w:rsidRPr="00493F46">
      <w:instrText xml:space="preserve"> DOCPROPERTY "YearUser" *\charformat </w:instrText>
    </w:r>
    <w:r w:rsidRPr="00493F46">
      <w:fldChar w:fldCharType="separate"/>
    </w:r>
    <w:r w:rsidRPr="00493F46">
      <w:t>2005/06</w:t>
    </w:r>
    <w:r w:rsidRPr="00493F46">
      <w:fldChar w:fldCharType="end"/>
    </w:r>
    <w:r w:rsidRPr="00493F46">
      <w:t>:</w:t>
    </w:r>
    <w:r w:rsidRPr="00493F46">
      <w:fldChar w:fldCharType="begin" w:fldLock="1"/>
    </w:r>
    <w:r w:rsidRPr="00493F46">
      <w:instrText xml:space="preserve"> DOCPROPERTY "Motionsnummer" *\charformat </w:instrText>
    </w:r>
    <w:r w:rsidRPr="00493F46">
      <w:fldChar w:fldCharType="separate"/>
    </w:r>
    <w:r w:rsidRPr="00493F46">
      <w:t>Sk413</w:t>
    </w:r>
    <w:r w:rsidRPr="00493F46">
      <w:fldChar w:fldCharType="end"/>
    </w:r>
  </w:p>
  <w:p w:rsidR="00C64C73" w:rsidRPr="00493F46" w:rsidRDefault="00C64C73">
    <w:pPr>
      <w:pStyle w:val="FSHNormalS5"/>
    </w:pPr>
    <w:r w:rsidRPr="00493F46">
      <w:fldChar w:fldCharType="begin" w:fldLock="1"/>
    </w:r>
    <w:r w:rsidRPr="00493F46">
      <w:instrText xml:space="preserve"> DOCPROPERTY "MotionarText" *\charformat </w:instrText>
    </w:r>
    <w:r w:rsidRPr="00493F46">
      <w:fldChar w:fldCharType="separate"/>
    </w:r>
    <w:r w:rsidRPr="00493F46">
      <w:t>av Krister Örnfjäder (s)</w:t>
    </w:r>
    <w:r w:rsidRPr="00493F46">
      <w:fldChar w:fldCharType="end"/>
    </w:r>
    <w:r w:rsidRPr="00493F46">
      <w:br/>
    </w:r>
    <w:r w:rsidRPr="00493F46">
      <w:fldChar w:fldCharType="begin" w:fldLock="1"/>
    </w:r>
    <w:r w:rsidRPr="00493F46">
      <w:instrText xml:space="preserve"> DOCPROPERTY "SvarFrasKort" *\charformat </w:instrText>
    </w:r>
    <w:r w:rsidRPr="00493F46">
      <w:fldChar w:fldCharType="end"/>
    </w:r>
  </w:p>
  <w:p w:rsidR="00C64C73" w:rsidRPr="00493F46" w:rsidRDefault="00C64C73">
    <w:pPr>
      <w:pStyle w:val="FSHTitel"/>
    </w:pPr>
    <w:r w:rsidRPr="00493F46">
      <w:fldChar w:fldCharType="begin" w:fldLock="1"/>
    </w:r>
    <w:r w:rsidRPr="00493F46">
      <w:instrText xml:space="preserve"> DOCPROPERTY</w:instrText>
    </w:r>
    <w:r w:rsidRPr="00493F46">
      <w:rPr>
        <w:sz w:val="18"/>
      </w:rPr>
      <w:instrText xml:space="preserve"> "RubrikSvar" *\charformat </w:instrText>
    </w:r>
    <w:r w:rsidRPr="00493F46">
      <w:fldChar w:fldCharType="separate"/>
    </w:r>
    <w:r w:rsidRPr="00493F46">
      <w:t>Taxfreeinköp vid inresa</w:t>
    </w:r>
    <w:r w:rsidRPr="00493F46">
      <w:fldChar w:fldCharType="end"/>
    </w:r>
  </w:p>
  <w:p w:rsidR="00C64C73" w:rsidRPr="00493F46" w:rsidRDefault="00C64C73" w:rsidP="00C64C7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30CAD92"/>
    <w:lvl w:ilvl="0" w:tplc="1E2E1F4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6984987">
    <w:abstractNumId w:val="13"/>
  </w:num>
  <w:num w:numId="2" w16cid:durableId="24524665">
    <w:abstractNumId w:val="10"/>
  </w:num>
  <w:num w:numId="3" w16cid:durableId="1833525476">
    <w:abstractNumId w:val="11"/>
  </w:num>
  <w:num w:numId="4" w16cid:durableId="1500119434">
    <w:abstractNumId w:val="12"/>
  </w:num>
  <w:num w:numId="5" w16cid:durableId="1086533765">
    <w:abstractNumId w:val="8"/>
  </w:num>
  <w:num w:numId="6" w16cid:durableId="308748641">
    <w:abstractNumId w:val="3"/>
  </w:num>
  <w:num w:numId="7" w16cid:durableId="1043091948">
    <w:abstractNumId w:val="2"/>
  </w:num>
  <w:num w:numId="8" w16cid:durableId="112866480">
    <w:abstractNumId w:val="1"/>
  </w:num>
  <w:num w:numId="9" w16cid:durableId="10187304">
    <w:abstractNumId w:val="0"/>
  </w:num>
  <w:num w:numId="10" w16cid:durableId="881526834">
    <w:abstractNumId w:val="9"/>
  </w:num>
  <w:num w:numId="11" w16cid:durableId="206336913">
    <w:abstractNumId w:val="7"/>
  </w:num>
  <w:num w:numId="12" w16cid:durableId="1105230129">
    <w:abstractNumId w:val="6"/>
  </w:num>
  <w:num w:numId="13" w16cid:durableId="317803111">
    <w:abstractNumId w:val="5"/>
  </w:num>
  <w:num w:numId="14" w16cid:durableId="594557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6F46BD"/>
    <w:rsid w:val="0001604D"/>
    <w:rsid w:val="00055E55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63846"/>
    <w:rsid w:val="00493F46"/>
    <w:rsid w:val="004A0504"/>
    <w:rsid w:val="004E38D9"/>
    <w:rsid w:val="006419F2"/>
    <w:rsid w:val="006F46BD"/>
    <w:rsid w:val="00740D6D"/>
    <w:rsid w:val="00794149"/>
    <w:rsid w:val="007B67A7"/>
    <w:rsid w:val="007C4EA5"/>
    <w:rsid w:val="007C6092"/>
    <w:rsid w:val="0087624F"/>
    <w:rsid w:val="008E737A"/>
    <w:rsid w:val="00A053C6"/>
    <w:rsid w:val="00B13BF0"/>
    <w:rsid w:val="00C1285C"/>
    <w:rsid w:val="00C27B7D"/>
    <w:rsid w:val="00C64C73"/>
    <w:rsid w:val="00D1174F"/>
    <w:rsid w:val="00DC6C70"/>
    <w:rsid w:val="00E22893"/>
    <w:rsid w:val="00E360DE"/>
    <w:rsid w:val="00E75D28"/>
    <w:rsid w:val="00E84F25"/>
    <w:rsid w:val="00EE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FDF88C5-ADED-4F01-B1C8-4BF8492A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64C7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63846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166</Words>
  <Characters>959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Sk413</vt:lpstr>
    </vt:vector>
  </TitlesOfParts>
  <Company>Riksdagen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Sk413</dc:title>
  <dc:subject>Sk413</dc:subject>
  <dc:creator>Riksdagen</dc:creator>
  <cp:keywords>Riksdagen</cp:keywords>
  <dc:description/>
  <cp:lastModifiedBy>Lars Brink</cp:lastModifiedBy>
  <cp:revision>2</cp:revision>
  <cp:lastPrinted>2005-11-15T14:30:00Z</cp:lastPrinted>
  <dcterms:created xsi:type="dcterms:W3CDTF">2025-12-16T21:03:00Z</dcterms:created>
  <dcterms:modified xsi:type="dcterms:W3CDTF">2025-12-16T21:03:00Z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Taxfreeinköp vid inresa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Taxfreeinköp vid inresa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s11101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Örnfjäder (s)</vt:lpwstr>
  </property>
  <property fmtid="{D5CDD505-2E9C-101B-9397-08002B2CF9AE}" pid="26" name="MotionarLista">
    <vt:lpwstr>Örnfjäder, Krister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20052006000000000115000111010069</vt:lpwstr>
  </property>
  <property fmtid="{D5CDD505-2E9C-101B-9397-08002B2CF9AE}" pid="47" name="datum">
    <vt:lpwstr>050928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20052006000000000115000111010069</vt:lpwstr>
  </property>
  <property fmtid="{D5CDD505-2E9C-101B-9397-08002B2CF9AE}" pid="50" name="nummer">
    <vt:lpwstr>413</vt:lpwstr>
  </property>
  <property fmtid="{D5CDD505-2E9C-101B-9397-08002B2CF9AE}" pid="51" name="utskottsbeteckning">
    <vt:lpwstr>Sk</vt:lpwstr>
  </property>
</Properties>
</file>