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7E69" w:rsidRDefault="00447E69">
      <w:bookmarkStart w:id="0" w:name="_GoBack"/>
      <w:bookmarkEnd w:id="0"/>
    </w:p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1"/>
      </w:tblGrid>
      <w:tr w:rsidR="00447E69">
        <w:tc>
          <w:tcPr>
            <w:tcW w:w="9141" w:type="dxa"/>
          </w:tcPr>
          <w:p w:rsidR="00447E69" w:rsidRDefault="00447E69">
            <w:r>
              <w:t>UTBILDNINGSUTSKOTTET</w:t>
            </w:r>
          </w:p>
        </w:tc>
      </w:tr>
    </w:tbl>
    <w:p w:rsidR="00447E69" w:rsidRDefault="00447E69"/>
    <w:p w:rsidR="00447E69" w:rsidRDefault="00447E69"/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6463"/>
      </w:tblGrid>
      <w:tr w:rsidR="00447E69">
        <w:trPr>
          <w:cantSplit/>
          <w:trHeight w:val="742"/>
        </w:trPr>
        <w:tc>
          <w:tcPr>
            <w:tcW w:w="1985" w:type="dxa"/>
          </w:tcPr>
          <w:p w:rsidR="00447E69" w:rsidRDefault="00447E69">
            <w:pPr>
              <w:rPr>
                <w:b/>
              </w:rPr>
            </w:pPr>
            <w:r>
              <w:rPr>
                <w:b/>
              </w:rPr>
              <w:t xml:space="preserve">PROTOKOLL </w:t>
            </w:r>
          </w:p>
        </w:tc>
        <w:tc>
          <w:tcPr>
            <w:tcW w:w="6463" w:type="dxa"/>
          </w:tcPr>
          <w:p w:rsidR="00447E69" w:rsidRDefault="00E04650">
            <w:pPr>
              <w:rPr>
                <w:b/>
              </w:rPr>
            </w:pPr>
            <w:r>
              <w:rPr>
                <w:b/>
              </w:rPr>
              <w:t>UTSKOTTSSAMMANTRÄDE 201</w:t>
            </w:r>
            <w:r w:rsidR="003F0380">
              <w:rPr>
                <w:b/>
              </w:rPr>
              <w:t>8</w:t>
            </w:r>
            <w:r w:rsidR="00C866DE">
              <w:rPr>
                <w:b/>
              </w:rPr>
              <w:t>/1</w:t>
            </w:r>
            <w:r w:rsidR="003F0380">
              <w:rPr>
                <w:b/>
              </w:rPr>
              <w:t>9</w:t>
            </w:r>
            <w:r w:rsidR="00520D71">
              <w:rPr>
                <w:b/>
              </w:rPr>
              <w:t>:</w:t>
            </w:r>
            <w:r w:rsidR="00351989">
              <w:rPr>
                <w:b/>
              </w:rPr>
              <w:t>25</w:t>
            </w:r>
          </w:p>
          <w:p w:rsidR="00447E69" w:rsidRDefault="00447E69">
            <w:pPr>
              <w:rPr>
                <w:b/>
              </w:rPr>
            </w:pPr>
          </w:p>
        </w:tc>
      </w:tr>
      <w:tr w:rsidR="00447E69">
        <w:tc>
          <w:tcPr>
            <w:tcW w:w="1985" w:type="dxa"/>
          </w:tcPr>
          <w:p w:rsidR="00447E69" w:rsidRDefault="00447E69">
            <w:r>
              <w:t>DATUM</w:t>
            </w:r>
          </w:p>
        </w:tc>
        <w:tc>
          <w:tcPr>
            <w:tcW w:w="6463" w:type="dxa"/>
          </w:tcPr>
          <w:p w:rsidR="00447E69" w:rsidRDefault="00BB7028" w:rsidP="00351989">
            <w:r>
              <w:t>201</w:t>
            </w:r>
            <w:r w:rsidR="00FE5A5A">
              <w:t>9</w:t>
            </w:r>
            <w:r w:rsidR="00520D71">
              <w:t>-</w:t>
            </w:r>
            <w:r w:rsidR="00351989">
              <w:t>03</w:t>
            </w:r>
            <w:r w:rsidR="00520D71">
              <w:t>-</w:t>
            </w:r>
            <w:r w:rsidR="00351989">
              <w:t>12</w:t>
            </w:r>
          </w:p>
        </w:tc>
      </w:tr>
      <w:tr w:rsidR="00447E69">
        <w:tc>
          <w:tcPr>
            <w:tcW w:w="1985" w:type="dxa"/>
          </w:tcPr>
          <w:p w:rsidR="00447E69" w:rsidRDefault="00447E69">
            <w:r>
              <w:t>TID</w:t>
            </w:r>
          </w:p>
        </w:tc>
        <w:tc>
          <w:tcPr>
            <w:tcW w:w="6463" w:type="dxa"/>
          </w:tcPr>
          <w:p w:rsidR="00447E69" w:rsidRDefault="00BF5F58" w:rsidP="008E2059">
            <w:r>
              <w:t>11:</w:t>
            </w:r>
            <w:r w:rsidR="00B2693D">
              <w:t>00</w:t>
            </w:r>
            <w:r w:rsidR="00FA543D">
              <w:t>–</w:t>
            </w:r>
            <w:r w:rsidR="008E2059">
              <w:t>12:05</w:t>
            </w:r>
          </w:p>
        </w:tc>
      </w:tr>
      <w:tr w:rsidR="00447E69">
        <w:tc>
          <w:tcPr>
            <w:tcW w:w="1985" w:type="dxa"/>
          </w:tcPr>
          <w:p w:rsidR="00447E69" w:rsidRDefault="00CF376E">
            <w:r>
              <w:t>NÄRVARANDE</w:t>
            </w:r>
          </w:p>
        </w:tc>
        <w:tc>
          <w:tcPr>
            <w:tcW w:w="6463" w:type="dxa"/>
          </w:tcPr>
          <w:p w:rsidR="00447E69" w:rsidRDefault="00576AFA">
            <w:r>
              <w:t>Se bilaga</w:t>
            </w:r>
            <w:r w:rsidR="00A956F9">
              <w:t xml:space="preserve"> 1</w:t>
            </w:r>
          </w:p>
        </w:tc>
      </w:tr>
    </w:tbl>
    <w:p w:rsidR="00447E69" w:rsidRDefault="00447E69"/>
    <w:p w:rsidR="00447E69" w:rsidRDefault="00447E69">
      <w:pPr>
        <w:tabs>
          <w:tab w:val="left" w:pos="1701"/>
        </w:tabs>
        <w:rPr>
          <w:snapToGrid w:val="0"/>
          <w:color w:val="000000"/>
        </w:rPr>
      </w:pPr>
    </w:p>
    <w:p w:rsidR="00447E69" w:rsidRDefault="00447E69">
      <w:pPr>
        <w:tabs>
          <w:tab w:val="left" w:pos="1701"/>
        </w:tabs>
        <w:rPr>
          <w:snapToGrid w:val="0"/>
          <w:color w:val="000000"/>
        </w:rPr>
      </w:pPr>
    </w:p>
    <w:tbl>
      <w:tblPr>
        <w:tblW w:w="7513" w:type="dxa"/>
        <w:tblInd w:w="1488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67"/>
        <w:gridCol w:w="6589"/>
        <w:gridCol w:w="357"/>
      </w:tblGrid>
      <w:tr w:rsidR="003B4DE8" w:rsidTr="0001177E">
        <w:tc>
          <w:tcPr>
            <w:tcW w:w="567" w:type="dxa"/>
          </w:tcPr>
          <w:p w:rsidR="003B4DE8" w:rsidRPr="003B4DE8" w:rsidRDefault="003B4DE8" w:rsidP="003B4DE8">
            <w:pPr>
              <w:pStyle w:val="Liststycke"/>
              <w:numPr>
                <w:ilvl w:val="0"/>
                <w:numId w:val="2"/>
              </w:numPr>
              <w:tabs>
                <w:tab w:val="left" w:pos="1701"/>
              </w:tabs>
              <w:rPr>
                <w:b/>
                <w:snapToGrid w:val="0"/>
              </w:rPr>
            </w:pPr>
          </w:p>
        </w:tc>
        <w:tc>
          <w:tcPr>
            <w:tcW w:w="6946" w:type="dxa"/>
            <w:gridSpan w:val="2"/>
          </w:tcPr>
          <w:p w:rsidR="003B4DE8" w:rsidRDefault="00351989">
            <w:pPr>
              <w:tabs>
                <w:tab w:val="left" w:pos="1701"/>
              </w:tabs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 xml:space="preserve">Information från LIF </w:t>
            </w:r>
            <w:r>
              <w:rPr>
                <w:rFonts w:ascii="Helv" w:hAnsi="Helv" w:cs="Helv"/>
                <w:color w:val="000000"/>
                <w:sz w:val="22"/>
                <w:szCs w:val="22"/>
              </w:rPr>
              <w:t xml:space="preserve">– </w:t>
            </w:r>
            <w:r>
              <w:rPr>
                <w:b/>
                <w:bCs/>
                <w:color w:val="000000"/>
                <w:szCs w:val="24"/>
              </w:rPr>
              <w:t>de forskande läkemedelsföretagen</w:t>
            </w:r>
          </w:p>
          <w:p w:rsidR="00351989" w:rsidRDefault="00351989">
            <w:pPr>
              <w:tabs>
                <w:tab w:val="left" w:pos="1701"/>
              </w:tabs>
              <w:rPr>
                <w:b/>
                <w:bCs/>
                <w:color w:val="000000"/>
                <w:szCs w:val="24"/>
              </w:rPr>
            </w:pPr>
          </w:p>
          <w:p w:rsidR="00351989" w:rsidRDefault="00351989" w:rsidP="00351989">
            <w:pPr>
              <w:tabs>
                <w:tab w:val="left" w:pos="1701"/>
              </w:tabs>
              <w:rPr>
                <w:b/>
                <w:bCs/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Verkställande direktören Anders Blanck, samhällspolitiske chefen Jonas Vikman och sakkunnige Maria </w:t>
            </w:r>
            <w:proofErr w:type="spellStart"/>
            <w:r w:rsidRPr="00351989">
              <w:rPr>
                <w:color w:val="000000"/>
                <w:szCs w:val="24"/>
              </w:rPr>
              <w:t>Fagerquist</w:t>
            </w:r>
            <w:proofErr w:type="spellEnd"/>
            <w:r w:rsidRPr="00351989">
              <w:rPr>
                <w:color w:val="000000"/>
                <w:szCs w:val="24"/>
              </w:rPr>
              <w:t xml:space="preserve"> informerade om LIF – </w:t>
            </w:r>
            <w:r w:rsidRPr="00351989">
              <w:rPr>
                <w:bCs/>
                <w:color w:val="000000"/>
                <w:szCs w:val="24"/>
              </w:rPr>
              <w:t>de forskande läkemedelsföretagens verksamhet.</w:t>
            </w:r>
          </w:p>
          <w:p w:rsidR="00351989" w:rsidRDefault="00351989" w:rsidP="00351989">
            <w:pPr>
              <w:tabs>
                <w:tab w:val="left" w:pos="1701"/>
              </w:tabs>
              <w:rPr>
                <w:b/>
                <w:snapToGrid w:val="0"/>
              </w:rPr>
            </w:pPr>
          </w:p>
        </w:tc>
      </w:tr>
      <w:tr w:rsidR="00447E69" w:rsidTr="0001177E">
        <w:tc>
          <w:tcPr>
            <w:tcW w:w="567" w:type="dxa"/>
          </w:tcPr>
          <w:p w:rsidR="00447E69" w:rsidRPr="003B4DE8" w:rsidRDefault="00447E69" w:rsidP="003B4DE8">
            <w:pPr>
              <w:pStyle w:val="Liststycke"/>
              <w:numPr>
                <w:ilvl w:val="0"/>
                <w:numId w:val="2"/>
              </w:numPr>
              <w:tabs>
                <w:tab w:val="left" w:pos="1701"/>
              </w:tabs>
              <w:rPr>
                <w:b/>
                <w:snapToGrid w:val="0"/>
              </w:rPr>
            </w:pPr>
          </w:p>
        </w:tc>
        <w:tc>
          <w:tcPr>
            <w:tcW w:w="6946" w:type="dxa"/>
            <w:gridSpan w:val="2"/>
          </w:tcPr>
          <w:p w:rsidR="00447E69" w:rsidRDefault="00F23954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Justering av p</w:t>
            </w:r>
            <w:r w:rsidR="00447E69">
              <w:rPr>
                <w:b/>
                <w:snapToGrid w:val="0"/>
              </w:rPr>
              <w:t>rotokoll</w:t>
            </w:r>
          </w:p>
          <w:p w:rsidR="00447E69" w:rsidRDefault="00447E69">
            <w:pPr>
              <w:tabs>
                <w:tab w:val="left" w:pos="1701"/>
              </w:tabs>
              <w:rPr>
                <w:snapToGrid w:val="0"/>
              </w:rPr>
            </w:pPr>
          </w:p>
          <w:p w:rsidR="00447E69" w:rsidRDefault="00F23954">
            <w:pPr>
              <w:tabs>
                <w:tab w:val="left" w:pos="1701"/>
              </w:tabs>
              <w:rPr>
                <w:snapToGrid w:val="0"/>
              </w:rPr>
            </w:pPr>
            <w:r>
              <w:rPr>
                <w:snapToGrid w:val="0"/>
              </w:rPr>
              <w:t>Utskottet justerade p</w:t>
            </w:r>
            <w:r w:rsidR="00E04650">
              <w:rPr>
                <w:snapToGrid w:val="0"/>
              </w:rPr>
              <w:t>rotokoll 201</w:t>
            </w:r>
            <w:r w:rsidR="003F0380">
              <w:rPr>
                <w:snapToGrid w:val="0"/>
              </w:rPr>
              <w:t>8</w:t>
            </w:r>
            <w:r w:rsidR="00267FC1">
              <w:rPr>
                <w:snapToGrid w:val="0"/>
              </w:rPr>
              <w:t>/</w:t>
            </w:r>
            <w:r w:rsidR="00C866DE">
              <w:rPr>
                <w:snapToGrid w:val="0"/>
              </w:rPr>
              <w:t>1</w:t>
            </w:r>
            <w:r w:rsidR="003F0380">
              <w:rPr>
                <w:snapToGrid w:val="0"/>
              </w:rPr>
              <w:t>9</w:t>
            </w:r>
            <w:r w:rsidR="00A2367D">
              <w:rPr>
                <w:snapToGrid w:val="0"/>
              </w:rPr>
              <w:t>:</w:t>
            </w:r>
            <w:r w:rsidR="00351989">
              <w:rPr>
                <w:snapToGrid w:val="0"/>
              </w:rPr>
              <w:t>24</w:t>
            </w:r>
            <w:r w:rsidR="00447E69">
              <w:rPr>
                <w:snapToGrid w:val="0"/>
              </w:rPr>
              <w:t>.</w:t>
            </w:r>
          </w:p>
          <w:p w:rsidR="00447E69" w:rsidRDefault="00447E69">
            <w:pPr>
              <w:tabs>
                <w:tab w:val="left" w:pos="1701"/>
              </w:tabs>
              <w:rPr>
                <w:snapToGrid w:val="0"/>
              </w:rPr>
            </w:pPr>
          </w:p>
        </w:tc>
      </w:tr>
      <w:tr w:rsidR="00B17CEB" w:rsidTr="0001177E">
        <w:tc>
          <w:tcPr>
            <w:tcW w:w="567" w:type="dxa"/>
          </w:tcPr>
          <w:p w:rsidR="00B17CEB" w:rsidRPr="003B4DE8" w:rsidRDefault="00B17CEB" w:rsidP="003B4DE8">
            <w:pPr>
              <w:pStyle w:val="Liststycke"/>
              <w:numPr>
                <w:ilvl w:val="0"/>
                <w:numId w:val="2"/>
              </w:numPr>
              <w:tabs>
                <w:tab w:val="left" w:pos="1701"/>
              </w:tabs>
              <w:rPr>
                <w:b/>
                <w:snapToGrid w:val="0"/>
              </w:rPr>
            </w:pPr>
          </w:p>
        </w:tc>
        <w:tc>
          <w:tcPr>
            <w:tcW w:w="6946" w:type="dxa"/>
            <w:gridSpan w:val="2"/>
          </w:tcPr>
          <w:p w:rsidR="00B17CEB" w:rsidRDefault="00B17CEB" w:rsidP="003B4DE8">
            <w:pPr>
              <w:tabs>
                <w:tab w:val="left" w:pos="1701"/>
              </w:tabs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Grundläggande om utbildningen (UbU8)</w:t>
            </w:r>
          </w:p>
          <w:p w:rsidR="00B17CEB" w:rsidRDefault="00B17CEB" w:rsidP="003B4DE8">
            <w:pPr>
              <w:tabs>
                <w:tab w:val="left" w:pos="1701"/>
              </w:tabs>
              <w:rPr>
                <w:b/>
                <w:bCs/>
                <w:color w:val="000000"/>
                <w:szCs w:val="24"/>
              </w:rPr>
            </w:pPr>
          </w:p>
          <w:p w:rsidR="00B17CEB" w:rsidRPr="00B17CEB" w:rsidRDefault="00B17CEB" w:rsidP="003B4DE8">
            <w:pPr>
              <w:tabs>
                <w:tab w:val="left" w:pos="1701"/>
              </w:tabs>
              <w:rPr>
                <w:bCs/>
                <w:color w:val="000000"/>
                <w:szCs w:val="24"/>
              </w:rPr>
            </w:pPr>
            <w:r w:rsidRPr="00B17CEB">
              <w:rPr>
                <w:bCs/>
                <w:color w:val="000000"/>
                <w:szCs w:val="24"/>
              </w:rPr>
              <w:t>Utskottet fortsatte beredningen av motioner.</w:t>
            </w:r>
          </w:p>
          <w:p w:rsidR="00B17CEB" w:rsidRPr="00B17CEB" w:rsidRDefault="00B17CEB" w:rsidP="003B4DE8">
            <w:pPr>
              <w:tabs>
                <w:tab w:val="left" w:pos="1701"/>
              </w:tabs>
              <w:rPr>
                <w:bCs/>
                <w:color w:val="000000"/>
                <w:szCs w:val="24"/>
              </w:rPr>
            </w:pPr>
          </w:p>
          <w:p w:rsidR="00B17CEB" w:rsidRPr="00B17CEB" w:rsidRDefault="00B17CEB" w:rsidP="003B4DE8">
            <w:pPr>
              <w:tabs>
                <w:tab w:val="left" w:pos="1701"/>
              </w:tabs>
              <w:rPr>
                <w:bCs/>
                <w:color w:val="000000"/>
                <w:szCs w:val="24"/>
              </w:rPr>
            </w:pPr>
            <w:r w:rsidRPr="00B17CEB">
              <w:rPr>
                <w:bCs/>
                <w:color w:val="000000"/>
                <w:szCs w:val="24"/>
              </w:rPr>
              <w:t>Ärendet bordlades.</w:t>
            </w:r>
          </w:p>
          <w:p w:rsidR="00B17CEB" w:rsidRPr="00CD461C" w:rsidRDefault="00B17CEB" w:rsidP="003B4DE8">
            <w:pPr>
              <w:tabs>
                <w:tab w:val="left" w:pos="1701"/>
              </w:tabs>
              <w:rPr>
                <w:b/>
                <w:snapToGrid w:val="0"/>
              </w:rPr>
            </w:pPr>
          </w:p>
        </w:tc>
      </w:tr>
      <w:tr w:rsidR="003B4DE8" w:rsidTr="0001177E">
        <w:tc>
          <w:tcPr>
            <w:tcW w:w="567" w:type="dxa"/>
          </w:tcPr>
          <w:p w:rsidR="003B4DE8" w:rsidRPr="003B4DE8" w:rsidRDefault="003B4DE8" w:rsidP="003B4DE8">
            <w:pPr>
              <w:pStyle w:val="Liststycke"/>
              <w:numPr>
                <w:ilvl w:val="0"/>
                <w:numId w:val="2"/>
              </w:numPr>
              <w:tabs>
                <w:tab w:val="left" w:pos="1701"/>
              </w:tabs>
              <w:rPr>
                <w:b/>
                <w:snapToGrid w:val="0"/>
              </w:rPr>
            </w:pPr>
          </w:p>
        </w:tc>
        <w:tc>
          <w:tcPr>
            <w:tcW w:w="6946" w:type="dxa"/>
            <w:gridSpan w:val="2"/>
          </w:tcPr>
          <w:p w:rsidR="003B4DE8" w:rsidRDefault="00351989" w:rsidP="003B4DE8">
            <w:pPr>
              <w:tabs>
                <w:tab w:val="left" w:pos="1701"/>
              </w:tabs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Högskola (UbU13)</w:t>
            </w:r>
          </w:p>
          <w:p w:rsidR="00351989" w:rsidRDefault="00351989" w:rsidP="003B4DE8">
            <w:pPr>
              <w:tabs>
                <w:tab w:val="left" w:pos="1701"/>
              </w:tabs>
              <w:rPr>
                <w:b/>
                <w:bCs/>
                <w:color w:val="000000"/>
                <w:szCs w:val="24"/>
              </w:rPr>
            </w:pPr>
          </w:p>
          <w:p w:rsidR="00351989" w:rsidRPr="00351989" w:rsidRDefault="00351989" w:rsidP="003B4DE8">
            <w:pPr>
              <w:tabs>
                <w:tab w:val="left" w:pos="1701"/>
              </w:tabs>
              <w:rPr>
                <w:bCs/>
                <w:color w:val="000000"/>
                <w:szCs w:val="24"/>
              </w:rPr>
            </w:pPr>
            <w:r w:rsidRPr="00351989">
              <w:rPr>
                <w:bCs/>
                <w:color w:val="000000"/>
                <w:szCs w:val="24"/>
              </w:rPr>
              <w:t>Utskottet behandlade motioner.</w:t>
            </w:r>
          </w:p>
          <w:p w:rsidR="00351989" w:rsidRPr="00351989" w:rsidRDefault="00351989" w:rsidP="003B4DE8">
            <w:pPr>
              <w:tabs>
                <w:tab w:val="left" w:pos="1701"/>
              </w:tabs>
              <w:rPr>
                <w:bCs/>
                <w:color w:val="000000"/>
                <w:szCs w:val="24"/>
              </w:rPr>
            </w:pPr>
          </w:p>
          <w:p w:rsidR="00351989" w:rsidRPr="00351989" w:rsidRDefault="00351989" w:rsidP="003B4DE8">
            <w:pPr>
              <w:tabs>
                <w:tab w:val="left" w:pos="1701"/>
              </w:tabs>
              <w:rPr>
                <w:bCs/>
                <w:color w:val="000000"/>
                <w:szCs w:val="24"/>
              </w:rPr>
            </w:pPr>
            <w:r w:rsidRPr="00351989">
              <w:rPr>
                <w:bCs/>
                <w:color w:val="000000"/>
                <w:szCs w:val="24"/>
              </w:rPr>
              <w:t>Ärendet bordlades.</w:t>
            </w:r>
          </w:p>
          <w:p w:rsidR="00351989" w:rsidRDefault="00351989" w:rsidP="003B4DE8">
            <w:pPr>
              <w:tabs>
                <w:tab w:val="left" w:pos="1701"/>
              </w:tabs>
              <w:rPr>
                <w:snapToGrid w:val="0"/>
              </w:rPr>
            </w:pPr>
          </w:p>
        </w:tc>
      </w:tr>
      <w:tr w:rsidR="003B4DE8" w:rsidTr="0001177E">
        <w:tc>
          <w:tcPr>
            <w:tcW w:w="567" w:type="dxa"/>
          </w:tcPr>
          <w:p w:rsidR="003B4DE8" w:rsidRPr="003B4DE8" w:rsidRDefault="003B4DE8" w:rsidP="003B4DE8">
            <w:pPr>
              <w:pStyle w:val="Liststycke"/>
              <w:numPr>
                <w:ilvl w:val="0"/>
                <w:numId w:val="2"/>
              </w:numPr>
              <w:tabs>
                <w:tab w:val="left" w:pos="1701"/>
              </w:tabs>
              <w:rPr>
                <w:b/>
                <w:snapToGrid w:val="0"/>
              </w:rPr>
            </w:pPr>
          </w:p>
        </w:tc>
        <w:tc>
          <w:tcPr>
            <w:tcW w:w="6946" w:type="dxa"/>
            <w:gridSpan w:val="2"/>
          </w:tcPr>
          <w:p w:rsidR="0040376B" w:rsidRDefault="0040376B" w:rsidP="0040376B">
            <w:pPr>
              <w:widowControl/>
              <w:autoSpaceDE w:val="0"/>
              <w:autoSpaceDN w:val="0"/>
              <w:adjustRightInd w:val="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Nästa sammanträde</w:t>
            </w:r>
          </w:p>
          <w:p w:rsidR="0040376B" w:rsidRDefault="0040376B" w:rsidP="0040376B">
            <w:pPr>
              <w:tabs>
                <w:tab w:val="left" w:pos="1701"/>
              </w:tabs>
              <w:rPr>
                <w:szCs w:val="24"/>
              </w:rPr>
            </w:pPr>
          </w:p>
          <w:p w:rsidR="003B4DE8" w:rsidRDefault="0040376B" w:rsidP="00351989">
            <w:pPr>
              <w:tabs>
                <w:tab w:val="left" w:pos="1701"/>
              </w:tabs>
              <w:rPr>
                <w:snapToGrid w:val="0"/>
              </w:rPr>
            </w:pPr>
            <w:r>
              <w:rPr>
                <w:szCs w:val="24"/>
              </w:rPr>
              <w:t xml:space="preserve">Nästa sammanträde </w:t>
            </w:r>
            <w:r w:rsidR="007765ED">
              <w:rPr>
                <w:szCs w:val="24"/>
              </w:rPr>
              <w:t>äger</w:t>
            </w:r>
            <w:r w:rsidR="00351989">
              <w:rPr>
                <w:szCs w:val="24"/>
              </w:rPr>
              <w:t xml:space="preserve"> rum tors</w:t>
            </w:r>
            <w:r w:rsidR="00BB7028">
              <w:rPr>
                <w:szCs w:val="24"/>
              </w:rPr>
              <w:t xml:space="preserve">dagen den </w:t>
            </w:r>
            <w:r w:rsidR="00351989">
              <w:rPr>
                <w:szCs w:val="24"/>
              </w:rPr>
              <w:t>14 mars</w:t>
            </w:r>
            <w:r w:rsidR="00BB7028">
              <w:rPr>
                <w:szCs w:val="24"/>
              </w:rPr>
              <w:t xml:space="preserve"> 201</w:t>
            </w:r>
            <w:r w:rsidR="00FE5A5A">
              <w:rPr>
                <w:szCs w:val="24"/>
              </w:rPr>
              <w:t>9</w:t>
            </w:r>
            <w:r w:rsidR="00351989">
              <w:rPr>
                <w:szCs w:val="24"/>
              </w:rPr>
              <w:t xml:space="preserve"> kl. 10</w:t>
            </w:r>
            <w:r>
              <w:rPr>
                <w:szCs w:val="24"/>
              </w:rPr>
              <w:t>.00.</w:t>
            </w:r>
          </w:p>
        </w:tc>
      </w:tr>
      <w:tr w:rsidR="003B4DE8" w:rsidTr="0001177E">
        <w:trPr>
          <w:gridAfter w:val="1"/>
          <w:wAfter w:w="357" w:type="dxa"/>
        </w:trPr>
        <w:tc>
          <w:tcPr>
            <w:tcW w:w="7156" w:type="dxa"/>
            <w:gridSpan w:val="2"/>
          </w:tcPr>
          <w:p w:rsidR="003B4DE8" w:rsidRDefault="003B4DE8" w:rsidP="003B4DE8">
            <w:pPr>
              <w:tabs>
                <w:tab w:val="left" w:pos="1701"/>
              </w:tabs>
              <w:rPr>
                <w:b/>
              </w:rPr>
            </w:pPr>
          </w:p>
          <w:p w:rsidR="00D817DA" w:rsidRDefault="00D817DA" w:rsidP="00D817DA">
            <w:pPr>
              <w:tabs>
                <w:tab w:val="left" w:pos="1701"/>
              </w:tabs>
            </w:pPr>
            <w:r>
              <w:t>Vid protokollet</w:t>
            </w:r>
          </w:p>
          <w:p w:rsidR="00D817DA" w:rsidRDefault="00D817DA" w:rsidP="00D817DA">
            <w:pPr>
              <w:tabs>
                <w:tab w:val="left" w:pos="1701"/>
              </w:tabs>
            </w:pPr>
          </w:p>
          <w:p w:rsidR="00D817DA" w:rsidRDefault="00D817DA" w:rsidP="00D817DA">
            <w:pPr>
              <w:tabs>
                <w:tab w:val="left" w:pos="1701"/>
              </w:tabs>
            </w:pPr>
          </w:p>
          <w:p w:rsidR="00D817DA" w:rsidRDefault="00351989" w:rsidP="00D817DA">
            <w:pPr>
              <w:tabs>
                <w:tab w:val="left" w:pos="1701"/>
              </w:tabs>
            </w:pPr>
            <w:r>
              <w:t>Lotta Lann</w:t>
            </w:r>
          </w:p>
          <w:p w:rsidR="00D817DA" w:rsidRDefault="00D817DA" w:rsidP="00D817DA">
            <w:pPr>
              <w:tabs>
                <w:tab w:val="left" w:pos="1701"/>
              </w:tabs>
            </w:pPr>
          </w:p>
          <w:p w:rsidR="00D817DA" w:rsidRDefault="00D817DA" w:rsidP="00D817DA">
            <w:pPr>
              <w:tabs>
                <w:tab w:val="left" w:pos="1701"/>
              </w:tabs>
            </w:pPr>
          </w:p>
          <w:p w:rsidR="00D817DA" w:rsidRDefault="00D817DA" w:rsidP="00D817DA">
            <w:pPr>
              <w:tabs>
                <w:tab w:val="left" w:pos="1701"/>
              </w:tabs>
            </w:pPr>
            <w:r w:rsidRPr="00C56172">
              <w:t xml:space="preserve">Justeras </w:t>
            </w:r>
            <w:r w:rsidR="00351989">
              <w:t>tors</w:t>
            </w:r>
            <w:r w:rsidRPr="00C56172">
              <w:t xml:space="preserve">dagen </w:t>
            </w:r>
            <w:r w:rsidR="00351989">
              <w:t xml:space="preserve">den 14 mars </w:t>
            </w:r>
            <w:r w:rsidR="00BB7028">
              <w:t>201</w:t>
            </w:r>
            <w:r w:rsidR="00FE5A5A">
              <w:t>9</w:t>
            </w:r>
          </w:p>
          <w:p w:rsidR="00D817DA" w:rsidRDefault="00D817DA" w:rsidP="00D817DA">
            <w:pPr>
              <w:tabs>
                <w:tab w:val="left" w:pos="1701"/>
              </w:tabs>
            </w:pPr>
          </w:p>
          <w:p w:rsidR="00D817DA" w:rsidRDefault="00D817DA" w:rsidP="00D817DA">
            <w:pPr>
              <w:tabs>
                <w:tab w:val="left" w:pos="1701"/>
              </w:tabs>
            </w:pPr>
          </w:p>
          <w:p w:rsidR="00D817DA" w:rsidRDefault="0067487F" w:rsidP="003B4DE8">
            <w:pPr>
              <w:tabs>
                <w:tab w:val="left" w:pos="1701"/>
              </w:tabs>
              <w:rPr>
                <w:b/>
              </w:rPr>
            </w:pPr>
            <w:r>
              <w:t>Gunilla Svantorp</w:t>
            </w:r>
          </w:p>
          <w:p w:rsidR="00D817DA" w:rsidRDefault="00D817DA" w:rsidP="003B4DE8">
            <w:pPr>
              <w:tabs>
                <w:tab w:val="left" w:pos="1701"/>
              </w:tabs>
              <w:rPr>
                <w:b/>
              </w:rPr>
            </w:pPr>
          </w:p>
          <w:p w:rsidR="00D817DA" w:rsidRDefault="00D817DA" w:rsidP="003B4DE8">
            <w:pPr>
              <w:tabs>
                <w:tab w:val="left" w:pos="1701"/>
              </w:tabs>
              <w:rPr>
                <w:b/>
              </w:rPr>
            </w:pPr>
          </w:p>
        </w:tc>
      </w:tr>
    </w:tbl>
    <w:p w:rsidR="00E15FBD" w:rsidRDefault="00447E69" w:rsidP="00BB7028">
      <w:r>
        <w:br w:type="page"/>
      </w:r>
    </w:p>
    <w:tbl>
      <w:tblPr>
        <w:tblW w:w="8431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0"/>
        <w:gridCol w:w="142"/>
        <w:gridCol w:w="45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295"/>
        <w:gridCol w:w="61"/>
        <w:gridCol w:w="356"/>
        <w:gridCol w:w="356"/>
        <w:gridCol w:w="356"/>
        <w:gridCol w:w="356"/>
      </w:tblGrid>
      <w:tr w:rsidR="00BB7028" w:rsidTr="004C1EAB"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BB7028" w:rsidRDefault="00BB7028" w:rsidP="004C1EAB">
            <w:pPr>
              <w:tabs>
                <w:tab w:val="left" w:pos="1701"/>
              </w:tabs>
            </w:pPr>
            <w:r>
              <w:lastRenderedPageBreak/>
              <w:t>UTBILDNINGSUTSKOTTET</w:t>
            </w:r>
          </w:p>
        </w:tc>
        <w:tc>
          <w:tcPr>
            <w:tcW w:w="3686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BB7028" w:rsidRDefault="00BB7028" w:rsidP="004C1EAB">
            <w:pPr>
              <w:tabs>
                <w:tab w:val="left" w:pos="1701"/>
              </w:tabs>
              <w:jc w:val="center"/>
              <w:rPr>
                <w:b/>
              </w:rPr>
            </w:pPr>
            <w:r>
              <w:rPr>
                <w:b/>
              </w:rPr>
              <w:t>NÄRVAROFÖRTECKNING</w:t>
            </w:r>
          </w:p>
        </w:tc>
        <w:tc>
          <w:tcPr>
            <w:tcW w:w="148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B7028" w:rsidRDefault="00BB7028" w:rsidP="004C1EAB">
            <w:pPr>
              <w:tabs>
                <w:tab w:val="left" w:pos="1701"/>
              </w:tabs>
              <w:rPr>
                <w:b/>
              </w:rPr>
            </w:pPr>
            <w:r>
              <w:rPr>
                <w:b/>
              </w:rPr>
              <w:t>Bilaga 1</w:t>
            </w:r>
          </w:p>
          <w:p w:rsidR="00BB7028" w:rsidRDefault="00BB7028" w:rsidP="004C1EAB">
            <w:pPr>
              <w:tabs>
                <w:tab w:val="left" w:pos="1701"/>
              </w:tabs>
            </w:pPr>
            <w:r>
              <w:t>till protokoll</w:t>
            </w:r>
          </w:p>
          <w:p w:rsidR="00BB7028" w:rsidRDefault="00BB7028" w:rsidP="00351989">
            <w:pPr>
              <w:tabs>
                <w:tab w:val="left" w:pos="1701"/>
              </w:tabs>
            </w:pPr>
            <w:r>
              <w:t>201</w:t>
            </w:r>
            <w:r w:rsidR="003F0380">
              <w:t>8</w:t>
            </w:r>
            <w:r w:rsidR="00876835">
              <w:t>/1</w:t>
            </w:r>
            <w:r w:rsidR="003F0380">
              <w:t>9</w:t>
            </w:r>
            <w:r>
              <w:t>:</w:t>
            </w:r>
            <w:r w:rsidR="00351989">
              <w:t>25</w:t>
            </w:r>
          </w:p>
        </w:tc>
      </w:tr>
      <w:tr w:rsidR="00C150F8" w:rsidTr="004C1EAB"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C150F8" w:rsidRDefault="00C150F8" w:rsidP="004C1EAB">
            <w:pPr>
              <w:tabs>
                <w:tab w:val="left" w:pos="1701"/>
              </w:tabs>
            </w:pPr>
          </w:p>
        </w:tc>
        <w:tc>
          <w:tcPr>
            <w:tcW w:w="3686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C150F8" w:rsidRDefault="00C150F8" w:rsidP="004C1EAB">
            <w:pPr>
              <w:tabs>
                <w:tab w:val="left" w:pos="1701"/>
              </w:tabs>
              <w:jc w:val="center"/>
              <w:rPr>
                <w:b/>
              </w:rPr>
            </w:pPr>
          </w:p>
        </w:tc>
        <w:tc>
          <w:tcPr>
            <w:tcW w:w="148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150F8" w:rsidRDefault="00C150F8" w:rsidP="004C1EAB">
            <w:pPr>
              <w:tabs>
                <w:tab w:val="left" w:pos="1701"/>
              </w:tabs>
              <w:rPr>
                <w:b/>
              </w:rPr>
            </w:pPr>
          </w:p>
        </w:tc>
      </w:tr>
      <w:tr w:rsidR="00BB7028" w:rsidTr="004C1E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BB70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 xml:space="preserve"> § </w:t>
            </w:r>
            <w:r w:rsidR="008E2059">
              <w:rPr>
                <w:sz w:val="22"/>
              </w:rPr>
              <w:t xml:space="preserve"> 1-2</w:t>
            </w: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8E2059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 xml:space="preserve"> § 3</w:t>
            </w: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8E2059" w:rsidP="00BB70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§ 4-5</w:t>
            </w: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7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BB7028" w:rsidTr="004C1E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V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V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V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V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N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V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V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V</w:t>
            </w:r>
          </w:p>
        </w:tc>
      </w:tr>
      <w:tr w:rsidR="00BB7028" w:rsidTr="004C1E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b/>
                <w:i/>
                <w:sz w:val="22"/>
              </w:rPr>
              <w:t>LEDAMÖTER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8E2059" w:rsidTr="004C1E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059" w:rsidRDefault="008E2059" w:rsidP="008E20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Gunilla Svantorp (S), ordförande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059" w:rsidRDefault="008E2059" w:rsidP="008E2059">
            <w: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059" w:rsidRDefault="008E2059" w:rsidP="008E20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059" w:rsidRDefault="008E2059" w:rsidP="008E2059">
            <w: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059" w:rsidRDefault="008E2059" w:rsidP="008E20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059" w:rsidRDefault="008E2059" w:rsidP="008E2059">
            <w: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059" w:rsidRDefault="008E2059" w:rsidP="008E20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059" w:rsidRDefault="008E2059" w:rsidP="008E20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059" w:rsidRDefault="008E2059" w:rsidP="008E20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059" w:rsidRDefault="008E2059" w:rsidP="008E20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059" w:rsidRDefault="008E2059" w:rsidP="008E20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059" w:rsidRDefault="008E2059" w:rsidP="008E20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059" w:rsidRDefault="008E2059" w:rsidP="008E20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059" w:rsidRDefault="008E2059" w:rsidP="008E20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059" w:rsidRDefault="008E2059" w:rsidP="008E20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8E2059" w:rsidTr="004C1E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059" w:rsidRPr="006110B5" w:rsidRDefault="008E2059" w:rsidP="008E20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Roger Haddad (L), vice ordförande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059" w:rsidRDefault="008E2059" w:rsidP="008E2059">
            <w: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059" w:rsidRDefault="008E2059" w:rsidP="008E20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059" w:rsidRDefault="008E2059" w:rsidP="008E2059">
            <w: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059" w:rsidRDefault="008E2059" w:rsidP="008E20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059" w:rsidRDefault="008E2059" w:rsidP="008E2059">
            <w: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059" w:rsidRDefault="008E2059" w:rsidP="008E20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059" w:rsidRDefault="008E2059" w:rsidP="008E20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059" w:rsidRDefault="008E2059" w:rsidP="008E20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059" w:rsidRDefault="008E2059" w:rsidP="008E20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059" w:rsidRDefault="008E2059" w:rsidP="008E20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059" w:rsidRDefault="008E2059" w:rsidP="008E20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059" w:rsidRDefault="008E2059" w:rsidP="008E20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059" w:rsidRDefault="008E2059" w:rsidP="008E20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059" w:rsidRDefault="008E2059" w:rsidP="008E20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8E2059" w:rsidRPr="00001172" w:rsidTr="004C1E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059" w:rsidRPr="003D41A2" w:rsidRDefault="008E2059" w:rsidP="008E20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Kristina Axén Olin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059" w:rsidRDefault="008E2059" w:rsidP="008E2059">
            <w: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059" w:rsidRPr="00001172" w:rsidRDefault="008E2059" w:rsidP="008E20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059" w:rsidRDefault="008E2059" w:rsidP="008E2059">
            <w: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059" w:rsidRPr="00001172" w:rsidRDefault="008E2059" w:rsidP="008E20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059" w:rsidRDefault="008E2059" w:rsidP="008E2059">
            <w: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059" w:rsidRPr="00001172" w:rsidRDefault="008E2059" w:rsidP="008E20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059" w:rsidRPr="00001172" w:rsidRDefault="008E2059" w:rsidP="008E20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059" w:rsidRPr="00001172" w:rsidRDefault="008E2059" w:rsidP="008E20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059" w:rsidRPr="00001172" w:rsidRDefault="008E2059" w:rsidP="008E20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059" w:rsidRPr="00001172" w:rsidRDefault="008E2059" w:rsidP="008E20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059" w:rsidRPr="00001172" w:rsidRDefault="008E2059" w:rsidP="008E20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059" w:rsidRPr="00001172" w:rsidRDefault="008E2059" w:rsidP="008E20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059" w:rsidRPr="00001172" w:rsidRDefault="008E2059" w:rsidP="008E20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059" w:rsidRPr="00001172" w:rsidRDefault="008E2059" w:rsidP="008E20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8E2059" w:rsidRPr="00EC27A5" w:rsidTr="004C1E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059" w:rsidRPr="00EC27A5" w:rsidRDefault="008E2059" w:rsidP="008E20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Pia Nilsson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059" w:rsidRDefault="008E2059" w:rsidP="008E2059">
            <w: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059" w:rsidRPr="00EC27A5" w:rsidRDefault="008E2059" w:rsidP="008E20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059" w:rsidRDefault="008E2059" w:rsidP="008E2059">
            <w: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059" w:rsidRPr="00EC27A5" w:rsidRDefault="008E2059" w:rsidP="008E20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059" w:rsidRDefault="008E2059" w:rsidP="008E2059">
            <w: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059" w:rsidRPr="00EC27A5" w:rsidRDefault="008E2059" w:rsidP="008E20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059" w:rsidRPr="00EC27A5" w:rsidRDefault="008E2059" w:rsidP="008E20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059" w:rsidRPr="00EC27A5" w:rsidRDefault="008E2059" w:rsidP="008E20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059" w:rsidRPr="00EC27A5" w:rsidRDefault="008E2059" w:rsidP="008E20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059" w:rsidRPr="00EC27A5" w:rsidRDefault="008E2059" w:rsidP="008E20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059" w:rsidRPr="00EC27A5" w:rsidRDefault="008E2059" w:rsidP="008E20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059" w:rsidRPr="00EC27A5" w:rsidRDefault="008E2059" w:rsidP="008E20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059" w:rsidRPr="00EC27A5" w:rsidRDefault="008E2059" w:rsidP="008E20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059" w:rsidRPr="00EC27A5" w:rsidRDefault="008E2059" w:rsidP="008E20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8E2059" w:rsidRPr="00EC27A5" w:rsidTr="004C1E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059" w:rsidRPr="00EC27A5" w:rsidRDefault="008E2059" w:rsidP="008E20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Maria Stockhaus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059" w:rsidRDefault="008E2059" w:rsidP="008E2059"/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059" w:rsidRPr="00EC27A5" w:rsidRDefault="008E2059" w:rsidP="008E20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059" w:rsidRDefault="008E2059" w:rsidP="008E2059"/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059" w:rsidRPr="00EC27A5" w:rsidRDefault="008E2059" w:rsidP="008E20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059" w:rsidRDefault="008E2059" w:rsidP="008E2059"/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059" w:rsidRPr="00EC27A5" w:rsidRDefault="008E2059" w:rsidP="008E20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059" w:rsidRPr="00EC27A5" w:rsidRDefault="008E2059" w:rsidP="008E20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059" w:rsidRPr="00EC27A5" w:rsidRDefault="008E2059" w:rsidP="008E20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059" w:rsidRPr="00EC27A5" w:rsidRDefault="008E2059" w:rsidP="008E20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059" w:rsidRPr="00EC27A5" w:rsidRDefault="008E2059" w:rsidP="008E20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059" w:rsidRPr="00EC27A5" w:rsidRDefault="008E2059" w:rsidP="008E20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059" w:rsidRPr="00EC27A5" w:rsidRDefault="008E2059" w:rsidP="008E20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059" w:rsidRPr="00EC27A5" w:rsidRDefault="008E2059" w:rsidP="008E20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059" w:rsidRPr="00EC27A5" w:rsidRDefault="008E2059" w:rsidP="008E20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8E2059" w:rsidRPr="00EC27A5" w:rsidTr="004C1E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059" w:rsidRPr="00EC27A5" w:rsidRDefault="008E2059" w:rsidP="008E20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Patrick Reslow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059" w:rsidRDefault="008E2059" w:rsidP="008E2059">
            <w: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059" w:rsidRPr="00EC27A5" w:rsidRDefault="008E2059" w:rsidP="008E20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059" w:rsidRDefault="008E2059" w:rsidP="008E2059">
            <w: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059" w:rsidRPr="00EC27A5" w:rsidRDefault="008E2059" w:rsidP="008E20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059" w:rsidRDefault="008E2059" w:rsidP="008E2059">
            <w: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059" w:rsidRPr="00EC27A5" w:rsidRDefault="008E2059" w:rsidP="008E20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059" w:rsidRPr="00EC27A5" w:rsidRDefault="008E2059" w:rsidP="008E20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059" w:rsidRPr="00EC27A5" w:rsidRDefault="008E2059" w:rsidP="008E20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059" w:rsidRPr="00EC27A5" w:rsidRDefault="008E2059" w:rsidP="008E20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059" w:rsidRPr="00EC27A5" w:rsidRDefault="008E2059" w:rsidP="008E20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059" w:rsidRPr="00EC27A5" w:rsidRDefault="008E2059" w:rsidP="008E20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059" w:rsidRPr="00EC27A5" w:rsidRDefault="008E2059" w:rsidP="008E20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059" w:rsidRPr="00EC27A5" w:rsidRDefault="008E2059" w:rsidP="008E20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059" w:rsidRPr="00EC27A5" w:rsidRDefault="008E2059" w:rsidP="008E20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8E2059" w:rsidTr="004C1E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059" w:rsidRPr="003D41A2" w:rsidRDefault="008E2059" w:rsidP="008E20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Caroline Helmersson Olsson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059" w:rsidRDefault="008E2059" w:rsidP="008E2059">
            <w: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059" w:rsidRDefault="008E2059" w:rsidP="008E20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059" w:rsidRDefault="008E2059" w:rsidP="008E2059">
            <w: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059" w:rsidRDefault="008E2059" w:rsidP="008E20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059" w:rsidRDefault="008E2059" w:rsidP="008E2059">
            <w: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059" w:rsidRDefault="008E2059" w:rsidP="008E20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059" w:rsidRDefault="008E2059" w:rsidP="008E20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059" w:rsidRDefault="008E2059" w:rsidP="008E20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059" w:rsidRDefault="008E2059" w:rsidP="008E20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059" w:rsidRDefault="008E2059" w:rsidP="008E20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059" w:rsidRDefault="008E2059" w:rsidP="008E20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059" w:rsidRDefault="008E2059" w:rsidP="008E20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059" w:rsidRDefault="008E2059" w:rsidP="008E20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059" w:rsidRDefault="008E2059" w:rsidP="008E20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8E2059" w:rsidTr="004C1E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059" w:rsidRPr="003D41A2" w:rsidRDefault="008E2059" w:rsidP="008E20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Fredrik Christensson (C)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059" w:rsidRDefault="008E2059" w:rsidP="008E2059">
            <w: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059" w:rsidRDefault="008E2059" w:rsidP="008E20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059" w:rsidRDefault="008E2059" w:rsidP="008E2059">
            <w: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059" w:rsidRDefault="008E2059" w:rsidP="008E20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059" w:rsidRDefault="008E2059" w:rsidP="008E2059">
            <w: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059" w:rsidRDefault="008E2059" w:rsidP="008E20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059" w:rsidRDefault="008E2059" w:rsidP="008E20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059" w:rsidRDefault="008E2059" w:rsidP="008E20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059" w:rsidRDefault="008E2059" w:rsidP="008E20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059" w:rsidRDefault="008E2059" w:rsidP="008E20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059" w:rsidRDefault="008E2059" w:rsidP="008E20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059" w:rsidRDefault="008E2059" w:rsidP="008E20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059" w:rsidRDefault="008E2059" w:rsidP="008E20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059" w:rsidRDefault="008E2059" w:rsidP="008E20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8E2059" w:rsidTr="004C1E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059" w:rsidRPr="003D41A2" w:rsidRDefault="008E2059" w:rsidP="008E20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Daniel </w:t>
            </w:r>
            <w:proofErr w:type="spellStart"/>
            <w:r>
              <w:rPr>
                <w:sz w:val="22"/>
                <w:szCs w:val="22"/>
              </w:rPr>
              <w:t>Riazat</w:t>
            </w:r>
            <w:proofErr w:type="spellEnd"/>
            <w:r>
              <w:rPr>
                <w:sz w:val="22"/>
                <w:szCs w:val="22"/>
              </w:rPr>
              <w:t xml:space="preserve"> (V)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059" w:rsidRDefault="008E2059" w:rsidP="008E2059">
            <w: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059" w:rsidRDefault="008E2059" w:rsidP="008E20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059" w:rsidRDefault="008E2059" w:rsidP="008E2059">
            <w: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059" w:rsidRDefault="008E2059" w:rsidP="008E20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059" w:rsidRDefault="008E2059" w:rsidP="008E2059">
            <w: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059" w:rsidRDefault="008E2059" w:rsidP="008E20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059" w:rsidRDefault="008E2059" w:rsidP="008E20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059" w:rsidRDefault="008E2059" w:rsidP="008E20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059" w:rsidRDefault="008E2059" w:rsidP="008E20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059" w:rsidRDefault="008E2059" w:rsidP="008E20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059" w:rsidRDefault="008E2059" w:rsidP="008E20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059" w:rsidRDefault="008E2059" w:rsidP="008E20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059" w:rsidRDefault="008E2059" w:rsidP="008E20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059" w:rsidRDefault="008E2059" w:rsidP="008E20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8E2059" w:rsidTr="004C1E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059" w:rsidRPr="003D41A2" w:rsidRDefault="008E2059" w:rsidP="008E20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Marie-Louise Hänel Sandström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059" w:rsidRDefault="008E2059" w:rsidP="008E2059">
            <w: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059" w:rsidRDefault="008E2059" w:rsidP="008E20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059" w:rsidRDefault="008E2059" w:rsidP="008E2059">
            <w: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059" w:rsidRDefault="008E2059" w:rsidP="008E20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059" w:rsidRDefault="008E2059" w:rsidP="008E2059">
            <w: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059" w:rsidRDefault="008E2059" w:rsidP="008E20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059" w:rsidRDefault="008E2059" w:rsidP="008E20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059" w:rsidRDefault="008E2059" w:rsidP="008E20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059" w:rsidRDefault="008E2059" w:rsidP="008E20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059" w:rsidRDefault="008E2059" w:rsidP="008E20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059" w:rsidRDefault="008E2059" w:rsidP="008E20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059" w:rsidRDefault="008E2059" w:rsidP="008E20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059" w:rsidRDefault="008E2059" w:rsidP="008E20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059" w:rsidRDefault="008E2059" w:rsidP="008E20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8E2059" w:rsidTr="004C1E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059" w:rsidRPr="003D41A2" w:rsidRDefault="008E2059" w:rsidP="008E20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Robert Stenkvist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059" w:rsidRDefault="008E2059" w:rsidP="008E2059">
            <w: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059" w:rsidRDefault="008E2059" w:rsidP="008E20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059" w:rsidRDefault="008E2059" w:rsidP="008E2059">
            <w: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059" w:rsidRDefault="008E2059" w:rsidP="008E20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059" w:rsidRDefault="008E2059" w:rsidP="008E2059">
            <w: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059" w:rsidRDefault="008E2059" w:rsidP="008E20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059" w:rsidRDefault="008E2059" w:rsidP="008E20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059" w:rsidRDefault="008E2059" w:rsidP="008E20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059" w:rsidRDefault="008E2059" w:rsidP="008E20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059" w:rsidRDefault="008E2059" w:rsidP="008E20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059" w:rsidRDefault="008E2059" w:rsidP="008E20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059" w:rsidRDefault="008E2059" w:rsidP="008E20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059" w:rsidRDefault="008E2059" w:rsidP="008E20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059" w:rsidRDefault="008E2059" w:rsidP="008E20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8E2059" w:rsidTr="004C1E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059" w:rsidRDefault="008E2059" w:rsidP="008E20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Linus Sköld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059" w:rsidRDefault="008E2059" w:rsidP="008E2059">
            <w: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059" w:rsidRDefault="008E2059" w:rsidP="008E20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059" w:rsidRDefault="008E2059" w:rsidP="008E2059">
            <w: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059" w:rsidRDefault="008E2059" w:rsidP="008E20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059" w:rsidRDefault="008E2059" w:rsidP="008E2059">
            <w: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059" w:rsidRDefault="008E2059" w:rsidP="008E20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059" w:rsidRDefault="008E2059" w:rsidP="008E20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059" w:rsidRDefault="008E2059" w:rsidP="008E20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059" w:rsidRDefault="008E2059" w:rsidP="008E20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059" w:rsidRDefault="008E2059" w:rsidP="008E20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059" w:rsidRDefault="008E2059" w:rsidP="008E20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059" w:rsidRDefault="008E2059" w:rsidP="008E20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059" w:rsidRDefault="008E2059" w:rsidP="008E20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059" w:rsidRDefault="008E2059" w:rsidP="008E20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8E2059" w:rsidTr="004C1E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059" w:rsidRPr="003D41A2" w:rsidRDefault="008E2059" w:rsidP="008E20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Jimmy Loord (KD)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059" w:rsidRDefault="008E2059" w:rsidP="008E2059">
            <w: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059" w:rsidRDefault="008E2059" w:rsidP="008E20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059" w:rsidRDefault="008E2059" w:rsidP="008E2059">
            <w: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059" w:rsidRDefault="008E2059" w:rsidP="008E20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059" w:rsidRDefault="008E2059" w:rsidP="008E2059">
            <w: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059" w:rsidRDefault="008E2059" w:rsidP="008E20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059" w:rsidRDefault="008E2059" w:rsidP="008E20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059" w:rsidRDefault="008E2059" w:rsidP="008E20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059" w:rsidRDefault="008E2059" w:rsidP="008E20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059" w:rsidRDefault="008E2059" w:rsidP="008E20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059" w:rsidRDefault="008E2059" w:rsidP="008E20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059" w:rsidRDefault="008E2059" w:rsidP="008E20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059" w:rsidRDefault="008E2059" w:rsidP="008E20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059" w:rsidRDefault="008E2059" w:rsidP="008E20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8E2059" w:rsidTr="004C1E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059" w:rsidRPr="003D41A2" w:rsidRDefault="008E2059" w:rsidP="008E20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Tomas Kronståhl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059" w:rsidRDefault="008E2059" w:rsidP="008E2059">
            <w: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059" w:rsidRDefault="008E2059" w:rsidP="008E20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059" w:rsidRDefault="008E2059" w:rsidP="008E2059">
            <w: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059" w:rsidRDefault="008E2059" w:rsidP="008E20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059" w:rsidRDefault="008E2059" w:rsidP="008E2059">
            <w: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059" w:rsidRDefault="008E2059" w:rsidP="008E20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059" w:rsidRDefault="008E2059" w:rsidP="008E20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059" w:rsidRDefault="008E2059" w:rsidP="008E20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059" w:rsidRDefault="008E2059" w:rsidP="008E20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059" w:rsidRDefault="008E2059" w:rsidP="008E20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059" w:rsidRDefault="008E2059" w:rsidP="008E20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059" w:rsidRDefault="008E2059" w:rsidP="008E20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059" w:rsidRDefault="008E2059" w:rsidP="008E20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059" w:rsidRDefault="008E2059" w:rsidP="008E20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8E2059" w:rsidTr="004C1E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059" w:rsidRPr="003D41A2" w:rsidRDefault="008E2059" w:rsidP="008E20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Michael Rubbestad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059" w:rsidRDefault="008E2059" w:rsidP="008E2059">
            <w: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059" w:rsidRDefault="008E2059" w:rsidP="008E20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059" w:rsidRDefault="008E2059" w:rsidP="008E2059">
            <w: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059" w:rsidRDefault="008E2059" w:rsidP="008E20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059" w:rsidRDefault="008E2059" w:rsidP="008E2059">
            <w: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059" w:rsidRDefault="008E2059" w:rsidP="008E20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059" w:rsidRDefault="008E2059" w:rsidP="008E20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059" w:rsidRDefault="008E2059" w:rsidP="008E20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059" w:rsidRDefault="008E2059" w:rsidP="008E20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059" w:rsidRDefault="008E2059" w:rsidP="008E20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059" w:rsidRDefault="008E2059" w:rsidP="008E20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059" w:rsidRDefault="008E2059" w:rsidP="008E20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059" w:rsidRDefault="008E2059" w:rsidP="008E20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059" w:rsidRDefault="008E2059" w:rsidP="008E20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8E2059" w:rsidTr="004C1E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059" w:rsidRPr="003D41A2" w:rsidRDefault="008E2059" w:rsidP="008E20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Gustav Fridolin (MP)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059" w:rsidRDefault="008E2059" w:rsidP="008E2059">
            <w: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059" w:rsidRDefault="008E2059" w:rsidP="008E20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059" w:rsidRDefault="008E2059" w:rsidP="008E2059">
            <w: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059" w:rsidRDefault="008E2059" w:rsidP="008E20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059" w:rsidRDefault="008E2059" w:rsidP="008E2059">
            <w: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059" w:rsidRDefault="008E2059" w:rsidP="008E20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059" w:rsidRDefault="008E2059" w:rsidP="008E20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059" w:rsidRDefault="008E2059" w:rsidP="008E20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059" w:rsidRDefault="008E2059" w:rsidP="008E20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059" w:rsidRDefault="008E2059" w:rsidP="008E20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059" w:rsidRDefault="008E2059" w:rsidP="008E20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059" w:rsidRDefault="008E2059" w:rsidP="008E20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059" w:rsidRDefault="008E2059" w:rsidP="008E20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059" w:rsidRDefault="008E2059" w:rsidP="008E20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8E2059" w:rsidTr="004C1E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059" w:rsidRPr="003D41A2" w:rsidRDefault="008E2059" w:rsidP="008E20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Mats Persson (L)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059" w:rsidRDefault="008E2059" w:rsidP="008E2059"/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059" w:rsidRDefault="008E2059" w:rsidP="008E20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059" w:rsidRDefault="008E2059" w:rsidP="008E2059"/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059" w:rsidRDefault="008E2059" w:rsidP="008E20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059" w:rsidRDefault="008E2059" w:rsidP="008E2059"/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059" w:rsidRDefault="008E2059" w:rsidP="008E20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059" w:rsidRDefault="008E2059" w:rsidP="008E20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059" w:rsidRDefault="008E2059" w:rsidP="008E20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059" w:rsidRDefault="008E2059" w:rsidP="008E20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059" w:rsidRDefault="008E2059" w:rsidP="008E20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059" w:rsidRDefault="008E2059" w:rsidP="008E20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059" w:rsidRDefault="008E2059" w:rsidP="008E20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059" w:rsidRDefault="008E2059" w:rsidP="008E20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059" w:rsidRDefault="008E2059" w:rsidP="008E20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8E2059" w:rsidTr="004C1E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059" w:rsidRPr="003D41A2" w:rsidRDefault="008E2059" w:rsidP="008E20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3D41A2">
              <w:rPr>
                <w:b/>
                <w:i/>
                <w:sz w:val="22"/>
                <w:szCs w:val="22"/>
              </w:rPr>
              <w:t>SUPPLEANTER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059" w:rsidRDefault="008E2059" w:rsidP="008E20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059" w:rsidRDefault="008E2059" w:rsidP="008E20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059" w:rsidRDefault="008E2059" w:rsidP="008E20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059" w:rsidRDefault="008E2059" w:rsidP="008E20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059" w:rsidRDefault="008E2059" w:rsidP="008E20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059" w:rsidRDefault="008E2059" w:rsidP="008E20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059" w:rsidRDefault="008E2059" w:rsidP="008E20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059" w:rsidRDefault="008E2059" w:rsidP="008E20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059" w:rsidRDefault="008E2059" w:rsidP="008E20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059" w:rsidRDefault="008E2059" w:rsidP="008E20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059" w:rsidRDefault="008E2059" w:rsidP="008E20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059" w:rsidRDefault="008E2059" w:rsidP="008E20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059" w:rsidRDefault="008E2059" w:rsidP="008E20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059" w:rsidRDefault="008E2059" w:rsidP="008E20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8E2059" w:rsidTr="004C1E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059" w:rsidRPr="003D41A2" w:rsidRDefault="008E2059" w:rsidP="008E20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b/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Roza Güclü Hedin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059" w:rsidRDefault="008E2059" w:rsidP="008E20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059" w:rsidRDefault="008E2059" w:rsidP="008E20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059" w:rsidRDefault="008E2059" w:rsidP="008E20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059" w:rsidRDefault="008E2059" w:rsidP="008E20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059" w:rsidRDefault="008E2059" w:rsidP="008E20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059" w:rsidRDefault="008E2059" w:rsidP="008E20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059" w:rsidRDefault="008E2059" w:rsidP="008E20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059" w:rsidRDefault="008E2059" w:rsidP="008E20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059" w:rsidRDefault="008E2059" w:rsidP="008E20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059" w:rsidRDefault="008E2059" w:rsidP="008E20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059" w:rsidRDefault="008E2059" w:rsidP="008E20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059" w:rsidRDefault="008E2059" w:rsidP="008E20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059" w:rsidRDefault="008E2059" w:rsidP="008E20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059" w:rsidRDefault="008E2059" w:rsidP="008E20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8E2059" w:rsidRPr="009E1FCA" w:rsidTr="004C1E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059" w:rsidRPr="003D41A2" w:rsidRDefault="008E2059" w:rsidP="008E20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Noria Manouchi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059" w:rsidRPr="009E1FCA" w:rsidRDefault="008E2059" w:rsidP="008E20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059" w:rsidRPr="009E1FCA" w:rsidRDefault="008E2059" w:rsidP="008E20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059" w:rsidRPr="009E1FCA" w:rsidRDefault="008E2059" w:rsidP="008E20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059" w:rsidRPr="009E1FCA" w:rsidRDefault="008E2059" w:rsidP="008E20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059" w:rsidRPr="009E1FCA" w:rsidRDefault="008E2059" w:rsidP="008E20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059" w:rsidRPr="009E1FCA" w:rsidRDefault="008E2059" w:rsidP="008E20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059" w:rsidRPr="009E1FCA" w:rsidRDefault="008E2059" w:rsidP="008E20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059" w:rsidRPr="009E1FCA" w:rsidRDefault="008E2059" w:rsidP="008E20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059" w:rsidRPr="009E1FCA" w:rsidRDefault="008E2059" w:rsidP="008E20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059" w:rsidRPr="009E1FCA" w:rsidRDefault="008E2059" w:rsidP="008E20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059" w:rsidRPr="009E1FCA" w:rsidRDefault="008E2059" w:rsidP="008E20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059" w:rsidRPr="009E1FCA" w:rsidRDefault="008E2059" w:rsidP="008E20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059" w:rsidRPr="009E1FCA" w:rsidRDefault="008E2059" w:rsidP="008E20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059" w:rsidRPr="009E1FCA" w:rsidRDefault="008E2059" w:rsidP="008E20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</w:tr>
      <w:tr w:rsidR="008E2059" w:rsidRPr="009E1FCA" w:rsidTr="004C1E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059" w:rsidRPr="003D41A2" w:rsidRDefault="008E2059" w:rsidP="008E20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Malin Larsson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059" w:rsidRPr="009E1FCA" w:rsidRDefault="008E2059" w:rsidP="008E20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059" w:rsidRPr="009E1FCA" w:rsidRDefault="008E2059" w:rsidP="008E20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059" w:rsidRPr="009E1FCA" w:rsidRDefault="008E2059" w:rsidP="008E20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059" w:rsidRPr="009E1FCA" w:rsidRDefault="008E2059" w:rsidP="008E20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059" w:rsidRPr="009E1FCA" w:rsidRDefault="008E2059" w:rsidP="008E20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059" w:rsidRPr="009E1FCA" w:rsidRDefault="008E2059" w:rsidP="008E20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059" w:rsidRPr="009E1FCA" w:rsidRDefault="008E2059" w:rsidP="008E20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059" w:rsidRPr="009E1FCA" w:rsidRDefault="008E2059" w:rsidP="008E20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059" w:rsidRPr="009E1FCA" w:rsidRDefault="008E2059" w:rsidP="008E20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059" w:rsidRPr="009E1FCA" w:rsidRDefault="008E2059" w:rsidP="008E20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059" w:rsidRPr="009E1FCA" w:rsidRDefault="008E2059" w:rsidP="008E20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059" w:rsidRPr="009E1FCA" w:rsidRDefault="008E2059" w:rsidP="008E20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059" w:rsidRPr="009E1FCA" w:rsidRDefault="008E2059" w:rsidP="008E20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059" w:rsidRPr="009E1FCA" w:rsidRDefault="008E2059" w:rsidP="008E20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</w:tr>
      <w:tr w:rsidR="008E2059" w:rsidRPr="00402D5D" w:rsidTr="004C1E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059" w:rsidRDefault="008E2059" w:rsidP="008E20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Jörgen Grubb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059" w:rsidRPr="00402D5D" w:rsidRDefault="008E2059" w:rsidP="008E20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059" w:rsidRPr="00402D5D" w:rsidRDefault="008E2059" w:rsidP="008E20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059" w:rsidRPr="00402D5D" w:rsidRDefault="008E2059" w:rsidP="008E20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059" w:rsidRPr="00402D5D" w:rsidRDefault="008E2059" w:rsidP="008E20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059" w:rsidRPr="00402D5D" w:rsidRDefault="008E2059" w:rsidP="008E20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059" w:rsidRPr="00402D5D" w:rsidRDefault="008E2059" w:rsidP="008E20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059" w:rsidRPr="00402D5D" w:rsidRDefault="008E2059" w:rsidP="008E20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059" w:rsidRPr="00402D5D" w:rsidRDefault="008E2059" w:rsidP="008E20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059" w:rsidRPr="00402D5D" w:rsidRDefault="008E2059" w:rsidP="008E20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059" w:rsidRPr="00402D5D" w:rsidRDefault="008E2059" w:rsidP="008E20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059" w:rsidRPr="00402D5D" w:rsidRDefault="008E2059" w:rsidP="008E20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059" w:rsidRPr="00402D5D" w:rsidRDefault="008E2059" w:rsidP="008E20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059" w:rsidRPr="00402D5D" w:rsidRDefault="008E2059" w:rsidP="008E20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059" w:rsidRPr="00402D5D" w:rsidRDefault="008E2059" w:rsidP="008E20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</w:tr>
      <w:tr w:rsidR="008E2059" w:rsidRPr="00402D5D" w:rsidTr="004C1E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059" w:rsidRDefault="008E2059" w:rsidP="008E20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Mattias Vepsä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059" w:rsidRPr="00402D5D" w:rsidRDefault="008E2059" w:rsidP="008E20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059" w:rsidRPr="00402D5D" w:rsidRDefault="008E2059" w:rsidP="008E20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059" w:rsidRPr="00402D5D" w:rsidRDefault="008E2059" w:rsidP="008E20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059" w:rsidRPr="00402D5D" w:rsidRDefault="008E2059" w:rsidP="008E20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059" w:rsidRPr="00402D5D" w:rsidRDefault="008E2059" w:rsidP="008E20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059" w:rsidRPr="00402D5D" w:rsidRDefault="008E2059" w:rsidP="008E20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059" w:rsidRPr="00402D5D" w:rsidRDefault="008E2059" w:rsidP="008E20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059" w:rsidRPr="00402D5D" w:rsidRDefault="008E2059" w:rsidP="008E20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059" w:rsidRPr="00402D5D" w:rsidRDefault="008E2059" w:rsidP="008E20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059" w:rsidRPr="00402D5D" w:rsidRDefault="008E2059" w:rsidP="008E20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059" w:rsidRPr="00402D5D" w:rsidRDefault="008E2059" w:rsidP="008E20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059" w:rsidRPr="00402D5D" w:rsidRDefault="008E2059" w:rsidP="008E20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059" w:rsidRPr="00402D5D" w:rsidRDefault="008E2059" w:rsidP="008E20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059" w:rsidRPr="00402D5D" w:rsidRDefault="008E2059" w:rsidP="008E20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</w:tr>
      <w:tr w:rsidR="008E2059" w:rsidTr="004C1E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059" w:rsidRDefault="008E2059" w:rsidP="008E20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Ulrika Heie (C)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059" w:rsidRDefault="008E2059" w:rsidP="008E20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059" w:rsidRDefault="008E2059" w:rsidP="008E20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059" w:rsidRDefault="008E2059" w:rsidP="008E20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059" w:rsidRDefault="008E2059" w:rsidP="008E20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059" w:rsidRDefault="008E2059" w:rsidP="008E20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059" w:rsidRDefault="008E2059" w:rsidP="008E20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059" w:rsidRDefault="008E2059" w:rsidP="008E20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059" w:rsidRDefault="008E2059" w:rsidP="008E20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059" w:rsidRDefault="008E2059" w:rsidP="008E20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059" w:rsidRDefault="008E2059" w:rsidP="008E20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059" w:rsidRDefault="008E2059" w:rsidP="008E20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059" w:rsidRDefault="008E2059" w:rsidP="008E20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059" w:rsidRDefault="008E2059" w:rsidP="008E20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059" w:rsidRDefault="008E2059" w:rsidP="008E20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8E2059" w:rsidTr="004C1E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059" w:rsidRPr="003D41A2" w:rsidRDefault="008E2059" w:rsidP="008E20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Ilona Szatmari Waldau (V)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059" w:rsidRDefault="008E2059" w:rsidP="008E20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059" w:rsidRDefault="008E2059" w:rsidP="008E20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059" w:rsidRDefault="008E2059" w:rsidP="008E20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059" w:rsidRDefault="008E2059" w:rsidP="008E20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059" w:rsidRDefault="008E2059" w:rsidP="008E20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059" w:rsidRDefault="008E2059" w:rsidP="008E20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059" w:rsidRDefault="008E2059" w:rsidP="008E20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059" w:rsidRDefault="008E2059" w:rsidP="008E20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059" w:rsidRDefault="008E2059" w:rsidP="008E20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059" w:rsidRDefault="008E2059" w:rsidP="008E20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059" w:rsidRDefault="008E2059" w:rsidP="008E20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059" w:rsidRDefault="008E2059" w:rsidP="008E20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059" w:rsidRDefault="008E2059" w:rsidP="008E20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059" w:rsidRDefault="008E2059" w:rsidP="008E20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8E2059" w:rsidTr="004C1E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059" w:rsidRPr="003D41A2" w:rsidRDefault="008E2059" w:rsidP="008E20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Hans Rothenberg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059" w:rsidRDefault="008E2059" w:rsidP="008E20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059" w:rsidRDefault="008E2059" w:rsidP="008E20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059" w:rsidRDefault="008E2059" w:rsidP="008E20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059" w:rsidRDefault="008E2059" w:rsidP="008E20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059" w:rsidRDefault="008E2059" w:rsidP="008E20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059" w:rsidRDefault="008E2059" w:rsidP="008E20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059" w:rsidRDefault="008E2059" w:rsidP="008E20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059" w:rsidRDefault="008E2059" w:rsidP="008E20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059" w:rsidRDefault="008E2059" w:rsidP="008E20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059" w:rsidRDefault="008E2059" w:rsidP="008E20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059" w:rsidRDefault="008E2059" w:rsidP="008E20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059" w:rsidRDefault="008E2059" w:rsidP="008E20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059" w:rsidRDefault="008E2059" w:rsidP="008E20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059" w:rsidRDefault="008E2059" w:rsidP="008E20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8E2059" w:rsidTr="004C1E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059" w:rsidRPr="003D41A2" w:rsidRDefault="008E2059" w:rsidP="008E20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Ebba Hermansson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059" w:rsidRDefault="008E2059" w:rsidP="008E20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059" w:rsidRDefault="008E2059" w:rsidP="008E20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059" w:rsidRDefault="008E2059" w:rsidP="008E20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059" w:rsidRDefault="008E2059" w:rsidP="008E20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059" w:rsidRDefault="008E2059" w:rsidP="008E20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059" w:rsidRDefault="008E2059" w:rsidP="008E20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059" w:rsidRDefault="008E2059" w:rsidP="008E20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059" w:rsidRDefault="008E2059" w:rsidP="008E20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059" w:rsidRDefault="008E2059" w:rsidP="008E20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059" w:rsidRDefault="008E2059" w:rsidP="008E20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059" w:rsidRDefault="008E2059" w:rsidP="008E20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059" w:rsidRDefault="008E2059" w:rsidP="008E20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059" w:rsidRDefault="008E2059" w:rsidP="008E20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059" w:rsidRDefault="008E2059" w:rsidP="008E20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8E2059" w:rsidTr="004C1E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059" w:rsidRPr="003D41A2" w:rsidRDefault="008E2059" w:rsidP="008E20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Anna Wallentheim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059" w:rsidRDefault="008E2059" w:rsidP="008E20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059" w:rsidRDefault="008E2059" w:rsidP="008E20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059" w:rsidRDefault="008E2059" w:rsidP="008E20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059" w:rsidRDefault="008E2059" w:rsidP="008E20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059" w:rsidRDefault="008E2059" w:rsidP="008E20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059" w:rsidRDefault="008E2059" w:rsidP="008E20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059" w:rsidRDefault="008E2059" w:rsidP="008E20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059" w:rsidRDefault="008E2059" w:rsidP="008E20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059" w:rsidRDefault="008E2059" w:rsidP="008E20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059" w:rsidRDefault="008E2059" w:rsidP="008E20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059" w:rsidRDefault="008E2059" w:rsidP="008E20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059" w:rsidRDefault="008E2059" w:rsidP="008E20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059" w:rsidRDefault="008E2059" w:rsidP="008E20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059" w:rsidRDefault="008E2059" w:rsidP="008E20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8E2059" w:rsidTr="004C1E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059" w:rsidRPr="003D41A2" w:rsidRDefault="008E2059" w:rsidP="008E20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Alexandra Völker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059" w:rsidRDefault="008E2059" w:rsidP="008E20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059" w:rsidRDefault="008E2059" w:rsidP="008E20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059" w:rsidRDefault="008E2059" w:rsidP="008E20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059" w:rsidRDefault="008E2059" w:rsidP="008E20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059" w:rsidRDefault="008E2059" w:rsidP="008E20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059" w:rsidRDefault="008E2059" w:rsidP="008E20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059" w:rsidRDefault="008E2059" w:rsidP="008E20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059" w:rsidRDefault="008E2059" w:rsidP="008E20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059" w:rsidRDefault="008E2059" w:rsidP="008E20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059" w:rsidRDefault="008E2059" w:rsidP="008E20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059" w:rsidRDefault="008E2059" w:rsidP="008E20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059" w:rsidRDefault="008E2059" w:rsidP="008E20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059" w:rsidRDefault="008E2059" w:rsidP="008E20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059" w:rsidRDefault="008E2059" w:rsidP="008E20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8E2059" w:rsidTr="004C1E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059" w:rsidRPr="003D41A2" w:rsidRDefault="008E2059" w:rsidP="008E20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Lina Nordquist (L)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059" w:rsidRDefault="008E2059" w:rsidP="008E20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059" w:rsidRDefault="008E2059" w:rsidP="008E20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059" w:rsidRDefault="008E2059" w:rsidP="008E20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059" w:rsidRDefault="008E2059" w:rsidP="008E20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059" w:rsidRDefault="008E2059" w:rsidP="008E20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059" w:rsidRDefault="008E2059" w:rsidP="008E20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059" w:rsidRDefault="008E2059" w:rsidP="008E20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059" w:rsidRDefault="008E2059" w:rsidP="008E20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059" w:rsidRDefault="008E2059" w:rsidP="008E20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059" w:rsidRDefault="008E2059" w:rsidP="008E20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059" w:rsidRDefault="008E2059" w:rsidP="008E20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059" w:rsidRDefault="008E2059" w:rsidP="008E20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059" w:rsidRDefault="008E2059" w:rsidP="008E20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059" w:rsidRDefault="008E2059" w:rsidP="008E20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8E2059" w:rsidTr="004C1E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059" w:rsidRPr="003D41A2" w:rsidRDefault="008E2059" w:rsidP="008E20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Clara Aranda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059" w:rsidRDefault="008E2059" w:rsidP="008E20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059" w:rsidRDefault="008E2059" w:rsidP="008E20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059" w:rsidRDefault="008E2059" w:rsidP="008E20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059" w:rsidRDefault="008E2059" w:rsidP="008E20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059" w:rsidRDefault="008E2059" w:rsidP="008E20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059" w:rsidRDefault="008E2059" w:rsidP="008E20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059" w:rsidRDefault="008E2059" w:rsidP="008E20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059" w:rsidRDefault="008E2059" w:rsidP="008E20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059" w:rsidRDefault="008E2059" w:rsidP="008E20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059" w:rsidRDefault="008E2059" w:rsidP="008E20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059" w:rsidRDefault="008E2059" w:rsidP="008E20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059" w:rsidRDefault="008E2059" w:rsidP="008E20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059" w:rsidRDefault="008E2059" w:rsidP="008E20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059" w:rsidRDefault="008E2059" w:rsidP="008E20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8E2059" w:rsidTr="004C1E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059" w:rsidRDefault="008E2059" w:rsidP="008E20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Leila Ali-Elmi (MP)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059" w:rsidRDefault="008E2059" w:rsidP="008E20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059" w:rsidRDefault="008E2059" w:rsidP="008E20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059" w:rsidRDefault="008E2059" w:rsidP="008E20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059" w:rsidRDefault="008E2059" w:rsidP="008E20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059" w:rsidRDefault="008E2059" w:rsidP="008E20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059" w:rsidRDefault="008E2059" w:rsidP="008E20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059" w:rsidRDefault="008E2059" w:rsidP="008E20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059" w:rsidRDefault="008E2059" w:rsidP="008E20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059" w:rsidRDefault="008E2059" w:rsidP="008E20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059" w:rsidRDefault="008E2059" w:rsidP="008E20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059" w:rsidRDefault="008E2059" w:rsidP="008E20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059" w:rsidRDefault="008E2059" w:rsidP="008E20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059" w:rsidRDefault="008E2059" w:rsidP="008E20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059" w:rsidRDefault="008E2059" w:rsidP="008E20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8E2059" w:rsidTr="004C1E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059" w:rsidRPr="003D41A2" w:rsidRDefault="008E2059" w:rsidP="008E20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Saila Quicklund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059" w:rsidRDefault="008E2059" w:rsidP="008E20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059" w:rsidRDefault="008E2059" w:rsidP="008E20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059" w:rsidRDefault="008E2059" w:rsidP="008E20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059" w:rsidRDefault="008E2059" w:rsidP="008E20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059" w:rsidRDefault="008E2059" w:rsidP="008E20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059" w:rsidRDefault="008E2059" w:rsidP="008E20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059" w:rsidRDefault="008E2059" w:rsidP="008E20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059" w:rsidRDefault="008E2059" w:rsidP="008E20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059" w:rsidRDefault="008E2059" w:rsidP="008E20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059" w:rsidRDefault="008E2059" w:rsidP="008E20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059" w:rsidRDefault="008E2059" w:rsidP="008E20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059" w:rsidRDefault="008E2059" w:rsidP="008E20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059" w:rsidRDefault="008E2059" w:rsidP="008E20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059" w:rsidRDefault="008E2059" w:rsidP="008E20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8E2059" w:rsidTr="004C1E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059" w:rsidRDefault="008E2059" w:rsidP="008E20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Linda Lindberg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059" w:rsidRDefault="008E2059" w:rsidP="008E20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059" w:rsidRDefault="008E2059" w:rsidP="008E20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059" w:rsidRDefault="008E2059" w:rsidP="008E20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059" w:rsidRDefault="008E2059" w:rsidP="008E20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059" w:rsidRDefault="008E2059" w:rsidP="008E20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059" w:rsidRDefault="008E2059" w:rsidP="008E20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059" w:rsidRDefault="008E2059" w:rsidP="008E20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059" w:rsidRDefault="008E2059" w:rsidP="008E20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059" w:rsidRDefault="008E2059" w:rsidP="008E20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059" w:rsidRDefault="008E2059" w:rsidP="008E20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059" w:rsidRDefault="008E2059" w:rsidP="008E20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059" w:rsidRDefault="008E2059" w:rsidP="008E20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059" w:rsidRDefault="008E2059" w:rsidP="008E20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059" w:rsidRDefault="008E2059" w:rsidP="008E20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8E2059" w:rsidTr="004C1E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059" w:rsidRDefault="008E2059" w:rsidP="008E20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Richard Jomshof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059" w:rsidRDefault="008E2059" w:rsidP="008E20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059" w:rsidRDefault="008E2059" w:rsidP="008E20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059" w:rsidRDefault="008E2059" w:rsidP="008E20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059" w:rsidRDefault="008E2059" w:rsidP="008E20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059" w:rsidRDefault="008E2059" w:rsidP="008E20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059" w:rsidRDefault="008E2059" w:rsidP="008E20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059" w:rsidRDefault="008E2059" w:rsidP="008E20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059" w:rsidRDefault="008E2059" w:rsidP="008E20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059" w:rsidRDefault="008E2059" w:rsidP="008E20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059" w:rsidRDefault="008E2059" w:rsidP="008E20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059" w:rsidRDefault="008E2059" w:rsidP="008E20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059" w:rsidRDefault="008E2059" w:rsidP="008E20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059" w:rsidRDefault="008E2059" w:rsidP="008E20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059" w:rsidRDefault="008E2059" w:rsidP="008E20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8E2059" w:rsidTr="004C1E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059" w:rsidRDefault="008E2059" w:rsidP="008E20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Robert Hannah (L)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059" w:rsidRDefault="008E2059" w:rsidP="008E20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059" w:rsidRDefault="008E2059" w:rsidP="008E20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059" w:rsidRDefault="008E2059" w:rsidP="008E20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059" w:rsidRDefault="008E2059" w:rsidP="008E20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059" w:rsidRDefault="008E2059" w:rsidP="008E20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059" w:rsidRDefault="008E2059" w:rsidP="008E20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059" w:rsidRDefault="008E2059" w:rsidP="008E20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059" w:rsidRDefault="008E2059" w:rsidP="008E20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059" w:rsidRDefault="008E2059" w:rsidP="008E20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059" w:rsidRDefault="008E2059" w:rsidP="008E20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059" w:rsidRDefault="008E2059" w:rsidP="008E20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059" w:rsidRDefault="008E2059" w:rsidP="008E20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059" w:rsidRDefault="008E2059" w:rsidP="008E20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059" w:rsidRDefault="008E2059" w:rsidP="008E20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8E2059" w:rsidTr="004C1E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059" w:rsidRDefault="008E2059" w:rsidP="008E20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Joar Forssell (L)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059" w:rsidRDefault="008E2059" w:rsidP="008E20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059" w:rsidRDefault="008E2059" w:rsidP="008E20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059" w:rsidRDefault="008E2059" w:rsidP="008E20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059" w:rsidRDefault="008E2059" w:rsidP="008E20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059" w:rsidRDefault="008E2059" w:rsidP="008E20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059" w:rsidRDefault="008E2059" w:rsidP="008E20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059" w:rsidRDefault="008E2059" w:rsidP="008E20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059" w:rsidRDefault="008E2059" w:rsidP="008E20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059" w:rsidRDefault="008E2059" w:rsidP="008E20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059" w:rsidRDefault="008E2059" w:rsidP="008E20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059" w:rsidRDefault="008E2059" w:rsidP="008E20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059" w:rsidRDefault="008E2059" w:rsidP="008E20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059" w:rsidRDefault="008E2059" w:rsidP="008E20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059" w:rsidRDefault="008E2059" w:rsidP="008E20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8E2059" w:rsidTr="004C1E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059" w:rsidRDefault="008E2059" w:rsidP="008E2059">
            <w:pPr>
              <w:rPr>
                <w:sz w:val="22"/>
                <w:szCs w:val="22"/>
              </w:rPr>
            </w:pPr>
            <w:r w:rsidRPr="00071F8E">
              <w:rPr>
                <w:sz w:val="22"/>
                <w:szCs w:val="22"/>
              </w:rPr>
              <w:t>Mats Berglund (MP)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059" w:rsidRDefault="008E2059" w:rsidP="008E20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059" w:rsidRDefault="008E2059" w:rsidP="008E20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059" w:rsidRDefault="008E2059" w:rsidP="008E20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059" w:rsidRDefault="008E2059" w:rsidP="008E20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059" w:rsidRDefault="008E2059" w:rsidP="008E20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059" w:rsidRDefault="008E2059" w:rsidP="008E20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059" w:rsidRDefault="008E2059" w:rsidP="008E20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059" w:rsidRDefault="008E2059" w:rsidP="008E20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059" w:rsidRDefault="008E2059" w:rsidP="008E20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059" w:rsidRDefault="008E2059" w:rsidP="008E20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059" w:rsidRDefault="008E2059" w:rsidP="008E20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059" w:rsidRDefault="008E2059" w:rsidP="008E20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059" w:rsidRDefault="008E2059" w:rsidP="008E20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059" w:rsidRDefault="008E2059" w:rsidP="008E20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8E2059" w:rsidTr="004C1E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059" w:rsidRDefault="008E2059" w:rsidP="008E2059">
            <w:pPr>
              <w:rPr>
                <w:sz w:val="22"/>
                <w:szCs w:val="22"/>
              </w:rPr>
            </w:pPr>
            <w:r w:rsidRPr="008B080B">
              <w:rPr>
                <w:sz w:val="22"/>
                <w:szCs w:val="22"/>
              </w:rPr>
              <w:t>Niels Paarup-Petersen (C)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059" w:rsidRDefault="008E2059" w:rsidP="008E20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059" w:rsidRDefault="008E2059" w:rsidP="008E20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059" w:rsidRDefault="008E2059" w:rsidP="008E20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059" w:rsidRDefault="008E2059" w:rsidP="008E20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059" w:rsidRDefault="008E2059" w:rsidP="008E20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059" w:rsidRDefault="008E2059" w:rsidP="008E20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059" w:rsidRDefault="008E2059" w:rsidP="008E20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059" w:rsidRDefault="008E2059" w:rsidP="008E20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059" w:rsidRDefault="008E2059" w:rsidP="008E20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059" w:rsidRDefault="008E2059" w:rsidP="008E20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059" w:rsidRDefault="008E2059" w:rsidP="008E20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059" w:rsidRDefault="008E2059" w:rsidP="008E20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059" w:rsidRDefault="008E2059" w:rsidP="008E20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059" w:rsidRDefault="008E2059" w:rsidP="008E20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8E2059" w:rsidTr="004C1E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059" w:rsidRDefault="008E2059" w:rsidP="008E20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Linda Westerlund Snecker (V)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059" w:rsidRDefault="008E2059" w:rsidP="008E20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059" w:rsidRDefault="008E2059" w:rsidP="008E20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059" w:rsidRDefault="008E2059" w:rsidP="008E20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059" w:rsidRDefault="008E2059" w:rsidP="008E20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059" w:rsidRDefault="008E2059" w:rsidP="008E20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059" w:rsidRDefault="008E2059" w:rsidP="008E20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059" w:rsidRDefault="008E2059" w:rsidP="008E20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059" w:rsidRDefault="008E2059" w:rsidP="008E20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059" w:rsidRDefault="008E2059" w:rsidP="008E20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059" w:rsidRDefault="008E2059" w:rsidP="008E20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059" w:rsidRDefault="008E2059" w:rsidP="008E20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059" w:rsidRDefault="008E2059" w:rsidP="008E20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059" w:rsidRDefault="008E2059" w:rsidP="008E20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059" w:rsidRDefault="008E2059" w:rsidP="008E20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8E2059" w:rsidTr="004C1E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059" w:rsidRDefault="008E2059" w:rsidP="008E20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Pia Steensland (KD)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059" w:rsidRDefault="008E2059" w:rsidP="008E20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059" w:rsidRDefault="008E2059" w:rsidP="008E20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059" w:rsidRDefault="008E2059" w:rsidP="008E20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059" w:rsidRDefault="008E2059" w:rsidP="008E20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059" w:rsidRDefault="008E2059" w:rsidP="008E20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059" w:rsidRDefault="008E2059" w:rsidP="008E20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059" w:rsidRDefault="008E2059" w:rsidP="008E20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059" w:rsidRDefault="008E2059" w:rsidP="008E20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059" w:rsidRDefault="008E2059" w:rsidP="008E20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059" w:rsidRDefault="008E2059" w:rsidP="008E20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059" w:rsidRDefault="008E2059" w:rsidP="008E20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059" w:rsidRDefault="008E2059" w:rsidP="008E20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059" w:rsidRDefault="008E2059" w:rsidP="008E20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059" w:rsidRDefault="008E2059" w:rsidP="008E20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8E2059" w:rsidTr="004C1E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059" w:rsidRDefault="008E2059" w:rsidP="008E20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Ingemar Kihlström (KD)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059" w:rsidRDefault="008E2059" w:rsidP="008E20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059" w:rsidRDefault="008E2059" w:rsidP="008E20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059" w:rsidRDefault="008E2059" w:rsidP="008E20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059" w:rsidRDefault="008E2059" w:rsidP="008E20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059" w:rsidRDefault="008E2059" w:rsidP="008E20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059" w:rsidRDefault="008E2059" w:rsidP="008E20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059" w:rsidRDefault="008E2059" w:rsidP="008E20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059" w:rsidRDefault="008E2059" w:rsidP="008E20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059" w:rsidRDefault="008E2059" w:rsidP="008E20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059" w:rsidRDefault="008E2059" w:rsidP="008E20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059" w:rsidRDefault="008E2059" w:rsidP="008E20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059" w:rsidRDefault="008E2059" w:rsidP="008E20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059" w:rsidRDefault="008E2059" w:rsidP="008E20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059" w:rsidRDefault="008E2059" w:rsidP="008E20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8E2059" w:rsidTr="004C1E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059" w:rsidRDefault="008E2059" w:rsidP="008E20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Alice Bah Kuhnke (MP)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059" w:rsidRDefault="008E2059" w:rsidP="008E20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059" w:rsidRDefault="008E2059" w:rsidP="008E20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059" w:rsidRDefault="008E2059" w:rsidP="008E20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059" w:rsidRDefault="008E2059" w:rsidP="008E20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059" w:rsidRDefault="008E2059" w:rsidP="008E20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059" w:rsidRDefault="008E2059" w:rsidP="008E20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059" w:rsidRDefault="008E2059" w:rsidP="008E20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059" w:rsidRDefault="008E2059" w:rsidP="008E20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059" w:rsidRDefault="008E2059" w:rsidP="008E20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059" w:rsidRDefault="008E2059" w:rsidP="008E20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059" w:rsidRDefault="008E2059" w:rsidP="008E20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059" w:rsidRDefault="008E2059" w:rsidP="008E20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059" w:rsidRDefault="008E2059" w:rsidP="008E20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059" w:rsidRDefault="008E2059" w:rsidP="008E20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8E2059" w:rsidTr="004C1E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059" w:rsidRDefault="008E2059" w:rsidP="008E20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Åsa Lindestam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059" w:rsidRDefault="008E2059" w:rsidP="008E20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059" w:rsidRDefault="008E2059" w:rsidP="008E20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059" w:rsidRDefault="008E2059" w:rsidP="008E20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059" w:rsidRDefault="008E2059" w:rsidP="008E20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059" w:rsidRDefault="008E2059" w:rsidP="008E20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059" w:rsidRDefault="008E2059" w:rsidP="008E20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059" w:rsidRDefault="008E2059" w:rsidP="008E20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059" w:rsidRDefault="008E2059" w:rsidP="008E20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059" w:rsidRDefault="008E2059" w:rsidP="008E20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059" w:rsidRDefault="008E2059" w:rsidP="008E20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059" w:rsidRDefault="008E2059" w:rsidP="008E20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059" w:rsidRDefault="008E2059" w:rsidP="008E20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059" w:rsidRDefault="008E2059" w:rsidP="008E20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059" w:rsidRDefault="008E2059" w:rsidP="008E20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8E2059" w:rsidTr="004C1E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3"/>
        </w:trPr>
        <w:tc>
          <w:tcPr>
            <w:tcW w:w="3402" w:type="dxa"/>
            <w:gridSpan w:val="2"/>
          </w:tcPr>
          <w:p w:rsidR="008E2059" w:rsidRPr="003D41A2" w:rsidRDefault="008E2059" w:rsidP="008E20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3D41A2">
              <w:rPr>
                <w:sz w:val="22"/>
                <w:szCs w:val="22"/>
              </w:rPr>
              <w:lastRenderedPageBreak/>
              <w:t>N = Närvarande</w:t>
            </w:r>
          </w:p>
        </w:tc>
        <w:tc>
          <w:tcPr>
            <w:tcW w:w="5029" w:type="dxa"/>
            <w:gridSpan w:val="16"/>
          </w:tcPr>
          <w:p w:rsidR="008E2059" w:rsidRDefault="008E2059" w:rsidP="008E20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  <w:r>
              <w:t>X = ledamöter som deltagit i handläggningen</w:t>
            </w:r>
          </w:p>
        </w:tc>
      </w:tr>
      <w:tr w:rsidR="008E2059" w:rsidTr="004C1E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2"/>
        </w:trPr>
        <w:tc>
          <w:tcPr>
            <w:tcW w:w="3402" w:type="dxa"/>
            <w:gridSpan w:val="2"/>
          </w:tcPr>
          <w:p w:rsidR="008E2059" w:rsidRPr="003D41A2" w:rsidRDefault="008E2059" w:rsidP="008E20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3D41A2">
              <w:rPr>
                <w:sz w:val="22"/>
                <w:szCs w:val="22"/>
              </w:rPr>
              <w:t>V = Votering</w:t>
            </w:r>
          </w:p>
        </w:tc>
        <w:tc>
          <w:tcPr>
            <w:tcW w:w="5029" w:type="dxa"/>
            <w:gridSpan w:val="16"/>
          </w:tcPr>
          <w:p w:rsidR="008E2059" w:rsidRDefault="008E2059" w:rsidP="008E20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  <w:r>
              <w:t>O = ledamöter som härutöver har varit närvarande</w:t>
            </w:r>
          </w:p>
        </w:tc>
      </w:tr>
    </w:tbl>
    <w:p w:rsidR="00AB2E46" w:rsidRDefault="00AB2E46" w:rsidP="008E2059">
      <w:pPr>
        <w:tabs>
          <w:tab w:val="left" w:pos="1276"/>
        </w:tabs>
        <w:ind w:left="-1134" w:firstLine="1134"/>
      </w:pPr>
    </w:p>
    <w:sectPr w:rsidR="00AB2E46">
      <w:pgSz w:w="11906" w:h="16838" w:code="9"/>
      <w:pgMar w:top="1418" w:right="1134" w:bottom="1134" w:left="226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6786FE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5F4C2E55"/>
    <w:multiLevelType w:val="hybridMultilevel"/>
    <w:tmpl w:val="714270AC"/>
    <w:lvl w:ilvl="0" w:tplc="E3B4F55E">
      <w:start w:val="1"/>
      <w:numFmt w:val="decimal"/>
      <w:lvlText w:val="%1 §"/>
      <w:lvlJc w:val="left"/>
      <w:pPr>
        <w:ind w:left="3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E92"/>
    <w:rsid w:val="00001172"/>
    <w:rsid w:val="0001177E"/>
    <w:rsid w:val="00013FF4"/>
    <w:rsid w:val="0001407C"/>
    <w:rsid w:val="00022A7C"/>
    <w:rsid w:val="00026856"/>
    <w:rsid w:val="00033465"/>
    <w:rsid w:val="00071F8E"/>
    <w:rsid w:val="00073768"/>
    <w:rsid w:val="0009467D"/>
    <w:rsid w:val="00097DF0"/>
    <w:rsid w:val="000A2204"/>
    <w:rsid w:val="000B5D40"/>
    <w:rsid w:val="000C0C72"/>
    <w:rsid w:val="000C5953"/>
    <w:rsid w:val="000D534A"/>
    <w:rsid w:val="000E5FA0"/>
    <w:rsid w:val="000E611E"/>
    <w:rsid w:val="000F3EEE"/>
    <w:rsid w:val="000F4556"/>
    <w:rsid w:val="00100A34"/>
    <w:rsid w:val="00126727"/>
    <w:rsid w:val="00127778"/>
    <w:rsid w:val="00135412"/>
    <w:rsid w:val="00143656"/>
    <w:rsid w:val="00161A87"/>
    <w:rsid w:val="001634B9"/>
    <w:rsid w:val="001671DE"/>
    <w:rsid w:val="00186651"/>
    <w:rsid w:val="001A287E"/>
    <w:rsid w:val="001D5522"/>
    <w:rsid w:val="001F5AC6"/>
    <w:rsid w:val="002059AD"/>
    <w:rsid w:val="00207D45"/>
    <w:rsid w:val="0022226E"/>
    <w:rsid w:val="002462FF"/>
    <w:rsid w:val="00253162"/>
    <w:rsid w:val="002608E3"/>
    <w:rsid w:val="00267FC1"/>
    <w:rsid w:val="002871AD"/>
    <w:rsid w:val="002D5CD8"/>
    <w:rsid w:val="002E7435"/>
    <w:rsid w:val="002E7751"/>
    <w:rsid w:val="002F31F6"/>
    <w:rsid w:val="00303E1D"/>
    <w:rsid w:val="003125C1"/>
    <w:rsid w:val="00330C61"/>
    <w:rsid w:val="00335FB0"/>
    <w:rsid w:val="003372A6"/>
    <w:rsid w:val="0034218D"/>
    <w:rsid w:val="00351989"/>
    <w:rsid w:val="00355251"/>
    <w:rsid w:val="00360AE7"/>
    <w:rsid w:val="00361E18"/>
    <w:rsid w:val="00370F89"/>
    <w:rsid w:val="003806C2"/>
    <w:rsid w:val="0038157D"/>
    <w:rsid w:val="00387EC2"/>
    <w:rsid w:val="003A0CB8"/>
    <w:rsid w:val="003A5FC9"/>
    <w:rsid w:val="003B4DE8"/>
    <w:rsid w:val="003D41A2"/>
    <w:rsid w:val="003F0380"/>
    <w:rsid w:val="003F4AD8"/>
    <w:rsid w:val="00402D5D"/>
    <w:rsid w:val="0040376B"/>
    <w:rsid w:val="00407517"/>
    <w:rsid w:val="004214D1"/>
    <w:rsid w:val="00424C64"/>
    <w:rsid w:val="00437505"/>
    <w:rsid w:val="00447E69"/>
    <w:rsid w:val="004514FD"/>
    <w:rsid w:val="00453542"/>
    <w:rsid w:val="0045482B"/>
    <w:rsid w:val="004674B5"/>
    <w:rsid w:val="00483EB5"/>
    <w:rsid w:val="004875DF"/>
    <w:rsid w:val="004C4C01"/>
    <w:rsid w:val="004E024A"/>
    <w:rsid w:val="00501D18"/>
    <w:rsid w:val="00520D71"/>
    <w:rsid w:val="005331E3"/>
    <w:rsid w:val="005349AA"/>
    <w:rsid w:val="005739C0"/>
    <w:rsid w:val="00576AFA"/>
    <w:rsid w:val="00587BBF"/>
    <w:rsid w:val="005A3941"/>
    <w:rsid w:val="005A4EAC"/>
    <w:rsid w:val="005A63E8"/>
    <w:rsid w:val="005D0198"/>
    <w:rsid w:val="005D63F2"/>
    <w:rsid w:val="005E36F0"/>
    <w:rsid w:val="005F5155"/>
    <w:rsid w:val="00601C28"/>
    <w:rsid w:val="00602725"/>
    <w:rsid w:val="0060305B"/>
    <w:rsid w:val="006110B5"/>
    <w:rsid w:val="00622525"/>
    <w:rsid w:val="00637376"/>
    <w:rsid w:val="00650ADB"/>
    <w:rsid w:val="00656ECC"/>
    <w:rsid w:val="00666846"/>
    <w:rsid w:val="00667E8B"/>
    <w:rsid w:val="0067487F"/>
    <w:rsid w:val="00680665"/>
    <w:rsid w:val="006965E4"/>
    <w:rsid w:val="006A2991"/>
    <w:rsid w:val="006B026C"/>
    <w:rsid w:val="006B1BCF"/>
    <w:rsid w:val="006B1D76"/>
    <w:rsid w:val="006B4C5A"/>
    <w:rsid w:val="006B65A5"/>
    <w:rsid w:val="006B7A08"/>
    <w:rsid w:val="006E0945"/>
    <w:rsid w:val="006E6B54"/>
    <w:rsid w:val="00711344"/>
    <w:rsid w:val="00721260"/>
    <w:rsid w:val="00740F7D"/>
    <w:rsid w:val="00766B40"/>
    <w:rsid w:val="0076736F"/>
    <w:rsid w:val="00775DBD"/>
    <w:rsid w:val="007765ED"/>
    <w:rsid w:val="00776CA2"/>
    <w:rsid w:val="007801D9"/>
    <w:rsid w:val="00786FC6"/>
    <w:rsid w:val="007952CC"/>
    <w:rsid w:val="007A1350"/>
    <w:rsid w:val="007A2471"/>
    <w:rsid w:val="007B32E2"/>
    <w:rsid w:val="007B38F0"/>
    <w:rsid w:val="007B66A7"/>
    <w:rsid w:val="007B6F35"/>
    <w:rsid w:val="007C0DFA"/>
    <w:rsid w:val="007C52B4"/>
    <w:rsid w:val="007D23C1"/>
    <w:rsid w:val="007D3639"/>
    <w:rsid w:val="007D47AC"/>
    <w:rsid w:val="007D76A1"/>
    <w:rsid w:val="007E5066"/>
    <w:rsid w:val="007E738E"/>
    <w:rsid w:val="007F73E1"/>
    <w:rsid w:val="00823C8C"/>
    <w:rsid w:val="00827DBD"/>
    <w:rsid w:val="00832BA8"/>
    <w:rsid w:val="0083501D"/>
    <w:rsid w:val="00841B9D"/>
    <w:rsid w:val="00865E92"/>
    <w:rsid w:val="00872753"/>
    <w:rsid w:val="00876835"/>
    <w:rsid w:val="00886BA6"/>
    <w:rsid w:val="008B080B"/>
    <w:rsid w:val="008B4A0D"/>
    <w:rsid w:val="008C35C4"/>
    <w:rsid w:val="008E2059"/>
    <w:rsid w:val="008F6C98"/>
    <w:rsid w:val="008F7983"/>
    <w:rsid w:val="009171C9"/>
    <w:rsid w:val="00923EFE"/>
    <w:rsid w:val="00925ABE"/>
    <w:rsid w:val="0094358D"/>
    <w:rsid w:val="00960E59"/>
    <w:rsid w:val="00985715"/>
    <w:rsid w:val="009A1313"/>
    <w:rsid w:val="009A164A"/>
    <w:rsid w:val="009A1CEC"/>
    <w:rsid w:val="009B52FA"/>
    <w:rsid w:val="009D5E29"/>
    <w:rsid w:val="009E1FCA"/>
    <w:rsid w:val="009E7A20"/>
    <w:rsid w:val="00A0106A"/>
    <w:rsid w:val="00A03D80"/>
    <w:rsid w:val="00A102DB"/>
    <w:rsid w:val="00A13D11"/>
    <w:rsid w:val="00A2367D"/>
    <w:rsid w:val="00A370F4"/>
    <w:rsid w:val="00A47DB2"/>
    <w:rsid w:val="00A65178"/>
    <w:rsid w:val="00A66B33"/>
    <w:rsid w:val="00A84772"/>
    <w:rsid w:val="00A956F9"/>
    <w:rsid w:val="00AB2E46"/>
    <w:rsid w:val="00AB3B80"/>
    <w:rsid w:val="00AB5776"/>
    <w:rsid w:val="00AD44A0"/>
    <w:rsid w:val="00AE6832"/>
    <w:rsid w:val="00AF4D2B"/>
    <w:rsid w:val="00AF62C3"/>
    <w:rsid w:val="00B1265F"/>
    <w:rsid w:val="00B17CEB"/>
    <w:rsid w:val="00B2693D"/>
    <w:rsid w:val="00B40576"/>
    <w:rsid w:val="00B432F2"/>
    <w:rsid w:val="00B529AF"/>
    <w:rsid w:val="00B6136A"/>
    <w:rsid w:val="00B63606"/>
    <w:rsid w:val="00B734EF"/>
    <w:rsid w:val="00BA1F9C"/>
    <w:rsid w:val="00BA404C"/>
    <w:rsid w:val="00BB4FC6"/>
    <w:rsid w:val="00BB6E1B"/>
    <w:rsid w:val="00BB7028"/>
    <w:rsid w:val="00BF1E92"/>
    <w:rsid w:val="00BF5F58"/>
    <w:rsid w:val="00C04265"/>
    <w:rsid w:val="00C1169B"/>
    <w:rsid w:val="00C150F8"/>
    <w:rsid w:val="00C21DC4"/>
    <w:rsid w:val="00C318F6"/>
    <w:rsid w:val="00C422E7"/>
    <w:rsid w:val="00C616C4"/>
    <w:rsid w:val="00C62BD3"/>
    <w:rsid w:val="00C6692B"/>
    <w:rsid w:val="00C66AC4"/>
    <w:rsid w:val="00C76BCC"/>
    <w:rsid w:val="00C77DBB"/>
    <w:rsid w:val="00C866DE"/>
    <w:rsid w:val="00C87373"/>
    <w:rsid w:val="00CA2266"/>
    <w:rsid w:val="00CC15D0"/>
    <w:rsid w:val="00CD10D8"/>
    <w:rsid w:val="00CD4DBD"/>
    <w:rsid w:val="00CE524E"/>
    <w:rsid w:val="00CF376E"/>
    <w:rsid w:val="00CF6815"/>
    <w:rsid w:val="00CF7C43"/>
    <w:rsid w:val="00D16550"/>
    <w:rsid w:val="00D21331"/>
    <w:rsid w:val="00D35718"/>
    <w:rsid w:val="00D4759F"/>
    <w:rsid w:val="00D63878"/>
    <w:rsid w:val="00D65276"/>
    <w:rsid w:val="00D67D14"/>
    <w:rsid w:val="00D73858"/>
    <w:rsid w:val="00D817DA"/>
    <w:rsid w:val="00D81F84"/>
    <w:rsid w:val="00D85D67"/>
    <w:rsid w:val="00DA2684"/>
    <w:rsid w:val="00DB451F"/>
    <w:rsid w:val="00DE08F2"/>
    <w:rsid w:val="00DE3264"/>
    <w:rsid w:val="00E03441"/>
    <w:rsid w:val="00E04650"/>
    <w:rsid w:val="00E12E8A"/>
    <w:rsid w:val="00E13501"/>
    <w:rsid w:val="00E15FBD"/>
    <w:rsid w:val="00E1627A"/>
    <w:rsid w:val="00E23AB7"/>
    <w:rsid w:val="00E2514D"/>
    <w:rsid w:val="00E45BEC"/>
    <w:rsid w:val="00E776AC"/>
    <w:rsid w:val="00E77ADF"/>
    <w:rsid w:val="00E810DC"/>
    <w:rsid w:val="00EB577E"/>
    <w:rsid w:val="00EC27A5"/>
    <w:rsid w:val="00EC418A"/>
    <w:rsid w:val="00EE4C8A"/>
    <w:rsid w:val="00F12574"/>
    <w:rsid w:val="00F23954"/>
    <w:rsid w:val="00F33EF9"/>
    <w:rsid w:val="00F7021F"/>
    <w:rsid w:val="00F70C44"/>
    <w:rsid w:val="00F72877"/>
    <w:rsid w:val="00F816D5"/>
    <w:rsid w:val="00F8533C"/>
    <w:rsid w:val="00FA12EF"/>
    <w:rsid w:val="00FA543D"/>
    <w:rsid w:val="00FE4E01"/>
    <w:rsid w:val="00FE5A5A"/>
    <w:rsid w:val="00FE7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36D22A-515F-4BDE-A46D-A091824AE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keepLines/>
      <w:spacing w:before="360" w:after="180"/>
      <w:outlineLvl w:val="0"/>
    </w:pPr>
    <w:rPr>
      <w:b/>
      <w:kern w:val="36"/>
      <w:sz w:val="48"/>
    </w:rPr>
  </w:style>
  <w:style w:type="paragraph" w:styleId="Rubrik2">
    <w:name w:val="heading 2"/>
    <w:basedOn w:val="Normal"/>
    <w:next w:val="Normal"/>
    <w:qFormat/>
    <w:pPr>
      <w:keepNext/>
      <w:keepLines/>
      <w:spacing w:before="240" w:after="120"/>
      <w:outlineLvl w:val="1"/>
    </w:pPr>
    <w:rPr>
      <w:b/>
      <w:kern w:val="36"/>
      <w:sz w:val="36"/>
    </w:rPr>
  </w:style>
  <w:style w:type="paragraph" w:styleId="Rubrik3">
    <w:name w:val="heading 3"/>
    <w:basedOn w:val="Normal"/>
    <w:next w:val="Normal"/>
    <w:qFormat/>
    <w:pPr>
      <w:keepNext/>
      <w:keepLines/>
      <w:spacing w:before="180" w:after="60"/>
      <w:outlineLvl w:val="2"/>
    </w:pPr>
    <w:rPr>
      <w:b/>
      <w:sz w:val="28"/>
    </w:rPr>
  </w:style>
  <w:style w:type="paragraph" w:styleId="Rubrik4">
    <w:name w:val="heading 4"/>
    <w:basedOn w:val="Normal"/>
    <w:next w:val="Normal"/>
    <w:qFormat/>
    <w:pPr>
      <w:keepNext/>
      <w:widowControl/>
      <w:tabs>
        <w:tab w:val="left" w:pos="1304"/>
        <w:tab w:val="left" w:pos="2608"/>
        <w:tab w:val="left" w:pos="3912"/>
        <w:tab w:val="left" w:pos="5216"/>
        <w:tab w:val="left" w:pos="6520"/>
        <w:tab w:val="left" w:pos="7824"/>
        <w:tab w:val="left" w:pos="9128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</w:tabs>
      <w:spacing w:line="240" w:lineRule="atLeast"/>
      <w:outlineLvl w:val="3"/>
    </w:pPr>
    <w:rPr>
      <w:b/>
      <w:sz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Hngandeindrag">
    <w:name w:val="Hängande indrag"/>
    <w:basedOn w:val="Normal"/>
    <w:pPr>
      <w:ind w:left="567" w:hanging="567"/>
    </w:pPr>
  </w:style>
  <w:style w:type="paragraph" w:styleId="Dokumentversikt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Liststycke">
    <w:name w:val="List Paragraph"/>
    <w:basedOn w:val="Normal"/>
    <w:uiPriority w:val="34"/>
    <w:qFormat/>
    <w:rsid w:val="003B4D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063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Mallar\Protokollsmall-2018-2019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Protokollsmall-2018-2019</Template>
  <TotalTime>0</TotalTime>
  <Pages>3</Pages>
  <Words>346</Words>
  <Characters>2381</Characters>
  <Application>Microsoft Office Word</Application>
  <DocSecurity>0</DocSecurity>
  <Lines>1190</Lines>
  <Paragraphs>247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V RIKSDAGEN</vt:lpstr>
    </vt:vector>
  </TitlesOfParts>
  <Company>Riksdagen</Company>
  <LinksUpToDate>false</LinksUpToDate>
  <CharactersWithSpaces>2480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RIKSDAGEN</dc:title>
  <dc:subject/>
  <dc:creator>Charlotta Lann</dc:creator>
  <cp:keywords/>
  <dc:description/>
  <cp:lastModifiedBy>Charlotta Lann</cp:lastModifiedBy>
  <cp:revision>2</cp:revision>
  <cp:lastPrinted>2013-04-22T11:37:00Z</cp:lastPrinted>
  <dcterms:created xsi:type="dcterms:W3CDTF">2019-03-14T10:21:00Z</dcterms:created>
  <dcterms:modified xsi:type="dcterms:W3CDTF">2019-03-14T10:21:00Z</dcterms:modified>
</cp:coreProperties>
</file>