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0648625D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8BFC1A01697840818EA07688BC598DCF"/>
        </w:placeholder>
        <w15:appearance w15:val="hidden"/>
        <w:text/>
      </w:sdtPr>
      <w:sdtEndPr/>
      <w:sdtContent>
        <w:p w:rsidR="00AF30DD" w:rsidP="00CC4C93" w:rsidRDefault="00AF30DD" w14:paraId="0648625E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b26d0926-1f65-4a03-8c04-3d4e51555841"/>
        <w:id w:val="-1735617917"/>
        <w:lock w:val="sdtLocked"/>
      </w:sdtPr>
      <w:sdtEndPr/>
      <w:sdtContent>
        <w:p w:rsidR="0036414C" w:rsidRDefault="00CB1256" w14:paraId="0648625F" w14:textId="3D6BC3FD">
          <w:pPr>
            <w:pStyle w:val="Frslagstext"/>
          </w:pPr>
          <w:r>
            <w:t>Riksdagen ställer sig bakom det som anförs i motionen om att Sveriges riksdag i riksdagskammaren på lämpligt sätt ska hedra och uppmärksamma veterandagen den 29 maj och t</w:t>
          </w:r>
          <w:r w:rsidR="00FF5EFD">
            <w:t>illkännager detta för riksdagsstyrelsen</w:t>
          </w:r>
          <w:r>
            <w:t>.</w:t>
          </w:r>
        </w:p>
      </w:sdtContent>
    </w:sdt>
    <w:p w:rsidR="00AF30DD" w:rsidP="00AF30DD" w:rsidRDefault="000156D9" w14:paraId="06486260" w14:textId="77777777">
      <w:pPr>
        <w:pStyle w:val="Rubrik1"/>
      </w:pPr>
      <w:bookmarkStart w:name="MotionsStart" w:id="0"/>
      <w:bookmarkEnd w:id="0"/>
      <w:r>
        <w:t>Motivering</w:t>
      </w:r>
    </w:p>
    <w:p w:rsidRPr="008524B7" w:rsidR="008524B7" w:rsidP="008524B7" w:rsidRDefault="008524B7" w14:paraId="06486261" w14:textId="77777777">
      <w:pPr>
        <w:pStyle w:val="Normalutanindragellerluft"/>
      </w:pPr>
      <w:r w:rsidRPr="008524B7">
        <w:t xml:space="preserve">Sverige har en lång tradition av att delta i fredsinsatser runt om i världen. Många är de officerare, soldater och övrig personal som under årens lopp i åtskilliga FN-insatser riskerat sina liv i syfte att rädda andras. </w:t>
      </w:r>
    </w:p>
    <w:p w:rsidRPr="008524B7" w:rsidR="008524B7" w:rsidP="008524B7" w:rsidRDefault="00FB63E5" w14:paraId="06486262" w14:textId="45D4E5E1">
      <w:pPr>
        <w:pStyle w:val="Normalutanindragellerluft"/>
      </w:pPr>
      <w:r>
        <w:t xml:space="preserve">År </w:t>
      </w:r>
      <w:r w:rsidRPr="008524B7" w:rsidR="008524B7">
        <w:t>2002 antog FN en resolution som innebar att 29 maj ska vara en dag för fredssoldater världen över, det de kallar UN Peacekeepers Day. I Sverige firades Veterandagen fram till 2007 tillsammans med FN-dagen den 24 oktober, men 2008 fastställdes 29 maj som högtidsdag för Veterandagen av Försvarsmakten. År 2011 fick Veterandagen äntligen statsceremoniell status av riksdagen.</w:t>
      </w:r>
    </w:p>
    <w:p w:rsidRPr="008524B7" w:rsidR="008524B7" w:rsidP="008524B7" w:rsidRDefault="008524B7" w14:paraId="06486263" w14:textId="41145634">
      <w:pPr>
        <w:pStyle w:val="Normalutanindragellerluft"/>
      </w:pPr>
      <w:r w:rsidRPr="008524B7">
        <w:t>Vår tacksamhet och respekt gentemot dessa män och kvinnor som deltagit i Sveriges insatser måste uttry</w:t>
      </w:r>
      <w:r w:rsidR="00FB63E5">
        <w:t>ckas på tydligaste sä</w:t>
      </w:r>
      <w:bookmarkStart w:name="_GoBack" w:id="1"/>
      <w:bookmarkEnd w:id="1"/>
      <w:r w:rsidRPr="008524B7">
        <w:t xml:space="preserve">tt. Många goda åtgärder </w:t>
      </w:r>
      <w:r w:rsidRPr="008524B7">
        <w:lastRenderedPageBreak/>
        <w:t>har genomförts på senare tid, men en bastion kvarstår, nämligen Sveriges riksdag. Beslut om svenskt deltagande i en FN-insats sker av ledamöterna i Sveriges riksdag. Det är således svenska riksdagsledamöter som ger klartecken för att skicka svenska soldater till en oroshärd runt om i världen. Därmed bör också ledamöterna i Sveriges högsta beslutande församling uppmärksamma, visa sin respekt och sin tacksamhet gentemot dessa män och kvinnor vid en högtidlig ceremoni i riksdagens kammare.</w:t>
      </w:r>
    </w:p>
    <w:p w:rsidR="00AF30DD" w:rsidP="00AF30DD" w:rsidRDefault="00AF30DD" w14:paraId="06486264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AD54FC5ECD0457AAE74ACEF81E5B263"/>
        </w:placeholder>
        <w15:appearance w15:val="hidden"/>
      </w:sdtPr>
      <w:sdtEndPr>
        <w:rPr>
          <w:noProof w:val="0"/>
        </w:rPr>
      </w:sdtEndPr>
      <w:sdtContent>
        <w:p w:rsidRPr="00ED19F0" w:rsidR="00865E70" w:rsidP="00687D18" w:rsidRDefault="00FB63E5" w14:paraId="0648626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Hansson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B13C2" w:rsidRDefault="000B13C2" w14:paraId="06486269" w14:textId="77777777"/>
    <w:sectPr w:rsidR="000B13C2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48626B" w14:textId="77777777" w:rsidR="00AD3157" w:rsidRDefault="00AD3157" w:rsidP="000C1CAD">
      <w:pPr>
        <w:spacing w:line="240" w:lineRule="auto"/>
      </w:pPr>
      <w:r>
        <w:separator/>
      </w:r>
    </w:p>
  </w:endnote>
  <w:endnote w:type="continuationSeparator" w:id="0">
    <w:p w14:paraId="0648626C" w14:textId="77777777" w:rsidR="00AD3157" w:rsidRDefault="00AD315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86270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FB63E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86277" w14:textId="77777777" w:rsidR="00C456C0" w:rsidRDefault="00C456C0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201509241452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201510021115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2015-10-02 11:15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2015-10-02 11:15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486269" w14:textId="77777777" w:rsidR="00AD3157" w:rsidRDefault="00AD3157" w:rsidP="000C1CAD">
      <w:pPr>
        <w:spacing w:line="240" w:lineRule="auto"/>
      </w:pPr>
      <w:r>
        <w:separator/>
      </w:r>
    </w:p>
  </w:footnote>
  <w:footnote w:type="continuationSeparator" w:id="0">
    <w:p w14:paraId="0648626A" w14:textId="77777777" w:rsidR="00AD3157" w:rsidRDefault="00AD315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06486271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FB63E5" w14:paraId="06486273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:680</w:t>
        </w:r>
      </w:sdtContent>
    </w:sdt>
  </w:p>
  <w:p w:rsidR="00A42228" w:rsidP="00283E0F" w:rsidRDefault="00FB63E5" w14:paraId="06486274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Anders Hansson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FF5EFD" w14:paraId="06486275" w14:textId="3455596B">
        <w:pPr>
          <w:pStyle w:val="FSHRub2"/>
        </w:pPr>
        <w:r>
          <w:t>Hedrande av</w:t>
        </w:r>
        <w:r w:rsidR="008524B7">
          <w:t xml:space="preserve"> veteraner i Sveriges riksdag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0648627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524B7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77DDB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13C2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6D81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414C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45B2E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87D18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4B7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3157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56C0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1256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2BB4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B63E5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48625D"/>
  <w15:chartTrackingRefBased/>
  <w15:docId w15:val="{103C8828-C3C3-42CA-BB39-67B70302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BFC1A01697840818EA07688BC598D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41BD10-D872-4FB7-9323-9F8ED2ADC445}"/>
      </w:docPartPr>
      <w:docPartBody>
        <w:p w:rsidR="00271E3E" w:rsidRDefault="00B00ED0">
          <w:pPr>
            <w:pStyle w:val="8BFC1A01697840818EA07688BC598DC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AD54FC5ECD0457AAE74ACEF81E5B2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50C066-D765-4E49-AF44-EE6D32E30724}"/>
      </w:docPartPr>
      <w:docPartBody>
        <w:p w:rsidR="00271E3E" w:rsidRDefault="00B00ED0">
          <w:pPr>
            <w:pStyle w:val="2AD54FC5ECD0457AAE74ACEF81E5B26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ED0"/>
    <w:rsid w:val="00271E3E"/>
    <w:rsid w:val="00B0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BFC1A01697840818EA07688BC598DCF">
    <w:name w:val="8BFC1A01697840818EA07688BC598DCF"/>
  </w:style>
  <w:style w:type="paragraph" w:customStyle="1" w:styleId="F04A0CE9D8354BCD8FE17CBA6AA375BE">
    <w:name w:val="F04A0CE9D8354BCD8FE17CBA6AA375BE"/>
  </w:style>
  <w:style w:type="paragraph" w:customStyle="1" w:styleId="2AD54FC5ECD0457AAE74ACEF81E5B263">
    <w:name w:val="2AD54FC5ECD0457AAE74ACEF81E5B2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3764</RubrikLookup>
    <MotionGuid xmlns="00d11361-0b92-4bae-a181-288d6a55b763">db0f18a1-7623-4aae-9046-fc56bcfdc178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A3A40-16BA-4D79-8A49-7F8038F70573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1A7261FA-D5D3-4EB9-88E5-6E1CC71288CB}"/>
</file>

<file path=customXml/itemProps4.xml><?xml version="1.0" encoding="utf-8"?>
<ds:datastoreItem xmlns:ds="http://schemas.openxmlformats.org/officeDocument/2006/customXml" ds:itemID="{83A16C9D-A29C-44A4-AC2A-B81F2FB20F3D}"/>
</file>

<file path=customXml/itemProps5.xml><?xml version="1.0" encoding="utf-8"?>
<ds:datastoreItem xmlns:ds="http://schemas.openxmlformats.org/officeDocument/2006/customXml" ds:itemID="{058FD851-6C43-47C4-9E37-38D64738EC6F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</TotalTime>
  <Pages>2</Pages>
  <Words>230</Words>
  <Characters>1289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201516M1654 Hedra våra veteraner i Sveriges riksdag</vt:lpstr>
      <vt:lpstr/>
    </vt:vector>
  </TitlesOfParts>
  <Company>Sveriges riksdag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201516M1654 Hedra våra veteraner i Sveriges riksdag</dc:title>
  <dc:subject/>
  <dc:creator>Ole Jörgen Persson</dc:creator>
  <cp:keywords/>
  <dc:description/>
  <cp:lastModifiedBy>Kerstin Carlqvist</cp:lastModifiedBy>
  <cp:revision>7</cp:revision>
  <cp:lastPrinted>2015-10-02T09:15:00Z</cp:lastPrinted>
  <dcterms:created xsi:type="dcterms:W3CDTF">2015-09-24T12:52:00Z</dcterms:created>
  <dcterms:modified xsi:type="dcterms:W3CDTF">2016-04-11T13:59:00Z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*W08BC8DAF1C75*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https://filur.riksdagen.se/drop/DropOffLibrary/W08BC8DAF1C75.docx</vt:lpwstr>
  </property>
  <property fmtid="{D5CDD505-2E9C-101B-9397-08002B2CF9AE}" pid="11" name="RevisionsOn">
    <vt:lpwstr>1</vt:lpwstr>
  </property>
</Properties>
</file>