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63E16A7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04002">
              <w:rPr>
                <w:b/>
              </w:rPr>
              <w:t>2</w:t>
            </w:r>
            <w:r w:rsidR="008F475F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48068A5E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45270F">
              <w:t>4</w:t>
            </w:r>
            <w:r w:rsidR="007A17C6">
              <w:t>-</w:t>
            </w:r>
            <w:r w:rsidR="008F475F">
              <w:t>16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1D13A87" w:rsidR="00D12EAD" w:rsidRDefault="007A17C6" w:rsidP="0096348C">
            <w:r>
              <w:t>1</w:t>
            </w:r>
            <w:r w:rsidR="008F475F">
              <w:t>1</w:t>
            </w:r>
            <w:r>
              <w:t>.00</w:t>
            </w:r>
            <w:r w:rsidR="002C03CD">
              <w:t>-</w:t>
            </w:r>
            <w:r w:rsidR="00FD1267">
              <w:t>11.18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020C2" w14:paraId="3830FF45" w14:textId="77777777" w:rsidTr="007E1B8E">
        <w:tc>
          <w:tcPr>
            <w:tcW w:w="567" w:type="dxa"/>
          </w:tcPr>
          <w:p w14:paraId="41851091" w14:textId="074472F8" w:rsidR="008020C2" w:rsidRDefault="008020C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06AA73B" w14:textId="73DEDED3" w:rsidR="008020C2" w:rsidRPr="008020C2" w:rsidRDefault="008020C2" w:rsidP="008020C2">
            <w:pPr>
              <w:spacing w:after="240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Medgivande att närvara</w:t>
            </w:r>
          </w:p>
          <w:p w14:paraId="669E445E" w14:textId="77777777" w:rsidR="008020C2" w:rsidRDefault="008020C2" w:rsidP="008020C2">
            <w:r>
              <w:t>Utskottet beslutade att Elisabeth Johansson, föredragande vid Finansutskottets kansli, får närvara vid utskottets sammanträden under våren 2024.</w:t>
            </w:r>
          </w:p>
          <w:p w14:paraId="28D96CD5" w14:textId="77777777" w:rsidR="008020C2" w:rsidRDefault="008020C2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2F87EB9B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4D6826D4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2023/24:2</w:t>
            </w:r>
            <w:r w:rsidR="008F475F">
              <w:rPr>
                <w:bCs/>
                <w:snapToGrid w:val="0"/>
              </w:rPr>
              <w:t>8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51118DD7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4C4E2F7" w14:textId="6B398DA3" w:rsidR="00A907AB" w:rsidRPr="0051376D" w:rsidRDefault="00D63B73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Höjd spelskatt</w:t>
            </w:r>
            <w:r w:rsidR="0045270F">
              <w:rPr>
                <w:b/>
                <w:bCs/>
              </w:rPr>
              <w:t xml:space="preserve"> (SkU1</w:t>
            </w:r>
            <w:r>
              <w:rPr>
                <w:b/>
                <w:bCs/>
              </w:rPr>
              <w:t>9</w:t>
            </w:r>
            <w:r w:rsidR="005E12EA" w:rsidRPr="0051376D">
              <w:rPr>
                <w:b/>
              </w:rPr>
              <w:t>)</w:t>
            </w:r>
          </w:p>
          <w:p w14:paraId="096BFE13" w14:textId="7FE480ED" w:rsidR="005A3782" w:rsidRPr="0051376D" w:rsidRDefault="005A3782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51376D">
              <w:rPr>
                <w:bCs/>
                <w:snapToGrid w:val="0"/>
              </w:rPr>
              <w:t xml:space="preserve">Utskottet fortsatte beredningen av </w:t>
            </w:r>
            <w:r w:rsidR="00D63B73">
              <w:rPr>
                <w:bCs/>
                <w:snapToGrid w:val="0"/>
              </w:rPr>
              <w:t>proposition</w:t>
            </w:r>
            <w:r w:rsidRPr="0051376D">
              <w:rPr>
                <w:bCs/>
                <w:snapToGrid w:val="0"/>
              </w:rPr>
              <w:t>.</w:t>
            </w:r>
          </w:p>
          <w:p w14:paraId="12F7637C" w14:textId="3F14EEC6" w:rsidR="005A3782" w:rsidRDefault="00137E14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51376D">
              <w:rPr>
                <w:bCs/>
                <w:snapToGrid w:val="0"/>
              </w:rPr>
              <w:t xml:space="preserve">Utskottet </w:t>
            </w:r>
            <w:r w:rsidR="005E12EA" w:rsidRPr="0051376D">
              <w:rPr>
                <w:bCs/>
                <w:snapToGrid w:val="0"/>
              </w:rPr>
              <w:t>justerade</w:t>
            </w:r>
            <w:r w:rsidR="00DD4673" w:rsidRPr="0051376D">
              <w:rPr>
                <w:bCs/>
                <w:snapToGrid w:val="0"/>
              </w:rPr>
              <w:t xml:space="preserve"> betänkande </w:t>
            </w:r>
            <w:r w:rsidR="005A3782" w:rsidRPr="0051376D">
              <w:rPr>
                <w:bCs/>
                <w:snapToGrid w:val="0"/>
              </w:rPr>
              <w:t>2023/</w:t>
            </w:r>
            <w:proofErr w:type="gramStart"/>
            <w:r w:rsidR="005A3782" w:rsidRPr="0051376D">
              <w:rPr>
                <w:bCs/>
                <w:snapToGrid w:val="0"/>
              </w:rPr>
              <w:t>24:</w:t>
            </w:r>
            <w:r w:rsidR="00DD4673" w:rsidRPr="0051376D">
              <w:rPr>
                <w:bCs/>
                <w:snapToGrid w:val="0"/>
              </w:rPr>
              <w:t>SkU</w:t>
            </w:r>
            <w:proofErr w:type="gramEnd"/>
            <w:r w:rsidR="00DD4673" w:rsidRPr="0051376D">
              <w:rPr>
                <w:bCs/>
                <w:snapToGrid w:val="0"/>
              </w:rPr>
              <w:t>1</w:t>
            </w:r>
            <w:r w:rsidR="00D63B73">
              <w:rPr>
                <w:bCs/>
                <w:snapToGrid w:val="0"/>
              </w:rPr>
              <w:t>9</w:t>
            </w:r>
            <w:r w:rsidR="008D49B9">
              <w:rPr>
                <w:bCs/>
                <w:snapToGrid w:val="0"/>
              </w:rPr>
              <w:t>.</w:t>
            </w:r>
          </w:p>
          <w:p w14:paraId="503C313C" w14:textId="3039BDAA" w:rsidR="00A74C6F" w:rsidRDefault="00A74C6F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C-ledamoten anmälde en reservation.</w:t>
            </w:r>
          </w:p>
          <w:p w14:paraId="48A8887A" w14:textId="1BAB1E6D" w:rsidR="00D81F39" w:rsidRPr="00E64AED" w:rsidRDefault="00A74C6F" w:rsidP="00A74C6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 och V-ledamöterna anmälde särskilda yttranden.</w:t>
            </w:r>
          </w:p>
        </w:tc>
      </w:tr>
      <w:tr w:rsidR="005E12EA" w:rsidRPr="00647BE8" w14:paraId="31044703" w14:textId="77777777" w:rsidTr="007E1B8E">
        <w:tc>
          <w:tcPr>
            <w:tcW w:w="567" w:type="dxa"/>
          </w:tcPr>
          <w:p w14:paraId="0BFC0082" w14:textId="78B50611" w:rsidR="005E12EA" w:rsidRDefault="004C0D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690EA6E" w14:textId="727DD2AA" w:rsidR="005E12EA" w:rsidRDefault="0045270F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bookmarkStart w:id="0" w:name="_Hlk161149993"/>
            <w:r>
              <w:rPr>
                <w:b/>
                <w:bCs/>
              </w:rPr>
              <w:t>Riksdagens skrivelser till regeringen – åtgärder under 2023</w:t>
            </w:r>
            <w:bookmarkEnd w:id="0"/>
            <w:r>
              <w:rPr>
                <w:b/>
                <w:bCs/>
              </w:rPr>
              <w:t xml:space="preserve"> (SkU5y</w:t>
            </w:r>
            <w:r w:rsidR="005E12EA" w:rsidRPr="005E12EA">
              <w:rPr>
                <w:b/>
              </w:rPr>
              <w:t>)</w:t>
            </w:r>
          </w:p>
          <w:p w14:paraId="70E46440" w14:textId="06AE57F1" w:rsidR="005A3782" w:rsidRDefault="005E12EA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 w:rsidR="0045270F">
              <w:rPr>
                <w:bCs/>
              </w:rPr>
              <w:t>behandlade frågan om yttrande till konstitutionsutskottet</w:t>
            </w:r>
            <w:r w:rsidR="00FD1267">
              <w:rPr>
                <w:bCs/>
              </w:rPr>
              <w:t xml:space="preserve"> över</w:t>
            </w:r>
            <w:r w:rsidR="00FD1267">
              <w:rPr>
                <w:bCs/>
              </w:rPr>
              <w:t xml:space="preserve"> skrivelse 2023/24:75</w:t>
            </w:r>
            <w:r w:rsidR="008D49B9">
              <w:rPr>
                <w:bCs/>
              </w:rPr>
              <w:t>.</w:t>
            </w:r>
          </w:p>
          <w:p w14:paraId="5DAC2B41" w14:textId="7F624E3A" w:rsidR="008D49B9" w:rsidRPr="00647BE8" w:rsidRDefault="00FD1267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Frågan</w:t>
            </w:r>
            <w:r w:rsidR="008D49B9">
              <w:rPr>
                <w:bCs/>
              </w:rPr>
              <w:t xml:space="preserve"> bordlades.</w:t>
            </w:r>
          </w:p>
        </w:tc>
      </w:tr>
      <w:tr w:rsidR="00563737" w14:paraId="4CBC15CA" w14:textId="77777777" w:rsidTr="007E1B8E">
        <w:tc>
          <w:tcPr>
            <w:tcW w:w="567" w:type="dxa"/>
          </w:tcPr>
          <w:p w14:paraId="36DD0FB2" w14:textId="2435ABB2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4B54564" w14:textId="6B273E24" w:rsidR="00563737" w:rsidRDefault="00DB542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B5429">
              <w:rPr>
                <w:b/>
                <w:snapToGrid w:val="0"/>
              </w:rPr>
              <w:t>Verksamheten i Europeiska unionen under 2023 (SkU8y)</w:t>
            </w:r>
          </w:p>
          <w:p w14:paraId="4F486378" w14:textId="6419238B" w:rsidR="00BA7672" w:rsidRDefault="000D5C99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frågan om yttrande till </w:t>
            </w:r>
            <w:r w:rsidR="00BA7672">
              <w:rPr>
                <w:bCs/>
                <w:snapToGrid w:val="0"/>
              </w:rPr>
              <w:t>utrikesutskottet</w:t>
            </w:r>
            <w:r w:rsidR="00FD1267">
              <w:rPr>
                <w:bCs/>
                <w:snapToGrid w:val="0"/>
              </w:rPr>
              <w:t xml:space="preserve"> över skrivelse 2023/24:115 och motion</w:t>
            </w:r>
            <w:r>
              <w:rPr>
                <w:bCs/>
                <w:snapToGrid w:val="0"/>
              </w:rPr>
              <w:t>.</w:t>
            </w:r>
          </w:p>
          <w:p w14:paraId="59AFEA4B" w14:textId="095CAC53" w:rsidR="00BA7672" w:rsidRPr="00BA7672" w:rsidRDefault="00BA7672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</w:tc>
      </w:tr>
      <w:tr w:rsidR="00563737" w14:paraId="245349F4" w14:textId="77777777" w:rsidTr="007E1B8E">
        <w:tc>
          <w:tcPr>
            <w:tcW w:w="567" w:type="dxa"/>
          </w:tcPr>
          <w:p w14:paraId="182F7664" w14:textId="738F3369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796E01C" w14:textId="77777777" w:rsidR="00563737" w:rsidRDefault="00DB542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B5429">
              <w:rPr>
                <w:b/>
                <w:snapToGrid w:val="0"/>
              </w:rPr>
              <w:t>Kompletterande bestämmelser med anledning av EU:s förordning om inrättande av en mekanism för koldioxidjustering vid gränsen (SkU22)</w:t>
            </w:r>
          </w:p>
          <w:p w14:paraId="0BBD87E4" w14:textId="685F243E" w:rsidR="00636DF4" w:rsidRDefault="00636DF4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2023/24:77.</w:t>
            </w:r>
          </w:p>
          <w:p w14:paraId="6FDDA015" w14:textId="69C17AF3" w:rsidR="00636DF4" w:rsidRPr="00636DF4" w:rsidRDefault="00636DF4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Ärendet bordlades.</w:t>
            </w:r>
          </w:p>
        </w:tc>
      </w:tr>
      <w:tr w:rsidR="00563737" w14:paraId="3BAB7502" w14:textId="77777777" w:rsidTr="007E1B8E">
        <w:tc>
          <w:tcPr>
            <w:tcW w:w="567" w:type="dxa"/>
          </w:tcPr>
          <w:p w14:paraId="7A87B2FD" w14:textId="37F33164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020C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19ECBBAB" w14:textId="06554764" w:rsidR="00563737" w:rsidRDefault="00DB542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B5429">
              <w:rPr>
                <w:b/>
                <w:snapToGrid w:val="0"/>
              </w:rPr>
              <w:t>En ny lag om uppgiftsskyldighet för att motverka felaktiga utbetalningar från välfärdssystemen samt fusk, regelöverträdelser och brottslighet i arbetslivet (SkU6y)</w:t>
            </w:r>
            <w:r w:rsidR="00FD1267">
              <w:rPr>
                <w:b/>
                <w:snapToGrid w:val="0"/>
              </w:rPr>
              <w:t>.</w:t>
            </w:r>
          </w:p>
          <w:p w14:paraId="415E3C9C" w14:textId="1FE00F4B" w:rsidR="00986D7D" w:rsidRDefault="00986D7D" w:rsidP="00986D7D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>
              <w:rPr>
                <w:bCs/>
              </w:rPr>
              <w:t>behandlade frågan om yttrande till konstitutionsutskottet</w:t>
            </w:r>
            <w:r w:rsidR="00FD1267">
              <w:rPr>
                <w:bCs/>
              </w:rPr>
              <w:t xml:space="preserve"> över proposition 2023/24:85.</w:t>
            </w:r>
          </w:p>
          <w:p w14:paraId="42EA9037" w14:textId="6CCBC493" w:rsidR="00986D7D" w:rsidRPr="0035624B" w:rsidRDefault="00FD1267" w:rsidP="00986D7D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Cs/>
              </w:rPr>
              <w:t>Frågan</w:t>
            </w:r>
            <w:r w:rsidR="00986D7D">
              <w:rPr>
                <w:bCs/>
              </w:rPr>
              <w:t xml:space="preserve"> bordlades.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B2FBB88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146718318"/>
            <w:bookmarkStart w:id="2" w:name="_Hlk146718234"/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71288BEF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D81F39">
              <w:rPr>
                <w:snapToGrid w:val="0"/>
              </w:rPr>
              <w:t>t</w:t>
            </w:r>
            <w:r w:rsidR="008F475F">
              <w:rPr>
                <w:snapToGrid w:val="0"/>
              </w:rPr>
              <w:t>or</w:t>
            </w:r>
            <w:r w:rsidR="00D81F39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8F475F">
              <w:rPr>
                <w:snapToGrid w:val="0"/>
              </w:rPr>
              <w:t>18</w:t>
            </w:r>
            <w:r w:rsidR="003649DD">
              <w:rPr>
                <w:snapToGrid w:val="0"/>
              </w:rPr>
              <w:t xml:space="preserve"> april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8F475F">
              <w:rPr>
                <w:snapToGrid w:val="0"/>
              </w:rPr>
              <w:t>09</w:t>
            </w:r>
            <w:r>
              <w:rPr>
                <w:snapToGrid w:val="0"/>
              </w:rPr>
              <w:t>.</w:t>
            </w:r>
            <w:r w:rsidR="008F475F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1"/>
      <w:bookmarkEnd w:id="2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57625C8E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8F475F">
              <w:t>18</w:t>
            </w:r>
            <w:r w:rsidR="00F4261B">
              <w:t xml:space="preserve"> april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3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36B434C2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>
              <w:rPr>
                <w:b/>
              </w:rPr>
              <w:t>2</w:t>
            </w:r>
            <w:r w:rsidR="008F475F">
              <w:rPr>
                <w:b/>
              </w:rPr>
              <w:t>9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2896EEDE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proofErr w:type="gramStart"/>
            <w:r w:rsidR="00111F56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3386103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445698D1" w:rsidR="007775D0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4931536E" w:rsidR="007775D0" w:rsidRPr="001E1FAC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33A703E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045A8412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1F89699A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75A50239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56533745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517C47EE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27E04496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44F7049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61B40123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519C82F7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0242EDBD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7C59231B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02A4B9CC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0C920128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04788BAC" w:rsidR="007775D0" w:rsidRPr="00E70A95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1F9300AF" w:rsidR="007775D0" w:rsidRPr="0078232D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6313D09D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658DF0B6" w:rsidR="007775D0" w:rsidRPr="0078232D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11585B16" w:rsidR="007775D0" w:rsidRPr="0078232D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9AB93D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674DD30B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05AB1870" w:rsidR="007775D0" w:rsidRPr="0078232D" w:rsidRDefault="009E131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FD1267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3"/>
    </w:tbl>
    <w:p w14:paraId="19768523" w14:textId="70F856F0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5E76"/>
    <w:rsid w:val="00481B64"/>
    <w:rsid w:val="00494D6F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108E6"/>
    <w:rsid w:val="00511E86"/>
    <w:rsid w:val="0051376D"/>
    <w:rsid w:val="00517E7E"/>
    <w:rsid w:val="005300FA"/>
    <w:rsid w:val="00533D68"/>
    <w:rsid w:val="00540AE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36DF4"/>
    <w:rsid w:val="00640261"/>
    <w:rsid w:val="00647BE8"/>
    <w:rsid w:val="006604CB"/>
    <w:rsid w:val="00662C0B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2669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20C2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44B7"/>
    <w:rsid w:val="0088687F"/>
    <w:rsid w:val="008958A1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33D5"/>
    <w:rsid w:val="009C3B62"/>
    <w:rsid w:val="009C3BE7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F51"/>
    <w:rsid w:val="00D80743"/>
    <w:rsid w:val="00D81F39"/>
    <w:rsid w:val="00D824A3"/>
    <w:rsid w:val="00D86979"/>
    <w:rsid w:val="00D87775"/>
    <w:rsid w:val="00D9062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740</TotalTime>
  <Pages>3</Pages>
  <Words>407</Words>
  <Characters>3092</Characters>
  <Application>Microsoft Office Word</Application>
  <DocSecurity>0</DocSecurity>
  <Lines>1546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22</cp:revision>
  <cp:lastPrinted>2024-04-16T07:35:00Z</cp:lastPrinted>
  <dcterms:created xsi:type="dcterms:W3CDTF">2024-04-12T05:18:00Z</dcterms:created>
  <dcterms:modified xsi:type="dcterms:W3CDTF">2024-04-16T11:41:00Z</dcterms:modified>
</cp:coreProperties>
</file>