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34FEB23" w14:textId="77777777">
      <w:pPr>
        <w:pStyle w:val="Normalutanindragellerluft"/>
      </w:pPr>
      <w:bookmarkStart w:name="_Toc106800475" w:id="0"/>
      <w:bookmarkStart w:name="_Toc106801300" w:id="1"/>
    </w:p>
    <w:p xmlns:w14="http://schemas.microsoft.com/office/word/2010/wordml" w:rsidRPr="009B062B" w:rsidR="00AF30DD" w:rsidP="00A2330D" w:rsidRDefault="00A2330D" w14:paraId="0BFC8B0A" w14:textId="77777777">
      <w:pPr>
        <w:pStyle w:val="RubrikFrslagTIllRiksdagsbeslut"/>
      </w:pPr>
      <w:sdt>
        <w:sdtPr>
          <w:alias w:val="CC_Boilerplate_4"/>
          <w:tag w:val="CC_Boilerplate_4"/>
          <w:id w:val="-1644581176"/>
          <w:lock w:val="sdtContentLocked"/>
          <w:placeholder>
            <w:docPart w:val="A0FE4386B9034068A04BDB6DA69C36D4"/>
          </w:placeholder>
          <w:text/>
        </w:sdtPr>
        <w:sdtEndPr/>
        <w:sdtContent>
          <w:r w:rsidRPr="009B062B" w:rsidR="00AF30DD">
            <w:t>Förslag till riksdagsbeslut</w:t>
          </w:r>
        </w:sdtContent>
      </w:sdt>
      <w:bookmarkEnd w:id="0"/>
      <w:bookmarkEnd w:id="1"/>
    </w:p>
    <w:sdt>
      <w:sdtPr>
        <w:tag w:val="abe23480-0016-41c1-b428-0701c2d188ac"/>
        <w:alias w:val="Yrkande 1"/>
        <w:lock w:val="sdtLocked"/>
        <w15:appearance xmlns:w15="http://schemas.microsoft.com/office/word/2012/wordml" w15:val="boundingBox"/>
      </w:sdtPr>
      <w:sdtContent>
        <w:p>
          <w:pPr>
            <w:pStyle w:val="Frslagstext"/>
          </w:pPr>
          <w:r>
            <w:t>Riksdagen ställer sig bakom det som anförs i motionen om att begränsa möjligheterna att arbeta med uppehållstillstånd för studier till 20 timmar per vecka under terminerna och tillkännager detta för regeringen.</w:t>
          </w:r>
        </w:p>
      </w:sdtContent>
    </w:sdt>
    <w:sdt>
      <w:sdtPr>
        <w:tag w:val="7ccafd74-caf7-4e55-8d5a-d52e7d3d22bc"/>
        <w:alias w:val="Yrkande 2"/>
        <w:lock w:val="sdtLocked"/>
        <w15:appearance xmlns:w15="http://schemas.microsoft.com/office/word/2012/wordml" w15:val="boundingBox"/>
      </w:sdtPr>
      <w:sdtContent>
        <w:p>
          <w:pPr>
            <w:pStyle w:val="Frslagstext"/>
          </w:pPr>
          <w:r>
            <w:t>Riksdagen ställer sig bakom det som anförs i motionen om att regeringen ska återkomma med tydligare besked om att arbete inom studentkårer och studentorganisationer och andra bisysslor som är godkända av lärosätet bör undantas från begränsningen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815A061DBDDE4A5AB1ED3D61CD20F936"/>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1BC7CCF1" w14:textId="77777777">
          <w:pPr>
            <w:pStyle w:val="Rubrik1"/>
          </w:pPr>
          <w:r>
            <w:t>Motivering</w:t>
          </w:r>
        </w:p>
      </w:sdtContent>
    </w:sdt>
    <w:bookmarkEnd w:displacedByCustomXml="prev" w:id="3"/>
    <w:bookmarkEnd w:displacedByCustomXml="prev" w:id="4"/>
    <w:p xmlns:w14="http://schemas.microsoft.com/office/word/2010/wordml" w:rsidR="00A762F6" w:rsidP="00A2330D" w:rsidRDefault="00A762F6" w14:paraId="5D3FB97A" w14:textId="2368D690">
      <w:pPr>
        <w:pStyle w:val="Normalutanindragellerluft"/>
      </w:pPr>
      <w:r>
        <w:t xml:space="preserve">Miljöpartiet välkomnar stora delar av regeringens förslag. Det är positivt att regeringen föreslår förbättrade migrationsrättsliga regler för forskare och doktorander och åtgärder mot missbruk av uppehållstillstånd för studier. Människor som kommer hit för studier ska ges goda möjligheter att stanna i Sverige även efter studietiden. Sverige är i stort behov av fler forskare, doktorander och studenter utifrån, därför är det viktigt att kraven </w:t>
      </w:r>
      <w:r>
        <w:lastRenderedPageBreak/>
        <w:t xml:space="preserve">på vilka studier man kräver av är rimliga och att hänsyn tas till individuella omständigheter. </w:t>
      </w:r>
    </w:p>
    <w:p xmlns:w14="http://schemas.microsoft.com/office/word/2010/wordml" w:rsidR="00A762F6" w:rsidP="00A2330D" w:rsidRDefault="00A762F6" w14:paraId="6041D816" w14:textId="4AA65762">
      <w:r>
        <w:t>Miljöpartiet delar däremot inte regeringens bedömning i avsnitt 7.1 om begränsning av möjligheterna att arbeta med uppehållstillstånd för studier. Att studier ska vara huvudsysslan är rimligt. Samtidigt måste regleringen utformas så att seriösa studenter inte hindras från att etablera sig på arbetsmarknaden, försörja sig och bygga nätverk under studietiden. Regeringens utgångspunkt är att begränsa möjligheten att arbeta under terminerna till EU:s miniminivå, det vill säga 15 timmar per vecka. Almega, Arbetsförmedlingen, Fackförbundet ST, TCO och Uppsala och Göteborgs universitet, anser dock att en gräns om 15 timmar per vecka är för strikt och att en sådan ordning riskerar att göra Sverige mindre attraktivt som studiedestination samt försvåra integration och kompetensförsörjning. I likhet med remissinstanserna, anser vi att en begränsning om 20 timmar per vecka under terminerna vore mer ändamålsenlig. Det är rimligt att man som student ska kunna ha ett extrajobb på helgen och därutöver ta något kvällspass till exempel. En begränsning bör vara rimlig och väl avvägd för att kunna förena behovet av att motverka missbruk men samtidigt ge studenter en verklig möjlighet till etablering och arbetslivserfarenhet.</w:t>
      </w:r>
    </w:p>
    <w:p xmlns:w14="http://schemas.microsoft.com/office/word/2010/wordml" w:rsidR="00BB6339" w:rsidP="00A2330D" w:rsidRDefault="00A762F6" w14:paraId="41A9A770" w14:textId="1E29701C">
      <w:r>
        <w:t>Vidare vill vi betona att arbete under sommarmånaderna även fortsättningsvis bör vara undantaget och att arbete inom studentkårer, studentorganisationer och andra bisysslor som är godkända av lärosätet bör inte omfattas av begränsningen. Regeringen bör återkomma med tydligare besked i denna del.</w:t>
      </w:r>
    </w:p>
    <w:sdt>
      <w:sdtPr>
        <w:rPr>
          <w:i/>
          <w:noProof/>
        </w:rPr>
        <w:alias w:val="CC_Underskrifter"/>
        <w:tag w:val="CC_Underskrifter"/>
        <w:id w:val="583496634"/>
        <w:lock w:val="sdtContentLocked"/>
        <w:placeholder>
          <w:docPart w:val="827E2ABA0D08449699E1E5C58689BE7B"/>
        </w:placeholder>
      </w:sdtPr>
      <w:sdtEndPr/>
      <w:sdtContent>
        <w:p xmlns:w14="http://schemas.microsoft.com/office/word/2010/wordml" w:rsidR="00A2330D" w:rsidP="00A2330D" w:rsidRDefault="00A2330D" w14:paraId="57DAAE48" w14:textId="77777777">
          <w:pPr/>
          <w:r/>
        </w:p>
        <w:p xmlns:w14="http://schemas.microsoft.com/office/word/2010/wordml" w:rsidR="00A2330D" w:rsidP="00A2330D" w:rsidRDefault="00A2330D" w14:paraId="6A8D99DE" w14:textId="0B251B3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Ulrika Westerlund (MP)</w:t>
            </w:r>
          </w:p>
        </w:tc>
      </w:tr>
    </w:tbl>
    <w:p xmlns:w14="http://schemas.microsoft.com/office/word/2010/wordml" w:rsidRPr="008E0FE2" w:rsidR="004801AC" w:rsidP="00DF3554" w:rsidRDefault="004801AC" w14:paraId="41C38D79"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3AB19" w14:textId="77777777" w:rsidR="005608F7" w:rsidRDefault="005608F7" w:rsidP="000C1CAD">
      <w:pPr>
        <w:spacing w:line="240" w:lineRule="auto"/>
      </w:pPr>
      <w:r>
        <w:separator/>
      </w:r>
    </w:p>
  </w:endnote>
  <w:endnote w:type="continuationSeparator" w:id="0">
    <w:p w14:paraId="2CBA6B13" w14:textId="77777777" w:rsidR="005608F7" w:rsidRDefault="005608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44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6F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383E" w14:textId="66D6C0C0" w:rsidR="00262EA3" w:rsidRPr="00A2330D" w:rsidRDefault="00262EA3" w:rsidP="00A233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F6B12" w14:textId="77777777" w:rsidR="005608F7" w:rsidRDefault="005608F7" w:rsidP="000C1CAD">
      <w:pPr>
        <w:spacing w:line="240" w:lineRule="auto"/>
      </w:pPr>
      <w:r>
        <w:separator/>
      </w:r>
    </w:p>
  </w:footnote>
  <w:footnote w:type="continuationSeparator" w:id="0">
    <w:p w14:paraId="0632309A" w14:textId="77777777" w:rsidR="005608F7" w:rsidRDefault="005608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49E061F" w14:textId="520A75A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39493D" wp14:anchorId="2B9C24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330D" w14:paraId="69040252" w14:textId="586E3F10">
                          <w:pPr>
                            <w:jc w:val="right"/>
                          </w:pPr>
                          <w:sdt>
                            <w:sdtPr>
                              <w:alias w:val="CC_Noformat_Partikod"/>
                              <w:tag w:val="CC_Noformat_Partikod"/>
                              <w:id w:val="-53464382"/>
                              <w:placeholder>
                                <w:docPart w:val="8CEFEC8DD8D94C5AB59333AED0661DF8"/>
                              </w:placeholder>
                              <w:text/>
                            </w:sdtPr>
                            <w:sdtEndPr/>
                            <w:sdtContent>
                              <w:r w:rsidR="005608F7">
                                <w:t>MP</w:t>
                              </w:r>
                            </w:sdtContent>
                          </w:sdt>
                          <w:sdt>
                            <w:sdtPr>
                              <w:alias w:val="CC_Noformat_Partinummer"/>
                              <w:tag w:val="CC_Noformat_Partinummer"/>
                              <w:id w:val="-1709555926"/>
                              <w:placeholder>
                                <w:docPart w:val="A7A57BE02471451DBA4CE89DE481FC94"/>
                              </w:placeholder>
                              <w:text/>
                            </w:sdtPr>
                            <w:sdtEndPr/>
                            <w:sdtContent>
                              <w:r>
                                <w:t>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9C24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2330D" w14:paraId="69040252" w14:textId="586E3F10">
                    <w:pPr>
                      <w:jc w:val="right"/>
                    </w:pPr>
                    <w:sdt>
                      <w:sdtPr>
                        <w:alias w:val="CC_Noformat_Partikod"/>
                        <w:tag w:val="CC_Noformat_Partikod"/>
                        <w:id w:val="-53464382"/>
                        <w:placeholder>
                          <w:docPart w:val="8CEFEC8DD8D94C5AB59333AED0661DF8"/>
                        </w:placeholder>
                        <w:text/>
                      </w:sdtPr>
                      <w:sdtEndPr/>
                      <w:sdtContent>
                        <w:r w:rsidR="005608F7">
                          <w:t>MP</w:t>
                        </w:r>
                      </w:sdtContent>
                    </w:sdt>
                    <w:sdt>
                      <w:sdtPr>
                        <w:alias w:val="CC_Noformat_Partinummer"/>
                        <w:tag w:val="CC_Noformat_Partinummer"/>
                        <w:id w:val="-1709555926"/>
                        <w:placeholder>
                          <w:docPart w:val="A7A57BE02471451DBA4CE89DE481FC94"/>
                        </w:placeholder>
                        <w:text/>
                      </w:sdtPr>
                      <w:sdtEndPr/>
                      <w:sdtContent>
                        <w:r>
                          <w:t>040</w:t>
                        </w:r>
                      </w:sdtContent>
                    </w:sdt>
                  </w:p>
                </w:txbxContent>
              </v:textbox>
              <w10:wrap anchorx="page"/>
            </v:shape>
          </w:pict>
        </mc:Fallback>
      </mc:AlternateContent>
    </w:r>
  </w:p>
  <w:p w:rsidRPr="00293C4F" w:rsidR="00262EA3" w:rsidP="00776B74" w:rsidRDefault="00262EA3" w14:paraId="4D5DC2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D6AB758" w14:textId="79E49A90">
    <w:pPr>
      <w:jc w:val="right"/>
    </w:pPr>
  </w:p>
  <w:p w:rsidR="00262EA3" w:rsidP="00776B74" w:rsidRDefault="00262EA3" w14:paraId="120896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2330D" w14:paraId="4888A51D" w14:textId="4854D7B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EE570A" wp14:anchorId="0B7134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330D" w14:paraId="3D33349C" w14:textId="0AF905DB">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5608F7">
          <w:t>MP</w:t>
        </w:r>
      </w:sdtContent>
    </w:sdt>
    <w:sdt>
      <w:sdtPr>
        <w:alias w:val="CC_Noformat_Partinummer"/>
        <w:tag w:val="CC_Noformat_Partinummer"/>
        <w:id w:val="-2014525982"/>
        <w:text/>
      </w:sdtPr>
      <w:sdtEndPr/>
      <w:sdtContent>
        <w:r>
          <w:t>040</w:t>
        </w:r>
      </w:sdtContent>
    </w:sdt>
  </w:p>
  <w:p w:rsidRPr="008227B3" w:rsidR="00262EA3" w:rsidP="008227B3" w:rsidRDefault="00A2330D" w14:paraId="70760D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330D" w14:paraId="7BFC5619" w14:textId="252C478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:3945</w:t>
        </w:r>
      </w:sdtContent>
    </w:sdt>
  </w:p>
  <w:p w:rsidR="00262EA3" w:rsidP="00E03A3D" w:rsidRDefault="00A2330D" w14:paraId="1A7FFB30" w14:textId="67666FD5">
    <w:pPr>
      <w:pStyle w:val="Motionr"/>
    </w:pPr>
    <w:sdt>
      <w:sdtPr>
        <w:alias w:val="CC_Noformat_Avtext"/>
        <w:tag w:val="CC_Noformat_Avtext"/>
        <w:id w:val="-2020768203"/>
        <w:lock w:val="sdtContentLocked"/>
        <w:placeholder>
          <w:docPart w:val="8CEFEC8DD8D94C5AB59333AED0661DF8"/>
        </w:placeholder>
        <w15:appearance w15:val="hidden"/>
        <w:text/>
      </w:sdtPr>
      <w:sdtEndPr/>
      <w:sdtContent>
        <w:r>
          <w:t>
            <w:t>av Annika Hirvonen m.fl. (MP)</w:t>
          </w:t>
        </w:r>
      </w:sdtContent>
    </w:sdt>
  </w:p>
  <w:sdt>
    <w:sdtPr>
      <w:alias w:val="CC_Noformat_Rubtext"/>
      <w:tag w:val="CC_Noformat_Rubtext"/>
      <w:id w:val="-218060500"/>
      <w:lock w:val="sdtContentLocked"/>
      <w:placeholder>
        <w:docPart w:val="A7A57BE02471451DBA4CE89DE481FC94"/>
      </w:placeholder>
      <w:text/>
    </w:sdtPr>
    <w:sdtEndPr/>
    <w:sdtContent>
      <w:p w:rsidR="00262EA3" w:rsidP="00283E0F" w:rsidRDefault="00A2330D" w14:paraId="3AD42EE3" w14:textId="6BE7B9D0">
        <w:pPr>
          <w:pStyle w:val="FSHRub2"/>
        </w:pPr>
        <w:r>
          <w:t>med anledning av prop. 2025/26:146 Bättre migrationsrättsliga regler för forskare och doktorander samt åtgärder för att motverka missbruk av uppehållstillstånd för studier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79179B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FD7033F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608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613"/>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F7"/>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91D"/>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30D"/>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2F6"/>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277"/>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3BC25"/>
  <w15:chartTrackingRefBased/>
  <w15:docId w15:val="{88FB0D16-D229-4C57-ABF0-578A3C95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FE4386B9034068A04BDB6DA69C36D4"/>
        <w:category>
          <w:name w:val="Allmänt"/>
          <w:gallery w:val="placeholder"/>
        </w:category>
        <w:types>
          <w:type w:val="bbPlcHdr"/>
        </w:types>
        <w:behaviors>
          <w:behavior w:val="content"/>
        </w:behaviors>
        <w:guid w:val="{551AB326-57EB-4129-BBBF-5B044B1A7BDE}"/>
      </w:docPartPr>
      <w:docPartBody>
        <w:p w:rsidR="004F3643" w:rsidRDefault="004F3643">
          <w:pPr>
            <w:pStyle w:val="A0FE4386B9034068A04BDB6DA69C36D4"/>
          </w:pPr>
          <w:r w:rsidRPr="005A0A93">
            <w:rPr>
              <w:rStyle w:val="Platshllartext"/>
            </w:rPr>
            <w:t>Förslag till riksdagsbeslut</w:t>
          </w:r>
        </w:p>
      </w:docPartBody>
    </w:docPart>
    <w:docPart>
      <w:docPartPr>
        <w:name w:val="EE91F1ED8C644DD38991E705CAABDEFC"/>
        <w:category>
          <w:name w:val="Allmänt"/>
          <w:gallery w:val="placeholder"/>
        </w:category>
        <w:types>
          <w:type w:val="bbPlcHdr"/>
        </w:types>
        <w:behaviors>
          <w:behavior w:val="content"/>
        </w:behaviors>
        <w:guid w:val="{FBE1601E-14C8-41BD-A9E6-764EEF851E7F}"/>
      </w:docPartPr>
      <w:docPartBody>
        <w:p w:rsidR="004F3643" w:rsidRDefault="004F3643">
          <w:pPr>
            <w:pStyle w:val="EE91F1ED8C644DD38991E705CAABDEF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5A061DBDDE4A5AB1ED3D61CD20F936"/>
        <w:category>
          <w:name w:val="Allmänt"/>
          <w:gallery w:val="placeholder"/>
        </w:category>
        <w:types>
          <w:type w:val="bbPlcHdr"/>
        </w:types>
        <w:behaviors>
          <w:behavior w:val="content"/>
        </w:behaviors>
        <w:guid w:val="{0EDCDA70-D62F-4754-AA91-6A972A3D8DF7}"/>
      </w:docPartPr>
      <w:docPartBody>
        <w:p w:rsidR="004F3643" w:rsidRDefault="004F3643">
          <w:pPr>
            <w:pStyle w:val="815A061DBDDE4A5AB1ED3D61CD20F936"/>
          </w:pPr>
          <w:r w:rsidRPr="005A0A93">
            <w:rPr>
              <w:rStyle w:val="Platshllartext"/>
            </w:rPr>
            <w:t>Motivering</w:t>
          </w:r>
        </w:p>
      </w:docPartBody>
    </w:docPart>
    <w:docPart>
      <w:docPartPr>
        <w:name w:val="827E2ABA0D08449699E1E5C58689BE7B"/>
        <w:category>
          <w:name w:val="Allmänt"/>
          <w:gallery w:val="placeholder"/>
        </w:category>
        <w:types>
          <w:type w:val="bbPlcHdr"/>
        </w:types>
        <w:behaviors>
          <w:behavior w:val="content"/>
        </w:behaviors>
        <w:guid w:val="{7C2A0976-DCCA-4F6C-8AE7-B3C09E1DA870}"/>
      </w:docPartPr>
      <w:docPartBody>
        <w:p w:rsidR="004F3643" w:rsidRDefault="004F3643">
          <w:pPr>
            <w:pStyle w:val="827E2ABA0D08449699E1E5C58689BE7B"/>
          </w:pPr>
          <w:r w:rsidRPr="009B077E">
            <w:rPr>
              <w:rStyle w:val="Platshllartext"/>
            </w:rPr>
            <w:t>Namn på motionärer infogas/tas bort via panelen.</w:t>
          </w:r>
        </w:p>
      </w:docPartBody>
    </w:docPart>
    <w:docPart>
      <w:docPartPr>
        <w:name w:val="8CEFEC8DD8D94C5AB59333AED0661DF8"/>
        <w:category>
          <w:name w:val="Allmänt"/>
          <w:gallery w:val="placeholder"/>
        </w:category>
        <w:types>
          <w:type w:val="bbPlcHdr"/>
        </w:types>
        <w:behaviors>
          <w:behavior w:val="content"/>
        </w:behaviors>
        <w:guid w:val="{D2474E3F-5EAD-421C-908A-6E23A35D5874}"/>
      </w:docPartPr>
      <w:docPartBody>
        <w:p w:rsidR="004F3643" w:rsidRDefault="004F3643">
          <w:pPr>
            <w:pStyle w:val="8CEFEC8DD8D94C5AB59333AED0661DF8"/>
          </w:pPr>
          <w:r>
            <w:rPr>
              <w:rStyle w:val="Platshllartext"/>
            </w:rPr>
            <w:t xml:space="preserve"> </w:t>
          </w:r>
        </w:p>
      </w:docPartBody>
    </w:docPart>
    <w:docPart>
      <w:docPartPr>
        <w:name w:val="A7A57BE02471451DBA4CE89DE481FC94"/>
        <w:category>
          <w:name w:val="Allmänt"/>
          <w:gallery w:val="placeholder"/>
        </w:category>
        <w:types>
          <w:type w:val="bbPlcHdr"/>
        </w:types>
        <w:behaviors>
          <w:behavior w:val="content"/>
        </w:behaviors>
        <w:guid w:val="{ACB2F1BC-4617-48AD-AE08-BD76EB2C6963}"/>
      </w:docPartPr>
      <w:docPartBody>
        <w:p w:rsidR="004F3643" w:rsidRDefault="004F3643">
          <w:pPr>
            <w:pStyle w:val="A7A57BE02471451DBA4CE89DE481FC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643"/>
    <w:rsid w:val="004F3643"/>
    <w:rsid w:val="0068291D"/>
    <w:rsid w:val="00D77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0FE4386B9034068A04BDB6DA69C36D4">
    <w:name w:val="A0FE4386B9034068A04BDB6DA69C36D4"/>
  </w:style>
  <w:style w:type="paragraph" w:customStyle="1" w:styleId="EE91F1ED8C644DD38991E705CAABDEFC">
    <w:name w:val="EE91F1ED8C644DD38991E705CAABDEFC"/>
  </w:style>
  <w:style w:type="paragraph" w:customStyle="1" w:styleId="815A061DBDDE4A5AB1ED3D61CD20F936">
    <w:name w:val="815A061DBDDE4A5AB1ED3D61CD20F936"/>
  </w:style>
  <w:style w:type="paragraph" w:customStyle="1" w:styleId="827E2ABA0D08449699E1E5C58689BE7B">
    <w:name w:val="827E2ABA0D08449699E1E5C58689BE7B"/>
  </w:style>
  <w:style w:type="paragraph" w:customStyle="1" w:styleId="8CEFEC8DD8D94C5AB59333AED0661DF8">
    <w:name w:val="8CEFEC8DD8D94C5AB59333AED0661DF8"/>
  </w:style>
  <w:style w:type="paragraph" w:customStyle="1" w:styleId="A7A57BE02471451DBA4CE89DE481FC94">
    <w:name w:val="A7A57BE02471451DBA4CE89DE481F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5FACB-D905-4021-B955-7E28E33DA16A}"/>
</file>

<file path=customXml/itemProps2.xml><?xml version="1.0" encoding="utf-8"?>
<ds:datastoreItem xmlns:ds="http://schemas.openxmlformats.org/officeDocument/2006/customXml" ds:itemID="{963B9F42-23C5-43D5-92AF-E93C484F2CCB}"/>
</file>

<file path=customXml/itemProps3.xml><?xml version="1.0" encoding="utf-8"?>
<ds:datastoreItem xmlns:ds="http://schemas.openxmlformats.org/officeDocument/2006/customXml" ds:itemID="{11E3EB7F-B639-4C2E-B9A3-1CC13816CFB8}"/>
</file>

<file path=customXml/itemProps4.xml><?xml version="1.0" encoding="utf-8"?>
<ds:datastoreItem xmlns:ds="http://schemas.openxmlformats.org/officeDocument/2006/customXml" ds:itemID="{B89FBAD8-C2C4-49F6-9D4E-172391170BE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149</TotalTime>
  <Pages>3</Pages>
  <Words>398</Words>
  <Characters>2351</Characters>
  <Application>Microsoft Office Word</Application>
  <DocSecurity>4</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