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1E123E" w:rsidRPr="008F7626" w:rsidTr="001E123E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1E123E" w:rsidRPr="008F7626" w:rsidRDefault="00685256" w:rsidP="001E123E">
            <w:pPr>
              <w:pStyle w:val="RSKRbeteckning"/>
              <w:spacing w:before="240"/>
            </w:pPr>
            <w:r w:rsidRPr="008F7626">
              <w:t>Riksdagsskrivelse</w:t>
            </w:r>
          </w:p>
          <w:p w:rsidR="001E123E" w:rsidRPr="008F7626" w:rsidRDefault="00685256" w:rsidP="001E123E">
            <w:pPr>
              <w:pStyle w:val="RSKRbeteckning"/>
            </w:pPr>
            <w:r w:rsidRPr="008F7626">
              <w:t>2010/11</w:t>
            </w:r>
            <w:r w:rsidR="001E123E" w:rsidRPr="008F7626">
              <w:t>:</w:t>
            </w:r>
            <w:r w:rsidRPr="008F7626">
              <w:t>134</w:t>
            </w:r>
          </w:p>
        </w:tc>
        <w:tc>
          <w:tcPr>
            <w:tcW w:w="1134" w:type="dxa"/>
          </w:tcPr>
          <w:p w:rsidR="001E123E" w:rsidRPr="008F7626" w:rsidRDefault="008F7626" w:rsidP="001E123E">
            <w:pPr>
              <w:jc w:val="right"/>
            </w:pPr>
            <w:r w:rsidRPr="008F7626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123E" w:rsidRPr="008F7626" w:rsidTr="001E123E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1E123E" w:rsidRPr="008F7626" w:rsidRDefault="001E123E">
            <w:pPr>
              <w:rPr>
                <w:sz w:val="10"/>
              </w:rPr>
            </w:pPr>
          </w:p>
        </w:tc>
      </w:tr>
    </w:tbl>
    <w:p w:rsidR="001E123E" w:rsidRPr="008F7626" w:rsidRDefault="001E123E"/>
    <w:p w:rsidR="001E123E" w:rsidRPr="008F7626" w:rsidRDefault="00685256" w:rsidP="001E123E">
      <w:pPr>
        <w:pStyle w:val="Mottagare1"/>
      </w:pPr>
      <w:r w:rsidRPr="008F7626">
        <w:t>Regeringen</w:t>
      </w:r>
    </w:p>
    <w:p w:rsidR="001E123E" w:rsidRPr="008F7626" w:rsidRDefault="00685256" w:rsidP="001E123E">
      <w:pPr>
        <w:pStyle w:val="Mottagare2"/>
      </w:pPr>
      <w:r w:rsidRPr="008F7626">
        <w:t>Näringsdepartementet</w:t>
      </w:r>
      <w:r w:rsidR="001E123E" w:rsidRPr="008F7626">
        <w:rPr>
          <w:rStyle w:val="Fotnotsreferens"/>
        </w:rPr>
        <w:footnoteReference w:id="1"/>
      </w:r>
    </w:p>
    <w:p w:rsidR="001E123E" w:rsidRPr="008F7626" w:rsidRDefault="001E123E" w:rsidP="001E123E">
      <w:r w:rsidRPr="008F7626">
        <w:t xml:space="preserve">Med överlämnande av </w:t>
      </w:r>
      <w:r w:rsidR="00685256" w:rsidRPr="008F7626">
        <w:t>näringsutskottet</w:t>
      </w:r>
      <w:r w:rsidRPr="008F7626">
        <w:t xml:space="preserve">s betänkande </w:t>
      </w:r>
      <w:r w:rsidR="00685256" w:rsidRPr="008F7626">
        <w:t>2010/11</w:t>
      </w:r>
      <w:r w:rsidRPr="008F7626">
        <w:t>:</w:t>
      </w:r>
      <w:r w:rsidR="00685256" w:rsidRPr="008F7626">
        <w:t>NU2</w:t>
      </w:r>
      <w:r w:rsidRPr="008F7626">
        <w:t xml:space="preserve"> </w:t>
      </w:r>
      <w:r w:rsidR="00685256" w:rsidRPr="008F7626">
        <w:t>Utgiftsområde 19 Regional tillväxt</w:t>
      </w:r>
      <w:r w:rsidRPr="008F7626">
        <w:t xml:space="preserve"> får jag anmäla att riksdagen denna dag bifallit utskottets förslag till riksdagsbeslut.</w:t>
      </w:r>
    </w:p>
    <w:p w:rsidR="001E123E" w:rsidRPr="008F7626" w:rsidRDefault="001E123E" w:rsidP="001E123E">
      <w:pPr>
        <w:pStyle w:val="Stockholm"/>
      </w:pPr>
      <w:r w:rsidRPr="008F7626">
        <w:t xml:space="preserve">Stockholm </w:t>
      </w:r>
      <w:r w:rsidR="00685256" w:rsidRPr="008F7626">
        <w:t>den 21 december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E123E" w:rsidRPr="008F7626" w:rsidTr="001E123E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1E123E" w:rsidRPr="008F7626" w:rsidRDefault="00685256" w:rsidP="001E123E">
            <w:pPr>
              <w:pStyle w:val="AvsTalman"/>
            </w:pPr>
            <w:r w:rsidRPr="008F7626">
              <w:t>Per Westerberg</w:t>
            </w:r>
          </w:p>
        </w:tc>
        <w:tc>
          <w:tcPr>
            <w:tcW w:w="3628" w:type="dxa"/>
          </w:tcPr>
          <w:p w:rsidR="001E123E" w:rsidRPr="008F7626" w:rsidRDefault="00685256" w:rsidP="001E123E">
            <w:pPr>
              <w:pStyle w:val="AvsTjnsteman"/>
            </w:pPr>
            <w:r w:rsidRPr="008F7626">
              <w:t>Ulf Christoffersson</w:t>
            </w:r>
          </w:p>
        </w:tc>
      </w:tr>
    </w:tbl>
    <w:p w:rsidR="00D85057" w:rsidRPr="008F7626" w:rsidRDefault="00D85057" w:rsidP="001E123E"/>
    <w:sectPr w:rsidR="00D85057" w:rsidRPr="008F7626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85256" w:rsidRPr="008F7626" w:rsidRDefault="00685256" w:rsidP="001E123E">
      <w:r w:rsidRPr="008F7626">
        <w:separator/>
      </w:r>
    </w:p>
  </w:endnote>
  <w:endnote w:type="continuationSeparator" w:id="0">
    <w:p w:rsidR="00685256" w:rsidRPr="008F7626" w:rsidRDefault="00685256" w:rsidP="001E123E">
      <w:r w:rsidRPr="008F762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85256" w:rsidRPr="008F7626" w:rsidRDefault="00685256" w:rsidP="001E123E">
      <w:r w:rsidRPr="008F7626">
        <w:separator/>
      </w:r>
    </w:p>
  </w:footnote>
  <w:footnote w:type="continuationSeparator" w:id="0">
    <w:p w:rsidR="00685256" w:rsidRPr="008F7626" w:rsidRDefault="00685256" w:rsidP="001E123E">
      <w:r w:rsidRPr="008F7626">
        <w:continuationSeparator/>
      </w:r>
    </w:p>
  </w:footnote>
  <w:footnote w:id="1">
    <w:p w:rsidR="00685256" w:rsidRPr="008F7626" w:rsidRDefault="00685256">
      <w:pPr>
        <w:pStyle w:val="Fotnotstext"/>
      </w:pPr>
      <w:r w:rsidRPr="008F7626">
        <w:rPr>
          <w:rStyle w:val="Fotnotsreferens"/>
        </w:rPr>
        <w:footnoteRef/>
      </w:r>
      <w:r w:rsidRPr="008F7626">
        <w:t xml:space="preserve"> Riksdagsskrivelse 2010/11:135 till Riksrevisionens styrelse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23E"/>
    <w:rsid w:val="00042804"/>
    <w:rsid w:val="0008585F"/>
    <w:rsid w:val="0009098F"/>
    <w:rsid w:val="000C2D8D"/>
    <w:rsid w:val="001667BD"/>
    <w:rsid w:val="001C2855"/>
    <w:rsid w:val="001E123E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685256"/>
    <w:rsid w:val="0072500F"/>
    <w:rsid w:val="007D2903"/>
    <w:rsid w:val="007D2CCB"/>
    <w:rsid w:val="00852286"/>
    <w:rsid w:val="00860608"/>
    <w:rsid w:val="008D022D"/>
    <w:rsid w:val="008F7626"/>
    <w:rsid w:val="009417EF"/>
    <w:rsid w:val="009E7F01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B74C2"/>
    <w:rsid w:val="00DC0766"/>
    <w:rsid w:val="00DC17F5"/>
    <w:rsid w:val="00E06E8C"/>
    <w:rsid w:val="00E570D1"/>
    <w:rsid w:val="00EE3E2F"/>
    <w:rsid w:val="00F520C1"/>
    <w:rsid w:val="00F8713D"/>
    <w:rsid w:val="00FB446D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41F1207-3944-4CB4-A03B-545A1B89E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1E123E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1E12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35</Words>
  <Characters>286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2010-12-21T11:37:00Z</cp:lastPrinted>
  <dcterms:created xsi:type="dcterms:W3CDTF">2025-12-18T03:38:00Z</dcterms:created>
  <dcterms:modified xsi:type="dcterms:W3CDTF">2025-12-18T03:38:00Z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134</vt:lpwstr>
  </property>
  <property fmtid="{D5CDD505-2E9C-101B-9397-08002B2CF9AE}" pid="6" name="Datum">
    <vt:lpwstr>2010-12-21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Utskott">
    <vt:lpwstr>Näringsutskottet</vt:lpwstr>
  </property>
  <property fmtid="{D5CDD505-2E9C-101B-9397-08002B2CF9AE}" pid="14" name="UskBet">
    <vt:lpwstr>NU</vt:lpwstr>
  </property>
  <property fmtid="{D5CDD505-2E9C-101B-9397-08002B2CF9AE}" pid="15" name="RefRM">
    <vt:lpwstr>2010/11</vt:lpwstr>
  </property>
  <property fmtid="{D5CDD505-2E9C-101B-9397-08002B2CF9AE}" pid="16" name="RefNr">
    <vt:lpwstr>2</vt:lpwstr>
  </property>
  <property fmtid="{D5CDD505-2E9C-101B-9397-08002B2CF9AE}" pid="17" name="RefRubrik">
    <vt:lpwstr>Utgiftsområde 19 Regional tillväxt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21 december 2010</vt:lpwstr>
  </property>
</Properties>
</file>