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5584" w:rsidRPr="009520E1" w:rsidTr="004D558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5584" w:rsidRPr="009520E1" w:rsidRDefault="006F05BC" w:rsidP="004D5584">
            <w:pPr>
              <w:pStyle w:val="RSKRbeteckning"/>
              <w:spacing w:before="240"/>
            </w:pPr>
            <w:r w:rsidRPr="009520E1">
              <w:t>Riksdagsskrivelse</w:t>
            </w:r>
          </w:p>
          <w:p w:rsidR="004D5584" w:rsidRPr="009520E1" w:rsidRDefault="006F05BC" w:rsidP="004D5584">
            <w:pPr>
              <w:pStyle w:val="RSKRbeteckning"/>
            </w:pPr>
            <w:r w:rsidRPr="009520E1">
              <w:t>2009/10</w:t>
            </w:r>
            <w:r w:rsidR="004D5584" w:rsidRPr="009520E1">
              <w:t>:</w:t>
            </w:r>
            <w:r w:rsidRPr="009520E1">
              <w:t>186</w:t>
            </w:r>
          </w:p>
        </w:tc>
        <w:tc>
          <w:tcPr>
            <w:tcW w:w="1134" w:type="dxa"/>
          </w:tcPr>
          <w:p w:rsidR="004D5584" w:rsidRPr="009520E1" w:rsidRDefault="009520E1" w:rsidP="004D5584">
            <w:pPr>
              <w:jc w:val="right"/>
            </w:pPr>
            <w:r w:rsidRPr="009520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84" w:rsidRPr="009520E1" w:rsidTr="004D558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5584" w:rsidRPr="009520E1" w:rsidRDefault="004D5584">
            <w:pPr>
              <w:rPr>
                <w:sz w:val="10"/>
              </w:rPr>
            </w:pPr>
          </w:p>
        </w:tc>
      </w:tr>
    </w:tbl>
    <w:p w:rsidR="004D5584" w:rsidRPr="009520E1" w:rsidRDefault="004D5584"/>
    <w:p w:rsidR="004D5584" w:rsidRPr="009520E1" w:rsidRDefault="006F05BC" w:rsidP="004D5584">
      <w:pPr>
        <w:pStyle w:val="Mottagare1"/>
      </w:pPr>
      <w:r w:rsidRPr="009520E1">
        <w:t>Regeringen</w:t>
      </w:r>
    </w:p>
    <w:p w:rsidR="004D5584" w:rsidRPr="009520E1" w:rsidRDefault="006F05BC" w:rsidP="004D5584">
      <w:pPr>
        <w:pStyle w:val="Mottagare2"/>
      </w:pPr>
      <w:r w:rsidRPr="009520E1">
        <w:t>Näringsdepartementet</w:t>
      </w:r>
    </w:p>
    <w:p w:rsidR="004D5584" w:rsidRPr="009520E1" w:rsidRDefault="004D5584" w:rsidP="004D5584">
      <w:r w:rsidRPr="009520E1">
        <w:t xml:space="preserve">Med överlämnande av </w:t>
      </w:r>
      <w:r w:rsidR="006F05BC" w:rsidRPr="009520E1">
        <w:t>näringsutskottet</w:t>
      </w:r>
      <w:r w:rsidRPr="009520E1">
        <w:t xml:space="preserve">s betänkande </w:t>
      </w:r>
      <w:r w:rsidR="006F05BC" w:rsidRPr="009520E1">
        <w:t>2009/10</w:t>
      </w:r>
      <w:r w:rsidRPr="009520E1">
        <w:t>:</w:t>
      </w:r>
      <w:r w:rsidR="006F05BC" w:rsidRPr="009520E1">
        <w:t>NU12</w:t>
      </w:r>
      <w:r w:rsidRPr="009520E1">
        <w:t xml:space="preserve"> </w:t>
      </w:r>
      <w:r w:rsidR="006F05BC" w:rsidRPr="009520E1">
        <w:t>Ändring i lagen om överlåtelse av en förvaltningsuppgift till en övervakningskommité m.m.</w:t>
      </w:r>
      <w:r w:rsidRPr="009520E1">
        <w:t xml:space="preserve"> får jag anmäla att riksdagen denna dag bifallit utskottets förslag till riksdagsbeslut.</w:t>
      </w:r>
    </w:p>
    <w:p w:rsidR="004D5584" w:rsidRPr="009520E1" w:rsidRDefault="004D5584" w:rsidP="004D5584">
      <w:pPr>
        <w:pStyle w:val="Stockholm"/>
      </w:pPr>
      <w:r w:rsidRPr="009520E1">
        <w:t xml:space="preserve">Stockholm </w:t>
      </w:r>
      <w:r w:rsidR="006F05BC" w:rsidRPr="009520E1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5584" w:rsidRPr="009520E1" w:rsidTr="004D558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5584" w:rsidRPr="009520E1" w:rsidRDefault="006F05BC" w:rsidP="004D5584">
            <w:pPr>
              <w:pStyle w:val="AvsTalman"/>
            </w:pPr>
            <w:r w:rsidRPr="009520E1">
              <w:t>Per Westerberg</w:t>
            </w:r>
          </w:p>
        </w:tc>
        <w:tc>
          <w:tcPr>
            <w:tcW w:w="3628" w:type="dxa"/>
          </w:tcPr>
          <w:p w:rsidR="004D5584" w:rsidRPr="009520E1" w:rsidRDefault="006F05BC" w:rsidP="004D5584">
            <w:pPr>
              <w:pStyle w:val="AvsTjnsteman"/>
            </w:pPr>
            <w:r w:rsidRPr="009520E1">
              <w:t>Ulf Christoffersson</w:t>
            </w:r>
          </w:p>
        </w:tc>
      </w:tr>
    </w:tbl>
    <w:p w:rsidR="00D85057" w:rsidRPr="009520E1" w:rsidRDefault="00D85057" w:rsidP="004D5584"/>
    <w:sectPr w:rsidR="00D85057" w:rsidRPr="009520E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8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3357"/>
    <w:rsid w:val="004C4FD0"/>
    <w:rsid w:val="004D5584"/>
    <w:rsid w:val="004F1358"/>
    <w:rsid w:val="00503547"/>
    <w:rsid w:val="00510D48"/>
    <w:rsid w:val="005422B3"/>
    <w:rsid w:val="005F2290"/>
    <w:rsid w:val="00621003"/>
    <w:rsid w:val="006215B6"/>
    <w:rsid w:val="00662397"/>
    <w:rsid w:val="006668C5"/>
    <w:rsid w:val="006F05BC"/>
    <w:rsid w:val="007D2903"/>
    <w:rsid w:val="00852286"/>
    <w:rsid w:val="00860608"/>
    <w:rsid w:val="008D022D"/>
    <w:rsid w:val="009417EF"/>
    <w:rsid w:val="009520E1"/>
    <w:rsid w:val="00983313"/>
    <w:rsid w:val="009F0EC7"/>
    <w:rsid w:val="00A16D59"/>
    <w:rsid w:val="00A17697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99D3FF-4370-43DF-A442-DB18435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333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2010-02-18T13:19:00Z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186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Ändring i lagen om överlåtelse av en förvaltningsuppgift till en övervakningskommité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