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449CF6D1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275E80">
              <w:rPr>
                <w:b/>
              </w:rPr>
              <w:t>2</w:t>
            </w:r>
            <w:r w:rsidR="00037C4E">
              <w:rPr>
                <w:b/>
              </w:rPr>
              <w:t>3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4BAD9D32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275E80">
              <w:t>02</w:t>
            </w:r>
            <w:r w:rsidR="00666516" w:rsidRPr="008C71F4">
              <w:t>-</w:t>
            </w:r>
            <w:r w:rsidR="00037C4E">
              <w:t>27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26D941A0" w:rsidR="00D12EAD" w:rsidRPr="00004DCB" w:rsidRDefault="0091289F" w:rsidP="0096348C">
            <w:r w:rsidRPr="00004DCB">
              <w:t>10</w:t>
            </w:r>
            <w:r w:rsidR="007A17C6" w:rsidRPr="00004DCB">
              <w:t>.</w:t>
            </w:r>
            <w:r w:rsidRPr="00004DCB">
              <w:t>30</w:t>
            </w:r>
            <w:r w:rsidR="00A874C8" w:rsidRPr="00004DCB">
              <w:t xml:space="preserve"> –</w:t>
            </w:r>
            <w:r w:rsidR="00037C4E" w:rsidRPr="00004DCB">
              <w:t xml:space="preserve"> </w:t>
            </w:r>
            <w:r w:rsidR="00004DCB" w:rsidRPr="00004DCB">
              <w:t>11</w:t>
            </w:r>
            <w:r w:rsidR="00272F0A" w:rsidRPr="00004DCB">
              <w:t>.</w:t>
            </w:r>
            <w:r w:rsidR="00004DCB" w:rsidRPr="00004DCB">
              <w:t>13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668F" w:rsidRPr="008C71F4" w14:paraId="2B8638E1" w14:textId="77777777" w:rsidTr="00B7668F">
        <w:tc>
          <w:tcPr>
            <w:tcW w:w="567" w:type="dxa"/>
          </w:tcPr>
          <w:p w14:paraId="737DB981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942784F" w14:textId="77777777" w:rsidR="00B7668F" w:rsidRDefault="00B7668F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Riksrevisionens rapport om tillfälliga anstånd med inbetalning av skatt</w:t>
            </w:r>
          </w:p>
          <w:p w14:paraId="460E3EA6" w14:textId="5720D116" w:rsidR="00B7668F" w:rsidRPr="0091289F" w:rsidRDefault="00B7668F" w:rsidP="00B7668F">
            <w:pPr>
              <w:tabs>
                <w:tab w:val="left" w:pos="1701"/>
              </w:tabs>
              <w:spacing w:after="240"/>
              <w:rPr>
                <w:szCs w:val="23"/>
              </w:rPr>
            </w:pPr>
            <w:r>
              <w:rPr>
                <w:szCs w:val="23"/>
              </w:rPr>
              <w:t xml:space="preserve">Riksrevisor </w:t>
            </w:r>
            <w:r w:rsidRPr="0091289F">
              <w:rPr>
                <w:szCs w:val="23"/>
              </w:rPr>
              <w:t>Christina Gellerbrant Hagberg</w:t>
            </w:r>
            <w:r>
              <w:rPr>
                <w:szCs w:val="23"/>
              </w:rPr>
              <w:t xml:space="preserve"> med medarbetare lämnade information om Riksrevision</w:t>
            </w:r>
            <w:r w:rsidR="0019026A">
              <w:rPr>
                <w:szCs w:val="23"/>
              </w:rPr>
              <w:t>en</w:t>
            </w:r>
            <w:r>
              <w:rPr>
                <w:szCs w:val="23"/>
              </w:rPr>
              <w:t>s rapport om tillfälliga anstånd med inbetalning av skatt.</w:t>
            </w:r>
          </w:p>
        </w:tc>
      </w:tr>
      <w:tr w:rsidR="00B7668F" w:rsidRPr="008C71F4" w14:paraId="38EBF530" w14:textId="77777777" w:rsidTr="00B7668F">
        <w:tc>
          <w:tcPr>
            <w:tcW w:w="567" w:type="dxa"/>
          </w:tcPr>
          <w:p w14:paraId="5740C9A8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6B851B87" w14:textId="77777777" w:rsidR="00B7668F" w:rsidRDefault="00B7668F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EU-information</w:t>
            </w:r>
          </w:p>
          <w:p w14:paraId="6C7E00A7" w14:textId="665195CB" w:rsidR="00B7668F" w:rsidRPr="0091289F" w:rsidRDefault="00B7668F" w:rsidP="00B7668F">
            <w:pPr>
              <w:tabs>
                <w:tab w:val="left" w:pos="1701"/>
              </w:tabs>
              <w:spacing w:after="240"/>
              <w:rPr>
                <w:szCs w:val="23"/>
              </w:rPr>
            </w:pPr>
            <w:r>
              <w:rPr>
                <w:szCs w:val="23"/>
              </w:rPr>
              <w:t>Politiskt sakkunnig Hedvig Westphal, biträdd av medarbetare från Finansdepartementet, informerade om aktuella EU-frågor.</w:t>
            </w:r>
          </w:p>
        </w:tc>
      </w:tr>
      <w:tr w:rsidR="00B7668F" w:rsidRPr="008C71F4" w14:paraId="77D73EE6" w14:textId="77777777" w:rsidTr="00B7668F">
        <w:tc>
          <w:tcPr>
            <w:tcW w:w="567" w:type="dxa"/>
          </w:tcPr>
          <w:p w14:paraId="4F2A0947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1AB2D6A4" w14:textId="77777777" w:rsidR="00B7668F" w:rsidRDefault="00B7668F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Justering av protokoll</w:t>
            </w:r>
          </w:p>
          <w:p w14:paraId="59E10FFE" w14:textId="77777777" w:rsidR="00B7668F" w:rsidRDefault="00B7668F" w:rsidP="00B7668F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22</w:t>
            </w:r>
            <w:r>
              <w:rPr>
                <w:bCs/>
              </w:rPr>
              <w:t>.</w:t>
            </w:r>
          </w:p>
          <w:p w14:paraId="2A2F68E1" w14:textId="77777777" w:rsidR="00B7668F" w:rsidRPr="00A472AE" w:rsidRDefault="00B7668F" w:rsidP="00B7668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C71F4" w14:paraId="36ED7F73" w14:textId="77777777" w:rsidTr="00B7668F">
        <w:tc>
          <w:tcPr>
            <w:tcW w:w="567" w:type="dxa"/>
          </w:tcPr>
          <w:p w14:paraId="1795027B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4A8CE527" w14:textId="77777777" w:rsidR="00B7668F" w:rsidRDefault="00B7668F" w:rsidP="00B7668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1A3FD30D" w14:textId="77777777" w:rsidR="00B7668F" w:rsidRDefault="00B7668F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9050F2" w14:textId="77777777" w:rsidR="00B7668F" w:rsidRDefault="00B7668F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skrivelser enligt bilaga 2 anmäldes.</w:t>
            </w:r>
          </w:p>
          <w:p w14:paraId="447E28BC" w14:textId="77777777" w:rsidR="00B7668F" w:rsidRPr="001C6099" w:rsidRDefault="00B7668F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7668F" w:rsidRPr="008C71F4" w14:paraId="0CCE3B65" w14:textId="77777777" w:rsidTr="00B7668F">
        <w:tc>
          <w:tcPr>
            <w:tcW w:w="567" w:type="dxa"/>
          </w:tcPr>
          <w:p w14:paraId="503F3FBC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257CEAC9" w14:textId="77777777" w:rsidR="00B7668F" w:rsidRDefault="00B7668F" w:rsidP="00B7668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EU-skrivelser</w:t>
            </w:r>
          </w:p>
          <w:p w14:paraId="4447F28B" w14:textId="77777777" w:rsidR="00B7668F" w:rsidRDefault="00B7668F" w:rsidP="00B7668F">
            <w:pPr>
              <w:tabs>
                <w:tab w:val="left" w:pos="1701"/>
              </w:tabs>
              <w:rPr>
                <w:bCs/>
              </w:rPr>
            </w:pPr>
          </w:p>
          <w:p w14:paraId="173089F4" w14:textId="77777777" w:rsidR="00B7668F" w:rsidRDefault="00B7668F" w:rsidP="00B7668F">
            <w:pPr>
              <w:tabs>
                <w:tab w:val="left" w:pos="1701"/>
              </w:tabs>
              <w:rPr>
                <w:bCs/>
              </w:rPr>
            </w:pPr>
            <w:r w:rsidRPr="008E559D">
              <w:rPr>
                <w:bCs/>
              </w:rPr>
              <w:t xml:space="preserve">En sammanställning över EU-dokument som inkommit under tiden </w:t>
            </w:r>
            <w:r>
              <w:rPr>
                <w:bCs/>
              </w:rPr>
              <w:t>19 december 2024</w:t>
            </w:r>
            <w:r w:rsidRPr="008E559D">
              <w:rPr>
                <w:bCs/>
              </w:rPr>
              <w:t xml:space="preserve"> till och med </w:t>
            </w:r>
            <w:r>
              <w:rPr>
                <w:bCs/>
              </w:rPr>
              <w:t>21</w:t>
            </w:r>
            <w:r w:rsidRPr="008E559D">
              <w:rPr>
                <w:bCs/>
              </w:rPr>
              <w:t xml:space="preserve"> </w:t>
            </w:r>
            <w:r>
              <w:rPr>
                <w:bCs/>
              </w:rPr>
              <w:t>februari</w:t>
            </w:r>
            <w:r w:rsidRPr="008E559D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Pr="008E559D">
              <w:rPr>
                <w:bCs/>
              </w:rPr>
              <w:t xml:space="preserve"> anmäldes.</w:t>
            </w:r>
          </w:p>
          <w:p w14:paraId="3C2905BF" w14:textId="77777777" w:rsidR="00B7668F" w:rsidRPr="007F2539" w:rsidRDefault="00B7668F" w:rsidP="00B7668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C71F4" w14:paraId="1E5CC954" w14:textId="77777777" w:rsidTr="00B7668F">
        <w:tc>
          <w:tcPr>
            <w:tcW w:w="567" w:type="dxa"/>
          </w:tcPr>
          <w:p w14:paraId="5EC93E59" w14:textId="77777777" w:rsidR="00B7668F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6</w:t>
            </w:r>
          </w:p>
        </w:tc>
        <w:tc>
          <w:tcPr>
            <w:tcW w:w="6946" w:type="dxa"/>
            <w:gridSpan w:val="2"/>
          </w:tcPr>
          <w:p w14:paraId="6969C00F" w14:textId="77777777" w:rsidR="00B7668F" w:rsidRDefault="00B7668F" w:rsidP="00B7668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18F9F697" w14:textId="77777777" w:rsidR="00B7668F" w:rsidRDefault="00B7668F" w:rsidP="00B7668F">
            <w:pPr>
              <w:tabs>
                <w:tab w:val="left" w:pos="1701"/>
              </w:tabs>
              <w:rPr>
                <w:bCs/>
              </w:rPr>
            </w:pPr>
          </w:p>
          <w:p w14:paraId="4875AAFD" w14:textId="0FC0508D" w:rsidR="00B7668F" w:rsidRDefault="00B7668F" w:rsidP="00B7668F">
            <w:pPr>
              <w:tabs>
                <w:tab w:val="left" w:pos="1701"/>
              </w:tabs>
              <w:rPr>
                <w:bCs/>
              </w:rPr>
            </w:pPr>
            <w:bookmarkStart w:id="0" w:name="_Hlk191556802"/>
            <w:r w:rsidRPr="00B7668F">
              <w:rPr>
                <w:bCs/>
              </w:rPr>
              <w:t xml:space="preserve">Frågan om fotografering under </w:t>
            </w:r>
            <w:r>
              <w:rPr>
                <w:bCs/>
              </w:rPr>
              <w:t>pågående utskotts</w:t>
            </w:r>
            <w:r w:rsidRPr="00B7668F">
              <w:rPr>
                <w:bCs/>
              </w:rPr>
              <w:t>sammanträde diskuterades. Utskottet kom överens om att eftersom sammanträdena är slutna ska ingen fotografering ske under</w:t>
            </w:r>
            <w:r>
              <w:rPr>
                <w:bCs/>
              </w:rPr>
              <w:t xml:space="preserve"> pågående</w:t>
            </w:r>
            <w:r w:rsidRPr="00B7668F">
              <w:rPr>
                <w:bCs/>
              </w:rPr>
              <w:t xml:space="preserve"> sammanträde.</w:t>
            </w:r>
          </w:p>
          <w:bookmarkEnd w:id="0"/>
          <w:p w14:paraId="652D8539" w14:textId="77777777" w:rsidR="00B7668F" w:rsidRPr="00B7668F" w:rsidRDefault="00B7668F" w:rsidP="00B7668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6D76F9EC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1" w:name="_Hlk146718318"/>
            <w:bookmarkStart w:id="2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1"/>
      <w:bookmarkEnd w:id="2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91FD6FE" w14:textId="77777777" w:rsidR="00B7668F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</w:p>
          <w:p w14:paraId="45878B91" w14:textId="77777777" w:rsidR="00B7668F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>
              <w:rPr>
                <w:snapToGrid w:val="0"/>
              </w:rPr>
              <w:t>tisdagen</w:t>
            </w:r>
            <w:r w:rsidRPr="008C71F4">
              <w:rPr>
                <w:snapToGrid w:val="0"/>
              </w:rPr>
              <w:t xml:space="preserve"> den </w:t>
            </w:r>
            <w:r>
              <w:rPr>
                <w:snapToGrid w:val="0"/>
              </w:rPr>
              <w:t>11 mars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Pr="00DB6BEB">
              <w:rPr>
                <w:snapToGrid w:val="0"/>
              </w:rPr>
              <w:t>1</w:t>
            </w:r>
            <w:r>
              <w:rPr>
                <w:snapToGrid w:val="0"/>
              </w:rPr>
              <w:t>1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7C02037A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77777777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77777777" w:rsidR="00B7668F" w:rsidRPr="008C71F4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BEF305F" w14:textId="77777777" w:rsidR="00B7668F" w:rsidRPr="008C71F4" w:rsidRDefault="00B7668F" w:rsidP="00B7668F">
            <w:pPr>
              <w:tabs>
                <w:tab w:val="left" w:pos="1701"/>
              </w:tabs>
            </w:pPr>
          </w:p>
          <w:p w14:paraId="621F721E" w14:textId="77777777" w:rsidR="00B7668F" w:rsidRPr="008C71F4" w:rsidRDefault="00B7668F" w:rsidP="00B7668F">
            <w:pPr>
              <w:tabs>
                <w:tab w:val="left" w:pos="1701"/>
              </w:tabs>
            </w:pPr>
          </w:p>
          <w:p w14:paraId="6B69DF48" w14:textId="77777777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>
              <w:t>11 mars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304AB77A" w14:textId="77777777" w:rsidR="00F93B25" w:rsidRPr="008C71F4" w:rsidRDefault="00F93B25" w:rsidP="0096348C"/>
    <w:p w14:paraId="3D6D7D87" w14:textId="77777777" w:rsidR="0096348C" w:rsidRPr="008C71F4" w:rsidRDefault="0096348C" w:rsidP="00E647DA">
      <w:pPr>
        <w:tabs>
          <w:tab w:val="left" w:pos="1701"/>
        </w:tabs>
        <w:ind w:left="1304"/>
        <w:rPr>
          <w:snapToGrid w:val="0"/>
        </w:rPr>
      </w:pPr>
    </w:p>
    <w:p w14:paraId="10C59AA9" w14:textId="3E0EDBD8" w:rsidR="00700B35" w:rsidRPr="008C71F4" w:rsidRDefault="007F2539" w:rsidP="0096348C">
      <w:pPr>
        <w:tabs>
          <w:tab w:val="left" w:pos="1701"/>
        </w:tabs>
      </w:pPr>
      <w:bookmarkStart w:id="3" w:name="_Hlk127252390"/>
      <w:r>
        <w:br w:type="textWrapping" w:clear="all"/>
      </w:r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6D69189B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9F3D13">
              <w:rPr>
                <w:b/>
              </w:rPr>
              <w:t>2</w:t>
            </w:r>
            <w:r w:rsidR="00E647DA">
              <w:rPr>
                <w:b/>
              </w:rPr>
              <w:t>3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2DFE881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6C9D0F73" w:rsidR="00700B35" w:rsidRPr="008C71F4" w:rsidRDefault="00F76C48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76C48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6BBE7415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69AB6D91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F76C48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04783CF3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0974DF5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F76C48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13C6D85F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7969AA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4E6780CA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67B6D83F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4C0263FD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259E84A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73C49BC6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6C92C6EB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5898E55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5E6240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743B4CC2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CA29EA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78FFECF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05AD766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D31A455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6AA38868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47A0F25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532A8B23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6B8D09CD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EB4F2D2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9A3D61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9A15BE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3F7EC02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1ED4317E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3D59B79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4D7B6206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35E4869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16C635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B0B9F21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62AB375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27E473C8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2F33363E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023A7B61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AB4BED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189BE2CD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630A2189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2F588C8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1A6BF64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16B56009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73149892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F76C48" w:rsidRPr="008C71F4" w:rsidRDefault="00F76C48" w:rsidP="00F76C48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F76C48" w:rsidRPr="008C71F4" w:rsidRDefault="00F76C48" w:rsidP="00F76C48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76C48" w:rsidRPr="008C71F4" w14:paraId="3A1A16D8" w14:textId="77777777" w:rsidTr="00897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F76C48" w:rsidRPr="002E7A1E" w:rsidRDefault="00F76C48" w:rsidP="00F76C48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76C48" w:rsidRPr="008C71F4" w14:paraId="7DE2709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F76C48" w:rsidRPr="008C71F4" w:rsidRDefault="00F76C48" w:rsidP="00F76C4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4731F5E3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782DFE5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76C48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F76C48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3"/>
    </w:tbl>
    <w:p w14:paraId="0EC5AF22" w14:textId="58B20171" w:rsidR="001542C9" w:rsidRDefault="001542C9" w:rsidP="0096348C">
      <w:pPr>
        <w:tabs>
          <w:tab w:val="left" w:pos="1701"/>
        </w:tabs>
        <w:rPr>
          <w:sz w:val="4"/>
          <w:szCs w:val="2"/>
        </w:rPr>
      </w:pPr>
    </w:p>
    <w:tbl>
      <w:tblPr>
        <w:tblW w:w="99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5"/>
        <w:gridCol w:w="3627"/>
        <w:gridCol w:w="3023"/>
      </w:tblGrid>
      <w:tr w:rsidR="00E9234C" w14:paraId="3651442F" w14:textId="77777777" w:rsidTr="00E9234C">
        <w:trPr>
          <w:trHeight w:val="640"/>
        </w:trPr>
        <w:tc>
          <w:tcPr>
            <w:tcW w:w="3325" w:type="dxa"/>
          </w:tcPr>
          <w:p w14:paraId="30751361" w14:textId="77777777" w:rsidR="00E9234C" w:rsidRDefault="00E9234C" w:rsidP="003D2A06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627" w:type="dxa"/>
          </w:tcPr>
          <w:p w14:paraId="16752ECE" w14:textId="77777777" w:rsidR="00E9234C" w:rsidRDefault="00E9234C" w:rsidP="003D2A06">
            <w:pPr>
              <w:tabs>
                <w:tab w:val="left" w:pos="1276"/>
              </w:tabs>
            </w:pPr>
          </w:p>
        </w:tc>
        <w:tc>
          <w:tcPr>
            <w:tcW w:w="3023" w:type="dxa"/>
          </w:tcPr>
          <w:p w14:paraId="28916204" w14:textId="77777777" w:rsidR="00E9234C" w:rsidRDefault="00E9234C" w:rsidP="003D2A0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6C69EA60" w14:textId="77777777" w:rsidR="00E9234C" w:rsidRDefault="00E9234C" w:rsidP="003D2A06">
            <w:pPr>
              <w:tabs>
                <w:tab w:val="left" w:pos="1276"/>
              </w:tabs>
              <w:rPr>
                <w:b/>
              </w:rPr>
            </w:pPr>
            <w:r>
              <w:t>till protokoll 2024/25:23</w:t>
            </w:r>
          </w:p>
        </w:tc>
      </w:tr>
    </w:tbl>
    <w:p w14:paraId="66B19AB6" w14:textId="77777777" w:rsidR="00E9234C" w:rsidRDefault="00E9234C" w:rsidP="00E9234C">
      <w:pPr>
        <w:tabs>
          <w:tab w:val="left" w:pos="1276"/>
        </w:tabs>
        <w:ind w:left="-1134" w:firstLine="1134"/>
      </w:pPr>
    </w:p>
    <w:p w14:paraId="46891793" w14:textId="77777777" w:rsidR="00E9234C" w:rsidRDefault="00E9234C" w:rsidP="00E9234C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145A4BFB" w14:textId="77777777" w:rsidR="00E9234C" w:rsidRPr="00FE63C5" w:rsidRDefault="00E9234C" w:rsidP="00E9234C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67218D09" w14:textId="77777777" w:rsidR="00E9234C" w:rsidRDefault="00E9234C" w:rsidP="00E9234C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0D2C7C99" w14:textId="77777777" w:rsidR="00E9234C" w:rsidRDefault="00E9234C" w:rsidP="00E9234C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7EB4A363" w14:textId="77777777" w:rsidR="00E9234C" w:rsidRPr="00D97F2E" w:rsidRDefault="00E9234C" w:rsidP="00E9234C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</w:p>
    <w:p w14:paraId="72ED1ACD" w14:textId="77777777" w:rsidR="00E9234C" w:rsidRDefault="00E9234C" w:rsidP="00E9234C">
      <w:pPr>
        <w:tabs>
          <w:tab w:val="left" w:pos="1985"/>
          <w:tab w:val="left" w:pos="7655"/>
        </w:tabs>
        <w:ind w:right="-568"/>
        <w:rPr>
          <w:i/>
          <w:sz w:val="32"/>
          <w:szCs w:val="32"/>
        </w:rPr>
      </w:pPr>
    </w:p>
    <w:p w14:paraId="0D2A24D6" w14:textId="77777777" w:rsidR="00E9234C" w:rsidRPr="004C2DAD" w:rsidRDefault="00E9234C" w:rsidP="00E9234C">
      <w:pPr>
        <w:tabs>
          <w:tab w:val="left" w:pos="7655"/>
        </w:tabs>
        <w:ind w:right="-568"/>
        <w:rPr>
          <w:szCs w:val="24"/>
        </w:rPr>
      </w:pPr>
    </w:p>
    <w:p w14:paraId="24D3CAAF" w14:textId="77777777" w:rsidR="00E9234C" w:rsidRDefault="00E9234C" w:rsidP="00E9234C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För kännedom</w:t>
      </w:r>
    </w:p>
    <w:p w14:paraId="6C13641A" w14:textId="77777777" w:rsidR="00E9234C" w:rsidRDefault="00E9234C" w:rsidP="00E9234C">
      <w:pPr>
        <w:widowControl/>
      </w:pPr>
    </w:p>
    <w:p w14:paraId="3EF4330E" w14:textId="77777777" w:rsidR="00E9234C" w:rsidRPr="00C440DC" w:rsidRDefault="00E9234C" w:rsidP="00E9234C">
      <w:pPr>
        <w:tabs>
          <w:tab w:val="left" w:pos="142"/>
          <w:tab w:val="left" w:pos="7655"/>
        </w:tabs>
        <w:ind w:left="1985" w:right="-568" w:hanging="1985"/>
      </w:pPr>
      <w:r>
        <w:tab/>
      </w:r>
      <w:r>
        <w:tab/>
      </w:r>
      <w:r>
        <w:rPr>
          <w:i/>
          <w:iCs/>
        </w:rPr>
        <w:t>Ämne</w:t>
      </w:r>
    </w:p>
    <w:p w14:paraId="3957726F" w14:textId="0E3CB0E0" w:rsidR="00E9234C" w:rsidRDefault="00E9234C" w:rsidP="00E9234C">
      <w:pPr>
        <w:tabs>
          <w:tab w:val="left" w:pos="142"/>
          <w:tab w:val="left" w:pos="7655"/>
        </w:tabs>
        <w:ind w:left="1985" w:right="-568" w:hanging="1985"/>
      </w:pPr>
      <w:r>
        <w:tab/>
      </w:r>
      <w:r>
        <w:tab/>
      </w:r>
      <w:r w:rsidRPr="00E9234C">
        <w:t>Tullverket-Årsredovisning-2024</w:t>
      </w:r>
    </w:p>
    <w:p w14:paraId="6ACDD7B3" w14:textId="77777777" w:rsidR="00E9234C" w:rsidRDefault="00E9234C" w:rsidP="00E9234C">
      <w:pPr>
        <w:tabs>
          <w:tab w:val="left" w:pos="142"/>
          <w:tab w:val="left" w:pos="7655"/>
        </w:tabs>
        <w:ind w:left="1985" w:right="-568" w:hanging="1985"/>
      </w:pPr>
    </w:p>
    <w:p w14:paraId="75D8E3E3" w14:textId="2603515A" w:rsidR="00E9234C" w:rsidRPr="00DA1EA0" w:rsidRDefault="00E9234C" w:rsidP="00E9234C">
      <w:pPr>
        <w:tabs>
          <w:tab w:val="left" w:pos="142"/>
          <w:tab w:val="left" w:pos="7655"/>
        </w:tabs>
        <w:ind w:left="3970" w:right="-568" w:hanging="1985"/>
        <w:rPr>
          <w:color w:val="0563C1" w:themeColor="hyperlink"/>
          <w:u w:val="single"/>
        </w:rPr>
      </w:pPr>
      <w:r w:rsidRPr="00E9234C">
        <w:t xml:space="preserve">Tullverket Budgetunderlag </w:t>
      </w:r>
      <w:proofErr w:type="gramStart"/>
      <w:r w:rsidRPr="00E9234C">
        <w:t>2026-2028</w:t>
      </w:r>
      <w:proofErr w:type="gramEnd"/>
    </w:p>
    <w:p w14:paraId="3FEE3507" w14:textId="77777777" w:rsidR="00E9234C" w:rsidRPr="00950F8B" w:rsidRDefault="00E9234C" w:rsidP="0096348C">
      <w:pPr>
        <w:tabs>
          <w:tab w:val="left" w:pos="1701"/>
        </w:tabs>
        <w:rPr>
          <w:sz w:val="4"/>
          <w:szCs w:val="2"/>
        </w:rPr>
      </w:pPr>
    </w:p>
    <w:sectPr w:rsidR="00E9234C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507C0"/>
    <w:rsid w:val="001522CE"/>
    <w:rsid w:val="001542C9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2AB5"/>
    <w:rsid w:val="002E1614"/>
    <w:rsid w:val="002E7A1E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6175"/>
    <w:rsid w:val="004E7397"/>
    <w:rsid w:val="004F14A4"/>
    <w:rsid w:val="004F1B55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3FCC"/>
    <w:rsid w:val="008557FA"/>
    <w:rsid w:val="008564A1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23819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F1A9D"/>
    <w:rsid w:val="00E02BEB"/>
    <w:rsid w:val="00E03BD5"/>
    <w:rsid w:val="00E05FB4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532</TotalTime>
  <Pages>3</Pages>
  <Words>407</Words>
  <Characters>2917</Characters>
  <Application>Microsoft Office Word</Application>
  <DocSecurity>0</DocSecurity>
  <Lines>1458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36</cp:revision>
  <cp:lastPrinted>2025-02-27T13:52:00Z</cp:lastPrinted>
  <dcterms:created xsi:type="dcterms:W3CDTF">2024-12-18T07:18:00Z</dcterms:created>
  <dcterms:modified xsi:type="dcterms:W3CDTF">2025-02-27T13:53:00Z</dcterms:modified>
</cp:coreProperties>
</file>