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3499D" w:rsidRPr="003C72A8" w:rsidTr="0083499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3499D" w:rsidRPr="003C72A8" w:rsidRDefault="00D03683" w:rsidP="0083499D">
            <w:pPr>
              <w:pStyle w:val="RSKRbeteckning"/>
              <w:spacing w:before="240"/>
            </w:pPr>
            <w:r w:rsidRPr="003C72A8">
              <w:t>Riksdagsskrivelse</w:t>
            </w:r>
          </w:p>
          <w:p w:rsidR="0083499D" w:rsidRPr="003C72A8" w:rsidRDefault="00D03683" w:rsidP="0083499D">
            <w:pPr>
              <w:pStyle w:val="RSKRbeteckning"/>
            </w:pPr>
            <w:r w:rsidRPr="003C72A8">
              <w:t>2009/10</w:t>
            </w:r>
            <w:r w:rsidR="0083499D" w:rsidRPr="003C72A8">
              <w:t>:</w:t>
            </w:r>
            <w:r w:rsidRPr="003C72A8">
              <w:t>86</w:t>
            </w:r>
          </w:p>
        </w:tc>
        <w:tc>
          <w:tcPr>
            <w:tcW w:w="1134" w:type="dxa"/>
          </w:tcPr>
          <w:p w:rsidR="0083499D" w:rsidRPr="003C72A8" w:rsidRDefault="003C72A8" w:rsidP="0083499D">
            <w:pPr>
              <w:jc w:val="right"/>
            </w:pPr>
            <w:r w:rsidRPr="003C72A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499D" w:rsidRPr="003C72A8" w:rsidTr="0083499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3499D" w:rsidRPr="003C72A8" w:rsidRDefault="0083499D">
            <w:pPr>
              <w:rPr>
                <w:sz w:val="10"/>
              </w:rPr>
            </w:pPr>
          </w:p>
        </w:tc>
      </w:tr>
    </w:tbl>
    <w:p w:rsidR="0083499D" w:rsidRPr="003C72A8" w:rsidRDefault="0083499D"/>
    <w:p w:rsidR="0083499D" w:rsidRPr="003C72A8" w:rsidRDefault="00D03683" w:rsidP="0083499D">
      <w:pPr>
        <w:pStyle w:val="Mottagare1"/>
      </w:pPr>
      <w:r w:rsidRPr="003C72A8">
        <w:t>Regeringen</w:t>
      </w:r>
    </w:p>
    <w:p w:rsidR="0083499D" w:rsidRPr="003C72A8" w:rsidRDefault="00D03683" w:rsidP="0083499D">
      <w:pPr>
        <w:pStyle w:val="Mottagare2"/>
      </w:pPr>
      <w:r w:rsidRPr="003C72A8">
        <w:t>Finansdepartementet</w:t>
      </w:r>
    </w:p>
    <w:p w:rsidR="0083499D" w:rsidRPr="003C72A8" w:rsidRDefault="0083499D" w:rsidP="0083499D">
      <w:r w:rsidRPr="003C72A8">
        <w:t xml:space="preserve">Med överlämnande av </w:t>
      </w:r>
      <w:r w:rsidR="00D03683" w:rsidRPr="003C72A8">
        <w:t>finansutskottet</w:t>
      </w:r>
      <w:r w:rsidRPr="003C72A8">
        <w:t xml:space="preserve">s betänkande </w:t>
      </w:r>
      <w:r w:rsidR="00D03683" w:rsidRPr="003C72A8">
        <w:t>2009/10</w:t>
      </w:r>
      <w:r w:rsidRPr="003C72A8">
        <w:t>:</w:t>
      </w:r>
      <w:r w:rsidR="00D03683" w:rsidRPr="003C72A8">
        <w:t>FiU7</w:t>
      </w:r>
      <w:r w:rsidRPr="003C72A8">
        <w:t xml:space="preserve"> </w:t>
      </w:r>
      <w:r w:rsidR="00D03683" w:rsidRPr="003C72A8">
        <w:t>Stabilitetsavgift</w:t>
      </w:r>
      <w:r w:rsidRPr="003C72A8">
        <w:t xml:space="preserve"> får jag anmäla att riksdagen denna dag bifallit utskottets förslag till riksdagsbeslut.</w:t>
      </w:r>
    </w:p>
    <w:p w:rsidR="0083499D" w:rsidRPr="003C72A8" w:rsidRDefault="0083499D" w:rsidP="0083499D">
      <w:pPr>
        <w:pStyle w:val="Stockholm"/>
      </w:pPr>
      <w:r w:rsidRPr="003C72A8">
        <w:t xml:space="preserve">Stockholm </w:t>
      </w:r>
      <w:r w:rsidR="00D03683" w:rsidRPr="003C72A8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3499D" w:rsidRPr="003C72A8" w:rsidTr="0083499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3499D" w:rsidRPr="003C72A8" w:rsidRDefault="00D03683" w:rsidP="0083499D">
            <w:pPr>
              <w:pStyle w:val="AvsTalman"/>
            </w:pPr>
            <w:r w:rsidRPr="003C72A8">
              <w:t>Per Westerberg</w:t>
            </w:r>
          </w:p>
        </w:tc>
        <w:tc>
          <w:tcPr>
            <w:tcW w:w="3628" w:type="dxa"/>
          </w:tcPr>
          <w:p w:rsidR="0083499D" w:rsidRPr="003C72A8" w:rsidRDefault="00D03683" w:rsidP="0083499D">
            <w:pPr>
              <w:pStyle w:val="AvsTjnsteman"/>
            </w:pPr>
            <w:r w:rsidRPr="003C72A8">
              <w:t>Ulf Christoffersson</w:t>
            </w:r>
          </w:p>
        </w:tc>
      </w:tr>
    </w:tbl>
    <w:p w:rsidR="00D85057" w:rsidRPr="003C72A8" w:rsidRDefault="00D85057" w:rsidP="0083499D"/>
    <w:sectPr w:rsidR="00D85057" w:rsidRPr="003C72A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9D"/>
    <w:rsid w:val="0009098F"/>
    <w:rsid w:val="000C2D8D"/>
    <w:rsid w:val="00127E07"/>
    <w:rsid w:val="001667BD"/>
    <w:rsid w:val="001C2855"/>
    <w:rsid w:val="00224A43"/>
    <w:rsid w:val="00243D3C"/>
    <w:rsid w:val="00244660"/>
    <w:rsid w:val="0026798D"/>
    <w:rsid w:val="003C72A8"/>
    <w:rsid w:val="004A0681"/>
    <w:rsid w:val="004C4FD0"/>
    <w:rsid w:val="004D1C7A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3499D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03683"/>
    <w:rsid w:val="00D46F04"/>
    <w:rsid w:val="00D644E9"/>
    <w:rsid w:val="00D85057"/>
    <w:rsid w:val="00DC0766"/>
    <w:rsid w:val="00E570D1"/>
    <w:rsid w:val="00F1043B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8B8E18-EAD9-4796-867E-81AB7109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269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2009-11-24T16:24:00Z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86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7</vt:lpwstr>
  </property>
  <property fmtid="{D5CDD505-2E9C-101B-9397-08002B2CF9AE}" pid="17" name="RefRubrik">
    <vt:lpwstr>Stabilitetsavgift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