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6692" w:rsidRPr="00372DE5" w:rsidRDefault="000C6692" w:rsidP="003913D8">
      <w:pPr>
        <w:pStyle w:val="Hemstlrubrik"/>
      </w:pPr>
      <w:r w:rsidRPr="00372DE5">
        <w:t>Förslag till riksdagsbeslut</w:t>
      </w:r>
    </w:p>
    <w:p w:rsidR="000C6692" w:rsidRPr="00372DE5" w:rsidRDefault="000C6692" w:rsidP="000C6692">
      <w:pPr>
        <w:pStyle w:val="Hemstlatt"/>
      </w:pPr>
      <w:r w:rsidRPr="00372DE5">
        <w:t>Riksdagen tillkännager för regeringen som sin mening vad i motionen anförs om att talerätt om hävande av faderskap för såväl efterlevande maka som mannens arvingar bör införas.</w:t>
      </w:r>
    </w:p>
    <w:p w:rsidR="000C6692" w:rsidRPr="00372DE5" w:rsidRDefault="000C6692" w:rsidP="000C6692">
      <w:pPr>
        <w:pStyle w:val="Rubrik1"/>
      </w:pPr>
      <w:r w:rsidRPr="00372DE5">
        <w:t>Motivering</w:t>
      </w:r>
    </w:p>
    <w:p w:rsidR="000C6692" w:rsidRPr="00372DE5" w:rsidRDefault="000C6692" w:rsidP="000C6692">
      <w:r w:rsidRPr="00372DE5">
        <w:t>Numera ärver efterlevande barn sin döde far även om barnet fötts utom äkte</w:t>
      </w:r>
      <w:r w:rsidRPr="00372DE5">
        <w:t>n</w:t>
      </w:r>
      <w:r w:rsidRPr="00372DE5">
        <w:t>skapet. Många änkor har ställts i en psykologiskt och ekonomiskt svår situ</w:t>
      </w:r>
      <w:r w:rsidRPr="00372DE5">
        <w:t>a</w:t>
      </w:r>
      <w:r w:rsidRPr="00372DE5">
        <w:t>tion vid sin makes frånfälle, då det plötsligt uppdagats att det finns en tidigare okänd arvinge. Även om änkan misstänker att faderskapet är felaktigt har hon i dag små möjligheter att väcka talan. En förutsättning för att kunna väcka talan är nämligen att mannen inte varaktigt sammanbott med barnet och inte heller bekräftat att barnet är hans.</w:t>
      </w:r>
    </w:p>
    <w:p w:rsidR="000C6692" w:rsidRPr="00372DE5" w:rsidRDefault="000C6692" w:rsidP="000C6692">
      <w:pPr>
        <w:pStyle w:val="Normaltindrag"/>
      </w:pPr>
      <w:r w:rsidRPr="00372DE5">
        <w:t>Om faderskapet är fastslaget genom dom enligt 1 kap. 3 § föräldrabalken är</w:t>
      </w:r>
      <w:r w:rsidRPr="00372DE5">
        <w:rPr>
          <w:spacing w:val="-2"/>
          <w:szCs w:val="19"/>
        </w:rPr>
        <w:t xml:space="preserve"> faderskapsfrågan definitivt avgjord, och änkan har små möjligheter att ifråg</w:t>
      </w:r>
      <w:r w:rsidRPr="00372DE5">
        <w:rPr>
          <w:spacing w:val="-2"/>
          <w:szCs w:val="19"/>
        </w:rPr>
        <w:t>a</w:t>
      </w:r>
      <w:r w:rsidRPr="00372DE5">
        <w:rPr>
          <w:spacing w:val="-2"/>
          <w:szCs w:val="19"/>
        </w:rPr>
        <w:t>sätta faderskapet och få det prövat. Hon har helt enkelt ingen talerätt enligt lag.</w:t>
      </w:r>
    </w:p>
    <w:p w:rsidR="000C6692" w:rsidRPr="00372DE5" w:rsidRDefault="000C6692" w:rsidP="000C6692">
      <w:pPr>
        <w:pStyle w:val="Normaltindrag"/>
      </w:pPr>
      <w:r w:rsidRPr="00372DE5">
        <w:t xml:space="preserve">Reglerna på detta område har inte följt samhällsutvecklingen. Metoderna för fastställande av faderskap är i dag helt andra än tidigare. Familjebilden är också en helt annan än då nuvarande lagstiftning tillkom. Familjer splittras på ett helt annat sätt än vad som tidigare varit fallet. Cirka 40 000 barn berörs årligen av föräldrars separation. </w:t>
      </w:r>
    </w:p>
    <w:p w:rsidR="000C6692" w:rsidRPr="00372DE5" w:rsidRDefault="000C6692" w:rsidP="000C6692">
      <w:pPr>
        <w:pStyle w:val="Normaltindrag"/>
      </w:pPr>
      <w:r w:rsidRPr="00372DE5">
        <w:t>Både änkan och den avlidnes barn skulle vinna ökad rättssäkerhet och trygghet om talerätt för hävande av faderskap infördes för såväl efterlevande maka som mannens arvingar.</w:t>
      </w:r>
    </w:p>
    <w:p w:rsidR="000C6692" w:rsidRPr="00372DE5" w:rsidRDefault="000C6692" w:rsidP="000C6692">
      <w:pPr>
        <w:pStyle w:val="Normaltindrag"/>
      </w:pPr>
      <w:r w:rsidRPr="00372DE5">
        <w:t>Möjligheten att säkert fastställa faderskap är helt annorlunda i dag, jämfört med bara för några år sedan. På senare år har tekniken att fastställa faderskap utvecklats, inte minst genom DNA-analyser.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913D8" w:rsidRPr="00372DE5">
        <w:tblPrEx>
          <w:tblCellMar>
            <w:top w:w="0" w:type="dxa"/>
            <w:bottom w:w="0" w:type="dxa"/>
          </w:tblCellMar>
        </w:tblPrEx>
        <w:trPr>
          <w:cantSplit/>
        </w:trPr>
        <w:tc>
          <w:tcPr>
            <w:tcW w:w="3046" w:type="dxa"/>
          </w:tcPr>
          <w:p w:rsidR="003913D8" w:rsidRPr="00372DE5" w:rsidRDefault="003913D8" w:rsidP="003913D8">
            <w:pPr>
              <w:pStyle w:val="UnderskriftDatum"/>
              <w:spacing w:before="0"/>
            </w:pPr>
            <w:r w:rsidRPr="00372DE5">
              <w:lastRenderedPageBreak/>
              <w:t>Stockholm den 19 september 2005</w:t>
            </w:r>
          </w:p>
        </w:tc>
        <w:tc>
          <w:tcPr>
            <w:tcW w:w="3047" w:type="dxa"/>
          </w:tcPr>
          <w:p w:rsidR="003913D8" w:rsidRPr="00372DE5" w:rsidRDefault="003913D8" w:rsidP="003913D8">
            <w:pPr>
              <w:pStyle w:val="Underskrifter"/>
            </w:pPr>
          </w:p>
        </w:tc>
      </w:tr>
      <w:tr w:rsidR="003913D8" w:rsidRPr="00372DE5">
        <w:tblPrEx>
          <w:tblCellMar>
            <w:top w:w="0" w:type="dxa"/>
            <w:bottom w:w="0" w:type="dxa"/>
          </w:tblCellMar>
        </w:tblPrEx>
        <w:trPr>
          <w:cantSplit/>
        </w:trPr>
        <w:tc>
          <w:tcPr>
            <w:tcW w:w="3046" w:type="dxa"/>
          </w:tcPr>
          <w:p w:rsidR="003913D8" w:rsidRPr="00372DE5" w:rsidRDefault="003913D8" w:rsidP="003913D8">
            <w:pPr>
              <w:pStyle w:val="Underskrifter"/>
            </w:pPr>
            <w:r w:rsidRPr="00372DE5">
              <w:t>Marietta de Pourbaix-Lundin (m)</w:t>
            </w:r>
          </w:p>
        </w:tc>
        <w:tc>
          <w:tcPr>
            <w:tcW w:w="3047" w:type="dxa"/>
          </w:tcPr>
          <w:p w:rsidR="003913D8" w:rsidRPr="00372DE5" w:rsidRDefault="003913D8" w:rsidP="003913D8">
            <w:pPr>
              <w:pStyle w:val="Underskrifter"/>
            </w:pPr>
          </w:p>
        </w:tc>
      </w:tr>
    </w:tbl>
    <w:p w:rsidR="000C6692" w:rsidRPr="00372DE5" w:rsidRDefault="000C6692" w:rsidP="003913D8">
      <w:pPr>
        <w:pStyle w:val="Normaltindrag"/>
      </w:pPr>
    </w:p>
    <w:sectPr w:rsidR="000C6692" w:rsidRPr="00372DE5" w:rsidSect="003913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2457" w:rsidRPr="00372DE5" w:rsidRDefault="00292457">
      <w:r w:rsidRPr="00372DE5">
        <w:separator/>
      </w:r>
    </w:p>
  </w:endnote>
  <w:endnote w:type="continuationSeparator" w:id="0">
    <w:p w:rsidR="00292457" w:rsidRPr="00372DE5" w:rsidRDefault="00292457">
      <w:r w:rsidRPr="00372D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3D8" w:rsidRPr="00372DE5" w:rsidRDefault="00372DE5" w:rsidP="003913D8">
    <w:pPr>
      <w:pStyle w:val="Sidfot"/>
    </w:pPr>
    <w:r w:rsidRPr="00372D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98338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D8" w:rsidRDefault="003913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3D8" w:rsidRDefault="003913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73B" w:rsidRPr="00372DE5" w:rsidRDefault="00372DE5" w:rsidP="003913D8">
    <w:pPr>
      <w:pStyle w:val="Sidfot"/>
    </w:pPr>
    <w:r w:rsidRPr="00372D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37725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D8" w:rsidRDefault="003913D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3D8" w:rsidRDefault="003913D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73B" w:rsidRPr="00372DE5" w:rsidRDefault="00372DE5" w:rsidP="003913D8">
    <w:pPr>
      <w:pStyle w:val="Sidfot"/>
    </w:pPr>
    <w:r w:rsidRPr="00372D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25845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D8" w:rsidRDefault="003913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3D8" w:rsidRDefault="003913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2457" w:rsidRPr="00372DE5" w:rsidRDefault="00292457">
      <w:r w:rsidRPr="00372DE5">
        <w:separator/>
      </w:r>
    </w:p>
  </w:footnote>
  <w:footnote w:type="continuationSeparator" w:id="0">
    <w:p w:rsidR="00292457" w:rsidRPr="00372DE5" w:rsidRDefault="00292457">
      <w:r w:rsidRPr="00372D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3D8" w:rsidRPr="00372DE5" w:rsidRDefault="00372DE5" w:rsidP="003913D8">
    <w:pPr>
      <w:pStyle w:val="Sidhuvud"/>
    </w:pPr>
    <w:r w:rsidRPr="00372D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4907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D8" w:rsidRDefault="003913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3D8" w:rsidRDefault="003913D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273B" w:rsidRPr="00372DE5" w:rsidRDefault="00372DE5" w:rsidP="003913D8">
    <w:pPr>
      <w:pStyle w:val="Sidhuvud"/>
    </w:pPr>
    <w:r w:rsidRPr="00372D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507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D8" w:rsidRDefault="003913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3D8" w:rsidRDefault="003913D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3D8" w:rsidRPr="00372DE5" w:rsidRDefault="003913D8">
    <w:pPr>
      <w:pStyle w:val="FSHNormal"/>
      <w:tabs>
        <w:tab w:val="right" w:pos="5840"/>
      </w:tabs>
    </w:pPr>
    <w:r w:rsidRPr="00372DE5">
      <w:br/>
    </w:r>
    <w:r w:rsidRPr="00372DE5">
      <w:fldChar w:fldCharType="begin" w:fldLock="1"/>
    </w:r>
    <w:r w:rsidRPr="00372DE5">
      <w:instrText xml:space="preserve"> DOCPROPERTY</w:instrText>
    </w:r>
    <w:r w:rsidRPr="00372DE5">
      <w:rPr>
        <w:sz w:val="18"/>
      </w:rPr>
      <w:instrText xml:space="preserve"> "YearUser" *\charformat </w:instrText>
    </w:r>
    <w:r w:rsidRPr="00372DE5">
      <w:fldChar w:fldCharType="separate"/>
    </w:r>
    <w:r w:rsidRPr="00372DE5">
      <w:t>2005/06</w:t>
    </w:r>
    <w:r w:rsidRPr="00372DE5">
      <w:fldChar w:fldCharType="end"/>
    </w:r>
    <w:r w:rsidRPr="00372DE5">
      <w:t xml:space="preserve"> </w:t>
    </w:r>
    <w:r w:rsidRPr="00372DE5">
      <w:tab/>
      <w:t xml:space="preserve">mnr: </w:t>
    </w:r>
    <w:r w:rsidRPr="00372DE5">
      <w:fldChar w:fldCharType="begin" w:fldLock="1"/>
    </w:r>
    <w:r w:rsidRPr="00372DE5">
      <w:instrText xml:space="preserve"> DOCPROPERTY</w:instrText>
    </w:r>
    <w:r w:rsidRPr="00372DE5">
      <w:rPr>
        <w:sz w:val="18"/>
      </w:rPr>
      <w:instrText xml:space="preserve"> "Motionsnummer" *\charformat </w:instrText>
    </w:r>
    <w:r w:rsidRPr="00372DE5">
      <w:fldChar w:fldCharType="separate"/>
    </w:r>
    <w:r w:rsidRPr="00372DE5">
      <w:t>L210</w:t>
    </w:r>
    <w:r w:rsidRPr="00372DE5">
      <w:fldChar w:fldCharType="end"/>
    </w:r>
    <w:r w:rsidRPr="00372DE5">
      <w:br/>
    </w:r>
    <w:r w:rsidRPr="00372DE5">
      <w:fldChar w:fldCharType="begin" w:fldLock="1"/>
    </w:r>
    <w:r w:rsidRPr="00372DE5">
      <w:instrText xml:space="preserve"> DOCPROPERTY</w:instrText>
    </w:r>
    <w:r w:rsidRPr="00372DE5">
      <w:rPr>
        <w:sz w:val="18"/>
      </w:rPr>
      <w:instrText xml:space="preserve"> "Samling" *\charformat </w:instrText>
    </w:r>
    <w:r w:rsidRPr="00372DE5">
      <w:fldChar w:fldCharType="end"/>
    </w:r>
    <w:r w:rsidRPr="00372DE5">
      <w:tab/>
      <w:t xml:space="preserve">pnr: </w:t>
    </w:r>
    <w:r w:rsidRPr="00372DE5">
      <w:fldChar w:fldCharType="begin" w:fldLock="1"/>
    </w:r>
    <w:r w:rsidRPr="00372DE5">
      <w:instrText xml:space="preserve"> DOCPROPERTY</w:instrText>
    </w:r>
    <w:r w:rsidRPr="00372DE5">
      <w:rPr>
        <w:sz w:val="18"/>
      </w:rPr>
      <w:instrText xml:space="preserve"> "Partinummer" *\charformat </w:instrText>
    </w:r>
    <w:r w:rsidRPr="00372DE5">
      <w:fldChar w:fldCharType="separate"/>
    </w:r>
    <w:r w:rsidRPr="00372DE5">
      <w:t>m1166</w:t>
    </w:r>
    <w:r w:rsidRPr="00372DE5">
      <w:fldChar w:fldCharType="end"/>
    </w:r>
  </w:p>
  <w:p w:rsidR="003913D8" w:rsidRPr="00372DE5" w:rsidRDefault="003913D8">
    <w:pPr>
      <w:pStyle w:val="FSHRub1"/>
    </w:pPr>
    <w:r w:rsidRPr="00372DE5">
      <w:t>Motion till riksdagen</w:t>
    </w:r>
    <w:r w:rsidRPr="00372DE5">
      <w:br/>
    </w:r>
    <w:r w:rsidRPr="00372DE5">
      <w:fldChar w:fldCharType="begin" w:fldLock="1"/>
    </w:r>
    <w:r w:rsidRPr="00372DE5">
      <w:instrText xml:space="preserve"> DOCPROPERTY "YearUser" *\charformat </w:instrText>
    </w:r>
    <w:r w:rsidRPr="00372DE5">
      <w:fldChar w:fldCharType="separate"/>
    </w:r>
    <w:r w:rsidRPr="00372DE5">
      <w:t>2005/06</w:t>
    </w:r>
    <w:r w:rsidRPr="00372DE5">
      <w:fldChar w:fldCharType="end"/>
    </w:r>
    <w:r w:rsidRPr="00372DE5">
      <w:t>:</w:t>
    </w:r>
    <w:r w:rsidRPr="00372DE5">
      <w:fldChar w:fldCharType="begin" w:fldLock="1"/>
    </w:r>
    <w:r w:rsidRPr="00372DE5">
      <w:instrText xml:space="preserve"> DOCPROPERTY "Motionsnummer" *\charformat </w:instrText>
    </w:r>
    <w:r w:rsidRPr="00372DE5">
      <w:fldChar w:fldCharType="separate"/>
    </w:r>
    <w:r w:rsidRPr="00372DE5">
      <w:t>L210</w:t>
    </w:r>
    <w:r w:rsidRPr="00372DE5">
      <w:fldChar w:fldCharType="end"/>
    </w:r>
  </w:p>
  <w:p w:rsidR="003913D8" w:rsidRPr="00372DE5" w:rsidRDefault="003913D8">
    <w:pPr>
      <w:pStyle w:val="FSHNormalS5"/>
    </w:pPr>
    <w:r w:rsidRPr="00372DE5">
      <w:fldChar w:fldCharType="begin" w:fldLock="1"/>
    </w:r>
    <w:r w:rsidRPr="00372DE5">
      <w:instrText xml:space="preserve"> DOCPROPERTY "MotionarText" *\charformat </w:instrText>
    </w:r>
    <w:r w:rsidRPr="00372DE5">
      <w:fldChar w:fldCharType="separate"/>
    </w:r>
    <w:r w:rsidRPr="00372DE5">
      <w:t>av Marietta de Pourbaix-Lundin (m)</w:t>
    </w:r>
    <w:r w:rsidRPr="00372DE5">
      <w:fldChar w:fldCharType="end"/>
    </w:r>
    <w:r w:rsidRPr="00372DE5">
      <w:br/>
    </w:r>
    <w:r w:rsidRPr="00372DE5">
      <w:fldChar w:fldCharType="begin" w:fldLock="1"/>
    </w:r>
    <w:r w:rsidRPr="00372DE5">
      <w:instrText xml:space="preserve"> DOCPROPERTY "SvarFrasKort" *\charformat </w:instrText>
    </w:r>
    <w:r w:rsidRPr="00372DE5">
      <w:fldChar w:fldCharType="end"/>
    </w:r>
  </w:p>
  <w:p w:rsidR="003913D8" w:rsidRPr="00372DE5" w:rsidRDefault="003913D8">
    <w:pPr>
      <w:pStyle w:val="FSHTitel"/>
    </w:pPr>
    <w:r w:rsidRPr="00372DE5">
      <w:fldChar w:fldCharType="begin" w:fldLock="1"/>
    </w:r>
    <w:r w:rsidRPr="00372DE5">
      <w:instrText xml:space="preserve"> DOCPROPERTY</w:instrText>
    </w:r>
    <w:r w:rsidRPr="00372DE5">
      <w:rPr>
        <w:sz w:val="18"/>
      </w:rPr>
      <w:instrText xml:space="preserve"> "RubrikSvar" *\charformat </w:instrText>
    </w:r>
    <w:r w:rsidRPr="00372DE5">
      <w:fldChar w:fldCharType="separate"/>
    </w:r>
    <w:r w:rsidRPr="00372DE5">
      <w:t>Talerätt i faderskapsmål</w:t>
    </w:r>
    <w:r w:rsidRPr="00372DE5">
      <w:fldChar w:fldCharType="end"/>
    </w:r>
  </w:p>
  <w:p w:rsidR="003913D8" w:rsidRPr="00372DE5" w:rsidRDefault="003913D8" w:rsidP="003913D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3595353">
    <w:abstractNumId w:val="13"/>
  </w:num>
  <w:num w:numId="2" w16cid:durableId="204564617">
    <w:abstractNumId w:val="10"/>
  </w:num>
  <w:num w:numId="3" w16cid:durableId="231351000">
    <w:abstractNumId w:val="11"/>
  </w:num>
  <w:num w:numId="4" w16cid:durableId="1934899006">
    <w:abstractNumId w:val="12"/>
  </w:num>
  <w:num w:numId="5" w16cid:durableId="1950428396">
    <w:abstractNumId w:val="8"/>
  </w:num>
  <w:num w:numId="6" w16cid:durableId="376396091">
    <w:abstractNumId w:val="3"/>
  </w:num>
  <w:num w:numId="7" w16cid:durableId="1872375330">
    <w:abstractNumId w:val="2"/>
  </w:num>
  <w:num w:numId="8" w16cid:durableId="203374339">
    <w:abstractNumId w:val="1"/>
  </w:num>
  <w:num w:numId="9" w16cid:durableId="655035031">
    <w:abstractNumId w:val="0"/>
  </w:num>
  <w:num w:numId="10" w16cid:durableId="58214924">
    <w:abstractNumId w:val="9"/>
  </w:num>
  <w:num w:numId="11" w16cid:durableId="1658916491">
    <w:abstractNumId w:val="7"/>
  </w:num>
  <w:num w:numId="12" w16cid:durableId="643121226">
    <w:abstractNumId w:val="6"/>
  </w:num>
  <w:num w:numId="13" w16cid:durableId="502932499">
    <w:abstractNumId w:val="5"/>
  </w:num>
  <w:num w:numId="14" w16cid:durableId="359671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E94962"/>
    <w:rsid w:val="00064BC3"/>
    <w:rsid w:val="00066775"/>
    <w:rsid w:val="00072FB9"/>
    <w:rsid w:val="000C6692"/>
    <w:rsid w:val="00100531"/>
    <w:rsid w:val="00201DFB"/>
    <w:rsid w:val="00212FF1"/>
    <w:rsid w:val="00230193"/>
    <w:rsid w:val="0025068A"/>
    <w:rsid w:val="002818D3"/>
    <w:rsid w:val="00292457"/>
    <w:rsid w:val="002D11A8"/>
    <w:rsid w:val="00372DE5"/>
    <w:rsid w:val="003913D8"/>
    <w:rsid w:val="004A0504"/>
    <w:rsid w:val="004E38D9"/>
    <w:rsid w:val="00740D6D"/>
    <w:rsid w:val="00794149"/>
    <w:rsid w:val="007B67A7"/>
    <w:rsid w:val="007C6092"/>
    <w:rsid w:val="008228E6"/>
    <w:rsid w:val="00A053C6"/>
    <w:rsid w:val="00B13BF0"/>
    <w:rsid w:val="00C1285C"/>
    <w:rsid w:val="00C27B7D"/>
    <w:rsid w:val="00DC6C70"/>
    <w:rsid w:val="00E01673"/>
    <w:rsid w:val="00E22893"/>
    <w:rsid w:val="00E360DE"/>
    <w:rsid w:val="00E3664B"/>
    <w:rsid w:val="00E75D28"/>
    <w:rsid w:val="00E84F25"/>
    <w:rsid w:val="00E94962"/>
    <w:rsid w:val="00F9273B"/>
    <w:rsid w:val="00FA5E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2BDE51-8FFC-48A7-B40C-1CAACC08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913D8"/>
    <w:pPr>
      <w:spacing w:after="250"/>
    </w:pPr>
  </w:style>
  <w:style w:type="paragraph" w:customStyle="1" w:styleId="Hemstlatt">
    <w:name w:val="Hemstl_att"/>
    <w:aliases w:val="HemstPunkt,HemstPunktFlera,HemställansPunkt,Förslagstext"/>
    <w:basedOn w:val="Normal"/>
    <w:next w:val="Normal"/>
    <w:rsid w:val="003913D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266</Words>
  <Characters>1475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L210</vt:lpstr>
    </vt:vector>
  </TitlesOfParts>
  <Company>Riksdagen</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L210</dc:title>
  <dc:subject>L210</dc:subject>
  <dc:creator>Riksdagen</dc:creator>
  <cp:keywords>Riksdagen</cp:keywords>
  <dc:description/>
  <cp:lastModifiedBy>Lars Brink</cp:lastModifiedBy>
  <cp:revision>2</cp:revision>
  <cp:lastPrinted>2005-10-30T13:35:00Z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Talerätt i faderskapsmål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Talerätt i faderskapsmål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siv.lindgren@riksdagen.se</vt:lpwstr>
  </property>
  <property fmtid="{D5CDD505-2E9C-101B-9397-08002B2CF9AE}" pid="45" name="ReservUID">
    <vt:lpwstr>birgitta lundblad</vt:lpwstr>
  </property>
  <property fmtid="{D5CDD505-2E9C-101B-9397-08002B2CF9AE}" pid="46" name="MotionID">
    <vt:lpwstr>20052006000000000109000011660069</vt:lpwstr>
  </property>
  <property fmtid="{D5CDD505-2E9C-101B-9397-08002B2CF9AE}" pid="47" name="datum">
    <vt:lpwstr>050919</vt:lpwstr>
  </property>
  <property fmtid="{D5CDD505-2E9C-101B-9397-08002B2CF9AE}" pid="48" name="avsändar-e-post">
    <vt:lpwstr>siv.lindgren@riksdagen.se</vt:lpwstr>
  </property>
  <property fmtid="{D5CDD505-2E9C-101B-9397-08002B2CF9AE}" pid="49" name="id">
    <vt:lpwstr>20052006000000000109000011660069</vt:lpwstr>
  </property>
  <property fmtid="{D5CDD505-2E9C-101B-9397-08002B2CF9AE}" pid="50" name="nummer">
    <vt:lpwstr>210</vt:lpwstr>
  </property>
  <property fmtid="{D5CDD505-2E9C-101B-9397-08002B2CF9AE}" pid="51" name="utskottsbeteckning">
    <vt:lpwstr>L</vt:lpwstr>
  </property>
</Properties>
</file>