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E49E188" w14:textId="77777777" w:rsidTr="00782EA9">
        <w:tc>
          <w:tcPr>
            <w:tcW w:w="9141" w:type="dxa"/>
          </w:tcPr>
          <w:p w14:paraId="225615A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5B89BDF9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035E03B7" w14:textId="77777777" w:rsidR="0096348C" w:rsidRPr="00477C9F" w:rsidRDefault="0096348C" w:rsidP="00477C9F">
      <w:pPr>
        <w:rPr>
          <w:sz w:val="22"/>
          <w:szCs w:val="22"/>
        </w:rPr>
      </w:pPr>
    </w:p>
    <w:p w14:paraId="48C126C6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15D54E08" w14:textId="77777777" w:rsidTr="00F86ACF">
        <w:trPr>
          <w:cantSplit/>
          <w:trHeight w:val="742"/>
        </w:trPr>
        <w:tc>
          <w:tcPr>
            <w:tcW w:w="1790" w:type="dxa"/>
          </w:tcPr>
          <w:p w14:paraId="34F9429C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597D3BDA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346E0A97" w14:textId="41993E59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E715C0">
              <w:rPr>
                <w:b/>
                <w:sz w:val="22"/>
                <w:szCs w:val="22"/>
              </w:rPr>
              <w:t>21</w:t>
            </w:r>
          </w:p>
          <w:p w14:paraId="7C99080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A44FBF5" w14:textId="77777777" w:rsidTr="00F86ACF">
        <w:tc>
          <w:tcPr>
            <w:tcW w:w="1790" w:type="dxa"/>
          </w:tcPr>
          <w:p w14:paraId="331F54F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540B22DB" w14:textId="7FCC08AF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376C7D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E715C0">
              <w:rPr>
                <w:sz w:val="22"/>
                <w:szCs w:val="22"/>
              </w:rPr>
              <w:t>14</w:t>
            </w:r>
          </w:p>
        </w:tc>
      </w:tr>
      <w:tr w:rsidR="0096348C" w:rsidRPr="00477C9F" w14:paraId="51408D0B" w14:textId="77777777" w:rsidTr="00F86ACF">
        <w:tc>
          <w:tcPr>
            <w:tcW w:w="1790" w:type="dxa"/>
          </w:tcPr>
          <w:p w14:paraId="5382BC0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973F9BC" w14:textId="3BCAAB4C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BF21FA">
              <w:rPr>
                <w:sz w:val="22"/>
                <w:szCs w:val="22"/>
              </w:rPr>
              <w:t>23</w:t>
            </w:r>
            <w:r w:rsidR="00CF4ED5">
              <w:rPr>
                <w:sz w:val="22"/>
                <w:szCs w:val="22"/>
              </w:rPr>
              <w:t>–</w:t>
            </w:r>
            <w:r w:rsidR="00BF21FA">
              <w:rPr>
                <w:sz w:val="22"/>
                <w:szCs w:val="22"/>
              </w:rPr>
              <w:t>11.</w:t>
            </w:r>
            <w:r w:rsidR="006877F3">
              <w:rPr>
                <w:sz w:val="22"/>
                <w:szCs w:val="22"/>
              </w:rPr>
              <w:t>30</w:t>
            </w:r>
          </w:p>
        </w:tc>
      </w:tr>
      <w:tr w:rsidR="0096348C" w:rsidRPr="00477C9F" w14:paraId="02BADBC0" w14:textId="77777777" w:rsidTr="00F86ACF">
        <w:tc>
          <w:tcPr>
            <w:tcW w:w="1790" w:type="dxa"/>
          </w:tcPr>
          <w:p w14:paraId="346FC07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E37EE3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558CFC76" w14:textId="77777777" w:rsidR="0096348C" w:rsidRPr="00477C9F" w:rsidRDefault="0096348C" w:rsidP="00477C9F">
      <w:pPr>
        <w:rPr>
          <w:sz w:val="22"/>
          <w:szCs w:val="22"/>
        </w:rPr>
      </w:pPr>
    </w:p>
    <w:p w14:paraId="1CBE1F0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4B9FA9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3E0A82" w14:paraId="45C17910" w14:textId="77777777" w:rsidTr="00F86ACF">
        <w:tc>
          <w:tcPr>
            <w:tcW w:w="753" w:type="dxa"/>
          </w:tcPr>
          <w:p w14:paraId="2DCEFD32" w14:textId="77777777" w:rsidR="00F84080" w:rsidRPr="003E0A82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3E0A82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78D4438C" w14:textId="77777777" w:rsidR="00336917" w:rsidRPr="003E0A82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23050A4" w14:textId="77777777" w:rsidR="00F84080" w:rsidRPr="003E0A82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29263F2" w14:textId="21BDF3BA" w:rsidR="0069143B" w:rsidRPr="003E0A82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3E0A82">
              <w:rPr>
                <w:snapToGrid w:val="0"/>
                <w:sz w:val="22"/>
                <w:szCs w:val="22"/>
              </w:rPr>
              <w:t>2</w:t>
            </w:r>
            <w:r w:rsidRPr="003E0A82">
              <w:rPr>
                <w:snapToGrid w:val="0"/>
                <w:sz w:val="22"/>
                <w:szCs w:val="22"/>
              </w:rPr>
              <w:t>/2</w:t>
            </w:r>
            <w:r w:rsidR="007118C9" w:rsidRPr="003E0A82">
              <w:rPr>
                <w:snapToGrid w:val="0"/>
                <w:sz w:val="22"/>
                <w:szCs w:val="22"/>
              </w:rPr>
              <w:t>3</w:t>
            </w:r>
            <w:r w:rsidRPr="003E0A82">
              <w:rPr>
                <w:snapToGrid w:val="0"/>
                <w:sz w:val="22"/>
                <w:szCs w:val="22"/>
              </w:rPr>
              <w:t>:</w:t>
            </w:r>
            <w:r w:rsidR="00E715C0" w:rsidRPr="003E0A82">
              <w:rPr>
                <w:snapToGrid w:val="0"/>
                <w:sz w:val="22"/>
                <w:szCs w:val="22"/>
              </w:rPr>
              <w:t>20</w:t>
            </w:r>
            <w:r w:rsidR="00FD0038" w:rsidRPr="003E0A82">
              <w:rPr>
                <w:snapToGrid w:val="0"/>
                <w:sz w:val="22"/>
                <w:szCs w:val="22"/>
              </w:rPr>
              <w:t>.</w:t>
            </w:r>
          </w:p>
          <w:p w14:paraId="1510EF85" w14:textId="77777777" w:rsidR="007864F6" w:rsidRPr="003E0A82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3E0A82" w14:paraId="4BD54355" w14:textId="77777777" w:rsidTr="00F86ACF">
        <w:tc>
          <w:tcPr>
            <w:tcW w:w="753" w:type="dxa"/>
          </w:tcPr>
          <w:p w14:paraId="64D6E7AC" w14:textId="2DDF97FB" w:rsidR="00F84080" w:rsidRPr="003E0A82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F21FA" w:rsidRPr="003E0A8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2382AA92" w14:textId="399D3007" w:rsidR="0069143B" w:rsidRPr="003E0A82" w:rsidRDefault="00E715C0" w:rsidP="0069143B">
            <w:pPr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bCs/>
                <w:sz w:val="22"/>
                <w:szCs w:val="22"/>
              </w:rPr>
              <w:t>Samråd med EU-nämnden om EU:s årsbudget för 2023 – G15</w:t>
            </w:r>
          </w:p>
          <w:p w14:paraId="66D66AE5" w14:textId="77777777" w:rsidR="00376C7D" w:rsidRPr="003E0A82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09FB3F4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9C75707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F629B02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Utskottet beslutade att en skrivelse med vissa kompletterande frågor skulle sändas till Regeringskansliet.</w:t>
            </w:r>
          </w:p>
          <w:p w14:paraId="14E1720C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E0F36D" w14:textId="77777777" w:rsidR="00E715C0" w:rsidRPr="003E0A82" w:rsidRDefault="00E715C0" w:rsidP="00E715C0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1D4A70C7" w14:textId="77777777" w:rsidR="0069143B" w:rsidRPr="003E0A82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3E0A82" w14:paraId="405A3471" w14:textId="77777777" w:rsidTr="00F86ACF">
        <w:tc>
          <w:tcPr>
            <w:tcW w:w="753" w:type="dxa"/>
          </w:tcPr>
          <w:p w14:paraId="4F84E0D4" w14:textId="2B07DE27" w:rsidR="00376C7D" w:rsidRPr="003E0A82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snapToGrid w:val="0"/>
                <w:sz w:val="22"/>
                <w:szCs w:val="22"/>
              </w:rPr>
              <w:t>§</w:t>
            </w:r>
            <w:r w:rsidR="003E0A82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45ACE526" w14:textId="2ADC6521" w:rsidR="00376C7D" w:rsidRPr="003E0A82" w:rsidRDefault="00E715C0" w:rsidP="0069143B">
            <w:pPr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bCs/>
                <w:sz w:val="22"/>
                <w:szCs w:val="22"/>
              </w:rPr>
              <w:t>Regeringens och klimat- och miljöministerns agerande i samband med avskaffandet av klimatbilsbonusen – G18</w:t>
            </w:r>
          </w:p>
          <w:p w14:paraId="14DFBD52" w14:textId="77777777" w:rsidR="00376C7D" w:rsidRPr="003E0A82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7BE777DB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9EE15E6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DCB16CF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Utskottet beslutade att en skrivelse med vissa kompletterande frågor skulle sändas till Regeringskansliet.</w:t>
            </w:r>
          </w:p>
          <w:p w14:paraId="3336DF96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B2C55E8" w14:textId="77777777" w:rsidR="00E715C0" w:rsidRPr="003E0A82" w:rsidRDefault="00E715C0" w:rsidP="00E715C0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666EB673" w14:textId="77777777" w:rsidR="00930B63" w:rsidRPr="003E0A82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3E0A82" w14:paraId="418CB460" w14:textId="77777777" w:rsidTr="00F86ACF">
        <w:tc>
          <w:tcPr>
            <w:tcW w:w="753" w:type="dxa"/>
          </w:tcPr>
          <w:p w14:paraId="5F9AA4A5" w14:textId="6E4379D5" w:rsidR="00376C7D" w:rsidRPr="003E0A82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snapToGrid w:val="0"/>
                <w:sz w:val="22"/>
                <w:szCs w:val="22"/>
              </w:rPr>
              <w:t>§</w:t>
            </w:r>
            <w:r w:rsidR="003E0A82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4AAB46BA" w14:textId="48003AF8" w:rsidR="00376C7D" w:rsidRPr="003E0A82" w:rsidRDefault="00E715C0" w:rsidP="0069143B">
            <w:pPr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sz w:val="22"/>
                <w:szCs w:val="22"/>
              </w:rPr>
              <w:t>Näringsministerns uttalanden om ett järn- och stålprojekt – G28</w:t>
            </w:r>
          </w:p>
          <w:p w14:paraId="27C51FEB" w14:textId="77777777" w:rsidR="00930B63" w:rsidRPr="003E0A82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EE88C02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A5003B0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AAA6468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Utskottet beslutade att en skrivelse med vissa kompletterande frågor skulle sändas till Regeringskansliet.</w:t>
            </w:r>
          </w:p>
          <w:p w14:paraId="75DAD214" w14:textId="77777777" w:rsidR="00E715C0" w:rsidRPr="003E0A82" w:rsidRDefault="00E715C0" w:rsidP="00E715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6BA4379" w14:textId="77777777" w:rsidR="00E715C0" w:rsidRPr="003E0A82" w:rsidRDefault="00E715C0" w:rsidP="00E715C0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7E8EA63F" w14:textId="77777777" w:rsidR="00376C7D" w:rsidRPr="003E0A82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E715C0" w:rsidRPr="003E0A82" w14:paraId="5F29A1DD" w14:textId="77777777" w:rsidTr="00F86ACF">
        <w:tc>
          <w:tcPr>
            <w:tcW w:w="753" w:type="dxa"/>
          </w:tcPr>
          <w:p w14:paraId="64FA01C5" w14:textId="4C52AC28" w:rsidR="00E715C0" w:rsidRPr="003E0A82" w:rsidRDefault="00E715C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snapToGrid w:val="0"/>
                <w:sz w:val="22"/>
                <w:szCs w:val="22"/>
              </w:rPr>
              <w:t>§</w:t>
            </w:r>
            <w:r w:rsidR="003E0A82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38DF9CB6" w14:textId="77777777" w:rsidR="00E715C0" w:rsidRPr="003E0A82" w:rsidRDefault="00E715C0" w:rsidP="0069143B">
            <w:pPr>
              <w:rPr>
                <w:b/>
                <w:sz w:val="22"/>
                <w:szCs w:val="22"/>
              </w:rPr>
            </w:pPr>
            <w:r w:rsidRPr="003E0A82">
              <w:rPr>
                <w:b/>
                <w:sz w:val="22"/>
                <w:szCs w:val="22"/>
              </w:rPr>
              <w:t>Statsministerns uttalande om Sveriges klimat- och energipolitik – G11</w:t>
            </w:r>
          </w:p>
          <w:p w14:paraId="0E02945A" w14:textId="77777777" w:rsidR="00E715C0" w:rsidRPr="003E0A82" w:rsidRDefault="00E715C0" w:rsidP="0069143B">
            <w:pPr>
              <w:rPr>
                <w:b/>
                <w:sz w:val="22"/>
                <w:szCs w:val="22"/>
              </w:rPr>
            </w:pPr>
          </w:p>
          <w:p w14:paraId="7B3AB5EA" w14:textId="77777777" w:rsidR="00E715C0" w:rsidRPr="003E0A82" w:rsidRDefault="00E715C0" w:rsidP="00E715C0">
            <w:pPr>
              <w:spacing w:after="240"/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39168E25" w14:textId="77777777" w:rsidR="00E715C0" w:rsidRPr="003E0A82" w:rsidRDefault="00E715C0" w:rsidP="00E715C0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6622C698" w14:textId="0A17409D" w:rsidR="00E715C0" w:rsidRPr="003E0A82" w:rsidRDefault="00E715C0" w:rsidP="00E715C0">
            <w:pPr>
              <w:rPr>
                <w:b/>
                <w:sz w:val="22"/>
                <w:szCs w:val="22"/>
              </w:rPr>
            </w:pPr>
          </w:p>
        </w:tc>
      </w:tr>
      <w:tr w:rsidR="00E715C0" w:rsidRPr="003E0A82" w14:paraId="069FB08D" w14:textId="77777777" w:rsidTr="00F86ACF">
        <w:tc>
          <w:tcPr>
            <w:tcW w:w="753" w:type="dxa"/>
          </w:tcPr>
          <w:p w14:paraId="2F41AE7C" w14:textId="214E638C" w:rsidR="00E715C0" w:rsidRPr="003E0A82" w:rsidRDefault="00E715C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E0A82">
              <w:rPr>
                <w:b/>
                <w:snapToGrid w:val="0"/>
                <w:sz w:val="22"/>
                <w:szCs w:val="22"/>
              </w:rPr>
              <w:t>§</w:t>
            </w:r>
            <w:r w:rsidR="008F3B83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13BAD416" w14:textId="08D96D39" w:rsidR="00E715C0" w:rsidRPr="003E0A82" w:rsidRDefault="00E715C0" w:rsidP="0069143B">
            <w:pPr>
              <w:rPr>
                <w:b/>
                <w:bCs/>
                <w:sz w:val="22"/>
                <w:szCs w:val="22"/>
              </w:rPr>
            </w:pPr>
            <w:r w:rsidRPr="003E0A82">
              <w:rPr>
                <w:b/>
                <w:bCs/>
                <w:sz w:val="22"/>
                <w:szCs w:val="22"/>
              </w:rPr>
              <w:t>Migrationsministerns uttalande om antalet papperslösa i Sverige – G20</w:t>
            </w:r>
          </w:p>
          <w:p w14:paraId="183FD11E" w14:textId="77777777" w:rsidR="00E715C0" w:rsidRPr="003E0A82" w:rsidRDefault="00E715C0" w:rsidP="0069143B">
            <w:pPr>
              <w:rPr>
                <w:b/>
                <w:bCs/>
                <w:sz w:val="22"/>
                <w:szCs w:val="22"/>
              </w:rPr>
            </w:pPr>
          </w:p>
          <w:p w14:paraId="01670D4A" w14:textId="77777777" w:rsidR="00E715C0" w:rsidRPr="003E0A82" w:rsidRDefault="00E715C0" w:rsidP="00E715C0">
            <w:pPr>
              <w:spacing w:after="240"/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03DB22F9" w14:textId="77777777" w:rsidR="00E715C0" w:rsidRPr="003E0A82" w:rsidRDefault="00E715C0" w:rsidP="00E715C0">
            <w:pPr>
              <w:rPr>
                <w:snapToGrid w:val="0"/>
                <w:sz w:val="22"/>
                <w:szCs w:val="22"/>
              </w:rPr>
            </w:pPr>
            <w:r w:rsidRPr="003E0A82">
              <w:rPr>
                <w:snapToGrid w:val="0"/>
                <w:sz w:val="22"/>
                <w:szCs w:val="22"/>
              </w:rPr>
              <w:t>Ärendet bordlades.</w:t>
            </w:r>
          </w:p>
          <w:p w14:paraId="05CF8EA3" w14:textId="59D60DC5" w:rsidR="00E715C0" w:rsidRPr="003E0A82" w:rsidRDefault="00E715C0" w:rsidP="00E715C0">
            <w:pPr>
              <w:rPr>
                <w:b/>
                <w:sz w:val="22"/>
                <w:szCs w:val="22"/>
              </w:rPr>
            </w:pPr>
          </w:p>
        </w:tc>
      </w:tr>
      <w:tr w:rsidR="0096348C" w:rsidRPr="003E0A82" w14:paraId="6B4BB457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4DF09985" w14:textId="77777777" w:rsidR="008273F4" w:rsidRPr="003E0A82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E0A82">
              <w:rPr>
                <w:sz w:val="22"/>
                <w:szCs w:val="22"/>
              </w:rPr>
              <w:lastRenderedPageBreak/>
              <w:t>Vid protokollet</w:t>
            </w:r>
          </w:p>
          <w:p w14:paraId="5FC312EC" w14:textId="07647613" w:rsidR="008273F4" w:rsidRPr="003E0A82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E0A82">
              <w:rPr>
                <w:sz w:val="22"/>
                <w:szCs w:val="22"/>
              </w:rPr>
              <w:t>Justera</w:t>
            </w:r>
            <w:r w:rsidR="008F29C5">
              <w:rPr>
                <w:sz w:val="22"/>
                <w:szCs w:val="22"/>
              </w:rPr>
              <w:t>t 2023-02-16</w:t>
            </w:r>
          </w:p>
          <w:p w14:paraId="47498A4E" w14:textId="34126D87" w:rsidR="00AF32C5" w:rsidRPr="003E0A82" w:rsidRDefault="00E715C0" w:rsidP="008F29C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E0A82">
              <w:rPr>
                <w:sz w:val="22"/>
                <w:szCs w:val="22"/>
              </w:rPr>
              <w:t>Ida Karkiainen</w:t>
            </w:r>
          </w:p>
        </w:tc>
      </w:tr>
    </w:tbl>
    <w:p w14:paraId="52525DEC" w14:textId="77777777" w:rsidR="005805B8" w:rsidRDefault="005805B8" w:rsidP="005805B8">
      <w:pPr>
        <w:widowControl/>
        <w:rPr>
          <w:sz w:val="22"/>
          <w:szCs w:val="22"/>
        </w:rPr>
      </w:pPr>
    </w:p>
    <w:p w14:paraId="3CEA0B5D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2A796E7C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2C673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044178C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0F4833BF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FF5F0B7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9207D82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6E7BED0B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341B2EA" w14:textId="36862405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793110">
              <w:rPr>
                <w:sz w:val="20"/>
              </w:rPr>
              <w:t>21</w:t>
            </w:r>
          </w:p>
        </w:tc>
      </w:tr>
      <w:tr w:rsidR="005805B8" w14:paraId="4D3D9FE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CB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83C" w14:textId="39B629B3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CE56B2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40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65E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4DC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25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81A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048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11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398AB1A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6A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747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89E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EFA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D56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97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6E8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E8D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4C7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27F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C5F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2DA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58C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D21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8E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48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C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5710BF6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D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A89" w14:textId="45C46D62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F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C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5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6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7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3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1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4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0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A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2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9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3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1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75CFBF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8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C19" w14:textId="1BA53553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5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E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0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A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9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6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3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D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5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0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7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4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1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3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4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757A1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4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5A2" w14:textId="2BFB7A22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9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E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A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B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8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2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1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3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4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6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0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BC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A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425FEF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03C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C6F" w14:textId="6989410B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1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8B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6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7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4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1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5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C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E5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6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B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2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E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F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3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5C18A7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6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AB9" w14:textId="519122E7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1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0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8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D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8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9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5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7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8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B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2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05F18A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A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028" w14:textId="47F4E4F0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B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0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3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6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7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1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0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D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0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D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D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7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7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C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F1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3CC1FB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8AD" w14:textId="18FFB00B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F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18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D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0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1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3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0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5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4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1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9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B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7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4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CCE1E2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E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A00" w14:textId="24115C35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1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3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4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3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4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B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F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9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B1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3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93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6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91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E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6D45C4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E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169C" w14:textId="490B184C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7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D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0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A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2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5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A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4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E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4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F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9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C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4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C9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D0DF8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4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7BF" w14:textId="0A0A2315" w:rsidR="008E4E18" w:rsidRDefault="001A75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F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B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B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7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9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3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6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F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9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0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8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5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E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F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96A91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5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68F" w14:textId="49AFFA8B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7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1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5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8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B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E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9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0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E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9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2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2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E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0C76F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1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967" w14:textId="399A5717" w:rsidR="008E4E18" w:rsidRDefault="001A75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C2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B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4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0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6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A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9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5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3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C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1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83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6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A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6D171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6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A1C" w14:textId="3DFA5A18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4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3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7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3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B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5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C3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A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D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6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5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B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B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9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486050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A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CD7" w14:textId="7F2B85A7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4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6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8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4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B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4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4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3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5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1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8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2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0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B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1C1D45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7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BD3" w14:textId="43B34BBB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70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7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0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A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4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C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F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6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0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B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5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C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77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0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B39EB8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7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457" w14:textId="506D2CB5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C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8F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2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9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0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C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B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8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E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6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E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A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4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1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3C46D5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2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3FF" w14:textId="07590B8D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C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E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1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D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8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D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2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1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8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D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8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A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7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1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B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47AB7F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5C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F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0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B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3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E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6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6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7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1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7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D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E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7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B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65AA2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96E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69B" w14:textId="7E1CD3FF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3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6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E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E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E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D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F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2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8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0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1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B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3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F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AF5F7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9D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052" w14:textId="0238D416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A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1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D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4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8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2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2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9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7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D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C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3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2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F7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B2B6B0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37C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D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2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D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6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3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17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0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7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7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0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7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3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4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E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D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D35BD3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EF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A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F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E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9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F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B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2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6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B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A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4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E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6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3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68816B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E1F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E9C" w14:textId="4D689321" w:rsidR="008E4E18" w:rsidRDefault="004777D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0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7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F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1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A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0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A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2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A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0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F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8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F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0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2993E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EC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1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D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C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F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D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0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A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A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B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45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F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3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0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3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C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29EE20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F9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D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C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D7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A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1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A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0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7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E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C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F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C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9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F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6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74119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6F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8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5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5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1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4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8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8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8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5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7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1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B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6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4C7BA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C6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4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F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5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D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4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D8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A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D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A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3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C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8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F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71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A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1971F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CB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DF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7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1D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7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C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8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9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1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4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3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B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0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B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B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3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A83855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EB0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3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5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2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0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9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4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D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D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B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9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E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A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E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5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07F2FA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CB1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40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2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4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5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1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F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87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1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D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7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F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9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D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65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B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DA2EA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27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D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0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C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F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D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A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9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9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B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B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B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C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7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2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FC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E9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83CCA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EF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C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F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6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F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0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1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D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8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5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9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8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1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DA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F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0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209F1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529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C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8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6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1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5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5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2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B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1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E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9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8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1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3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F3C01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F9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0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3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7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D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9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8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B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0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3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F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0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4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8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F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D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B5163A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29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E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2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6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B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1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D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F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0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8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6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F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E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8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6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9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E77B04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3D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C6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5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1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B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F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9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C3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4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5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E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5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7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1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C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D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0A231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2C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4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4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4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D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9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3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8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B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8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C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F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E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7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B667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E4E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6A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D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5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D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83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7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B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7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9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F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0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3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D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0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8FE435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663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3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F0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B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8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0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1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D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9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C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7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F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8AD56B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37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1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0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A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2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3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9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3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3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C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5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A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E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F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C891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39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0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9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B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17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B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D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D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5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5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2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6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B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F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1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D9D05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14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9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D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3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0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9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B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0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E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57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0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A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5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2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6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6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5520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523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2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6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0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B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2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C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3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5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4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B5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1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D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3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B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F160C4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FDD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C5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CF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D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4B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D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C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E2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6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57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B0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5D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ED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16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5B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2F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CD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177CBF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FE0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1A9" w14:textId="3FE136A6" w:rsidR="00506EBC" w:rsidRDefault="004777DE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F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80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40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D9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7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2B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10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02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37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7B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FD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6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0E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F4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97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4E481A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015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86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0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3C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F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C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D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DF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16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FB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9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35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94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4E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1A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67E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9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83F634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B47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6A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BF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EC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C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CD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DB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21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97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B0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36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18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C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22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6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A6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4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6047831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02A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021C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77F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AF1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015622C0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CD5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F6843E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E02374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60FA5B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607FC01E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C0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A7545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0A8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34189"/>
    <w:rsid w:val="004401E9"/>
    <w:rsid w:val="00441381"/>
    <w:rsid w:val="00446353"/>
    <w:rsid w:val="00447115"/>
    <w:rsid w:val="00451D02"/>
    <w:rsid w:val="00453F5E"/>
    <w:rsid w:val="00454E3F"/>
    <w:rsid w:val="004777DE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877F3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01068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93110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29C5"/>
    <w:rsid w:val="008F3B83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0E35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1955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21FA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E56B2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B0311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5C0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5C8C2"/>
  <w15:chartTrackingRefBased/>
  <w15:docId w15:val="{34FA81F4-EC1A-43EE-9359-9DD937A2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46</TotalTime>
  <Pages>3</Pages>
  <Words>371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17</cp:revision>
  <cp:lastPrinted>2021-05-04T07:05:00Z</cp:lastPrinted>
  <dcterms:created xsi:type="dcterms:W3CDTF">2023-02-10T13:09:00Z</dcterms:created>
  <dcterms:modified xsi:type="dcterms:W3CDTF">2023-04-05T11:21:00Z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