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5A419F44" w14:textId="77777777" w:rsidR="00857BB6" w:rsidRPr="00D10746" w:rsidRDefault="00857BB6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759188C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5B166C">
              <w:rPr>
                <w:b/>
                <w:szCs w:val="24"/>
              </w:rPr>
              <w:t>1</w:t>
            </w:r>
            <w:r w:rsidR="00E96588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17E2AB7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C736AE">
              <w:rPr>
                <w:szCs w:val="24"/>
              </w:rPr>
              <w:t>1</w:t>
            </w:r>
            <w:r w:rsidR="00120A77">
              <w:rPr>
                <w:szCs w:val="24"/>
              </w:rPr>
              <w:t>1</w:t>
            </w:r>
            <w:r w:rsidR="00624E6C">
              <w:rPr>
                <w:szCs w:val="24"/>
              </w:rPr>
              <w:t>-</w:t>
            </w:r>
            <w:r w:rsidR="005B166C">
              <w:rPr>
                <w:szCs w:val="24"/>
              </w:rPr>
              <w:t>1</w:t>
            </w:r>
            <w:r w:rsidR="00E96588">
              <w:rPr>
                <w:szCs w:val="24"/>
              </w:rPr>
              <w:t>9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ADD8E0B" w:rsidR="00864DE7" w:rsidRPr="00EF25A5" w:rsidRDefault="004F6D36" w:rsidP="00EE1733">
            <w:pPr>
              <w:rPr>
                <w:szCs w:val="24"/>
              </w:rPr>
            </w:pPr>
            <w:r w:rsidRPr="00D22323">
              <w:rPr>
                <w:szCs w:val="24"/>
              </w:rPr>
              <w:t>1</w:t>
            </w:r>
            <w:r w:rsidR="00E96588">
              <w:rPr>
                <w:szCs w:val="24"/>
              </w:rPr>
              <w:t>1</w:t>
            </w:r>
            <w:r w:rsidR="00313337" w:rsidRPr="00D22323">
              <w:rPr>
                <w:szCs w:val="24"/>
              </w:rPr>
              <w:t>.</w:t>
            </w:r>
            <w:r w:rsidR="00540680" w:rsidRPr="00D22323">
              <w:rPr>
                <w:szCs w:val="24"/>
              </w:rPr>
              <w:t>00–</w:t>
            </w:r>
            <w:r w:rsidR="00237B80" w:rsidRPr="006263A0">
              <w:rPr>
                <w:szCs w:val="24"/>
              </w:rPr>
              <w:t>11</w:t>
            </w:r>
            <w:r w:rsidR="00540680" w:rsidRPr="006263A0">
              <w:rPr>
                <w:szCs w:val="24"/>
              </w:rPr>
              <w:t>.</w:t>
            </w:r>
            <w:r w:rsidR="00237B80" w:rsidRPr="006263A0">
              <w:rPr>
                <w:szCs w:val="24"/>
              </w:rPr>
              <w:t>50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6D2BAD36" w14:textId="77777777" w:rsidR="00857BB6" w:rsidRPr="007F393D" w:rsidRDefault="00857BB6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059DF" w14:paraId="6C944BDC" w14:textId="77777777" w:rsidTr="00887D33">
        <w:tc>
          <w:tcPr>
            <w:tcW w:w="567" w:type="dxa"/>
          </w:tcPr>
          <w:p w14:paraId="58565293" w14:textId="7C611C83" w:rsidR="00E059DF" w:rsidRDefault="00E059D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4906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0D7FF920" w14:textId="77777777" w:rsidR="00E96588" w:rsidRPr="00E96588" w:rsidRDefault="00E96588" w:rsidP="00E96588">
            <w:pPr>
              <w:rPr>
                <w:b/>
                <w:szCs w:val="23"/>
              </w:rPr>
            </w:pPr>
            <w:r w:rsidRPr="00E96588">
              <w:rPr>
                <w:b/>
                <w:szCs w:val="23"/>
              </w:rPr>
              <w:t>Information från utredningen om den statliga barn- och ungdomsvården</w:t>
            </w:r>
          </w:p>
          <w:p w14:paraId="5113A181" w14:textId="77777777" w:rsidR="00E96588" w:rsidRDefault="00E96588" w:rsidP="00E96588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02AAC6AB" w14:textId="51C69435" w:rsidR="00540680" w:rsidRPr="00E96588" w:rsidRDefault="00E96588" w:rsidP="00E96588">
            <w:pPr>
              <w:tabs>
                <w:tab w:val="left" w:pos="1701"/>
              </w:tabs>
              <w:rPr>
                <w:bCs/>
                <w:szCs w:val="23"/>
              </w:rPr>
            </w:pPr>
            <w:r w:rsidRPr="00E96588">
              <w:rPr>
                <w:bCs/>
                <w:szCs w:val="23"/>
              </w:rPr>
              <w:t>Särskilda utredaren Lise Tamm</w:t>
            </w:r>
            <w:r>
              <w:rPr>
                <w:bCs/>
                <w:szCs w:val="23"/>
              </w:rPr>
              <w:t>, med medarbetare,</w:t>
            </w:r>
            <w:r w:rsidRPr="00E96588">
              <w:rPr>
                <w:bCs/>
                <w:szCs w:val="23"/>
              </w:rPr>
              <w:t xml:space="preserve"> informera</w:t>
            </w:r>
            <w:r>
              <w:rPr>
                <w:bCs/>
                <w:szCs w:val="23"/>
              </w:rPr>
              <w:t xml:space="preserve">de </w:t>
            </w:r>
            <w:r w:rsidRPr="00E96588">
              <w:rPr>
                <w:bCs/>
                <w:szCs w:val="23"/>
              </w:rPr>
              <w:t>om arbetet med utredningen om en reform av den statliga barn- och ungdomsvården för en trygg och kvalitativ vård, S 2024:01.</w:t>
            </w:r>
            <w:r w:rsidR="00540680" w:rsidRPr="00E96588">
              <w:rPr>
                <w:bCs/>
                <w:szCs w:val="23"/>
              </w:rPr>
              <w:br/>
            </w:r>
          </w:p>
        </w:tc>
      </w:tr>
      <w:tr w:rsidR="00C736AE" w14:paraId="7D837ABB" w14:textId="77777777" w:rsidTr="00887D33">
        <w:tc>
          <w:tcPr>
            <w:tcW w:w="567" w:type="dxa"/>
          </w:tcPr>
          <w:p w14:paraId="3FE8C6DA" w14:textId="0B9A594A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4906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5766E18D" w14:textId="77777777" w:rsidR="00C736AE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E7C3AE" w14:textId="77777777" w:rsidR="00C736AE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4A9B70" w14:textId="04B6263B" w:rsidR="00C736AE" w:rsidRDefault="00C736AE" w:rsidP="00C736A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Pr="00864DE7">
              <w:rPr>
                <w:snapToGrid w:val="0"/>
              </w:rPr>
              <w:t>protokoll 2024/25:</w:t>
            </w:r>
            <w:r w:rsidR="00E96588" w:rsidRPr="00237B80">
              <w:rPr>
                <w:snapToGrid w:val="0"/>
              </w:rPr>
              <w:t>1</w:t>
            </w:r>
            <w:r w:rsidR="00237B80" w:rsidRPr="00237B80">
              <w:rPr>
                <w:snapToGrid w:val="0"/>
              </w:rPr>
              <w:t>1</w:t>
            </w:r>
            <w:r w:rsidRPr="00237B80">
              <w:rPr>
                <w:snapToGrid w:val="0"/>
              </w:rPr>
              <w:t>.</w:t>
            </w:r>
          </w:p>
          <w:p w14:paraId="60216DF0" w14:textId="77777777" w:rsidR="00C736AE" w:rsidRPr="00C736AE" w:rsidRDefault="00C736AE" w:rsidP="00E059DF">
            <w:pPr>
              <w:rPr>
                <w:b/>
                <w:snapToGrid w:val="0"/>
              </w:rPr>
            </w:pPr>
          </w:p>
        </w:tc>
      </w:tr>
      <w:tr w:rsidR="00540680" w14:paraId="0FBE12B6" w14:textId="77777777" w:rsidTr="00887D33">
        <w:tc>
          <w:tcPr>
            <w:tcW w:w="567" w:type="dxa"/>
          </w:tcPr>
          <w:p w14:paraId="4BA99662" w14:textId="32038A00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6588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36E429E5" w14:textId="442F40E0" w:rsidR="00F81CEA" w:rsidRDefault="00857BB6" w:rsidP="000E279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57BB6">
              <w:rPr>
                <w:b/>
                <w:snapToGrid w:val="0"/>
              </w:rPr>
              <w:t>Folkhälsa (SoU12)</w:t>
            </w:r>
          </w:p>
          <w:p w14:paraId="63D8BC72" w14:textId="77777777" w:rsidR="00857BB6" w:rsidRDefault="00857BB6" w:rsidP="000E279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7528C99" w14:textId="3E2AE5CC" w:rsidR="000E2796" w:rsidRPr="00D22323" w:rsidRDefault="000E2796" w:rsidP="000E2796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inledde </w:t>
            </w:r>
            <w:r w:rsidRPr="00857BB6">
              <w:rPr>
                <w:bCs/>
                <w:snapToGrid w:val="0"/>
              </w:rPr>
              <w:t>beredningen av</w:t>
            </w:r>
            <w:r w:rsidR="00120A77" w:rsidRPr="00857BB6">
              <w:rPr>
                <w:bCs/>
                <w:snapToGrid w:val="0"/>
              </w:rPr>
              <w:t xml:space="preserve"> motioner</w:t>
            </w:r>
            <w:r w:rsidRPr="00857BB6">
              <w:rPr>
                <w:bCs/>
              </w:rPr>
              <w:t>.</w:t>
            </w:r>
          </w:p>
          <w:p w14:paraId="74E89389" w14:textId="77777777" w:rsidR="000E2796" w:rsidRPr="00D22323" w:rsidRDefault="000E2796" w:rsidP="000E279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B1A03C" w14:textId="4FEC5708" w:rsidR="00540680" w:rsidRPr="00237B80" w:rsidRDefault="000E2796" w:rsidP="005406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37B80">
              <w:rPr>
                <w:bCs/>
                <w:snapToGrid w:val="0"/>
              </w:rPr>
              <w:t>Ärendet bordlades.</w:t>
            </w:r>
          </w:p>
          <w:p w14:paraId="43FB0365" w14:textId="77777777" w:rsidR="00540680" w:rsidRPr="00D22323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0680" w14:paraId="38B709F1" w14:textId="77777777" w:rsidTr="00887D33">
        <w:tc>
          <w:tcPr>
            <w:tcW w:w="567" w:type="dxa"/>
          </w:tcPr>
          <w:p w14:paraId="78F66B06" w14:textId="2F161483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96588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6313D1B7" w14:textId="6645BB23" w:rsidR="00857BB6" w:rsidRDefault="00857BB6" w:rsidP="00857BB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57BB6">
              <w:rPr>
                <w:b/>
                <w:snapToGrid w:val="0"/>
              </w:rPr>
              <w:t>Socialtjänstens arbete (SoU18)</w:t>
            </w:r>
          </w:p>
          <w:p w14:paraId="1C291AD0" w14:textId="77777777" w:rsidR="00857BB6" w:rsidRDefault="00857BB6" w:rsidP="00857BB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A614C34" w14:textId="77777777" w:rsidR="00857BB6" w:rsidRPr="00D22323" w:rsidRDefault="00857BB6" w:rsidP="00857BB6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 xml:space="preserve">Utskottet inledde </w:t>
            </w:r>
            <w:r w:rsidRPr="00857BB6">
              <w:rPr>
                <w:bCs/>
                <w:snapToGrid w:val="0"/>
              </w:rPr>
              <w:t>beredningen av motioner</w:t>
            </w:r>
            <w:r w:rsidRPr="00857BB6">
              <w:rPr>
                <w:bCs/>
              </w:rPr>
              <w:t>.</w:t>
            </w:r>
          </w:p>
          <w:p w14:paraId="51B50E87" w14:textId="77777777" w:rsidR="00857BB6" w:rsidRPr="00D22323" w:rsidRDefault="00857BB6" w:rsidP="00857BB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FB2E41" w14:textId="77777777" w:rsidR="00857BB6" w:rsidRPr="00237B80" w:rsidRDefault="00857BB6" w:rsidP="00857BB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37B80">
              <w:rPr>
                <w:bCs/>
                <w:snapToGrid w:val="0"/>
              </w:rPr>
              <w:t>Ärendet bordlades.</w:t>
            </w:r>
          </w:p>
          <w:p w14:paraId="2074B7AC" w14:textId="77777777" w:rsidR="00540680" w:rsidRPr="00D22323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31911280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902A7D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7017" w:type="dxa"/>
          </w:tcPr>
          <w:p w14:paraId="36BCB7CC" w14:textId="77777777" w:rsidR="00E641D7" w:rsidRPr="00864DE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864DE7" w:rsidRDefault="006F7FFC" w:rsidP="006F7FFC">
            <w:pPr>
              <w:tabs>
                <w:tab w:val="left" w:pos="1701"/>
              </w:tabs>
            </w:pPr>
          </w:p>
          <w:p w14:paraId="600E1000" w14:textId="0C63656F" w:rsidR="00392675" w:rsidRPr="00864DE7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arbetsplanen</w:t>
            </w:r>
            <w:r w:rsidR="00230611" w:rsidRPr="00864DE7">
              <w:rPr>
                <w:bCs/>
                <w:szCs w:val="24"/>
              </w:rPr>
              <w:t>.</w:t>
            </w:r>
          </w:p>
          <w:p w14:paraId="2A4F1873" w14:textId="6B4C067B" w:rsidR="009B302A" w:rsidRPr="00864DE7" w:rsidRDefault="009B302A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27B1013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902A7D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7017" w:type="dxa"/>
          </w:tcPr>
          <w:p w14:paraId="7AFF25B0" w14:textId="77777777" w:rsidR="00C67B6B" w:rsidRPr="00864DE7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864DE7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7C67290" w14:textId="4C8855CC" w:rsidR="00857BB6" w:rsidRPr="00864DE7" w:rsidRDefault="00A86C88" w:rsidP="00C67B6B">
            <w:pPr>
              <w:rPr>
                <w:snapToGrid w:val="0"/>
              </w:rPr>
            </w:pPr>
            <w:r w:rsidRPr="00370C32">
              <w:rPr>
                <w:snapToGrid w:val="0"/>
              </w:rPr>
              <w:t xml:space="preserve">Utskottet beslutade att nästa sammanträde ska äga rum </w:t>
            </w:r>
            <w:r w:rsidR="008A79E8" w:rsidRPr="00370C32">
              <w:rPr>
                <w:snapToGrid w:val="0"/>
              </w:rPr>
              <w:t>t</w:t>
            </w:r>
            <w:r w:rsidR="00E96588" w:rsidRPr="00370C32">
              <w:rPr>
                <w:snapToGrid w:val="0"/>
              </w:rPr>
              <w:t>or</w:t>
            </w:r>
            <w:r w:rsidR="008A79E8" w:rsidRPr="00370C32">
              <w:rPr>
                <w:snapToGrid w:val="0"/>
              </w:rPr>
              <w:t>sdagen den</w:t>
            </w:r>
            <w:r w:rsidR="00C736AE" w:rsidRPr="00370C32">
              <w:rPr>
                <w:snapToGrid w:val="0"/>
              </w:rPr>
              <w:t xml:space="preserve"> </w:t>
            </w:r>
            <w:r w:rsidR="00E96588" w:rsidRPr="00370C32">
              <w:rPr>
                <w:snapToGrid w:val="0"/>
              </w:rPr>
              <w:t>21</w:t>
            </w:r>
            <w:r w:rsidR="00120A77" w:rsidRPr="00370C32">
              <w:rPr>
                <w:snapToGrid w:val="0"/>
              </w:rPr>
              <w:t xml:space="preserve"> novem</w:t>
            </w:r>
            <w:r w:rsidR="008A79E8" w:rsidRPr="00370C32">
              <w:rPr>
                <w:snapToGrid w:val="0"/>
              </w:rPr>
              <w:t>ber 202</w:t>
            </w:r>
            <w:r w:rsidR="006F7FFC" w:rsidRPr="00370C32">
              <w:rPr>
                <w:snapToGrid w:val="0"/>
              </w:rPr>
              <w:t>4</w:t>
            </w:r>
            <w:r w:rsidR="008A79E8" w:rsidRPr="00370C32">
              <w:rPr>
                <w:snapToGrid w:val="0"/>
              </w:rPr>
              <w:t xml:space="preserve"> kl. 1</w:t>
            </w:r>
            <w:r w:rsidR="00E96588" w:rsidRPr="00370C32">
              <w:rPr>
                <w:snapToGrid w:val="0"/>
              </w:rPr>
              <w:t>0</w:t>
            </w:r>
            <w:r w:rsidR="008A79E8" w:rsidRPr="00370C32">
              <w:rPr>
                <w:snapToGrid w:val="0"/>
              </w:rPr>
              <w:t>.</w:t>
            </w:r>
            <w:r w:rsidR="00CC3BEF" w:rsidRPr="00370C32">
              <w:rPr>
                <w:snapToGrid w:val="0"/>
              </w:rPr>
              <w:t>0</w:t>
            </w:r>
            <w:r w:rsidR="00C736AE" w:rsidRPr="00370C32">
              <w:rPr>
                <w:snapToGrid w:val="0"/>
              </w:rPr>
              <w:t>0</w:t>
            </w:r>
            <w:r w:rsidR="00C67B6B" w:rsidRPr="00370C32">
              <w:rPr>
                <w:snapToGrid w:val="0"/>
              </w:rPr>
              <w:t>.</w:t>
            </w: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405E313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 w:rsidRPr="00F94AC5">
              <w:rPr>
                <w:color w:val="000000" w:themeColor="text1"/>
                <w:szCs w:val="24"/>
              </w:rPr>
              <w:t>Vid protokollet</w:t>
            </w:r>
          </w:p>
          <w:p w14:paraId="73F07C8D" w14:textId="25506381" w:rsidR="00857BB6" w:rsidRDefault="00857BB6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18061106" w14:textId="77777777" w:rsidR="00902A7D" w:rsidRPr="00F94AC5" w:rsidRDefault="00902A7D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E8414BE" w14:textId="2BF756EF" w:rsidR="00F550C1" w:rsidRPr="00F94AC5" w:rsidRDefault="006263A0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Josefin Palmquist</w:t>
            </w:r>
          </w:p>
          <w:p w14:paraId="7918E3F8" w14:textId="77777777" w:rsidR="00F86AEC" w:rsidRPr="00AA0B1C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61EB06F4" w:rsidR="00C67B6B" w:rsidRPr="00370C32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370C32">
              <w:rPr>
                <w:szCs w:val="24"/>
              </w:rPr>
              <w:t xml:space="preserve">Justeras den </w:t>
            </w:r>
            <w:r w:rsidR="00E96588" w:rsidRPr="00370C32">
              <w:rPr>
                <w:snapToGrid w:val="0"/>
                <w:szCs w:val="24"/>
              </w:rPr>
              <w:t>21</w:t>
            </w:r>
            <w:r w:rsidR="00C17EA2" w:rsidRPr="00370C32">
              <w:rPr>
                <w:snapToGrid w:val="0"/>
                <w:szCs w:val="24"/>
              </w:rPr>
              <w:t xml:space="preserve"> </w:t>
            </w:r>
            <w:r w:rsidR="00120A77" w:rsidRPr="00370C32">
              <w:rPr>
                <w:snapToGrid w:val="0"/>
                <w:szCs w:val="24"/>
              </w:rPr>
              <w:t>novem</w:t>
            </w:r>
            <w:r w:rsidR="002E6306" w:rsidRPr="00370C32">
              <w:rPr>
                <w:snapToGrid w:val="0"/>
                <w:szCs w:val="24"/>
              </w:rPr>
              <w:t>ber</w:t>
            </w:r>
            <w:r w:rsidRPr="00370C32">
              <w:rPr>
                <w:snapToGrid w:val="0"/>
                <w:szCs w:val="24"/>
              </w:rPr>
              <w:t xml:space="preserve"> 202</w:t>
            </w:r>
            <w:r w:rsidR="006F7FFC" w:rsidRPr="00370C32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AA0B1C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F94AC5" w:rsidRDefault="00950539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0D8FDFB2" w14:textId="54634065" w:rsidR="003752F0" w:rsidRPr="00F94AC5" w:rsidRDefault="00D8181D" w:rsidP="00C67B6B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09B837DD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B166C">
              <w:rPr>
                <w:sz w:val="20"/>
              </w:rPr>
              <w:t>1</w:t>
            </w:r>
            <w:r w:rsidR="00857BB6">
              <w:rPr>
                <w:sz w:val="20"/>
              </w:rPr>
              <w:t>1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4930CAC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6FDF2B6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237B80">
              <w:rPr>
                <w:sz w:val="20"/>
              </w:rPr>
              <w:t>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52920CB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237B8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5CD4249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 w:rsidR="00237B80">
              <w:rPr>
                <w:sz w:val="20"/>
              </w:rPr>
              <w:t>4</w:t>
            </w:r>
            <w:r w:rsidR="006263A0">
              <w:rPr>
                <w:sz w:val="20"/>
              </w:rPr>
              <w:t>-6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3C0F68F5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45AB0B49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73B4075C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46769716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3F4C6C5D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4DDCDA84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54AC5E8C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6779CB3B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71E5FAC2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2CB7E27B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5C8B40D7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65437203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56142F5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3F1A8B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4E80D28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1ED1CF8D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25784B12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5CDAE5BD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4E8EFC1C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72141D6D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12E4C8D5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46C3B3F0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5E6AA532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08B9CA33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6DF95E4E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7EFE7AB4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77A306D8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5A8EB3B5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12A3C8C1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17161F83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3C506600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2F9114E6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305955AD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741CFCAB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7365EAFC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Yurkovskiy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6BDB95D7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6E38A536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528FDCF8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27F4AF59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62105496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0E2700E1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7D2D6BDC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70F7AF16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2789E585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09597FBF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0023EC50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6904E350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0AE8E138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724481B4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03B6374B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0073DAF1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6F77C201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4D452FB8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09E06233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444A8E9F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5B670105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49868B37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6B612BF6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7B4E3C68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199F0FE9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4997AC19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58E885C8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03704909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06321120" w:rsidR="006F7FFC" w:rsidRPr="00E40C0C" w:rsidRDefault="00237B8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5AB2233B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16DA89E3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05AE9D70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7B916BDF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14E434DD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11CCB6AA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758849F5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0DF6FB4E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37032032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3879E2EB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088A30AC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57138A58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23AF35DA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13B1A48B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210232C1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1EF0F41B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45EC8D2E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7E881723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6C61C9D0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 w:rsidRPr="00E40C0C"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2F9671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578BA30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1CD173D9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2A55FC9D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3FC8D007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15E170D7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04B2A8D9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55043DE9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1EC7EC83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76C92166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>Erik Hellsborn</w:t>
            </w:r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1D132EA8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03F1AC64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696F2522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67F07B04" w:rsidR="006F7FFC" w:rsidRPr="00E40C0C" w:rsidRDefault="006263A0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7B8CB1B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6384212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0A77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B80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0C32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3B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1EB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4B7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66C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2BB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3A0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08D5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BB6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2A7D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67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6F7A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1A8C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508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6AE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323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1526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6588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1CEA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3CC5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5956</TotalTime>
  <Pages>2</Pages>
  <Words>423</Words>
  <Characters>2656</Characters>
  <Application>Microsoft Office Word</Application>
  <DocSecurity>0</DocSecurity>
  <Lines>1328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Josefin Palmquist</cp:lastModifiedBy>
  <cp:revision>1600</cp:revision>
  <cp:lastPrinted>2024-10-23T07:36:00Z</cp:lastPrinted>
  <dcterms:created xsi:type="dcterms:W3CDTF">2020-06-26T09:11:00Z</dcterms:created>
  <dcterms:modified xsi:type="dcterms:W3CDTF">2024-11-19T12:46:00Z</dcterms:modified>
</cp:coreProperties>
</file>