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5099" w14:textId="77777777" w:rsidR="006E04A4" w:rsidRPr="00CD7560" w:rsidRDefault="00EC50B1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48</w:t>
      </w:r>
      <w:bookmarkEnd w:id="1"/>
    </w:p>
    <w:p w14:paraId="08D7509A" w14:textId="77777777" w:rsidR="006E04A4" w:rsidRDefault="00EC50B1">
      <w:pPr>
        <w:pStyle w:val="Datum"/>
        <w:outlineLvl w:val="0"/>
      </w:pPr>
      <w:bookmarkStart w:id="2" w:name="DocumentDate"/>
      <w:r>
        <w:t>Tisdagen den 9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E0A18" w14:paraId="08D7509F" w14:textId="77777777" w:rsidTr="00E47117">
        <w:trPr>
          <w:cantSplit/>
        </w:trPr>
        <w:tc>
          <w:tcPr>
            <w:tcW w:w="454" w:type="dxa"/>
          </w:tcPr>
          <w:p w14:paraId="08D7509B" w14:textId="77777777" w:rsidR="006E04A4" w:rsidRDefault="00EC50B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8D7509C" w14:textId="77777777" w:rsidR="006E04A4" w:rsidRDefault="00EC50B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08D7509D" w14:textId="77777777" w:rsidR="006E04A4" w:rsidRDefault="00EC50B1"/>
        </w:tc>
        <w:tc>
          <w:tcPr>
            <w:tcW w:w="7512" w:type="dxa"/>
            <w:gridSpan w:val="2"/>
          </w:tcPr>
          <w:p w14:paraId="08D7509E" w14:textId="77777777" w:rsidR="006E04A4" w:rsidRDefault="00EC50B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E0A18" w14:paraId="08D750A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8D750A0" w14:textId="77777777" w:rsidR="006E04A4" w:rsidRDefault="00EC50B1"/>
        </w:tc>
        <w:tc>
          <w:tcPr>
            <w:tcW w:w="851" w:type="dxa"/>
          </w:tcPr>
          <w:p w14:paraId="08D750A1" w14:textId="77777777" w:rsidR="006E04A4" w:rsidRDefault="00EC50B1">
            <w:pPr>
              <w:jc w:val="right"/>
            </w:pPr>
          </w:p>
        </w:tc>
        <w:tc>
          <w:tcPr>
            <w:tcW w:w="397" w:type="dxa"/>
            <w:gridSpan w:val="2"/>
          </w:tcPr>
          <w:p w14:paraId="08D750A2" w14:textId="77777777" w:rsidR="006E04A4" w:rsidRDefault="00EC50B1"/>
        </w:tc>
        <w:tc>
          <w:tcPr>
            <w:tcW w:w="7512" w:type="dxa"/>
            <w:gridSpan w:val="2"/>
          </w:tcPr>
          <w:p w14:paraId="08D750A3" w14:textId="77777777" w:rsidR="006E04A4" w:rsidRDefault="00EC50B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8D750A5" w14:textId="77777777" w:rsidR="006E04A4" w:rsidRDefault="00EC50B1">
      <w:pPr>
        <w:pStyle w:val="StreckLngt"/>
      </w:pPr>
      <w:r>
        <w:tab/>
      </w:r>
    </w:p>
    <w:p w14:paraId="08D750A6" w14:textId="77777777" w:rsidR="00121B42" w:rsidRDefault="00EC50B1" w:rsidP="00121B42">
      <w:pPr>
        <w:pStyle w:val="Blankrad"/>
      </w:pPr>
      <w:r>
        <w:t xml:space="preserve">      </w:t>
      </w:r>
    </w:p>
    <w:p w14:paraId="08D750A7" w14:textId="77777777" w:rsidR="00CF242C" w:rsidRDefault="00EC50B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E0A18" w14:paraId="08D750AB" w14:textId="77777777" w:rsidTr="00055526">
        <w:trPr>
          <w:cantSplit/>
        </w:trPr>
        <w:tc>
          <w:tcPr>
            <w:tcW w:w="567" w:type="dxa"/>
          </w:tcPr>
          <w:p w14:paraId="08D750A8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A9" w14:textId="77777777" w:rsidR="006E04A4" w:rsidRDefault="00EC50B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8D750AA" w14:textId="77777777" w:rsidR="006E04A4" w:rsidRDefault="00EC50B1" w:rsidP="00C84F80">
            <w:pPr>
              <w:keepNext/>
            </w:pPr>
          </w:p>
        </w:tc>
      </w:tr>
      <w:tr w:rsidR="005E0A18" w14:paraId="08D750AF" w14:textId="77777777" w:rsidTr="00055526">
        <w:trPr>
          <w:cantSplit/>
        </w:trPr>
        <w:tc>
          <w:tcPr>
            <w:tcW w:w="567" w:type="dxa"/>
          </w:tcPr>
          <w:p w14:paraId="08D750AC" w14:textId="77777777" w:rsidR="001D7AF0" w:rsidRDefault="00EC50B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EC3C33F" w14:textId="77777777" w:rsidR="00EC50B1" w:rsidRDefault="00EC50B1" w:rsidP="000326E3">
            <w:r>
              <w:t xml:space="preserve">Justering av protokoll från sammanträdet tisdagen den </w:t>
            </w:r>
          </w:p>
          <w:p w14:paraId="08D750AD" w14:textId="2D9C4304" w:rsidR="006E04A4" w:rsidRDefault="00EC50B1" w:rsidP="000326E3">
            <w:r>
              <w:t>18 november</w:t>
            </w:r>
          </w:p>
        </w:tc>
        <w:tc>
          <w:tcPr>
            <w:tcW w:w="2055" w:type="dxa"/>
          </w:tcPr>
          <w:p w14:paraId="08D750AE" w14:textId="77777777" w:rsidR="006E04A4" w:rsidRDefault="00EC50B1" w:rsidP="00C84F80"/>
        </w:tc>
      </w:tr>
      <w:tr w:rsidR="005E0A18" w14:paraId="08D750B3" w14:textId="77777777" w:rsidTr="00055526">
        <w:trPr>
          <w:cantSplit/>
        </w:trPr>
        <w:tc>
          <w:tcPr>
            <w:tcW w:w="567" w:type="dxa"/>
          </w:tcPr>
          <w:p w14:paraId="08D750B0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B1" w14:textId="77777777" w:rsidR="006E04A4" w:rsidRDefault="00EC50B1" w:rsidP="000326E3">
            <w:pPr>
              <w:pStyle w:val="HuvudrubrikEnsam"/>
              <w:keepNext/>
            </w:pPr>
            <w:r>
              <w:t xml:space="preserve">Anmälan om </w:t>
            </w:r>
            <w:r>
              <w:t>ersättare</w:t>
            </w:r>
          </w:p>
        </w:tc>
        <w:tc>
          <w:tcPr>
            <w:tcW w:w="2055" w:type="dxa"/>
          </w:tcPr>
          <w:p w14:paraId="08D750B2" w14:textId="77777777" w:rsidR="006E04A4" w:rsidRDefault="00EC50B1" w:rsidP="00C84F80">
            <w:pPr>
              <w:keepNext/>
            </w:pPr>
          </w:p>
        </w:tc>
      </w:tr>
      <w:tr w:rsidR="005E0A18" w14:paraId="08D750B7" w14:textId="77777777" w:rsidTr="00055526">
        <w:trPr>
          <w:cantSplit/>
        </w:trPr>
        <w:tc>
          <w:tcPr>
            <w:tcW w:w="567" w:type="dxa"/>
          </w:tcPr>
          <w:p w14:paraId="08D750B4" w14:textId="77777777" w:rsidR="001D7AF0" w:rsidRDefault="00EC50B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8D750B5" w14:textId="77777777" w:rsidR="006E04A4" w:rsidRDefault="00EC50B1" w:rsidP="000326E3">
            <w:r>
              <w:t>Annelie Sjöberg (SD) som ersättare fr.o.m. den 8 december 2025 t.o.m. den 31 januari 2026 under Aron Emilssons (SD) ledighet</w:t>
            </w:r>
          </w:p>
        </w:tc>
        <w:tc>
          <w:tcPr>
            <w:tcW w:w="2055" w:type="dxa"/>
          </w:tcPr>
          <w:p w14:paraId="08D750B6" w14:textId="77777777" w:rsidR="006E04A4" w:rsidRDefault="00EC50B1" w:rsidP="00C84F80"/>
        </w:tc>
      </w:tr>
      <w:tr w:rsidR="005E0A18" w14:paraId="08D750BB" w14:textId="77777777" w:rsidTr="00055526">
        <w:trPr>
          <w:cantSplit/>
        </w:trPr>
        <w:tc>
          <w:tcPr>
            <w:tcW w:w="567" w:type="dxa"/>
          </w:tcPr>
          <w:p w14:paraId="08D750B8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B9" w14:textId="77777777" w:rsidR="006E04A4" w:rsidRDefault="00EC50B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8D750BA" w14:textId="77777777" w:rsidR="006E04A4" w:rsidRDefault="00EC50B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E0A18" w14:paraId="08D750BF" w14:textId="77777777" w:rsidTr="00055526">
        <w:trPr>
          <w:cantSplit/>
        </w:trPr>
        <w:tc>
          <w:tcPr>
            <w:tcW w:w="567" w:type="dxa"/>
          </w:tcPr>
          <w:p w14:paraId="08D750BC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BD" w14:textId="77777777" w:rsidR="006E04A4" w:rsidRDefault="00EC50B1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08D750BE" w14:textId="77777777" w:rsidR="006E04A4" w:rsidRDefault="00EC50B1" w:rsidP="00C84F80">
            <w:pPr>
              <w:keepNext/>
            </w:pPr>
          </w:p>
        </w:tc>
      </w:tr>
      <w:tr w:rsidR="005E0A18" w14:paraId="08D750C3" w14:textId="77777777" w:rsidTr="00055526">
        <w:trPr>
          <w:cantSplit/>
        </w:trPr>
        <w:tc>
          <w:tcPr>
            <w:tcW w:w="567" w:type="dxa"/>
          </w:tcPr>
          <w:p w14:paraId="08D750C0" w14:textId="77777777" w:rsidR="001D7AF0" w:rsidRDefault="00EC50B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8D750C1" w14:textId="77777777" w:rsidR="006E04A4" w:rsidRDefault="00EC50B1" w:rsidP="000326E3">
            <w:r>
              <w:t xml:space="preserve">Bet. 2025/26:KU14 </w:t>
            </w:r>
            <w:r>
              <w:t>Ytterligare en avdelning i Lagrådet</w:t>
            </w:r>
          </w:p>
        </w:tc>
        <w:tc>
          <w:tcPr>
            <w:tcW w:w="2055" w:type="dxa"/>
          </w:tcPr>
          <w:p w14:paraId="08D750C2" w14:textId="77777777" w:rsidR="006E04A4" w:rsidRDefault="00EC50B1" w:rsidP="00C84F80"/>
        </w:tc>
      </w:tr>
      <w:tr w:rsidR="005E0A18" w14:paraId="08D750C7" w14:textId="77777777" w:rsidTr="00055526">
        <w:trPr>
          <w:cantSplit/>
        </w:trPr>
        <w:tc>
          <w:tcPr>
            <w:tcW w:w="567" w:type="dxa"/>
          </w:tcPr>
          <w:p w14:paraId="08D750C4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C5" w14:textId="77777777" w:rsidR="006E04A4" w:rsidRDefault="00EC50B1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08D750C6" w14:textId="77777777" w:rsidR="006E04A4" w:rsidRDefault="00EC50B1" w:rsidP="00C84F80">
            <w:pPr>
              <w:keepNext/>
            </w:pPr>
          </w:p>
        </w:tc>
      </w:tr>
      <w:tr w:rsidR="005E0A18" w14:paraId="08D750CB" w14:textId="77777777" w:rsidTr="00055526">
        <w:trPr>
          <w:cantSplit/>
        </w:trPr>
        <w:tc>
          <w:tcPr>
            <w:tcW w:w="567" w:type="dxa"/>
          </w:tcPr>
          <w:p w14:paraId="08D750C8" w14:textId="77777777" w:rsidR="001D7AF0" w:rsidRDefault="00EC50B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8D750C9" w14:textId="77777777" w:rsidR="006E04A4" w:rsidRDefault="00EC50B1" w:rsidP="000326E3">
            <w:r>
              <w:t>Bet. 2025/26:UFöU2 Svenskt bidrag till Natos avskräckning och försvar under 2026</w:t>
            </w:r>
          </w:p>
        </w:tc>
        <w:tc>
          <w:tcPr>
            <w:tcW w:w="2055" w:type="dxa"/>
          </w:tcPr>
          <w:p w14:paraId="08D750CA" w14:textId="77777777" w:rsidR="006E04A4" w:rsidRDefault="00EC50B1" w:rsidP="00C84F80">
            <w:r>
              <w:t>1 res. (V)</w:t>
            </w:r>
          </w:p>
        </w:tc>
      </w:tr>
      <w:tr w:rsidR="005E0A18" w14:paraId="08D750CF" w14:textId="77777777" w:rsidTr="00055526">
        <w:trPr>
          <w:cantSplit/>
        </w:trPr>
        <w:tc>
          <w:tcPr>
            <w:tcW w:w="567" w:type="dxa"/>
          </w:tcPr>
          <w:p w14:paraId="08D750CC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CD" w14:textId="77777777" w:rsidR="006E04A4" w:rsidRDefault="00EC50B1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08D750CE" w14:textId="77777777" w:rsidR="006E04A4" w:rsidRDefault="00EC50B1" w:rsidP="00C84F80">
            <w:pPr>
              <w:keepNext/>
            </w:pPr>
          </w:p>
        </w:tc>
      </w:tr>
      <w:tr w:rsidR="005E0A18" w14:paraId="08D750D3" w14:textId="77777777" w:rsidTr="00055526">
        <w:trPr>
          <w:cantSplit/>
        </w:trPr>
        <w:tc>
          <w:tcPr>
            <w:tcW w:w="567" w:type="dxa"/>
          </w:tcPr>
          <w:p w14:paraId="08D750D0" w14:textId="77777777" w:rsidR="001D7AF0" w:rsidRDefault="00EC50B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8D750D1" w14:textId="77777777" w:rsidR="006E04A4" w:rsidRDefault="00EC50B1" w:rsidP="000326E3">
            <w:r>
              <w:t xml:space="preserve">Bet. 2025/26:FöU1 </w:t>
            </w:r>
            <w:r>
              <w:t>Utgiftsområde 6 Försvar och samhällets krisberedskap</w:t>
            </w:r>
          </w:p>
        </w:tc>
        <w:tc>
          <w:tcPr>
            <w:tcW w:w="2055" w:type="dxa"/>
          </w:tcPr>
          <w:p w14:paraId="08D750D2" w14:textId="77777777" w:rsidR="006E04A4" w:rsidRDefault="00EC50B1" w:rsidP="00C84F80">
            <w:r>
              <w:t>1 res. (S)</w:t>
            </w:r>
          </w:p>
        </w:tc>
      </w:tr>
      <w:tr w:rsidR="005E0A18" w14:paraId="08D750D7" w14:textId="77777777" w:rsidTr="00055526">
        <w:trPr>
          <w:cantSplit/>
        </w:trPr>
        <w:tc>
          <w:tcPr>
            <w:tcW w:w="567" w:type="dxa"/>
          </w:tcPr>
          <w:p w14:paraId="08D750D4" w14:textId="77777777" w:rsidR="001D7AF0" w:rsidRDefault="00EC50B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8D750D5" w14:textId="77777777" w:rsidR="006E04A4" w:rsidRDefault="00EC50B1" w:rsidP="000326E3">
            <w:r>
              <w:t>Bet. 2025/26:FöU2 Ett starkt skydd för nätverks- och informationssystem – en ny cybersäkerhetslag</w:t>
            </w:r>
          </w:p>
        </w:tc>
        <w:tc>
          <w:tcPr>
            <w:tcW w:w="2055" w:type="dxa"/>
          </w:tcPr>
          <w:p w14:paraId="08D750D6" w14:textId="77777777" w:rsidR="006E04A4" w:rsidRDefault="00EC50B1" w:rsidP="00C84F80">
            <w:r>
              <w:t>5 res. (S, V, C, MP)</w:t>
            </w:r>
          </w:p>
        </w:tc>
      </w:tr>
      <w:tr w:rsidR="005E0A18" w14:paraId="08D750DB" w14:textId="77777777" w:rsidTr="00055526">
        <w:trPr>
          <w:cantSplit/>
        </w:trPr>
        <w:tc>
          <w:tcPr>
            <w:tcW w:w="567" w:type="dxa"/>
          </w:tcPr>
          <w:p w14:paraId="08D750D8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D9" w14:textId="77777777" w:rsidR="006E04A4" w:rsidRDefault="00EC50B1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08D750DA" w14:textId="77777777" w:rsidR="006E04A4" w:rsidRDefault="00EC50B1" w:rsidP="00C84F80">
            <w:pPr>
              <w:keepNext/>
            </w:pPr>
          </w:p>
        </w:tc>
      </w:tr>
      <w:tr w:rsidR="005E0A18" w14:paraId="08D750DF" w14:textId="77777777" w:rsidTr="00055526">
        <w:trPr>
          <w:cantSplit/>
        </w:trPr>
        <w:tc>
          <w:tcPr>
            <w:tcW w:w="567" w:type="dxa"/>
          </w:tcPr>
          <w:p w14:paraId="08D750DC" w14:textId="77777777" w:rsidR="001D7AF0" w:rsidRDefault="00EC50B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8D750DD" w14:textId="77777777" w:rsidR="006E04A4" w:rsidRDefault="00EC50B1" w:rsidP="000326E3">
            <w:r>
              <w:t xml:space="preserve">Utl. 2025/26:UU5 </w:t>
            </w:r>
            <w:r>
              <w:t>Kommissionens arbetsprogram 2026</w:t>
            </w:r>
          </w:p>
        </w:tc>
        <w:tc>
          <w:tcPr>
            <w:tcW w:w="2055" w:type="dxa"/>
          </w:tcPr>
          <w:p w14:paraId="08D750DE" w14:textId="77777777" w:rsidR="006E04A4" w:rsidRDefault="00EC50B1" w:rsidP="00C84F80">
            <w:r>
              <w:t>4 res. (S, V, C, MP)</w:t>
            </w:r>
          </w:p>
        </w:tc>
      </w:tr>
      <w:tr w:rsidR="005E0A18" w14:paraId="08D750E3" w14:textId="77777777" w:rsidTr="00055526">
        <w:trPr>
          <w:cantSplit/>
        </w:trPr>
        <w:tc>
          <w:tcPr>
            <w:tcW w:w="567" w:type="dxa"/>
          </w:tcPr>
          <w:p w14:paraId="08D750E0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E1" w14:textId="77777777" w:rsidR="006E04A4" w:rsidRDefault="00EC50B1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8D750E2" w14:textId="77777777" w:rsidR="006E04A4" w:rsidRDefault="00EC50B1" w:rsidP="00C84F80">
            <w:pPr>
              <w:keepNext/>
            </w:pPr>
          </w:p>
        </w:tc>
      </w:tr>
      <w:tr w:rsidR="005E0A18" w14:paraId="08D750E7" w14:textId="77777777" w:rsidTr="00055526">
        <w:trPr>
          <w:cantSplit/>
        </w:trPr>
        <w:tc>
          <w:tcPr>
            <w:tcW w:w="567" w:type="dxa"/>
          </w:tcPr>
          <w:p w14:paraId="08D750E4" w14:textId="77777777" w:rsidR="001D7AF0" w:rsidRDefault="00EC50B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8D750E5" w14:textId="77777777" w:rsidR="006E04A4" w:rsidRDefault="00EC50B1" w:rsidP="000326E3">
            <w:r>
              <w:t>Bet. 2025/26:SoU1 Utgiftsområde 9 Hälsovård, sjukvård och social omsorg</w:t>
            </w:r>
          </w:p>
        </w:tc>
        <w:tc>
          <w:tcPr>
            <w:tcW w:w="2055" w:type="dxa"/>
          </w:tcPr>
          <w:p w14:paraId="08D750E6" w14:textId="77777777" w:rsidR="006E04A4" w:rsidRDefault="00EC50B1" w:rsidP="00C84F80"/>
        </w:tc>
      </w:tr>
      <w:tr w:rsidR="005E0A18" w14:paraId="08D750EB" w14:textId="77777777" w:rsidTr="00055526">
        <w:trPr>
          <w:cantSplit/>
        </w:trPr>
        <w:tc>
          <w:tcPr>
            <w:tcW w:w="567" w:type="dxa"/>
          </w:tcPr>
          <w:p w14:paraId="08D750E8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E9" w14:textId="77777777" w:rsidR="006E04A4" w:rsidRDefault="00EC50B1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8D750EA" w14:textId="77777777" w:rsidR="006E04A4" w:rsidRDefault="00EC50B1" w:rsidP="00C84F80">
            <w:pPr>
              <w:keepNext/>
            </w:pPr>
          </w:p>
        </w:tc>
      </w:tr>
      <w:tr w:rsidR="005E0A18" w14:paraId="08D750EF" w14:textId="77777777" w:rsidTr="00055526">
        <w:trPr>
          <w:cantSplit/>
        </w:trPr>
        <w:tc>
          <w:tcPr>
            <w:tcW w:w="567" w:type="dxa"/>
          </w:tcPr>
          <w:p w14:paraId="08D750EC" w14:textId="77777777" w:rsidR="001D7AF0" w:rsidRDefault="00EC50B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8D750ED" w14:textId="77777777" w:rsidR="006E04A4" w:rsidRDefault="00EC50B1" w:rsidP="000326E3">
            <w:r>
              <w:t>Bet. 2025/26:UbU2 Utgiftsområde 15 Studiestöd</w:t>
            </w:r>
          </w:p>
        </w:tc>
        <w:tc>
          <w:tcPr>
            <w:tcW w:w="2055" w:type="dxa"/>
          </w:tcPr>
          <w:p w14:paraId="08D750EE" w14:textId="77777777" w:rsidR="006E04A4" w:rsidRDefault="00EC50B1" w:rsidP="00C84F80">
            <w:r>
              <w:t xml:space="preserve">1 res. </w:t>
            </w:r>
            <w:r>
              <w:t>(S, V, C, MP)</w:t>
            </w:r>
          </w:p>
        </w:tc>
      </w:tr>
      <w:tr w:rsidR="005E0A18" w14:paraId="08D750F3" w14:textId="77777777" w:rsidTr="00055526">
        <w:trPr>
          <w:cantSplit/>
        </w:trPr>
        <w:tc>
          <w:tcPr>
            <w:tcW w:w="567" w:type="dxa"/>
          </w:tcPr>
          <w:p w14:paraId="08D750F0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F1" w14:textId="263E59B1" w:rsidR="006E04A4" w:rsidRDefault="00EC50B1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10 december</w:t>
            </w:r>
          </w:p>
        </w:tc>
        <w:tc>
          <w:tcPr>
            <w:tcW w:w="2055" w:type="dxa"/>
          </w:tcPr>
          <w:p w14:paraId="08D750F2" w14:textId="77777777" w:rsidR="006E04A4" w:rsidRDefault="00EC50B1" w:rsidP="00C84F80">
            <w:pPr>
              <w:keepNext/>
            </w:pPr>
          </w:p>
        </w:tc>
      </w:tr>
      <w:tr w:rsidR="005E0A18" w14:paraId="08D750F7" w14:textId="77777777" w:rsidTr="00055526">
        <w:trPr>
          <w:cantSplit/>
        </w:trPr>
        <w:tc>
          <w:tcPr>
            <w:tcW w:w="567" w:type="dxa"/>
          </w:tcPr>
          <w:p w14:paraId="08D750F4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F5" w14:textId="77777777" w:rsidR="006E04A4" w:rsidRDefault="00EC50B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8D750F6" w14:textId="77777777" w:rsidR="006E04A4" w:rsidRDefault="00EC50B1" w:rsidP="00C84F80">
            <w:pPr>
              <w:keepNext/>
            </w:pPr>
          </w:p>
        </w:tc>
      </w:tr>
      <w:tr w:rsidR="005E0A18" w14:paraId="08D750FB" w14:textId="77777777" w:rsidTr="00055526">
        <w:trPr>
          <w:cantSplit/>
        </w:trPr>
        <w:tc>
          <w:tcPr>
            <w:tcW w:w="567" w:type="dxa"/>
          </w:tcPr>
          <w:p w14:paraId="08D750F8" w14:textId="77777777" w:rsidR="001D7AF0" w:rsidRDefault="00EC50B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8D750F9" w14:textId="77777777" w:rsidR="006E04A4" w:rsidRDefault="00EC50B1" w:rsidP="000326E3">
            <w:r>
              <w:t>Bet. 2025/26:CU1 Utgiftsområde 18 Samhällsplanering, bostadsförsörjning och byggande samt konsumentpolitik</w:t>
            </w:r>
          </w:p>
        </w:tc>
        <w:tc>
          <w:tcPr>
            <w:tcW w:w="2055" w:type="dxa"/>
          </w:tcPr>
          <w:p w14:paraId="08D750FA" w14:textId="77777777" w:rsidR="006E04A4" w:rsidRDefault="00EC50B1" w:rsidP="00C84F80">
            <w:r>
              <w:t>1 res. (V)</w:t>
            </w:r>
          </w:p>
        </w:tc>
      </w:tr>
      <w:tr w:rsidR="005E0A18" w14:paraId="08D750FF" w14:textId="77777777" w:rsidTr="00055526">
        <w:trPr>
          <w:cantSplit/>
        </w:trPr>
        <w:tc>
          <w:tcPr>
            <w:tcW w:w="567" w:type="dxa"/>
          </w:tcPr>
          <w:p w14:paraId="08D750FC" w14:textId="77777777" w:rsidR="001D7AF0" w:rsidRDefault="00EC50B1" w:rsidP="00C84F80">
            <w:pPr>
              <w:keepNext/>
            </w:pPr>
          </w:p>
        </w:tc>
        <w:tc>
          <w:tcPr>
            <w:tcW w:w="6663" w:type="dxa"/>
          </w:tcPr>
          <w:p w14:paraId="08D750FD" w14:textId="77777777" w:rsidR="006E04A4" w:rsidRDefault="00EC50B1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8D750FE" w14:textId="77777777" w:rsidR="006E04A4" w:rsidRDefault="00EC50B1" w:rsidP="00C84F80">
            <w:pPr>
              <w:keepNext/>
            </w:pPr>
          </w:p>
        </w:tc>
      </w:tr>
      <w:tr w:rsidR="005E0A18" w14:paraId="08D75103" w14:textId="77777777" w:rsidTr="00055526">
        <w:trPr>
          <w:cantSplit/>
        </w:trPr>
        <w:tc>
          <w:tcPr>
            <w:tcW w:w="567" w:type="dxa"/>
          </w:tcPr>
          <w:p w14:paraId="08D75100" w14:textId="77777777" w:rsidR="001D7AF0" w:rsidRDefault="00EC50B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8D75101" w14:textId="77777777" w:rsidR="006E04A4" w:rsidRDefault="00EC50B1" w:rsidP="000326E3">
            <w:r>
              <w:t xml:space="preserve">Bet. </w:t>
            </w:r>
            <w:r>
              <w:t>2025/26:SfU1 Utgiftsområde 10 Ekonomisk trygghet vid sjukdom och funktionsnedsättning</w:t>
            </w:r>
          </w:p>
        </w:tc>
        <w:tc>
          <w:tcPr>
            <w:tcW w:w="2055" w:type="dxa"/>
          </w:tcPr>
          <w:p w14:paraId="08D75102" w14:textId="77777777" w:rsidR="006E04A4" w:rsidRDefault="00EC50B1" w:rsidP="00C84F80">
            <w:r>
              <w:t>1 res. (V)</w:t>
            </w:r>
          </w:p>
        </w:tc>
      </w:tr>
      <w:tr w:rsidR="005E0A18" w14:paraId="08D75107" w14:textId="77777777" w:rsidTr="00055526">
        <w:trPr>
          <w:cantSplit/>
        </w:trPr>
        <w:tc>
          <w:tcPr>
            <w:tcW w:w="567" w:type="dxa"/>
          </w:tcPr>
          <w:p w14:paraId="08D75104" w14:textId="77777777" w:rsidR="001D7AF0" w:rsidRDefault="00EC50B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8D75105" w14:textId="77777777" w:rsidR="006E04A4" w:rsidRDefault="00EC50B1" w:rsidP="000326E3">
            <w:r>
              <w:t>Bet. 2025/26:SfU3 Utgiftsområde 12 Ekonomisk trygghet för familjer och barn</w:t>
            </w:r>
          </w:p>
        </w:tc>
        <w:tc>
          <w:tcPr>
            <w:tcW w:w="2055" w:type="dxa"/>
          </w:tcPr>
          <w:p w14:paraId="08D75106" w14:textId="77777777" w:rsidR="006E04A4" w:rsidRDefault="00EC50B1" w:rsidP="00C84F80"/>
        </w:tc>
      </w:tr>
    </w:tbl>
    <w:p w14:paraId="08D75108" w14:textId="77777777" w:rsidR="00517888" w:rsidRPr="00F221DA" w:rsidRDefault="00EC50B1" w:rsidP="00137840">
      <w:pPr>
        <w:pStyle w:val="Blankrad"/>
      </w:pPr>
      <w:r>
        <w:t xml:space="preserve">     </w:t>
      </w:r>
    </w:p>
    <w:p w14:paraId="08D75109" w14:textId="77777777" w:rsidR="00121B42" w:rsidRDefault="00EC50B1" w:rsidP="00121B42">
      <w:pPr>
        <w:pStyle w:val="Blankrad"/>
      </w:pPr>
      <w:r>
        <w:t xml:space="preserve">     </w:t>
      </w:r>
    </w:p>
    <w:p w14:paraId="08D7510A" w14:textId="77777777" w:rsidR="006E04A4" w:rsidRPr="00F221DA" w:rsidRDefault="00EC50B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E0A18" w14:paraId="08D7510D" w14:textId="77777777" w:rsidTr="00D774A8">
        <w:tc>
          <w:tcPr>
            <w:tcW w:w="567" w:type="dxa"/>
          </w:tcPr>
          <w:p w14:paraId="08D7510B" w14:textId="77777777" w:rsidR="00D774A8" w:rsidRDefault="00EC50B1">
            <w:pPr>
              <w:pStyle w:val="IngenText"/>
            </w:pPr>
          </w:p>
        </w:tc>
        <w:tc>
          <w:tcPr>
            <w:tcW w:w="8718" w:type="dxa"/>
          </w:tcPr>
          <w:p w14:paraId="08D7510C" w14:textId="77777777" w:rsidR="00D774A8" w:rsidRDefault="00EC50B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8D7510E" w14:textId="77777777" w:rsidR="006E04A4" w:rsidRPr="00852BA1" w:rsidRDefault="00EC50B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5120" w14:textId="77777777" w:rsidR="00000000" w:rsidRDefault="00EC50B1">
      <w:pPr>
        <w:spacing w:line="240" w:lineRule="auto"/>
      </w:pPr>
      <w:r>
        <w:separator/>
      </w:r>
    </w:p>
  </w:endnote>
  <w:endnote w:type="continuationSeparator" w:id="0">
    <w:p w14:paraId="08D75122" w14:textId="77777777" w:rsidR="00000000" w:rsidRDefault="00EC50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5114" w14:textId="77777777" w:rsidR="00BE217A" w:rsidRDefault="00EC50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5115" w14:textId="77777777" w:rsidR="00D73249" w:rsidRDefault="00EC50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8D75116" w14:textId="77777777" w:rsidR="00D73249" w:rsidRDefault="00EC50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511A" w14:textId="77777777" w:rsidR="00D73249" w:rsidRDefault="00EC50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8D7511B" w14:textId="77777777" w:rsidR="00D73249" w:rsidRDefault="00EC50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511C" w14:textId="77777777" w:rsidR="00000000" w:rsidRDefault="00EC50B1">
      <w:pPr>
        <w:spacing w:line="240" w:lineRule="auto"/>
      </w:pPr>
      <w:r>
        <w:separator/>
      </w:r>
    </w:p>
  </w:footnote>
  <w:footnote w:type="continuationSeparator" w:id="0">
    <w:p w14:paraId="08D7511E" w14:textId="77777777" w:rsidR="00000000" w:rsidRDefault="00EC50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510F" w14:textId="77777777" w:rsidR="00BE217A" w:rsidRDefault="00EC50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5110" w14:textId="77777777" w:rsidR="00D73249" w:rsidRDefault="00EC50B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9 december 2025</w:t>
    </w:r>
    <w:r>
      <w:fldChar w:fldCharType="end"/>
    </w:r>
  </w:p>
  <w:p w14:paraId="08D75111" w14:textId="77777777" w:rsidR="00D73249" w:rsidRDefault="00EC50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D75112" w14:textId="77777777" w:rsidR="00D73249" w:rsidRDefault="00EC50B1"/>
  <w:p w14:paraId="08D75113" w14:textId="77777777" w:rsidR="00D73249" w:rsidRDefault="00EC50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5117" w14:textId="77777777" w:rsidR="00D73249" w:rsidRDefault="00EC50B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8D7511C" wp14:editId="08D7511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75118" w14:textId="77777777" w:rsidR="00D73249" w:rsidRDefault="00EC50B1" w:rsidP="00BE217A">
    <w:pPr>
      <w:pStyle w:val="Dokumentrubrik"/>
      <w:spacing w:after="360"/>
    </w:pPr>
    <w:r>
      <w:t>Föredragningslista</w:t>
    </w:r>
  </w:p>
  <w:p w14:paraId="08D75119" w14:textId="77777777" w:rsidR="00D73249" w:rsidRDefault="00EC50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1B4292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99E70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FC7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2E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C3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0C4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43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43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CB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E0A18"/>
    <w:rsid w:val="005E0A18"/>
    <w:rsid w:val="00E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5099"/>
  <w15:docId w15:val="{066CC7BC-C8AC-4A0B-8880-3DEDDF5D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2025-12-09</SAFIR_Sammantradesdatum_Doc>
    <SAFIR_SammantradeID xmlns="C07A1A6C-0B19-41D9-BDF8-F523BA3921EB">76ea767f-9f23-40a8-9ed6-d73c454532dd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F425-97F7-4EBB-9529-61CD5ECDD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222</Words>
  <Characters>1465</Characters>
  <Application>Microsoft Office Word</Application>
  <DocSecurity>0</DocSecurity>
  <Lines>112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2025-12-08T13:34:00Z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