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1309A" w:rsidRDefault="003D1C7E" w14:paraId="4AAC609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7F1EAE23264CCA882F32B874301C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6acd5b-dc0d-4720-a236-994dabd5cd02"/>
        <w:id w:val="-1166241411"/>
        <w:lock w:val="sdtLocked"/>
      </w:sdtPr>
      <w:sdtEndPr/>
      <w:sdtContent>
        <w:p w:rsidR="008B3F7C" w:rsidRDefault="001B2DE5" w14:paraId="47D01A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se över Mälarbanan och snabbare förbindelse mellan Stockholm och Oslo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9803F25B01467D944230C1C957AE8F"/>
        </w:placeholder>
        <w:text/>
      </w:sdtPr>
      <w:sdtEndPr/>
      <w:sdtContent>
        <w:p w:rsidRPr="009B062B" w:rsidR="006D79C9" w:rsidP="00333E95" w:rsidRDefault="006D79C9" w14:paraId="65B696B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BA36E2" w14:paraId="28BFBD3F" w14:textId="4244D67C">
      <w:pPr>
        <w:pStyle w:val="Normalutanindragellerluft"/>
      </w:pPr>
      <w:r>
        <w:t>Mälardalen är en viktig motor för hela Sveriges tillväxt. Här bor miljontals människor</w:t>
      </w:r>
      <w:r w:rsidR="00FD6EB2">
        <w:t xml:space="preserve"> och hundratusentals människor arbetspendlar över en kommungräns i området. Stora, små, internationella och lokala företag drivs och har sin verksamhet i Mälardalen. Enligt Mälardalsrådet fraktas 150 miljoner ton gods till, från och igenom Mälardalen. </w:t>
      </w:r>
    </w:p>
    <w:p w:rsidR="002F59CD" w:rsidP="002F59CD" w:rsidRDefault="00FD6EB2" w14:paraId="34343DBE" w14:textId="30E69F98">
      <w:r>
        <w:t xml:space="preserve">Det är uppenbart att en fungerande </w:t>
      </w:r>
      <w:r w:rsidR="004E4FD4">
        <w:t>M</w:t>
      </w:r>
      <w:r>
        <w:t xml:space="preserve">älarbana är viktig inte bara för </w:t>
      </w:r>
      <w:r w:rsidR="00DC33FC">
        <w:t xml:space="preserve">området </w:t>
      </w:r>
      <w:r>
        <w:t>i sig</w:t>
      </w:r>
      <w:r w:rsidR="004E4FD4">
        <w:t>,</w:t>
      </w:r>
      <w:r>
        <w:t xml:space="preserve"> utan för hela Sveriges utveckling</w:t>
      </w:r>
      <w:r w:rsidR="002F59CD">
        <w:t xml:space="preserve"> och tillväxt</w:t>
      </w:r>
      <w:r w:rsidR="002F2EC0">
        <w:t xml:space="preserve">. </w:t>
      </w:r>
      <w:r w:rsidR="002F59CD">
        <w:t>Mälardalen växer och bedöms ha en halv miljon nya jobb till 2050. Projektet Oslo</w:t>
      </w:r>
      <w:r w:rsidR="001B2DE5">
        <w:t>–</w:t>
      </w:r>
      <w:r w:rsidR="002F59CD">
        <w:t xml:space="preserve">Stockholm 2.55 är exempel på strategiska samarbeten för att knyta samman </w:t>
      </w:r>
      <w:r w:rsidR="001B2DE5">
        <w:t xml:space="preserve">Nordens </w:t>
      </w:r>
      <w:r w:rsidR="002F59CD">
        <w:t xml:space="preserve">huvudstadsregioner. </w:t>
      </w:r>
      <w:r w:rsidR="00DE7B8D">
        <w:t xml:space="preserve">Att kunna ta sig </w:t>
      </w:r>
      <w:r w:rsidR="001B2DE5">
        <w:t xml:space="preserve">mellan Stockholm och Oslo på </w:t>
      </w:r>
      <w:r w:rsidR="00DE7B8D">
        <w:t>under 3</w:t>
      </w:r>
      <w:r w:rsidR="001B2DE5">
        <w:t> </w:t>
      </w:r>
      <w:r w:rsidR="00DE7B8D">
        <w:t xml:space="preserve">timmar skulle vara bra för </w:t>
      </w:r>
      <w:r w:rsidR="00DC33FC">
        <w:t xml:space="preserve">svensk </w:t>
      </w:r>
      <w:r w:rsidR="00DE7B8D">
        <w:t>tillväxt</w:t>
      </w:r>
      <w:r w:rsidR="001B2DE5">
        <w:t xml:space="preserve"> och </w:t>
      </w:r>
      <w:r w:rsidR="00DE7B8D">
        <w:t>jobb</w:t>
      </w:r>
      <w:r w:rsidR="00DC33FC">
        <w:t>en</w:t>
      </w:r>
      <w:r w:rsidR="00DE7B8D">
        <w:t xml:space="preserve"> men också för att stärka försvarsförmåg</w:t>
      </w:r>
      <w:r w:rsidR="00DC33FC">
        <w:t>a</w:t>
      </w:r>
      <w:r w:rsidR="00DE7B8D">
        <w:t xml:space="preserve"> och </w:t>
      </w:r>
      <w:r w:rsidR="00DC33FC">
        <w:t xml:space="preserve">civil </w:t>
      </w:r>
      <w:r w:rsidR="00DE7B8D">
        <w:t>beredska</w:t>
      </w:r>
      <w:r w:rsidR="00DC33FC">
        <w:t>p</w:t>
      </w:r>
      <w:r w:rsidR="00DE7B8D">
        <w:t>.</w:t>
      </w:r>
    </w:p>
    <w:p w:rsidR="00BB6339" w:rsidP="003D1C7E" w:rsidRDefault="002F59CD" w14:paraId="5ECBF586" w14:textId="72BC11C7">
      <w:r>
        <w:t>För Västmanland är satsningar på Mälarbanan av stor strategisk betydelse.</w:t>
      </w:r>
      <w:r w:rsidR="00DE7B8D">
        <w:t xml:space="preserve"> </w:t>
      </w:r>
      <w:r>
        <w:t>Dubbel</w:t>
      </w:r>
      <w:r w:rsidR="003D1C7E">
        <w:softHyphen/>
      </w:r>
      <w:r>
        <w:t>spår</w:t>
      </w:r>
      <w:r w:rsidR="009641DB">
        <w:t xml:space="preserve"> mellan Kolbäck och Hovsta skapar viktig kapacitetsökning mellan Örebro</w:t>
      </w:r>
      <w:r w:rsidR="001B2DE5">
        <w:t xml:space="preserve"> och </w:t>
      </w:r>
      <w:r w:rsidR="009641DB">
        <w:t>Västerås</w:t>
      </w:r>
      <w:r w:rsidR="00DC33FC">
        <w:t>, vilket också kommer minska störningarna och möjliggör kortare restid även på sträckan Västerås</w:t>
      </w:r>
      <w:r w:rsidR="001B2DE5">
        <w:t>–</w:t>
      </w:r>
      <w:r w:rsidR="00DC33FC">
        <w:t>Stockholm. Det är</w:t>
      </w:r>
      <w:r w:rsidR="004E4FD4">
        <w:t xml:space="preserve"> också </w:t>
      </w:r>
      <w:r w:rsidR="00DC33FC">
        <w:t xml:space="preserve">viktigt </w:t>
      </w:r>
      <w:r w:rsidR="004E4FD4">
        <w:t>att snabbt få till lösningen i Sundbyberg med fyrspår hela sträckan Kallhäll till Stockholm</w:t>
      </w:r>
      <w:r w:rsidR="001B2DE5">
        <w:t>s</w:t>
      </w:r>
      <w:r w:rsidR="004E4FD4">
        <w:t xml:space="preserve"> central. </w:t>
      </w:r>
      <w:r w:rsidR="00DE7B8D">
        <w:t xml:space="preserve">Västerås är en växande stad </w:t>
      </w:r>
      <w:r w:rsidR="001B2DE5">
        <w:t>som</w:t>
      </w:r>
      <w:r w:rsidR="00DE7B8D">
        <w:t xml:space="preserve"> internationell spetskompetens både bor</w:t>
      </w:r>
      <w:r w:rsidR="001B2DE5">
        <w:t xml:space="preserve"> i</w:t>
      </w:r>
      <w:r w:rsidR="00DE7B8D">
        <w:t xml:space="preserve"> och pendlar in till. Snabba, smidiga och punktliga förbindelser är därför avgörande för att säkra investeringar och göra det mer attraktivt att leva och bo i hela </w:t>
      </w:r>
      <w:r w:rsidR="00DC33FC">
        <w:t>M</w:t>
      </w:r>
      <w:r w:rsidR="00DE7B8D">
        <w:t>älardalen. Sammanfattningsvis kommer en färdigställd Mälarbana med förbindelsen Oslo</w:t>
      </w:r>
      <w:r w:rsidR="001B2DE5">
        <w:t>–</w:t>
      </w:r>
      <w:r w:rsidR="00DE7B8D">
        <w:t xml:space="preserve">Stockholm att stärka tillväxten och vara en möjlighet för hela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8036B1908A45D096B3F0C306AFACE0"/>
        </w:placeholder>
      </w:sdtPr>
      <w:sdtEndPr/>
      <w:sdtContent>
        <w:p w:rsidR="00B1309A" w:rsidP="00B1309A" w:rsidRDefault="00B1309A" w14:paraId="2E40E2AD" w14:textId="77777777"/>
        <w:p w:rsidR="00B1309A" w:rsidP="00B1309A" w:rsidRDefault="003D1C7E" w14:paraId="789D0E43" w14:textId="2677E4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3F7C" w14:paraId="565756D9" w14:textId="77777777">
        <w:trPr>
          <w:cantSplit/>
        </w:trPr>
        <w:tc>
          <w:tcPr>
            <w:tcW w:w="50" w:type="pct"/>
            <w:vAlign w:val="bottom"/>
          </w:tcPr>
          <w:p w:rsidR="008B3F7C" w:rsidRDefault="001B2DE5" w14:paraId="64A1787A" w14:textId="77777777">
            <w:pPr>
              <w:pStyle w:val="Underskrifter"/>
              <w:spacing w:after="0"/>
            </w:pPr>
            <w:r>
              <w:lastRenderedPageBreak/>
              <w:t>Caroline Högström (M)</w:t>
            </w:r>
          </w:p>
        </w:tc>
        <w:tc>
          <w:tcPr>
            <w:tcW w:w="50" w:type="pct"/>
            <w:vAlign w:val="bottom"/>
          </w:tcPr>
          <w:p w:rsidR="008B3F7C" w:rsidRDefault="001B2DE5" w14:paraId="2197C46D" w14:textId="77777777">
            <w:pPr>
              <w:pStyle w:val="Underskrifter"/>
              <w:spacing w:after="0"/>
            </w:pPr>
            <w:r>
              <w:t>Mikael Damsgaard (M)</w:t>
            </w:r>
          </w:p>
        </w:tc>
      </w:tr>
    </w:tbl>
    <w:p w:rsidR="00DE7B8D" w:rsidP="00EC734F" w:rsidRDefault="00DE7B8D" w14:paraId="2A5B5D83" w14:textId="3C392B42">
      <w:pPr>
        <w:pStyle w:val="Underskrifter"/>
      </w:pPr>
    </w:p>
    <w:sectPr w:rsidR="00DE7B8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1C95" w14:textId="77777777" w:rsidR="0022490E" w:rsidRDefault="0022490E" w:rsidP="000C1CAD">
      <w:pPr>
        <w:spacing w:line="240" w:lineRule="auto"/>
      </w:pPr>
      <w:r>
        <w:separator/>
      </w:r>
    </w:p>
  </w:endnote>
  <w:endnote w:type="continuationSeparator" w:id="0">
    <w:p w14:paraId="7C7D8A8B" w14:textId="77777777" w:rsidR="0022490E" w:rsidRDefault="002249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B8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94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CE9D" w14:textId="60D5DE55" w:rsidR="00262EA3" w:rsidRPr="00B1309A" w:rsidRDefault="00262EA3" w:rsidP="00B130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7A0D" w14:textId="77777777" w:rsidR="0022490E" w:rsidRDefault="0022490E" w:rsidP="000C1CAD">
      <w:pPr>
        <w:spacing w:line="240" w:lineRule="auto"/>
      </w:pPr>
      <w:r>
        <w:separator/>
      </w:r>
    </w:p>
  </w:footnote>
  <w:footnote w:type="continuationSeparator" w:id="0">
    <w:p w14:paraId="00D1882A" w14:textId="77777777" w:rsidR="0022490E" w:rsidRDefault="002249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009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A2CBBF" wp14:editId="546F52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42CEC" w14:textId="3796EEA7" w:rsidR="00262EA3" w:rsidRDefault="003D1C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6FD07D6053B432B8EC84E60C1D8DF03"/>
                              </w:placeholder>
                              <w:text/>
                            </w:sdtPr>
                            <w:sdtEndPr/>
                            <w:sdtContent>
                              <w:r w:rsidR="006971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EC1AEF4FF749E6B4F062C1005E8975"/>
                              </w:placeholder>
                              <w:text/>
                            </w:sdtPr>
                            <w:sdtEndPr/>
                            <w:sdtContent>
                              <w:r w:rsidR="00D751F6">
                                <w:t>1718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A2CB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342CEC" w14:textId="3796EEA7" w:rsidR="00262EA3" w:rsidRDefault="003D1C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6FD07D6053B432B8EC84E60C1D8DF03"/>
                        </w:placeholder>
                        <w:text/>
                      </w:sdtPr>
                      <w:sdtEndPr/>
                      <w:sdtContent>
                        <w:r w:rsidR="006971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EC1AEF4FF749E6B4F062C1005E8975"/>
                        </w:placeholder>
                        <w:text/>
                      </w:sdtPr>
                      <w:sdtEndPr/>
                      <w:sdtContent>
                        <w:r w:rsidR="00D751F6">
                          <w:t>1718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FDB5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7C3A" w14:textId="77777777" w:rsidR="00262EA3" w:rsidRDefault="00262EA3" w:rsidP="008563AC">
    <w:pPr>
      <w:jc w:val="right"/>
    </w:pPr>
  </w:p>
  <w:p w14:paraId="238061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26B7" w14:textId="77777777" w:rsidR="00262EA3" w:rsidRDefault="003D1C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CC2CB4" wp14:editId="2CDBC5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D62A7F" w14:textId="3B7C34DB" w:rsidR="00262EA3" w:rsidRDefault="003D1C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30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719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51F6">
          <w:t>1718</w:t>
        </w:r>
      </w:sdtContent>
    </w:sdt>
  </w:p>
  <w:p w14:paraId="7C29392D" w14:textId="77777777" w:rsidR="00262EA3" w:rsidRPr="008227B3" w:rsidRDefault="003D1C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837AE4" w14:textId="0505AFCD" w:rsidR="00262EA3" w:rsidRPr="008227B3" w:rsidRDefault="003D1C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09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09A">
          <w:t>:1195</w:t>
        </w:r>
      </w:sdtContent>
    </w:sdt>
  </w:p>
  <w:p w14:paraId="530E6D4B" w14:textId="10EF54CD" w:rsidR="00262EA3" w:rsidRDefault="003D1C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6FD07D6053B432B8EC84E60C1D8DF03"/>
        </w:placeholder>
        <w15:appearance w15:val="hidden"/>
        <w:text/>
      </w:sdtPr>
      <w:sdtEndPr/>
      <w:sdtContent>
        <w:r w:rsidR="00B1309A">
          <w:t>av Caroline Högström och Mikael Damsgaard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8EC1AEF4FF749E6B4F062C1005E8975"/>
      </w:placeholder>
      <w:text/>
    </w:sdtPr>
    <w:sdtEndPr/>
    <w:sdtContent>
      <w:p w14:paraId="6B83C8BC" w14:textId="33690036" w:rsidR="00262EA3" w:rsidRDefault="00BA36E2" w:rsidP="00283E0F">
        <w:pPr>
          <w:pStyle w:val="FSHRub2"/>
        </w:pPr>
        <w:r>
          <w:t>Mälarbanan – en möjlighet för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B8C3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71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3B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DE5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90E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EC0"/>
    <w:rsid w:val="002F2F9E"/>
    <w:rsid w:val="002F3291"/>
    <w:rsid w:val="002F3404"/>
    <w:rsid w:val="002F3475"/>
    <w:rsid w:val="002F3D93"/>
    <w:rsid w:val="002F4358"/>
    <w:rsid w:val="002F4437"/>
    <w:rsid w:val="002F4843"/>
    <w:rsid w:val="002F59CD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C7E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E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FD4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19D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FAD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A92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3F7C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15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1DB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09A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6E2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67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CA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1F6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3FC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B8D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EB2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3628C9"/>
  <w15:chartTrackingRefBased/>
  <w15:docId w15:val="{FDA6E0CB-ACE6-4A1E-B8A2-32670056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7F1EAE23264CCA882F32B874301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300D3-3A03-4CA4-9CD6-00603F7AC62D}"/>
      </w:docPartPr>
      <w:docPartBody>
        <w:p w:rsidR="00C63B77" w:rsidRDefault="00870254">
          <w:pPr>
            <w:pStyle w:val="F67F1EAE23264CCA882F32B874301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9803F25B01467D944230C1C957A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E7FB5-13FE-4AF1-89E4-7ABA154D7FA4}"/>
      </w:docPartPr>
      <w:docPartBody>
        <w:p w:rsidR="00C63B77" w:rsidRDefault="00870254">
          <w:pPr>
            <w:pStyle w:val="199803F25B01467D944230C1C957AE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FD07D6053B432B8EC84E60C1D8D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41E88-C3F8-4551-91AE-70A0680C3785}"/>
      </w:docPartPr>
      <w:docPartBody>
        <w:p w:rsidR="00C63B77" w:rsidRDefault="00870254">
          <w:pPr>
            <w:pStyle w:val="86FD07D6053B432B8EC84E60C1D8D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EC1AEF4FF749E6B4F062C1005E8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5971A-A99E-48BC-A8ED-2BE8BEC6342E}"/>
      </w:docPartPr>
      <w:docPartBody>
        <w:p w:rsidR="00C63B77" w:rsidRDefault="00870254">
          <w:pPr>
            <w:pStyle w:val="18EC1AEF4FF749E6B4F062C1005E8975"/>
          </w:pPr>
          <w:r>
            <w:t xml:space="preserve"> </w:t>
          </w:r>
        </w:p>
      </w:docPartBody>
    </w:docPart>
    <w:docPart>
      <w:docPartPr>
        <w:name w:val="1F8036B1908A45D096B3F0C306AFA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2A79D-CC5E-4393-8D0D-CDF289BBCA6B}"/>
      </w:docPartPr>
      <w:docPartBody>
        <w:p w:rsidR="00B15252" w:rsidRDefault="00B152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77"/>
    <w:rsid w:val="001A25E9"/>
    <w:rsid w:val="00870254"/>
    <w:rsid w:val="00B15252"/>
    <w:rsid w:val="00C6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F1EAE23264CCA882F32B874301CD0">
    <w:name w:val="F67F1EAE23264CCA882F32B874301CD0"/>
  </w:style>
  <w:style w:type="paragraph" w:customStyle="1" w:styleId="199803F25B01467D944230C1C957AE8F">
    <w:name w:val="199803F25B01467D944230C1C957AE8F"/>
  </w:style>
  <w:style w:type="paragraph" w:customStyle="1" w:styleId="86FD07D6053B432B8EC84E60C1D8DF03">
    <w:name w:val="86FD07D6053B432B8EC84E60C1D8DF03"/>
  </w:style>
  <w:style w:type="paragraph" w:customStyle="1" w:styleId="18EC1AEF4FF749E6B4F062C1005E8975">
    <w:name w:val="18EC1AEF4FF749E6B4F062C1005E8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142EB-6433-4D03-A944-E8AF74D58DD1}"/>
</file>

<file path=customXml/itemProps2.xml><?xml version="1.0" encoding="utf-8"?>
<ds:datastoreItem xmlns:ds="http://schemas.openxmlformats.org/officeDocument/2006/customXml" ds:itemID="{4408A191-0924-4DDB-BAB8-55DD8DF6725C}"/>
</file>

<file path=customXml/itemProps3.xml><?xml version="1.0" encoding="utf-8"?>
<ds:datastoreItem xmlns:ds="http://schemas.openxmlformats.org/officeDocument/2006/customXml" ds:itemID="{B2654742-4D98-464D-B890-FD7EA0C6F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1629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Mälarbanan   en möjlighet för hela Sverige</vt:lpstr>
      <vt:lpstr>
      </vt:lpstr>
    </vt:vector>
  </TitlesOfParts>
  <Company>Sveriges riksdag</Company>
  <LinksUpToDate>false</LinksUpToDate>
  <CharactersWithSpaces>1898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